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5244"/>
        <w:gridCol w:w="1276"/>
        <w:gridCol w:w="1281"/>
      </w:tblGrid>
      <w:tr w:rsidR="009B2773" w:rsidTr="00C401B8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244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1276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281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C401B8">
        <w:trPr>
          <w:trHeight w:val="2508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233F" w:rsidR="009B2773" w:rsidP="00797AE3" w:rsidRDefault="00BE3C5B">
            <w:pPr>
              <w:rPr>
                <w:color w:val="000000"/>
                <w:sz w:val="20"/>
                <w:szCs w:val="20"/>
              </w:rPr>
            </w:pPr>
            <w:r w:rsidRPr="00BE233F">
              <w:rPr>
                <w:color w:val="000000"/>
                <w:sz w:val="20"/>
                <w:szCs w:val="20"/>
              </w:rPr>
              <w:t>Taşınır Kayıt Kontrol Birimi Personeli</w:t>
            </w:r>
            <w:r w:rsidRPr="00BE233F">
              <w:rPr>
                <w:color w:val="000000"/>
                <w:sz w:val="20"/>
                <w:szCs w:val="20"/>
              </w:rPr>
              <w:br/>
              <w:t>Şube Müdürü</w:t>
            </w:r>
            <w:r w:rsidRPr="00BE233F">
              <w:rPr>
                <w:color w:val="000000"/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noWrap/>
            <w:vAlign w:val="center"/>
          </w:tcPr>
          <w:p w:rsidR="009B2773" w:rsidP="00797AE3" w:rsidRDefault="00B32D62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697230</wp:posOffset>
                      </wp:positionV>
                      <wp:extent cx="0" cy="314325"/>
                      <wp:effectExtent l="76200" t="0" r="57150" b="476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7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04.7pt,54.9pt" to="204.7pt,79.65pt" w14:anchorId="26F16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697865</wp:posOffset>
                      </wp:positionV>
                      <wp:extent cx="0" cy="314325"/>
                      <wp:effectExtent l="76200" t="0" r="57150" b="4762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8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09.4pt,54.95pt" to="109.4pt,79.7pt" w14:anchorId="178FA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1atAIAAJI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710565</wp:posOffset>
                      </wp:positionV>
                      <wp:extent cx="0" cy="325120"/>
                      <wp:effectExtent l="76200" t="0" r="76200" b="5588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51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30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2.5pt,55.95pt" to="32.5pt,81.55pt" w14:anchorId="2EB838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904875" cy="647700"/>
                      <wp:effectExtent l="0" t="0" r="28575" b="19050"/>
                      <wp:wrapNone/>
                      <wp:docPr id="66" name="Yuvarlatılmış Dikdörtgen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32D62" w:rsidR="00BE3C5B" w:rsidP="00BE3C5B" w:rsidRDefault="00BE3C5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32D62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alınan taşınırlar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66" style="position:absolute;margin-left:-1.65pt;margin-top:2.85pt;width:71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">
                      <v:path arrowok="t"/>
                      <v:textbox>
                        <w:txbxContent>
                          <w:p w:rsidRPr="00B32D62" w:rsidR="00BE3C5B" w:rsidP="00BE3C5B" w:rsidRDefault="00BE3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32D62"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alınan taşınırlar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41275</wp:posOffset>
                      </wp:positionV>
                      <wp:extent cx="1123950" cy="638175"/>
                      <wp:effectExtent l="0" t="0" r="19050" b="28575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32D62" w:rsidR="00BE3C5B" w:rsidP="00BE3C5B" w:rsidRDefault="00BE3C5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32D62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Bağış ve hibe gelen taşınırlar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31" style="position:absolute;margin-left:70.3pt;margin-top:3.25pt;width:88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">
                      <v:path arrowok="t"/>
                      <v:textbox>
                        <w:txbxContent>
                          <w:p w:rsidRPr="00B32D62" w:rsidR="00BE3C5B" w:rsidP="00BE3C5B" w:rsidRDefault="00BE3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32D62">
                              <w:rPr>
                                <w:color w:val="000000"/>
                                <w:sz w:val="22"/>
                                <w:szCs w:val="22"/>
                              </w:rPr>
                              <w:t>Bağış ve hibe gelen taşınırlar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22225</wp:posOffset>
                      </wp:positionV>
                      <wp:extent cx="1219200" cy="647700"/>
                      <wp:effectExtent l="0" t="0" r="19050" b="19050"/>
                      <wp:wrapNone/>
                      <wp:docPr id="32" name="Yuvarlatılmış 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Pr="00B32D62" w:rsidR="00BE3C5B" w:rsidP="00BE3C5B" w:rsidRDefault="00BE3C5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B32D62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Devir  ile</w:t>
                                  </w:r>
                                  <w:proofErr w:type="gramEnd"/>
                                  <w:r w:rsidRPr="00B32D62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gelen taşınırlar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32" style="position:absolute;margin-left:161.05pt;margin-top:1.75pt;width:9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">
                      <v:path arrowok="t"/>
                      <v:textbox>
                        <w:txbxContent>
                          <w:p w:rsidRPr="00B32D62" w:rsidR="00BE3C5B" w:rsidP="00BE3C5B" w:rsidRDefault="00BE3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32D62">
                              <w:rPr>
                                <w:color w:val="000000"/>
                                <w:sz w:val="22"/>
                                <w:szCs w:val="22"/>
                              </w:rPr>
                              <w:t>Devir  ile</w:t>
                            </w:r>
                            <w:proofErr w:type="gramEnd"/>
                            <w:r w:rsidRPr="00B32D6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gelen taşınırlar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2773" w:rsidP="00797AE3" w:rsidRDefault="00E97140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Satın </w:t>
            </w:r>
            <w:r w:rsidRPr="00FC209A" w:rsidR="00B32D62">
              <w:rPr>
                <w:sz w:val="16"/>
                <w:szCs w:val="16"/>
              </w:rPr>
              <w:t>alınan taşınırların faturası teslim alınır.</w:t>
            </w:r>
            <w:r w:rsidRPr="00FC209A" w:rsidR="00B32D62">
              <w:rPr>
                <w:sz w:val="16"/>
                <w:szCs w:val="16"/>
              </w:rPr>
              <w:br/>
              <w:t>Bağış veya hibe ile devir ile gelen taşınırlara ait bildirim yazısı teslim alınır.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B2773" w:rsidP="00C401B8" w:rsidRDefault="00B32D62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 xml:space="preserve">Fatura </w:t>
            </w:r>
            <w:r w:rsidRPr="00FC209A">
              <w:rPr>
                <w:sz w:val="16"/>
                <w:szCs w:val="16"/>
              </w:rPr>
              <w:br/>
              <w:t>Resmi Yazı</w:t>
            </w:r>
            <w:r w:rsidRPr="00FC209A">
              <w:rPr>
                <w:sz w:val="16"/>
                <w:szCs w:val="16"/>
              </w:rPr>
              <w:br/>
              <w:t>Dilekçe</w:t>
            </w:r>
            <w:r w:rsidRPr="00FC209A">
              <w:rPr>
                <w:sz w:val="16"/>
                <w:szCs w:val="16"/>
              </w:rPr>
              <w:br/>
              <w:t>İKÇ UBS Gelen Evrak</w:t>
            </w:r>
          </w:p>
        </w:tc>
      </w:tr>
      <w:tr w:rsidR="009B2773" w:rsidTr="00C401B8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E97140" w:rsidR="009B2773" w:rsidP="00797AE3" w:rsidRDefault="00BE233F">
            <w:pPr>
              <w:rPr>
                <w:color w:val="000000"/>
                <w:sz w:val="20"/>
                <w:szCs w:val="20"/>
              </w:rPr>
            </w:pPr>
            <w:r w:rsidRPr="00E97140">
              <w:rPr>
                <w:color w:val="000000"/>
                <w:sz w:val="20"/>
                <w:szCs w:val="20"/>
              </w:rPr>
              <w:t>Taşınır Kayıt Kontrol Birimi Personeli</w:t>
            </w:r>
            <w:r w:rsidRPr="00E97140">
              <w:rPr>
                <w:color w:val="000000"/>
                <w:sz w:val="20"/>
                <w:szCs w:val="20"/>
              </w:rPr>
              <w:br/>
              <w:t>Şube Müdürü</w:t>
            </w:r>
            <w:r w:rsidRPr="00E97140">
              <w:rPr>
                <w:color w:val="000000"/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noWrap/>
            <w:vAlign w:val="center"/>
          </w:tcPr>
          <w:p w:rsidR="009B2773" w:rsidP="00797AE3" w:rsidRDefault="00E9714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1036320</wp:posOffset>
                      </wp:positionV>
                      <wp:extent cx="0" cy="552450"/>
                      <wp:effectExtent l="76200" t="0" r="57150" b="57150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3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28.75pt,81.6pt" to="128.75pt,125.1pt" w14:anchorId="3CE2F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174625</wp:posOffset>
                      </wp:positionV>
                      <wp:extent cx="3009900" cy="847725"/>
                      <wp:effectExtent l="0" t="0" r="19050" b="28575"/>
                      <wp:wrapNone/>
                      <wp:docPr id="101" name="Akış Çizelgesi: İşle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09900" cy="847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233F" w:rsidP="00BE233F" w:rsidRDefault="00BE233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Malzemenin edinilme durumuna göre yapılacak işlemler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01" style="position:absolute;margin-left:11.9pt;margin-top:13.75pt;width:237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">
                      <v:path arrowok="t"/>
                      <v:textbox>
                        <w:txbxContent>
                          <w:p w:rsidR="00BE233F" w:rsidP="00BE233F" w:rsidRDefault="00BE23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Malzemenin edinilme durumuna göre yapılacak işlemler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2773" w:rsidP="00797AE3" w:rsidRDefault="00E97140">
            <w:pPr>
              <w:pStyle w:val="NormalWeb"/>
              <w:jc w:val="both"/>
              <w:rPr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Muayene ve kabul komisyonu oluşturulur.</w:t>
            </w:r>
            <w:r w:rsidRPr="00FC209A">
              <w:rPr>
                <w:sz w:val="16"/>
                <w:szCs w:val="16"/>
              </w:rPr>
              <w:br/>
              <w:t>Bağış veya hibe ile devir yolu ile gelen taşınırlar teslim alınıp alınmaması için üst yönetici onayı ve teslim alıp giriş işlemlerini yapabilmek için üst yöneticiye yazı yazılarak onay alınır</w:t>
            </w:r>
            <w:proofErr w:type="gramStart"/>
            <w:r w:rsidRPr="00FC209A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81" w:type="dxa"/>
            <w:shd w:val="clear" w:color="auto" w:fill="FFFFFF"/>
            <w:vAlign w:val="center"/>
          </w:tcPr>
          <w:p w:rsidR="009B2773" w:rsidP="00C401B8" w:rsidRDefault="00E97140">
            <w:pPr>
              <w:jc w:val="center"/>
              <w:rPr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Taşınır Mal Yönetmeliği</w:t>
            </w:r>
            <w:r w:rsidRPr="00FC209A">
              <w:rPr>
                <w:sz w:val="16"/>
                <w:szCs w:val="16"/>
              </w:rPr>
              <w:br/>
              <w:t>5018 Sayılı Kamu Mali Kontrol Kanunu</w:t>
            </w:r>
            <w:r w:rsidRPr="00FC209A">
              <w:rPr>
                <w:sz w:val="16"/>
                <w:szCs w:val="16"/>
              </w:rPr>
              <w:br/>
              <w:t>Resmi Yazı</w:t>
            </w:r>
            <w:r w:rsidRPr="00FC209A">
              <w:rPr>
                <w:sz w:val="16"/>
                <w:szCs w:val="16"/>
              </w:rPr>
              <w:br/>
              <w:t>İKÇ UBS Giden Evrak</w:t>
            </w:r>
          </w:p>
        </w:tc>
      </w:tr>
      <w:tr w:rsidR="00797AE3" w:rsidTr="00C401B8">
        <w:trPr>
          <w:trHeight w:val="2637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574266" w:rsidR="00797AE3" w:rsidP="00797AE3" w:rsidRDefault="00574266">
            <w:pPr>
              <w:rPr>
                <w:color w:val="000000"/>
                <w:sz w:val="20"/>
                <w:szCs w:val="20"/>
              </w:rPr>
            </w:pPr>
            <w:r w:rsidRPr="00574266">
              <w:rPr>
                <w:color w:val="000000"/>
                <w:sz w:val="20"/>
                <w:szCs w:val="20"/>
              </w:rPr>
              <w:t>Taşınır Kayıt Kontrol Birimi Personeli</w:t>
            </w:r>
            <w:r w:rsidRPr="00574266">
              <w:rPr>
                <w:color w:val="000000"/>
                <w:sz w:val="20"/>
                <w:szCs w:val="20"/>
              </w:rPr>
              <w:br/>
              <w:t>Şube Müdürü</w:t>
            </w:r>
            <w:r w:rsidRPr="00574266">
              <w:rPr>
                <w:color w:val="000000"/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noWrap/>
            <w:vAlign w:val="center"/>
          </w:tcPr>
          <w:p w:rsidR="00574266" w:rsidP="00797AE3" w:rsidRDefault="00574266">
            <w:pPr>
              <w:rPr>
                <w:color w:val="000000"/>
                <w:sz w:val="20"/>
                <w:szCs w:val="20"/>
              </w:rPr>
            </w:pPr>
          </w:p>
          <w:p w:rsidRPr="00A30848" w:rsidR="00797AE3" w:rsidP="00797AE3" w:rsidRDefault="0057426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editId="276E6F2C" wp14:anchorId="60C60303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699135</wp:posOffset>
                      </wp:positionV>
                      <wp:extent cx="0" cy="552450"/>
                      <wp:effectExtent l="76200" t="0" r="57150" b="5715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18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47.35pt,55.05pt" to="247.35pt,98.55pt" w14:anchorId="3AE9D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editId="276E6F2C" wp14:anchorId="60C6030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713105</wp:posOffset>
                      </wp:positionV>
                      <wp:extent cx="0" cy="552450"/>
                      <wp:effectExtent l="76200" t="0" r="57150" b="5715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17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.85pt,56.15pt" to="5.85pt,99.65pt" w14:anchorId="3B3A6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6985</wp:posOffset>
                      </wp:positionV>
                      <wp:extent cx="3067050" cy="695325"/>
                      <wp:effectExtent l="0" t="0" r="19050" b="28575"/>
                      <wp:wrapNone/>
                      <wp:docPr id="13" name="Akış Çizelgesi: İşle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7050" cy="695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4266" w:rsidP="00574266" w:rsidRDefault="005742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Taşınırların teslim alınması</w:t>
                                  </w:r>
                                </w:p>
                                <w:p w:rsidR="00574266" w:rsidP="00574266" w:rsidRDefault="005742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kış Çizelgesi: İşlem 13" style="position:absolute;margin-left:5.7pt;margin-top:.55pt;width:241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">
                      <v:path arrowok="t"/>
                      <v:textbox>
                        <w:txbxContent>
                          <w:p w:rsidR="00574266" w:rsidP="00574266" w:rsidRDefault="005742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Taşınırların teslim alınması</w:t>
                            </w:r>
                          </w:p>
                          <w:p w:rsidR="00574266" w:rsidP="00574266" w:rsidRDefault="005742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A30848" w:rsidR="00797AE3" w:rsidP="00797AE3" w:rsidRDefault="0057426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Satın alınan taşınırlar muayene kabul komisyonu tarafından teslim alınır.</w:t>
            </w:r>
            <w:r w:rsidRPr="00FC209A">
              <w:rPr>
                <w:sz w:val="16"/>
                <w:szCs w:val="16"/>
              </w:rPr>
              <w:br/>
              <w:t>Bağış veya hibe ile devir yolu ile gelen taşınırlar oluşturulan komisyon tarafından teslim alınır.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Pr="00A30848" w:rsidR="00797AE3" w:rsidP="00C401B8" w:rsidRDefault="00574266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Taşınır Mal Yönetmeliği</w:t>
            </w:r>
            <w:r w:rsidRPr="00FC209A">
              <w:rPr>
                <w:sz w:val="16"/>
                <w:szCs w:val="16"/>
              </w:rPr>
              <w:br/>
              <w:t>5018 Sayılı Kamu Mali Kontrol Kanunu</w:t>
            </w:r>
            <w:r w:rsidRPr="00FC209A">
              <w:rPr>
                <w:sz w:val="16"/>
                <w:szCs w:val="16"/>
              </w:rPr>
              <w:br/>
              <w:t>KİK Muayene ve Kabul Yönetmelikleri</w:t>
            </w:r>
          </w:p>
        </w:tc>
      </w:tr>
      <w:tr w:rsidR="00797AE3" w:rsidTr="00C401B8">
        <w:trPr>
          <w:trHeight w:val="3114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C401B8" w:rsidR="00797AE3" w:rsidP="00797AE3" w:rsidRDefault="00C401B8">
            <w:pPr>
              <w:rPr>
                <w:color w:val="000000"/>
                <w:sz w:val="20"/>
                <w:szCs w:val="20"/>
              </w:rPr>
            </w:pPr>
            <w:r w:rsidRPr="00C401B8">
              <w:rPr>
                <w:sz w:val="20"/>
                <w:szCs w:val="20"/>
              </w:rPr>
              <w:t>Taşınır Kayıt Kontrol Birimi Personeli</w:t>
            </w:r>
            <w:r w:rsidRPr="00C401B8">
              <w:rPr>
                <w:sz w:val="20"/>
                <w:szCs w:val="20"/>
              </w:rPr>
              <w:br/>
              <w:t>Değer Tespit / Rayiç Bedel Tespit Komisyonu</w:t>
            </w:r>
            <w:r w:rsidRPr="00C401B8">
              <w:rPr>
                <w:sz w:val="20"/>
                <w:szCs w:val="20"/>
              </w:rPr>
              <w:br/>
              <w:t>Harcama Yetkilisi</w:t>
            </w:r>
          </w:p>
        </w:tc>
        <w:tc>
          <w:tcPr>
            <w:tcW w:w="5244" w:type="dxa"/>
            <w:noWrap/>
            <w:vAlign w:val="center"/>
          </w:tcPr>
          <w:p w:rsidRPr="00A30848" w:rsidR="00797AE3" w:rsidP="00797AE3" w:rsidRDefault="00C401B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 wp14:editId="3D4FE255" wp14:anchorId="13B5B791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742950</wp:posOffset>
                      </wp:positionV>
                      <wp:extent cx="0" cy="552450"/>
                      <wp:effectExtent l="76200" t="0" r="57150" b="57150"/>
                      <wp:wrapNone/>
                      <wp:docPr id="67" name="Düz Bağlayıcı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67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1.15pt,58.5pt" to="191.15pt,102pt" w14:anchorId="3C344D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494C1B39" wp14:anchorId="549A94D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66675</wp:posOffset>
                      </wp:positionV>
                      <wp:extent cx="1514475" cy="676275"/>
                      <wp:effectExtent l="0" t="0" r="28575" b="28575"/>
                      <wp:wrapNone/>
                      <wp:docPr id="63" name="Yuvarlatılmış Dikdörtg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676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01B8" w:rsidP="00C401B8" w:rsidRDefault="00C401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Bağış hibe ve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devir  edilen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taşınırların kabulü</w:t>
                                  </w:r>
                                </w:p>
                                <w:p w:rsidRPr="00B32D62" w:rsidR="00C401B8" w:rsidP="00C401B8" w:rsidRDefault="00C401B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63" style="position:absolute;margin-left:134.8pt;margin-top:5.25pt;width:119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window" strokecolor="windowText" strokeweight="2pt" arcsize="10923f" w14:anchorId="549A9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">
                      <v:path arrowok="t"/>
                      <v:textbox>
                        <w:txbxContent>
                          <w:p w:rsidR="00C401B8" w:rsidP="00C401B8" w:rsidRDefault="00C401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Bağış hibe ve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devir  edilen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taşınırların kabulü</w:t>
                            </w:r>
                          </w:p>
                          <w:p w:rsidRPr="00B32D62" w:rsidR="00C401B8" w:rsidP="00C401B8" w:rsidRDefault="00C40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59AF05F" wp14:anchorId="115FDC8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74295</wp:posOffset>
                      </wp:positionV>
                      <wp:extent cx="1581150" cy="628650"/>
                      <wp:effectExtent l="0" t="0" r="19050" b="19050"/>
                      <wp:wrapNone/>
                      <wp:docPr id="62" name="Yuvarlatılmış Dikdörtg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01B8" w:rsidP="00C401B8" w:rsidRDefault="00C401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alınan taşınırların kabulü</w:t>
                                  </w:r>
                                </w:p>
                                <w:p w:rsidRPr="00B32D62" w:rsidR="00C401B8" w:rsidP="00C401B8" w:rsidRDefault="00C401B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62" style="position:absolute;margin-left:1.15pt;margin-top:5.85pt;width:124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window" strokecolor="windowText" strokeweight="2pt" arcsize="10923f" w14:anchorId="115F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">
                      <v:path arrowok="t"/>
                      <v:textbox>
                        <w:txbxContent>
                          <w:p w:rsidR="00C401B8" w:rsidP="00C401B8" w:rsidRDefault="00C401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alınan taşınırların kabulü</w:t>
                            </w:r>
                          </w:p>
                          <w:p w:rsidRPr="00B32D62" w:rsidR="00C401B8" w:rsidP="00C401B8" w:rsidRDefault="00C40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editId="3D4FE255" wp14:anchorId="13B5B79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707390</wp:posOffset>
                      </wp:positionV>
                      <wp:extent cx="0" cy="552450"/>
                      <wp:effectExtent l="76200" t="0" r="57150" b="5715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65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59.2pt,55.7pt" to="59.2pt,99.2pt" w14:anchorId="10DB5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4164965</wp:posOffset>
                      </wp:positionV>
                      <wp:extent cx="1866900" cy="581025"/>
                      <wp:effectExtent l="0" t="0" r="19050" b="28575"/>
                      <wp:wrapNone/>
                      <wp:docPr id="61" name="Akış Çizelgesi: İşlem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01B8" w:rsidP="00C401B8" w:rsidRDefault="00C401B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alınan taşınırların kabulü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kış Çizelgesi: İşlem 61" style="position:absolute;margin-left:132.95pt;margin-top:327.95pt;width:147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">
                      <v:path arrowok="t"/>
                      <v:textbox>
                        <w:txbxContent>
                          <w:p w:rsidR="00C401B8" w:rsidP="00C401B8" w:rsidRDefault="00C401B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alınan taşınırların kabulü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426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2677159</wp:posOffset>
                      </wp:positionH>
                      <wp:positionV relativeFrom="paragraph">
                        <wp:posOffset>8606155</wp:posOffset>
                      </wp:positionV>
                      <wp:extent cx="0" cy="647700"/>
                      <wp:effectExtent l="76200" t="0" r="76200" b="5715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21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0.8pt,677.65pt" to="210.8pt,728.65pt" w14:anchorId="06C7F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">
                      <v:stroke endarrow="block"/>
                    </v:line>
                  </w:pict>
                </mc:Fallback>
              </mc:AlternateContent>
            </w:r>
            <w:r w:rsidR="0057426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8032115</wp:posOffset>
                      </wp:positionV>
                      <wp:extent cx="1866900" cy="581025"/>
                      <wp:effectExtent l="0" t="0" r="19050" b="28575"/>
                      <wp:wrapNone/>
                      <wp:docPr id="20" name="Akış Çizelgesi: İşle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5810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4266" w:rsidP="00574266" w:rsidRDefault="005742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Satın alınan taşınırların kabulü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kış Çizelgesi: İşlem 20" style="position:absolute;margin-left:157.45pt;margin-top:632.45pt;width:147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">
                      <v:path arrowok="t"/>
                      <v:textbox>
                        <w:txbxContent>
                          <w:p w:rsidR="00574266" w:rsidP="00574266" w:rsidRDefault="005742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Satın alınan taşınırların kabulü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Pr="00A30848" w:rsidR="00797AE3" w:rsidP="00797AE3" w:rsidRDefault="00C401B8">
            <w:pPr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Satın alınan taşınırlar için muayene kabul komisyonu raporu hazırlanır ve komisyon üyeleri tarafından imzalanır.</w:t>
            </w:r>
            <w:r w:rsidRPr="00FC209A">
              <w:rPr>
                <w:sz w:val="16"/>
                <w:szCs w:val="16"/>
              </w:rPr>
              <w:br/>
              <w:t>Bağış veya hibe ile devir yolu ile gelen taşınırlar değer tespit veya rayiç bedel tespit k</w:t>
            </w:r>
            <w:r>
              <w:rPr>
                <w:sz w:val="16"/>
                <w:szCs w:val="16"/>
              </w:rPr>
              <w:t xml:space="preserve">omisyonu </w:t>
            </w:r>
            <w:proofErr w:type="gramStart"/>
            <w:r>
              <w:rPr>
                <w:sz w:val="16"/>
                <w:szCs w:val="16"/>
              </w:rPr>
              <w:t>tutanağı</w:t>
            </w:r>
            <w:r w:rsidR="001F5FE9">
              <w:rPr>
                <w:sz w:val="16"/>
                <w:szCs w:val="16"/>
              </w:rPr>
              <w:t xml:space="preserve">  düzenlenir</w:t>
            </w:r>
            <w:proofErr w:type="gramEnd"/>
          </w:p>
        </w:tc>
        <w:tc>
          <w:tcPr>
            <w:tcW w:w="1281" w:type="dxa"/>
            <w:shd w:val="clear" w:color="auto" w:fill="FFFFFF"/>
            <w:vAlign w:val="center"/>
          </w:tcPr>
          <w:p w:rsidRPr="00A30848" w:rsidR="00797AE3" w:rsidP="00C401B8" w:rsidRDefault="00C401B8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KİK Muayene Kabul Yönetmeliği</w:t>
            </w:r>
            <w:r w:rsidRPr="00FC209A">
              <w:rPr>
                <w:sz w:val="16"/>
                <w:szCs w:val="16"/>
              </w:rPr>
              <w:br/>
              <w:t>Taşınır Mal Yönetmeliği</w:t>
            </w:r>
            <w:r w:rsidRPr="00FC209A">
              <w:rPr>
                <w:sz w:val="16"/>
                <w:szCs w:val="16"/>
              </w:rPr>
              <w:br/>
              <w:t>Muayene Kabul Komisyon Raporu</w:t>
            </w:r>
            <w:r w:rsidRPr="00FC209A">
              <w:rPr>
                <w:sz w:val="16"/>
                <w:szCs w:val="16"/>
              </w:rPr>
              <w:br/>
              <w:t>Değer Tespit / Rayiç Bedel Tespit Komisyon Tutanağı</w:t>
            </w:r>
          </w:p>
        </w:tc>
      </w:tr>
      <w:tr w:rsidR="00797AE3" w:rsidTr="005D3036">
        <w:trPr>
          <w:trHeight w:val="2400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5D3036" w:rsidR="00797AE3" w:rsidP="00797AE3" w:rsidRDefault="005D3036">
            <w:pPr>
              <w:rPr>
                <w:color w:val="000000"/>
                <w:sz w:val="20"/>
                <w:szCs w:val="20"/>
              </w:rPr>
            </w:pPr>
            <w:r w:rsidRPr="005D3036">
              <w:rPr>
                <w:sz w:val="20"/>
                <w:szCs w:val="20"/>
              </w:rPr>
              <w:t>Taşınır Kayıt Kontrol Birimi Personeli</w:t>
            </w:r>
            <w:r w:rsidRPr="005D3036">
              <w:rPr>
                <w:sz w:val="20"/>
                <w:szCs w:val="20"/>
              </w:rPr>
              <w:br/>
              <w:t>Şube Müdürü</w:t>
            </w:r>
            <w:r w:rsidRPr="005D3036">
              <w:rPr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97AE3" w:rsidP="00797AE3" w:rsidRDefault="005D303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34925</wp:posOffset>
                      </wp:positionV>
                      <wp:extent cx="1628775" cy="971550"/>
                      <wp:effectExtent l="0" t="0" r="28575" b="19050"/>
                      <wp:wrapNone/>
                      <wp:docPr id="69" name="Akış Çizelgesi: Sayfa Dışı Bağlayıcıs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8775" cy="9715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5FE9" w:rsidP="001F5FE9" w:rsidRDefault="001F5FE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382591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aşınırın ilgili ambarda muha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fazası ve dağıtımı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77" coordsize="21600,21600" o:spt="177" path="m,l21600,r,17255l10800,21600,,17255xe">
                      <v:stroke joinstyle="miter"/>
                      <v:path textboxrect="0,0,21600,17255" gradientshapeok="t" o:connecttype="rect"/>
                    </v:shapetype>
                    <v:shape id="Akış Çizelgesi: Sayfa Dışı Bağlayıcısı 69" style="position:absolute;left:0;text-align:left;margin-left:3.55pt;margin-top:2.75pt;width:128.25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fillcolor="window" strokecolor="windowText" strokeweight="2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">
                      <v:path arrowok="t"/>
                      <v:textbox>
                        <w:txbxContent>
                          <w:p w:rsidR="001F5FE9" w:rsidP="001F5FE9" w:rsidRDefault="001F5FE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="00382591">
                              <w:rPr>
                                <w:color w:val="000000"/>
                                <w:sz w:val="22"/>
                                <w:szCs w:val="22"/>
                              </w:rPr>
                              <w:t>aşınırın ilgili ambarda muha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fazası ve dağıtımı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996950</wp:posOffset>
                      </wp:positionV>
                      <wp:extent cx="0" cy="542925"/>
                      <wp:effectExtent l="76200" t="0" r="57150" b="47625"/>
                      <wp:wrapNone/>
                      <wp:docPr id="71" name="Düz Bağlayıcı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71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0.3pt,78.5pt" to="70.3pt,121.25pt" w14:anchorId="7C4A3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25400</wp:posOffset>
                      </wp:positionV>
                      <wp:extent cx="1419225" cy="847725"/>
                      <wp:effectExtent l="0" t="0" r="28575" b="28575"/>
                      <wp:wrapNone/>
                      <wp:docPr id="68" name="Yuvarlatılmış 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5FE9" w:rsidP="001F5FE9" w:rsidRDefault="001F5FE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İstek sahibi birim ambarına devir işlemi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68" style="position:absolute;left:0;text-align:left;margin-left:140.8pt;margin-top:2pt;width:111.7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">
                      <v:path arrowok="t"/>
                      <v:textbox>
                        <w:txbxContent>
                          <w:p w:rsidR="001F5FE9" w:rsidP="001F5FE9" w:rsidRDefault="001F5F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İstek sahibi birim ambarına devir işlemi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835025</wp:posOffset>
                      </wp:positionV>
                      <wp:extent cx="0" cy="704850"/>
                      <wp:effectExtent l="76200" t="0" r="57150" b="57150"/>
                      <wp:wrapNone/>
                      <wp:docPr id="70" name="Düz Bağlayıcı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70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4.05pt,65.75pt" to="194.05pt,121.25pt" w14:anchorId="55455A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AE3" w:rsidP="00797AE3" w:rsidRDefault="005D303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 xml:space="preserve">Edinilen </w:t>
            </w:r>
            <w:proofErr w:type="gramStart"/>
            <w:r w:rsidRPr="00FC209A">
              <w:rPr>
                <w:sz w:val="16"/>
                <w:szCs w:val="16"/>
              </w:rPr>
              <w:t>taşınırlar  İKÇ</w:t>
            </w:r>
            <w:proofErr w:type="gramEnd"/>
            <w:r w:rsidRPr="00FC209A">
              <w:rPr>
                <w:sz w:val="16"/>
                <w:szCs w:val="16"/>
              </w:rPr>
              <w:t xml:space="preserve"> Taşınır Yönetim Bilgi Sistemine (TYBS) ve </w:t>
            </w:r>
            <w:proofErr w:type="spellStart"/>
            <w:r w:rsidRPr="00FC209A">
              <w:rPr>
                <w:sz w:val="16"/>
                <w:szCs w:val="16"/>
              </w:rPr>
              <w:t>KBS'ne</w:t>
            </w:r>
            <w:proofErr w:type="spellEnd"/>
            <w:r w:rsidRPr="00FC209A">
              <w:rPr>
                <w:sz w:val="16"/>
                <w:szCs w:val="16"/>
              </w:rPr>
              <w:t xml:space="preserve"> veri girişi yapılır. Taşınır İşlem Giriş Fişi düzenlenir ve kayıtlara alınır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797AE3" w:rsidP="005D3036" w:rsidRDefault="005D3036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Taşınır Mal Yönetmeliği</w:t>
            </w:r>
            <w:r w:rsidRPr="00FC209A">
              <w:rPr>
                <w:sz w:val="16"/>
                <w:szCs w:val="16"/>
              </w:rPr>
              <w:br/>
              <w:t>5018 Sayılı Kamu Mali Kontrol Kanunu</w:t>
            </w:r>
          </w:p>
        </w:tc>
      </w:tr>
      <w:tr w:rsidR="00797AE3" w:rsidTr="00B320BA">
        <w:trPr>
          <w:trHeight w:val="2117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ALMA-UYGULAMA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2F78EF">
            <w:pPr>
              <w:rPr>
                <w:noProof/>
                <w:color w:val="000000"/>
                <w:sz w:val="20"/>
                <w:szCs w:val="20"/>
              </w:rPr>
            </w:pPr>
            <w:r w:rsidRPr="005D3036">
              <w:rPr>
                <w:sz w:val="20"/>
                <w:szCs w:val="20"/>
              </w:rPr>
              <w:t>Taşınır Kayıt Kontrol Birimi Personeli</w:t>
            </w:r>
            <w:r w:rsidRPr="005D3036">
              <w:rPr>
                <w:sz w:val="20"/>
                <w:szCs w:val="20"/>
              </w:rPr>
              <w:br/>
              <w:t>Şube Müdürü</w:t>
            </w:r>
            <w:r w:rsidRPr="005D3036">
              <w:rPr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97AE3" w:rsidP="00797AE3" w:rsidRDefault="00B320BA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99060</wp:posOffset>
                      </wp:positionV>
                      <wp:extent cx="2876550" cy="619125"/>
                      <wp:effectExtent l="0" t="0" r="19050" b="28575"/>
                      <wp:wrapNone/>
                      <wp:docPr id="39" name="Akış Çizelgesi: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6550" cy="619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20BA" w:rsidP="00B320BA" w:rsidRDefault="00B320B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Taşınırların giriş işlemleri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9" style="position:absolute;margin-left:10.25pt;margin-top:7.8pt;width:226.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7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">
                      <v:path arrowok="t"/>
                      <v:textbox>
                        <w:txbxContent>
                          <w:p w:rsidR="00B320BA" w:rsidP="00B320BA" w:rsidRDefault="00B320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Taşınırların giriş işlemleri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721360</wp:posOffset>
                      </wp:positionV>
                      <wp:extent cx="609600" cy="590550"/>
                      <wp:effectExtent l="38100" t="0" r="19050" b="57150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35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7.6pt,56.8pt" to="85.6pt,103.3pt" w14:anchorId="798E8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723900</wp:posOffset>
                      </wp:positionV>
                      <wp:extent cx="523875" cy="589280"/>
                      <wp:effectExtent l="0" t="0" r="66675" b="58420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5892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33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49.95pt,57pt" to="191.2pt,103.4pt" w14:anchorId="2C64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AE3" w:rsidP="00797AE3" w:rsidRDefault="002F78EF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Hemen kullanıma verilmeyen malzemeler ilgili ambarda muhafaza edilir.</w:t>
            </w:r>
            <w:r w:rsidRPr="00FC209A">
              <w:rPr>
                <w:sz w:val="16"/>
                <w:szCs w:val="16"/>
              </w:rPr>
              <w:br/>
            </w:r>
            <w:proofErr w:type="gramStart"/>
            <w:r w:rsidRPr="00FC209A">
              <w:rPr>
                <w:sz w:val="16"/>
                <w:szCs w:val="16"/>
              </w:rPr>
              <w:t>ilgini</w:t>
            </w:r>
            <w:proofErr w:type="gramEnd"/>
            <w:r w:rsidRPr="00FC209A">
              <w:rPr>
                <w:sz w:val="16"/>
                <w:szCs w:val="16"/>
              </w:rPr>
              <w:t xml:space="preserve"> birimin ambarına TYBS ve KBS üzerinden devir yapılarak çıkış işlemi için TİF düzenlenir.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Pr="005E351B" w:rsidR="00797AE3" w:rsidP="002F78EF" w:rsidRDefault="002F78EF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Taşınır Mal Yönetmeliği</w:t>
            </w:r>
            <w:r w:rsidRPr="00FC209A">
              <w:rPr>
                <w:sz w:val="16"/>
                <w:szCs w:val="16"/>
              </w:rPr>
              <w:br/>
              <w:t>5018 Sayılı Kamu Mali Kontrol Kanunu</w:t>
            </w:r>
          </w:p>
        </w:tc>
      </w:tr>
      <w:tr w:rsidR="00600CFA" w:rsidTr="0075487C">
        <w:trPr>
          <w:trHeight w:val="2163"/>
        </w:trPr>
        <w:tc>
          <w:tcPr>
            <w:tcW w:w="1277" w:type="dxa"/>
            <w:shd w:val="clear" w:color="auto" w:fill="FFFFFF"/>
            <w:vAlign w:val="center"/>
          </w:tcPr>
          <w:p w:rsidR="00600CFA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600CFA" w:rsidP="00797AE3" w:rsidRDefault="0075487C">
            <w:pPr>
              <w:rPr>
                <w:color w:val="000000"/>
                <w:sz w:val="18"/>
                <w:szCs w:val="18"/>
              </w:rPr>
            </w:pPr>
            <w:r w:rsidRPr="005D3036">
              <w:rPr>
                <w:sz w:val="20"/>
                <w:szCs w:val="20"/>
              </w:rPr>
              <w:t>Taşınır Kayıt Kontrol Birimi Personeli</w:t>
            </w:r>
            <w:r w:rsidRPr="005D3036">
              <w:rPr>
                <w:sz w:val="20"/>
                <w:szCs w:val="20"/>
              </w:rPr>
              <w:br/>
              <w:t>Şube Müdürü</w:t>
            </w:r>
            <w:r w:rsidRPr="005D3036">
              <w:rPr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600CFA" w:rsidP="00797AE3" w:rsidRDefault="007548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683260</wp:posOffset>
                      </wp:positionV>
                      <wp:extent cx="0" cy="304800"/>
                      <wp:effectExtent l="76200" t="0" r="57150" b="571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5.05pt,53.8pt" to="75.05pt,77.8pt" w14:anchorId="1261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810260</wp:posOffset>
                      </wp:positionV>
                      <wp:extent cx="0" cy="266700"/>
                      <wp:effectExtent l="76200" t="0" r="57150" b="57150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7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02.3pt,63.8pt" to="202.3pt,84.8pt" w14:anchorId="4DE95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-46355</wp:posOffset>
                      </wp:positionV>
                      <wp:extent cx="1304925" cy="847725"/>
                      <wp:effectExtent l="0" t="0" r="28575" b="2857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4925" cy="847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487C" w:rsidP="0075487C" w:rsidRDefault="0075487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Tüketim ve sarf malzemelerini kullanıma verilmesi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Akış Çizelgesi: İşlem 5" style="position:absolute;left:0;text-align:left;margin-left:148.45pt;margin-top:-3.65pt;width:102.75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8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">
                      <v:path arrowok="t"/>
                      <v:textbox>
                        <w:txbxContent>
                          <w:p w:rsidR="0075487C" w:rsidP="0075487C" w:rsidRDefault="00754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Tüketim ve sarf malzemelerini kullanıma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4556124</wp:posOffset>
                      </wp:positionH>
                      <wp:positionV relativeFrom="paragraph">
                        <wp:posOffset>6426835</wp:posOffset>
                      </wp:positionV>
                      <wp:extent cx="0" cy="266700"/>
                      <wp:effectExtent l="76200" t="0" r="57150" b="5715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1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58.75pt,506.05pt" to="358.75pt,527.05pt" w14:anchorId="1C6D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>
                      <wp:simplePos x="0" y="0"/>
                      <wp:positionH relativeFrom="column">
                        <wp:posOffset>2779394</wp:posOffset>
                      </wp:positionH>
                      <wp:positionV relativeFrom="paragraph">
                        <wp:posOffset>6315710</wp:posOffset>
                      </wp:positionV>
                      <wp:extent cx="0" cy="304800"/>
                      <wp:effectExtent l="76200" t="0" r="57150" b="57150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id="Düz Bağlayıcı 1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18.85pt,497.3pt" to="218.85pt,521.3pt" w14:anchorId="43D19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0CFA" w:rsidP="00797AE3" w:rsidRDefault="0075487C">
            <w:pPr>
              <w:jc w:val="both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 xml:space="preserve">Birim içinde kullanıma verilen demirbaşlar taşınır kayıt kontrol </w:t>
            </w:r>
            <w:proofErr w:type="spellStart"/>
            <w:r w:rsidRPr="00FC209A">
              <w:rPr>
                <w:sz w:val="16"/>
                <w:szCs w:val="16"/>
              </w:rPr>
              <w:t>yekilisi</w:t>
            </w:r>
            <w:proofErr w:type="spellEnd"/>
            <w:r w:rsidRPr="00FC209A">
              <w:rPr>
                <w:sz w:val="16"/>
                <w:szCs w:val="16"/>
              </w:rPr>
              <w:t xml:space="preserve"> tarafından zimmet formu hazırlanarak kullanıcıya teslim edilir</w:t>
            </w:r>
            <w:proofErr w:type="gramStart"/>
            <w:r w:rsidRPr="00FC209A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281" w:type="dxa"/>
            <w:shd w:val="clear" w:color="auto" w:fill="FFFFFF"/>
            <w:vAlign w:val="center"/>
          </w:tcPr>
          <w:p w:rsidR="00600CFA" w:rsidP="0075487C" w:rsidRDefault="0075487C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Demirbaş Zimmet Fişi</w:t>
            </w:r>
            <w:r w:rsidRPr="00FC209A">
              <w:rPr>
                <w:sz w:val="16"/>
                <w:szCs w:val="16"/>
              </w:rPr>
              <w:br/>
              <w:t xml:space="preserve">Taşınır İşlem Çıkış Fişi </w:t>
            </w:r>
            <w:r w:rsidRPr="00FC209A">
              <w:rPr>
                <w:sz w:val="16"/>
                <w:szCs w:val="16"/>
              </w:rPr>
              <w:br/>
              <w:t>Taşınır Kayıt ve Yönetim Sistemi (KBS)</w:t>
            </w:r>
            <w:r w:rsidRPr="00FC209A">
              <w:rPr>
                <w:sz w:val="16"/>
                <w:szCs w:val="16"/>
              </w:rPr>
              <w:br/>
              <w:t>Taşınır Yönetim Bilgi Sistemi</w:t>
            </w:r>
          </w:p>
        </w:tc>
      </w:tr>
      <w:tr w:rsidR="00797AE3" w:rsidTr="008570F8">
        <w:trPr>
          <w:trHeight w:val="1697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6C4F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P="00797AE3" w:rsidRDefault="008570F8">
            <w:pPr>
              <w:rPr>
                <w:color w:val="000000"/>
                <w:sz w:val="18"/>
                <w:szCs w:val="18"/>
              </w:rPr>
            </w:pPr>
            <w:r w:rsidRPr="005D3036">
              <w:rPr>
                <w:sz w:val="20"/>
                <w:szCs w:val="20"/>
              </w:rPr>
              <w:t>Taşınır Kayıt Kontrol Birimi Personeli</w:t>
            </w:r>
            <w:r w:rsidRPr="005D3036">
              <w:rPr>
                <w:sz w:val="20"/>
                <w:szCs w:val="20"/>
              </w:rPr>
              <w:br/>
              <w:t>Şube Müdürü</w:t>
            </w:r>
            <w:r w:rsidRPr="005D3036">
              <w:rPr>
                <w:sz w:val="20"/>
                <w:szCs w:val="20"/>
              </w:rPr>
              <w:br/>
              <w:t>Daire Başkanı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797AE3" w:rsidP="00797AE3" w:rsidRDefault="00857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margin">
                        <wp:posOffset>92075</wp:posOffset>
                      </wp:positionH>
                      <wp:positionV relativeFrom="paragraph">
                        <wp:posOffset>9525</wp:posOffset>
                      </wp:positionV>
                      <wp:extent cx="3086100" cy="800100"/>
                      <wp:effectExtent l="0" t="0" r="19050" b="19050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610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570F8" w:rsidP="008570F8" w:rsidRDefault="008570F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Taşınır işlemlerine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ait  belgelerin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dosyalanması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Yuvarlatılmış Dikdörtgen 8" style="position:absolute;left:0;text-align:left;margin-left:7.25pt;margin-top:.75pt;width:243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39" fillcolor="window" strokecolor="windowText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">
                      <v:path arrowok="t"/>
                      <v:textbox>
                        <w:txbxContent>
                          <w:p w:rsidR="008570F8" w:rsidP="008570F8" w:rsidRDefault="008570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Taşınır işlemlerine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ait  belgelerin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dosyalanması 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AE3" w:rsidP="00797AE3" w:rsidRDefault="008570F8">
            <w:pPr>
              <w:jc w:val="both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 xml:space="preserve">Hazırlanan </w:t>
            </w:r>
            <w:proofErr w:type="spellStart"/>
            <w:r w:rsidRPr="00FC209A">
              <w:rPr>
                <w:sz w:val="16"/>
                <w:szCs w:val="16"/>
              </w:rPr>
              <w:t>TİFler</w:t>
            </w:r>
            <w:proofErr w:type="spellEnd"/>
            <w:r w:rsidRPr="00FC209A">
              <w:rPr>
                <w:sz w:val="16"/>
                <w:szCs w:val="16"/>
              </w:rPr>
              <w:t>, Raporlar, Tutanaklar ve giriş çıkış hareketleri ile ilgili belgeler ilgili klasörlerde dosyalanır.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797AE3" w:rsidP="008570F8" w:rsidRDefault="008570F8">
            <w:pPr>
              <w:jc w:val="center"/>
              <w:rPr>
                <w:color w:val="000000"/>
                <w:sz w:val="20"/>
                <w:szCs w:val="20"/>
              </w:rPr>
            </w:pPr>
            <w:r w:rsidRPr="00FC209A">
              <w:rPr>
                <w:sz w:val="16"/>
                <w:szCs w:val="16"/>
              </w:rPr>
              <w:t>Standart Dosya Planı</w:t>
            </w:r>
            <w:r w:rsidRPr="00FC209A">
              <w:rPr>
                <w:sz w:val="16"/>
                <w:szCs w:val="16"/>
              </w:rPr>
              <w:br/>
              <w:t>Devlet Arşiv Hizmetleri Yönetmeliği</w:t>
            </w:r>
          </w:p>
        </w:tc>
      </w:tr>
    </w:tbl>
    <w:p w:rsidR="00A40877" w:rsidP="001B4140" w:rsidRDefault="0075487C"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3017520</wp:posOffset>
                </wp:positionV>
                <wp:extent cx="1828800" cy="733425"/>
                <wp:effectExtent l="0" t="0" r="19050" b="28575"/>
                <wp:wrapNone/>
                <wp:docPr id="3" name="Akış Çizelgesi: İşl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33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87C" w:rsidP="0075487C" w:rsidRDefault="007548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Dayanıklı taşınır demirbaşların kullanıma verilmesi 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kış Çizelgesi: İşlem 3" style="position:absolute;margin-left:133.3pt;margin-top:237.6pt;width:2in;height:5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0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">
                <v:path arrowok="t"/>
                <v:textbox>
                  <w:txbxContent>
                    <w:p w:rsidR="0075487C" w:rsidP="0075487C" w:rsidRDefault="007548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Dayanıklı taşınır demirbaşların kullanıma verilmesi </w:t>
                      </w:r>
                    </w:p>
                  </w:txbxContent>
                </v:textbox>
              </v:shape>
            </w:pict>
          </mc:Fallback>
        </mc:AlternateContent>
      </w:r>
      <w:r w:rsidR="00A40877">
        <w:t xml:space="preserve">                                               </w:t>
      </w:r>
    </w:p>
    <w:sectPr w:rsidR="00A40877" w:rsidSect="00797AE3">
      <w:footerReference r:id="R845eac0c99b64a30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77" w:rsidRDefault="00433877">
      <w:r>
        <w:separator/>
      </w:r>
    </w:p>
  </w:endnote>
  <w:endnote w:type="continuationSeparator" w:id="0">
    <w:p w:rsidR="00433877" w:rsidRDefault="0043387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77" w:rsidRDefault="00433877">
      <w:r>
        <w:separator/>
      </w:r>
    </w:p>
  </w:footnote>
  <w:footnote w:type="continuationSeparator" w:id="0">
    <w:p w:rsidR="00433877" w:rsidRDefault="004338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KAYDI İŞ AKIŞI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İA/MMF/11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7.09.2017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01/2.08.2022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618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0618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74"/>
    <w:rsid w:val="00012399"/>
    <w:rsid w:val="00014A66"/>
    <w:rsid w:val="00015D3A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5FE9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2F78E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2591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3877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4266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D3036"/>
    <w:rsid w:val="005E351B"/>
    <w:rsid w:val="005E7771"/>
    <w:rsid w:val="005F006B"/>
    <w:rsid w:val="005F54B2"/>
    <w:rsid w:val="005F6305"/>
    <w:rsid w:val="00600CFA"/>
    <w:rsid w:val="00605E05"/>
    <w:rsid w:val="00606184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4FA3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487C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E7B89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70F8"/>
    <w:rsid w:val="00861664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6D6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320BA"/>
    <w:rsid w:val="00B32D6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33F"/>
    <w:rsid w:val="00BE2811"/>
    <w:rsid w:val="00BE37B9"/>
    <w:rsid w:val="00BE3A7A"/>
    <w:rsid w:val="00BE3BB1"/>
    <w:rsid w:val="00BE3C5B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01B8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97140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3400E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17F1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845eac0c99b64a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vertOverflow="clip" horzOverflow="clip" wrap="square" rtlCol="0" anchor="t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4532-366A-4E3E-A880-8E27E111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Akış Şeması Taşınır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ikc</cp:lastModifiedBy>
  <cp:revision>2</cp:revision>
  <cp:lastPrinted>2018-09-24T13:03:00Z</cp:lastPrinted>
  <dcterms:created xsi:type="dcterms:W3CDTF">2022-08-01T11:36:00Z</dcterms:created>
  <dcterms:modified xsi:type="dcterms:W3CDTF">2022-08-01T11:36:00Z</dcterms:modified>
</cp:coreProperties>
</file>