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405"/>
        <w:gridCol w:w="3260"/>
        <w:gridCol w:w="1985"/>
        <w:gridCol w:w="2828"/>
        <w:gridCol w:w="12"/>
      </w:tblGrid>
      <w:tr w:rsidRPr="00E05EC7" w:rsidR="00307C31" w:rsidTr="00FC5A90" w14:paraId="2E1D0AD2" w14:textId="77777777">
        <w:trPr>
          <w:trHeight w:val="576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:rsidRPr="00E05EC7" w:rsidR="00307C31" w:rsidP="002B3233" w:rsidRDefault="00307C31" w14:paraId="56D6CA3D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DEPARTMENT OF MECHANICAL ENGINEERING</w:t>
            </w:r>
          </w:p>
          <w:p w:rsidRPr="00307C31" w:rsidR="00307C31" w:rsidP="002B3233" w:rsidRDefault="00307C31" w14:paraId="091963F9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07C31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MAKİNE MÜHENDİSLİĞİ BÖLÜMÜ</w:t>
            </w:r>
          </w:p>
        </w:tc>
      </w:tr>
      <w:tr w:rsidRPr="00E05EC7" w:rsidR="00307C31" w:rsidTr="006A440E" w14:paraId="3D0389E0" w14:textId="77777777">
        <w:trPr>
          <w:trHeight w:val="1349"/>
        </w:trPr>
        <w:tc>
          <w:tcPr>
            <w:tcW w:w="10490" w:type="dxa"/>
            <w:gridSpan w:val="5"/>
          </w:tcPr>
          <w:p w:rsidRPr="00E05EC7" w:rsidR="00307C31" w:rsidP="002B3233" w:rsidRDefault="00307C31" w14:paraId="2578B659" w14:textId="77777777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This form will be pasted and signed on the internship envelope to be submitted to the department secretariat. </w:t>
            </w:r>
          </w:p>
          <w:p w:rsidRPr="00E05EC7" w:rsidR="00307C31" w:rsidP="002B3233" w:rsidRDefault="00307C31" w14:paraId="22F84542" w14:textId="77777777">
            <w:pPr>
              <w:pStyle w:val="ListParagraph"/>
              <w:autoSpaceDE w:val="0"/>
              <w:autoSpaceDN w:val="0"/>
              <w:ind w:left="360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Bu form,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bölüm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sekreterliğine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teslim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edilecek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olan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zarfının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üzerine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yapıştırılıp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imzalanacaktır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. </w:t>
            </w:r>
          </w:p>
          <w:p w:rsidRPr="00E05EC7" w:rsidR="00307C31" w:rsidP="002B3233" w:rsidRDefault="00307C31" w14:paraId="2985AF0C" w14:textId="77777777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The student is obliged to put the following internship documents in the internship envelope completely.</w:t>
            </w:r>
          </w:p>
          <w:p w:rsidRPr="00E05EC7" w:rsidR="00307C31" w:rsidP="002B3233" w:rsidRDefault="00307C31" w14:paraId="0899306F" w14:textId="77777777">
            <w:pPr>
              <w:pStyle w:val="ListParagraph"/>
              <w:autoSpaceDE w:val="0"/>
              <w:autoSpaceDN w:val="0"/>
              <w:ind w:left="360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Öğrenci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aşağıda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belirtilen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belgelerini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zarfına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eksiksiz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koymakla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yükümlüdür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:rsidRPr="00E05EC7" w:rsidR="00307C31" w:rsidP="002B3233" w:rsidRDefault="00307C31" w14:paraId="77E3DA54" w14:textId="77777777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Internships of students with incomplete internship documents will not be evaluated.</w:t>
            </w:r>
          </w:p>
          <w:p w:rsidRPr="00E05EC7" w:rsidR="00307C31" w:rsidP="002B3233" w:rsidRDefault="00307C31" w14:paraId="7B3BB7B5" w14:textId="77777777">
            <w:pPr>
              <w:pStyle w:val="ListParagraph"/>
              <w:autoSpaceDE w:val="0"/>
              <w:autoSpaceDN w:val="0"/>
              <w:ind w:left="360"/>
              <w:rPr>
                <w:sz w:val="22"/>
                <w:szCs w:val="22"/>
                <w:lang w:val="en-US"/>
              </w:rPr>
            </w:pP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belgeleri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eksik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olan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öğrencilerin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stajları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değerlendirmeye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alınmayacaktır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307C31" w:rsidTr="006A440E" w14:paraId="1E043BA3" w14:textId="77777777">
        <w:trPr>
          <w:gridAfter w:val="1"/>
          <w:wAfter w:w="7" w:type="dxa"/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07C31" w:rsidP="002B3233" w:rsidRDefault="00307C31" w14:paraId="637D6124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E05EC7"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ID:</w:t>
            </w:r>
          </w:p>
          <w:p w:rsidR="00307C31" w:rsidP="002B3233" w:rsidRDefault="00307C31" w14:paraId="5C047F10" w14:textId="77777777">
            <w:pPr>
              <w:rPr>
                <w:sz w:val="22"/>
                <w:szCs w:val="22"/>
                <w:lang w:val="en-US"/>
              </w:rPr>
            </w:pPr>
            <w:r w:rsidRPr="006C1796">
              <w:rPr>
                <w:bCs/>
                <w:i/>
                <w:iCs/>
                <w:sz w:val="22"/>
                <w:szCs w:val="22"/>
              </w:rPr>
              <w:t>Öğrenci No</w:t>
            </w:r>
          </w:p>
        </w:tc>
        <w:tc>
          <w:tcPr>
            <w:tcW w:w="3260" w:type="dxa"/>
            <w:vAlign w:val="center"/>
          </w:tcPr>
          <w:p w:rsidR="00307C31" w:rsidP="002B3233" w:rsidRDefault="00307C31" w14:paraId="338B729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Pr="00E05EC7" w:rsidR="00307C31" w:rsidP="002B3233" w:rsidRDefault="00307C31" w14:paraId="07B8B6CC" w14:textId="7777777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05EC7">
              <w:rPr>
                <w:b/>
                <w:sz w:val="22"/>
                <w:szCs w:val="22"/>
              </w:rPr>
              <w:t>Establishment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E05EC7">
              <w:rPr>
                <w:b/>
                <w:sz w:val="22"/>
                <w:szCs w:val="22"/>
              </w:rPr>
              <w:t>Institution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Name:</w:t>
            </w:r>
          </w:p>
          <w:p w:rsidR="00307C31" w:rsidP="002B3233" w:rsidRDefault="00307C31" w14:paraId="544967B5" w14:textId="77777777">
            <w:pPr>
              <w:rPr>
                <w:sz w:val="22"/>
                <w:szCs w:val="22"/>
                <w:lang w:val="en-US"/>
              </w:rPr>
            </w:pPr>
            <w:r w:rsidRPr="00E05EC7">
              <w:rPr>
                <w:bCs/>
                <w:i/>
                <w:iCs/>
                <w:sz w:val="22"/>
                <w:szCs w:val="22"/>
              </w:rPr>
              <w:t>İşyeri / Kurum Adı</w:t>
            </w:r>
          </w:p>
        </w:tc>
        <w:tc>
          <w:tcPr>
            <w:tcW w:w="2828" w:type="dxa"/>
            <w:vAlign w:val="center"/>
          </w:tcPr>
          <w:p w:rsidR="00307C31" w:rsidP="002B3233" w:rsidRDefault="00307C31" w14:paraId="1F1C5C0E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="00307C31" w:rsidTr="006A440E" w14:paraId="5F5CA4B2" w14:textId="77777777">
        <w:trPr>
          <w:gridAfter w:val="1"/>
          <w:wAfter w:w="7" w:type="dxa"/>
          <w:trHeight w:val="64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07C31" w:rsidP="002B3233" w:rsidRDefault="00307C31" w14:paraId="237098AF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E05EC7">
              <w:rPr>
                <w:b/>
                <w:sz w:val="22"/>
                <w:szCs w:val="22"/>
              </w:rPr>
              <w:t>Student’s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</w:t>
            </w:r>
          </w:p>
          <w:p w:rsidRPr="00E05EC7" w:rsidR="00307C31" w:rsidP="002B3233" w:rsidRDefault="00307C31" w14:paraId="319E3B74" w14:textId="77777777">
            <w:pPr>
              <w:rPr>
                <w:b/>
                <w:sz w:val="22"/>
                <w:szCs w:val="22"/>
              </w:rPr>
            </w:pPr>
            <w:r w:rsidRPr="00E05EC7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E05EC7">
              <w:rPr>
                <w:b/>
                <w:sz w:val="22"/>
                <w:szCs w:val="22"/>
              </w:rPr>
              <w:t>and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05EC7">
              <w:rPr>
                <w:b/>
                <w:sz w:val="22"/>
                <w:szCs w:val="22"/>
              </w:rPr>
              <w:t>Last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Name:</w:t>
            </w:r>
          </w:p>
          <w:p w:rsidRPr="00E05EC7" w:rsidR="00307C31" w:rsidP="002B3233" w:rsidRDefault="00307C31" w14:paraId="1E5BAEBA" w14:textId="77777777">
            <w:pPr>
              <w:rPr>
                <w:b/>
                <w:sz w:val="22"/>
                <w:szCs w:val="22"/>
              </w:rPr>
            </w:pPr>
            <w:r w:rsidRPr="00E05EC7">
              <w:rPr>
                <w:bCs/>
                <w:i/>
                <w:iCs/>
                <w:sz w:val="22"/>
                <w:szCs w:val="22"/>
              </w:rPr>
              <w:t>Öğrencinin Adı Soyadı</w:t>
            </w:r>
          </w:p>
        </w:tc>
        <w:tc>
          <w:tcPr>
            <w:tcW w:w="3260" w:type="dxa"/>
            <w:vAlign w:val="center"/>
          </w:tcPr>
          <w:p w:rsidR="00307C31" w:rsidP="002B3233" w:rsidRDefault="00307C31" w14:paraId="3E4AEA64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E05EC7" w:rsidR="00307C31" w:rsidP="002B3233" w:rsidRDefault="00307C31" w14:paraId="5B0EC97B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05EC7">
              <w:rPr>
                <w:b/>
                <w:bCs/>
                <w:sz w:val="22"/>
                <w:szCs w:val="22"/>
              </w:rPr>
              <w:t>Province</w:t>
            </w:r>
            <w:proofErr w:type="spellEnd"/>
            <w:r w:rsidRPr="00E05EC7">
              <w:rPr>
                <w:b/>
                <w:bCs/>
                <w:sz w:val="22"/>
                <w:szCs w:val="22"/>
              </w:rPr>
              <w:t xml:space="preserve">, Country:   </w:t>
            </w:r>
          </w:p>
          <w:p w:rsidRPr="00E05EC7" w:rsidR="00307C31" w:rsidP="002B3233" w:rsidRDefault="00307C31" w14:paraId="615454A4" w14:textId="77777777">
            <w:pPr>
              <w:jc w:val="both"/>
              <w:rPr>
                <w:b/>
                <w:sz w:val="22"/>
                <w:szCs w:val="22"/>
              </w:rPr>
            </w:pPr>
            <w:r w:rsidRPr="00E05EC7">
              <w:rPr>
                <w:i/>
                <w:iCs/>
                <w:sz w:val="22"/>
                <w:szCs w:val="22"/>
              </w:rPr>
              <w:t xml:space="preserve">İl, Ülke         </w:t>
            </w:r>
          </w:p>
        </w:tc>
        <w:tc>
          <w:tcPr>
            <w:tcW w:w="2828" w:type="dxa"/>
            <w:vAlign w:val="center"/>
          </w:tcPr>
          <w:p w:rsidR="00307C31" w:rsidP="002B3233" w:rsidRDefault="00307C31" w14:paraId="7B3FF310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9493"/>
        <w:gridCol w:w="992"/>
      </w:tblGrid>
      <w:tr w:rsidRPr="00E05EC7" w:rsidR="00E05EC7" w:rsidTr="00E05EC7" w14:paraId="59255344" w14:textId="77777777">
        <w:trPr>
          <w:trHeight w:val="550" w:hRule="exact"/>
          <w:jc w:val="center"/>
        </w:trPr>
        <w:tc>
          <w:tcPr>
            <w:tcW w:w="9493" w:type="dxa"/>
            <w:shd w:val="clear" w:color="auto" w:fill="F2F2F2" w:themeFill="background1" w:themeFillShade="F2"/>
          </w:tcPr>
          <w:p w:rsidR="00FC5A90" w:rsidP="002B3233" w:rsidRDefault="001F364C" w14:paraId="6E1DFFD8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  <w:t xml:space="preserve">INTERNSHIP DOCUMENTS   </w:t>
            </w:r>
          </w:p>
          <w:p w:rsidRPr="00E05EC7" w:rsidR="001F364C" w:rsidP="002B3233" w:rsidRDefault="001F364C" w14:paraId="7F021E95" w14:textId="337A1901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>STAJ BELGELERİ</w:t>
            </w:r>
          </w:p>
          <w:p w:rsidRPr="00E05EC7" w:rsidR="001F364C" w:rsidP="002B3233" w:rsidRDefault="001F364C" w14:paraId="0F5C3FF4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610E3700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7960E026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  <w:t xml:space="preserve"> </w:t>
            </w:r>
          </w:p>
          <w:p w:rsidRPr="00E05EC7" w:rsidR="001F364C" w:rsidP="002B3233" w:rsidRDefault="001F364C" w14:paraId="14841A41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2AEFDA40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4E948A4A" w14:textId="77777777">
            <w:pPr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 xml:space="preserve">STAJ </w:t>
            </w:r>
          </w:p>
          <w:p w:rsidRPr="00E05EC7" w:rsidR="001F364C" w:rsidP="002B3233" w:rsidRDefault="001F364C" w14:paraId="338A05D6" w14:textId="77777777">
            <w:pPr>
              <w:rPr>
                <w:rFonts w:ascii="Times New Roman" w:hAnsi="Times New Roman" w:cs="Times New Roman" w:eastAsiaTheme="minorEastAsia"/>
                <w:bCs/>
                <w:i/>
                <w:iCs/>
                <w:sz w:val="22"/>
                <w:szCs w:val="22"/>
                <w:lang w:val="tr-TR"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>BELGELERİ</w:t>
            </w:r>
          </w:p>
          <w:p w:rsidRPr="00E05EC7" w:rsidR="001F364C" w:rsidP="002B3233" w:rsidRDefault="001F364C" w14:paraId="510EAB1F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3AC7AFEF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E05EC7" w:rsidR="001F364C" w:rsidP="002B3233" w:rsidRDefault="001F364C" w14:paraId="19B53E57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cs="Times New Roman"/>
                <w:b/>
                <w:sz w:val="22"/>
                <w:szCs w:val="22"/>
                <w:lang w:eastAsia="tr-TR"/>
              </w:rPr>
              <w:t xml:space="preserve">Check      </w:t>
            </w:r>
            <w:proofErr w:type="spellStart"/>
            <w:r w:rsidRPr="00E05EC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tr-TR"/>
              </w:rPr>
              <w:t>Kontrol</w:t>
            </w:r>
            <w:proofErr w:type="spellEnd"/>
          </w:p>
        </w:tc>
      </w:tr>
      <w:tr w:rsidRPr="00E05EC7" w:rsidR="001F364C" w:rsidTr="00E05EC7" w14:paraId="62933D8B" w14:textId="77777777">
        <w:trPr>
          <w:trHeight w:val="469"/>
          <w:jc w:val="center"/>
        </w:trPr>
        <w:tc>
          <w:tcPr>
            <w:tcW w:w="9493" w:type="dxa"/>
            <w:vAlign w:val="center"/>
          </w:tcPr>
          <w:p w:rsidRPr="00307C31" w:rsidR="001F364C" w:rsidP="002B3233" w:rsidRDefault="001F364C" w14:paraId="07F8325F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Internship Report</w:t>
            </w:r>
          </w:p>
          <w:p w:rsidRPr="00307C31" w:rsidR="001F364C" w:rsidP="002B3233" w:rsidRDefault="001F364C" w14:paraId="57B111BF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3F029ECF" w14:textId="28C5902F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7B4A9EB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1" style="width:13.2pt;height:10.8pt" o:ole="" type="#_x0000_t75">
                  <v:imagedata o:title="" r:id="rId8"/>
                </v:shape>
                <w:control w:name="CheckBox11213111211" w:shapeid="_x0000_i1041" r:id="rId9"/>
              </w:object>
            </w:r>
          </w:p>
        </w:tc>
      </w:tr>
      <w:tr w:rsidRPr="00E05EC7" w:rsidR="001F364C" w:rsidTr="00307C31" w14:paraId="5AC290F6" w14:textId="77777777">
        <w:trPr>
          <w:trHeight w:val="878"/>
          <w:jc w:val="center"/>
        </w:trPr>
        <w:tc>
          <w:tcPr>
            <w:tcW w:w="9493" w:type="dxa"/>
            <w:vAlign w:val="center"/>
          </w:tcPr>
          <w:p w:rsidRPr="00CB4798" w:rsidR="006A440E" w:rsidP="006A440E" w:rsidRDefault="006A440E" w14:paraId="37609C1B" w14:textId="4DC8F345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Internship Confidential Record Form and Internship Attendance Sheet</w:t>
            </w:r>
            <w:r w:rsidR="00EE3DFD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 </w:t>
            </w: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 a closed and sealed envelope</w:t>
            </w:r>
          </w:p>
          <w:p w:rsidRPr="00307C31" w:rsidR="001F364C" w:rsidP="002B3233" w:rsidRDefault="001F364C" w14:paraId="1662C6A9" w14:textId="091B2D5F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Kapalı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mühürlü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zarf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içinde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Sicil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Devam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Çizelgesi</w:t>
            </w:r>
            <w:proofErr w:type="spellEnd"/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666C1084" w14:textId="677D38E6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78B6FE55">
                <v:shape id="_x0000_i1043" style="width:13.2pt;height:10.8pt" o:ole="" type="#_x0000_t75">
                  <v:imagedata o:title="" r:id="rId8"/>
                </v:shape>
                <w:control w:name="CheckBox112131112112" w:shapeid="_x0000_i1043" r:id="rId10"/>
              </w:object>
            </w:r>
          </w:p>
        </w:tc>
      </w:tr>
      <w:tr w:rsidRPr="00E05EC7" w:rsidR="001F364C" w:rsidTr="00E05EC7" w14:paraId="611CBBCD" w14:textId="77777777">
        <w:trPr>
          <w:trHeight w:val="563"/>
          <w:jc w:val="center"/>
        </w:trPr>
        <w:tc>
          <w:tcPr>
            <w:tcW w:w="9493" w:type="dxa"/>
            <w:vAlign w:val="center"/>
          </w:tcPr>
          <w:p w:rsidRPr="00307C31" w:rsidR="001F364C" w:rsidP="002B3233" w:rsidRDefault="001F364C" w14:paraId="7540149E" w14:textId="0B46DF51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Internship Report Approval </w:t>
            </w:r>
            <w:r w:rsidR="006A440E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Form</w:t>
            </w:r>
          </w:p>
          <w:p w:rsidRPr="00307C31" w:rsidR="001F364C" w:rsidP="002B3233" w:rsidRDefault="001F364C" w14:paraId="3663D6C7" w14:textId="6500C76A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Onay </w:t>
            </w:r>
            <w:r w:rsidR="006A440E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</w:t>
            </w:r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2F3360FE" w14:textId="72B5C089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1F4803D5">
                <v:shape id="_x0000_i1045" style="width:13.2pt;height:10.8pt" o:ole="" type="#_x0000_t75">
                  <v:imagedata o:title="" r:id="rId8"/>
                </v:shape>
                <w:control w:name="CheckBox112131112113" w:shapeid="_x0000_i1045" r:id="rId11"/>
              </w:object>
            </w:r>
          </w:p>
        </w:tc>
      </w:tr>
      <w:tr w:rsidRPr="00E05EC7" w:rsidR="001F364C" w:rsidTr="00307C31" w14:paraId="16464BF9" w14:textId="77777777">
        <w:trPr>
          <w:trHeight w:val="559"/>
          <w:jc w:val="center"/>
        </w:trPr>
        <w:tc>
          <w:tcPr>
            <w:tcW w:w="9493" w:type="dxa"/>
            <w:vAlign w:val="center"/>
          </w:tcPr>
          <w:p w:rsidRPr="00307C31" w:rsidR="001F364C" w:rsidP="002B3233" w:rsidRDefault="001F364C" w14:paraId="265D84E9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Student Internship Evaluation Form</w:t>
            </w:r>
          </w:p>
          <w:p w:rsidRPr="00307C31" w:rsidR="001F364C" w:rsidP="002B3233" w:rsidRDefault="001F364C" w14:paraId="6CC0A586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Öğrencinin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Yaptığı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Değerlendirme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359AFF70" w14:textId="5E7CE8FE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28C7CD16">
                <v:shape id="_x0000_i1047" style="width:13.2pt;height:10.8pt" o:ole="" type="#_x0000_t75">
                  <v:imagedata o:title="" r:id="rId8"/>
                </v:shape>
                <w:control w:name="CheckBox112131112114" w:shapeid="_x0000_i1047" r:id="rId12"/>
              </w:object>
            </w:r>
          </w:p>
        </w:tc>
      </w:tr>
      <w:tr w:rsidRPr="00E05EC7" w:rsidR="001F364C" w:rsidTr="00307C31" w14:paraId="7D490FB6" w14:textId="77777777">
        <w:trPr>
          <w:trHeight w:val="1120"/>
          <w:jc w:val="center"/>
        </w:trPr>
        <w:tc>
          <w:tcPr>
            <w:tcW w:w="9493" w:type="dxa"/>
            <w:vAlign w:val="center"/>
          </w:tcPr>
          <w:p w:rsidRPr="00307C31" w:rsidR="001F364C" w:rsidP="002B3233" w:rsidRDefault="001F364C" w14:paraId="21DD5298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Student Internship Evaluation Form of the Instructor</w:t>
            </w:r>
          </w:p>
          <w:p w:rsidRPr="00307C31" w:rsidR="001F364C" w:rsidP="002B3233" w:rsidRDefault="001F364C" w14:paraId="42B66178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(It should be placed on the last page of the report in blank form.)</w:t>
            </w:r>
          </w:p>
          <w:p w:rsidRPr="00307C31" w:rsidR="001F364C" w:rsidP="002B3233" w:rsidRDefault="001F364C" w14:paraId="69C600AC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Öğretim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Üyesinin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Öğrencinin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Stajını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Değerlendirme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</w:p>
          <w:p w:rsidRPr="00307C31" w:rsidR="001F364C" w:rsidP="002B3233" w:rsidRDefault="001F364C" w14:paraId="6C14BCA5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(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Boş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halde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son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sayfasına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konulmalıdır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.)</w:t>
            </w:r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7295F0F0" w14:textId="45BB3F11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14137C24">
                <v:shape id="_x0000_i1049" style="width:13.2pt;height:10.8pt" o:ole="" type="#_x0000_t75">
                  <v:imagedata o:title="" r:id="rId8"/>
                </v:shape>
                <w:control w:name="CheckBox112131112115" w:shapeid="_x0000_i1049" r:id="rId13"/>
              </w:object>
            </w:r>
          </w:p>
        </w:tc>
      </w:tr>
      <w:tr w:rsidRPr="00E05EC7" w:rsidR="00307C31" w:rsidTr="00307C31" w14:paraId="58A7566E" w14:textId="77777777">
        <w:trPr>
          <w:trHeight w:val="544"/>
          <w:jc w:val="center"/>
        </w:trPr>
        <w:tc>
          <w:tcPr>
            <w:tcW w:w="9493" w:type="dxa"/>
            <w:vAlign w:val="center"/>
          </w:tcPr>
          <w:p w:rsidRPr="00307C31" w:rsidR="00307C31" w:rsidP="002B3233" w:rsidRDefault="00307C31" w14:paraId="5D031632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Organization Chart (Drawn by the student)</w:t>
            </w:r>
          </w:p>
          <w:p w:rsidRPr="00307C31" w:rsidR="00307C31" w:rsidP="002B3233" w:rsidRDefault="00307C31" w14:paraId="5A7763DD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Organizasyon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Şeması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tarafından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çizilmiştir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92" w:type="dxa"/>
            <w:vAlign w:val="center"/>
          </w:tcPr>
          <w:p w:rsidRPr="00307C31" w:rsidR="00307C31" w:rsidP="002B3233" w:rsidRDefault="00307C31" w14:paraId="313EFE1C" w14:textId="307659DA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602260CA">
                <v:shape id="_x0000_i1051" style="width:13.2pt;height:10.8pt" o:ole="" type="#_x0000_t75">
                  <v:imagedata o:title="" r:id="rId8"/>
                </v:shape>
                <w:control w:name="CheckBox1121311121161" w:shapeid="_x0000_i1051" r:id="rId14"/>
              </w:object>
            </w:r>
          </w:p>
        </w:tc>
      </w:tr>
      <w:tr w:rsidRPr="00E05EC7" w:rsidR="00307C31" w:rsidTr="00307C31" w14:paraId="63DF1AEA" w14:textId="77777777">
        <w:trPr>
          <w:trHeight w:val="567"/>
          <w:jc w:val="center"/>
        </w:trPr>
        <w:tc>
          <w:tcPr>
            <w:tcW w:w="9493" w:type="dxa"/>
            <w:vAlign w:val="center"/>
          </w:tcPr>
          <w:p w:rsidRPr="00307C31" w:rsidR="00307C31" w:rsidP="002B3233" w:rsidRDefault="00307C31" w14:paraId="26ABA722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Workflow Chart (Drawn by the student)</w:t>
            </w:r>
          </w:p>
          <w:p w:rsidRPr="00307C31" w:rsidR="00307C31" w:rsidP="002B3233" w:rsidRDefault="00307C31" w14:paraId="22378FC8" w14:textId="77777777">
            <w:pPr>
              <w:widowControl/>
              <w:autoSpaceDE w:val="0"/>
              <w:autoSpaceDN w:val="0"/>
              <w:rPr>
                <w:bCs/>
                <w:i/>
                <w:iCs/>
                <w:sz w:val="21"/>
                <w:szCs w:val="21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İş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Akış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Şeması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tarafından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çizilmiştir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92" w:type="dxa"/>
            <w:vAlign w:val="center"/>
          </w:tcPr>
          <w:p w:rsidRPr="00307C31" w:rsidR="00307C31" w:rsidP="002B3233" w:rsidRDefault="00307C31" w14:paraId="4893A99F" w14:textId="3E99889B">
            <w:pPr>
              <w:jc w:val="center"/>
              <w:rPr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21E8048B">
                <v:shape id="_x0000_i1053" style="width:13.2pt;height:10.8pt" o:ole="" type="#_x0000_t75">
                  <v:imagedata o:title="" r:id="rId8"/>
                </v:shape>
                <w:control w:name="CheckBox1121311121171" w:shapeid="_x0000_i1053" r:id="rId15"/>
              </w:object>
            </w:r>
          </w:p>
        </w:tc>
      </w:tr>
      <w:tr w:rsidRPr="00E05EC7" w:rsidR="001F364C" w:rsidTr="00307C31" w14:paraId="51ECA471" w14:textId="77777777">
        <w:trPr>
          <w:trHeight w:val="1124"/>
          <w:jc w:val="center"/>
        </w:trPr>
        <w:tc>
          <w:tcPr>
            <w:tcW w:w="9493" w:type="dxa"/>
            <w:vAlign w:val="center"/>
          </w:tcPr>
          <w:p w:rsidRPr="00307C31" w:rsidR="001F364C" w:rsidP="002B3233" w:rsidRDefault="001F364C" w14:paraId="6F0D78E2" w14:textId="7F18EAF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Supervisor's approval is available on all pages of the report. </w:t>
            </w:r>
            <w:r w:rsidR="00FC5A90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 </w:t>
            </w:r>
            <w:r w:rsidRPr="00307C31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There is a seal / stamp and signature on the last cover of the report</w:t>
            </w:r>
          </w:p>
          <w:p w:rsidRPr="00307C31" w:rsidR="001F364C" w:rsidP="002B3233" w:rsidRDefault="001F364C" w14:paraId="197274C7" w14:textId="7A09A64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tüm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sayfalarında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yetkililerin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onayı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vardır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. </w:t>
            </w:r>
            <w:r w:rsidR="00FC5A90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Arka </w:t>
            </w:r>
            <w:proofErr w:type="spellStart"/>
            <w:proofErr w:type="gram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Kapağında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mühür</w:t>
            </w:r>
            <w:proofErr w:type="spellEnd"/>
            <w:proofErr w:type="gram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kaşe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imza</w:t>
            </w:r>
            <w:proofErr w:type="spellEnd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C3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bulunmaktadır</w:t>
            </w:r>
            <w:proofErr w:type="spellEnd"/>
            <w:r w:rsidR="00EE3DFD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992" w:type="dxa"/>
            <w:vAlign w:val="center"/>
          </w:tcPr>
          <w:p w:rsidRPr="00307C31" w:rsidR="001F364C" w:rsidP="002B3233" w:rsidRDefault="001F364C" w14:paraId="56F6B78E" w14:textId="05F2DACE">
            <w:pPr>
              <w:widowControl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07C31"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tr-TR" w:eastAsia="tr-TR"/>
              </w:rPr>
              <w:object w:dxaOrig="1440" w:dyaOrig="1440" w14:anchorId="4A8E3EEE">
                <v:shape id="_x0000_i1055" style="width:13.2pt;height:10.8pt" o:ole="" type="#_x0000_t75">
                  <v:imagedata o:title="" r:id="rId8"/>
                </v:shape>
                <w:control w:name="CheckBox112131112117" w:shapeid="_x0000_i1055" r:id="rId16"/>
              </w:object>
            </w: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1134"/>
        <w:gridCol w:w="2268"/>
      </w:tblGrid>
      <w:tr w:rsidRPr="006C1796" w:rsidR="00FC5A90" w:rsidTr="006A440E" w14:paraId="7AF56B8D" w14:textId="77777777">
        <w:trPr>
          <w:trHeight w:val="103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37882" w:rsidP="002B3233" w:rsidRDefault="00FC5A90" w14:paraId="0677BFA9" w14:textId="77777777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 xml:space="preserve">Responsible Engineer’s </w:t>
            </w:r>
          </w:p>
          <w:p w:rsidRPr="006C1796" w:rsidR="00FC5A90" w:rsidP="002B3233" w:rsidRDefault="00FC5A90" w14:paraId="4970A998" w14:textId="1CE48966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>Seal / Stamp / Signature:</w:t>
            </w:r>
          </w:p>
          <w:p w:rsidRPr="006C1796" w:rsidR="00FC5A90" w:rsidP="002B3233" w:rsidRDefault="00FC5A90" w14:paraId="02270B15" w14:textId="77777777">
            <w:pPr>
              <w:jc w:val="both"/>
              <w:rPr>
                <w:i/>
                <w:iCs/>
                <w:sz w:val="21"/>
                <w:szCs w:val="21"/>
                <w:lang w:val="en-US"/>
              </w:rPr>
            </w:pP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Sorumlu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6C1796">
              <w:rPr>
                <w:i/>
                <w:iCs/>
                <w:sz w:val="21"/>
                <w:szCs w:val="21"/>
                <w:lang w:val="en-US"/>
              </w:rPr>
              <w:t>Mühendis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en-US"/>
              </w:rPr>
              <w:t>,</w:t>
            </w:r>
            <w:proofErr w:type="gramEnd"/>
            <w:r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Mühür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Kaşe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İmza</w:t>
            </w:r>
            <w:proofErr w:type="spellEnd"/>
          </w:p>
        </w:tc>
        <w:tc>
          <w:tcPr>
            <w:tcW w:w="3402" w:type="dxa"/>
          </w:tcPr>
          <w:p w:rsidRPr="006C1796" w:rsidR="00FC5A90" w:rsidP="002B3233" w:rsidRDefault="00FC5A90" w14:paraId="2EE0D675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FC5A90" w:rsidP="002B3233" w:rsidRDefault="00FC5A90" w14:paraId="02901855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FC5A90" w:rsidP="002B3233" w:rsidRDefault="00FC5A90" w14:paraId="6D02267B" w14:textId="777777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FC5A90" w:rsidR="00FC5A90" w:rsidP="002B3233" w:rsidRDefault="00FC5A90" w14:paraId="068B1FF8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00FC5A90">
              <w:rPr>
                <w:b/>
                <w:bCs/>
                <w:sz w:val="21"/>
                <w:szCs w:val="21"/>
                <w:lang w:val="en-US"/>
              </w:rPr>
              <w:t>Date:</w:t>
            </w:r>
          </w:p>
          <w:p w:rsidRPr="006C1796" w:rsidR="00FC5A90" w:rsidP="002B3233" w:rsidRDefault="00FC5A90" w14:paraId="22562B10" w14:textId="7777777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Tarih</w:t>
            </w:r>
          </w:p>
        </w:tc>
        <w:tc>
          <w:tcPr>
            <w:tcW w:w="2268" w:type="dxa"/>
          </w:tcPr>
          <w:p w:rsidRPr="006C1796" w:rsidR="00FC5A90" w:rsidP="002B3233" w:rsidRDefault="00FC5A90" w14:paraId="5EBEC09B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FC5A90" w:rsidP="002B3233" w:rsidRDefault="00FC5A90" w14:paraId="56EFD233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FC5A90" w:rsidP="002B3233" w:rsidRDefault="00FC5A90" w14:paraId="495FCAD7" w14:textId="020D5C4B">
            <w:pPr>
              <w:rPr>
                <w:sz w:val="21"/>
                <w:szCs w:val="21"/>
                <w:lang w:val="en-US"/>
              </w:rPr>
            </w:pPr>
            <w:r w:rsidRPr="006C1796">
              <w:rPr>
                <w:sz w:val="21"/>
                <w:szCs w:val="21"/>
                <w:lang w:val="en-US"/>
              </w:rPr>
              <w:t xml:space="preserve">.. /.. / </w:t>
            </w:r>
            <w:proofErr w:type="gramStart"/>
            <w:r w:rsidRPr="006C1796">
              <w:rPr>
                <w:sz w:val="21"/>
                <w:szCs w:val="21"/>
                <w:lang w:val="en-US"/>
              </w:rPr>
              <w:t>20..</w:t>
            </w:r>
            <w:proofErr w:type="gramEnd"/>
          </w:p>
        </w:tc>
      </w:tr>
    </w:tbl>
    <w:p w:rsidRPr="00E05EC7" w:rsidR="009D5FE4" w:rsidP="006A440E" w:rsidRDefault="009D5FE4" w14:paraId="450E16E9" w14:textId="77777777">
      <w:pPr>
        <w:spacing w:before="120" w:after="120"/>
        <w:jc w:val="both"/>
        <w:rPr>
          <w:bCs/>
          <w:color w:val="000000" w:themeColor="text1"/>
          <w:sz w:val="22"/>
          <w:szCs w:val="22"/>
        </w:rPr>
      </w:pPr>
    </w:p>
    <w:sectPr w:rsidRPr="00E05EC7" w:rsidR="009D5FE4" w:rsidSect="009218A8">
      <w:footerReference r:id="Raa671bf05a84452d"/>
      <w:headerReference w:type="default" r:id="rId17"/>
      <w:footerReference w:type="default" r:id="rId18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7748" w14:textId="77777777" w:rsidR="00387C17" w:rsidRDefault="00387C17">
      <w:r>
        <w:separator/>
      </w:r>
    </w:p>
  </w:endnote>
  <w:endnote w:type="continuationSeparator" w:id="0">
    <w:p w14:paraId="241C10D3" w14:textId="77777777" w:rsidR="00387C17" w:rsidRDefault="0038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1682" w14:textId="77777777" w:rsidR="00387C17" w:rsidRDefault="00387C17">
      <w:r>
        <w:separator/>
      </w:r>
    </w:p>
  </w:footnote>
  <w:footnote w:type="continuationSeparator" w:id="0">
    <w:p w14:paraId="63634F0C" w14:textId="77777777" w:rsidR="00387C17" w:rsidRDefault="00387C1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FB7129" w14:paraId="49180908" w14:textId="52871BA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ME400 DOCUMENTS CONTROL FORM/ME400 STAJ BELGELERİ KONTROL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FR/MMF/84</w:t>
          </w:r>
        </w:p>
      </w:tc>
    </w:tr>
    <w:tr w:rsidRPr="006A0EAB" w:rsidR="00F91F41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  <w:proofErr w:type="gramStart"/>
          <w:proofErr w:type="gramEnd"/>
        </w:p>
      </w:tc>
    </w:tr>
    <w:tr w:rsidRPr="006A0EAB" w:rsidR="00F91F41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E82"/>
    <w:multiLevelType w:val="hybridMultilevel"/>
    <w:tmpl w:val="777C3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8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1"/>
  </w:num>
  <w:num w:numId="6" w16cid:durableId="825051147">
    <w:abstractNumId w:val="36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9"/>
  </w:num>
  <w:num w:numId="12" w16cid:durableId="2049984931">
    <w:abstractNumId w:val="37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30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3"/>
  </w:num>
  <w:num w:numId="26" w16cid:durableId="269432108">
    <w:abstractNumId w:val="34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8"/>
  </w:num>
  <w:num w:numId="30" w16cid:durableId="1767339762">
    <w:abstractNumId w:val="7"/>
  </w:num>
  <w:num w:numId="31" w16cid:durableId="50737907">
    <w:abstractNumId w:val="27"/>
  </w:num>
  <w:num w:numId="32" w16cid:durableId="320161485">
    <w:abstractNumId w:val="20"/>
  </w:num>
  <w:num w:numId="33" w16cid:durableId="1122386348">
    <w:abstractNumId w:val="35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2"/>
  </w:num>
  <w:num w:numId="39" w16cid:durableId="20925004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364C"/>
    <w:rsid w:val="001F4EA2"/>
    <w:rsid w:val="001F7031"/>
    <w:rsid w:val="00202B4C"/>
    <w:rsid w:val="002165DA"/>
    <w:rsid w:val="00224FD7"/>
    <w:rsid w:val="0022675E"/>
    <w:rsid w:val="00233DBD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C31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D42E1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5DB"/>
    <w:rsid w:val="0064234B"/>
    <w:rsid w:val="006562BD"/>
    <w:rsid w:val="006575F1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440E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075D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788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3E97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1E30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557A"/>
    <w:rsid w:val="00CA3F4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05EC7"/>
    <w:rsid w:val="00E137E9"/>
    <w:rsid w:val="00E13A36"/>
    <w:rsid w:val="00E144C5"/>
    <w:rsid w:val="00E15052"/>
    <w:rsid w:val="00E15091"/>
    <w:rsid w:val="00E15B6E"/>
    <w:rsid w:val="00E3001E"/>
    <w:rsid w:val="00E363C8"/>
    <w:rsid w:val="00E40D62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3DFD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16740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3CA"/>
    <w:rsid w:val="00F90917"/>
    <w:rsid w:val="00F91F41"/>
    <w:rsid w:val="00F92592"/>
    <w:rsid w:val="00F934A0"/>
    <w:rsid w:val="00F960B7"/>
    <w:rsid w:val="00F96C40"/>
    <w:rsid w:val="00FB0BDF"/>
    <w:rsid w:val="00FB7129"/>
    <w:rsid w:val="00FC5A90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  <w:style w:type="character" w:customStyle="1" w:styleId="BodyTextChar">
    <w:name w:val="Body Text Char"/>
    <w:basedOn w:val="DefaultParagraphFont"/>
    <w:link w:val="BodyText"/>
    <w:rsid w:val="001F364C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1F36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footer" Target="/word/footer1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header" Target="/word/header1.xml" Id="rId17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theme" Target="/word/theme/theme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2.xml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footer" Target="/word/footer2.xml" Id="Raa671bf05a84452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2-ME400 DOCUMENTS CONTROL FORM.dotx</Template>
  <TotalTime>2</TotalTime>
  <Pages>1</Pages>
  <Words>276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3</cp:revision>
  <cp:lastPrinted>2018-09-24T13:03:00Z</cp:lastPrinted>
  <dcterms:created xsi:type="dcterms:W3CDTF">2025-01-08T06:47:00Z</dcterms:created>
  <dcterms:modified xsi:type="dcterms:W3CDTF">2025-01-08T06:49:00Z</dcterms:modified>
</cp:coreProperties>
</file>