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0F" w:rsidP="0055710F" w:rsidRDefault="0055710F">
      <w:pPr>
        <w:rPr>
          <w:b/>
          <w:sz w:val="24"/>
          <w:szCs w:val="24"/>
        </w:rPr>
      </w:pPr>
      <w:r w:rsidRPr="001A3A74">
        <w:rPr>
          <w:b/>
          <w:sz w:val="24"/>
          <w:szCs w:val="24"/>
        </w:rPr>
        <w:t xml:space="preserve">Akademik Yıl/Dönem: </w:t>
      </w:r>
    </w:p>
    <w:p w:rsidR="0055710F" w:rsidP="0055710F" w:rsidRDefault="005571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Bölüm </w:t>
      </w:r>
      <w:r w:rsidR="00D63606">
        <w:rPr>
          <w:b/>
          <w:sz w:val="24"/>
          <w:szCs w:val="24"/>
        </w:rPr>
        <w:t>Adı: …………………………………</w:t>
      </w:r>
      <w:bookmarkStart w:name="_GoBack" w:id="0"/>
      <w:bookmarkEnd w:id="0"/>
    </w:p>
    <w:p w:rsidRPr="001A3A74" w:rsidR="0055710F" w:rsidP="0055710F" w:rsidRDefault="0055710F">
      <w:pPr>
        <w:rPr>
          <w:b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022"/>
        <w:gridCol w:w="975"/>
        <w:gridCol w:w="1826"/>
        <w:gridCol w:w="850"/>
        <w:gridCol w:w="709"/>
        <w:gridCol w:w="1134"/>
        <w:gridCol w:w="2268"/>
        <w:gridCol w:w="709"/>
        <w:gridCol w:w="1417"/>
        <w:gridCol w:w="1134"/>
        <w:gridCol w:w="1985"/>
        <w:gridCol w:w="1211"/>
      </w:tblGrid>
      <w:tr w:rsidRPr="00F4432A" w:rsidR="0055710F" w:rsidTr="00701729">
        <w:trPr>
          <w:trHeight w:val="1332"/>
        </w:trPr>
        <w:tc>
          <w:tcPr>
            <w:tcW w:w="1022" w:type="dxa"/>
          </w:tcPr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 xml:space="preserve">DERSİN </w:t>
            </w:r>
            <w:r w:rsidRPr="00FA1A20">
              <w:rPr>
                <w:b/>
                <w:i/>
                <w:sz w:val="18"/>
                <w:szCs w:val="18"/>
              </w:rPr>
              <w:t>(varsa)</w:t>
            </w:r>
          </w:p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ÖN/YAN KOŞUL DERS KODU</w:t>
            </w:r>
          </w:p>
        </w:tc>
        <w:tc>
          <w:tcPr>
            <w:tcW w:w="975" w:type="dxa"/>
          </w:tcPr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 xml:space="preserve">DERSİN </w:t>
            </w:r>
          </w:p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826" w:type="dxa"/>
          </w:tcPr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 xml:space="preserve">DERSİN </w:t>
            </w:r>
          </w:p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850" w:type="dxa"/>
          </w:tcPr>
          <w:p w:rsidRPr="00FA1A20" w:rsidR="0055710F" w:rsidP="00701729" w:rsidRDefault="0055710F">
            <w:pPr>
              <w:jc w:val="center"/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DERS SAATİ T/U/L</w:t>
            </w:r>
          </w:p>
        </w:tc>
        <w:tc>
          <w:tcPr>
            <w:tcW w:w="709" w:type="dxa"/>
          </w:tcPr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134" w:type="dxa"/>
          </w:tcPr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ZORUNLU DERS/</w:t>
            </w:r>
          </w:p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SEÇMELİ DERS</w:t>
            </w:r>
          </w:p>
        </w:tc>
        <w:tc>
          <w:tcPr>
            <w:tcW w:w="2268" w:type="dxa"/>
          </w:tcPr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GÖREVLİ ÖĞRETİM ÜYESİ/ELEMANI</w:t>
            </w:r>
          </w:p>
        </w:tc>
        <w:tc>
          <w:tcPr>
            <w:tcW w:w="709" w:type="dxa"/>
          </w:tcPr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ŞUBE NO</w:t>
            </w:r>
          </w:p>
        </w:tc>
        <w:tc>
          <w:tcPr>
            <w:tcW w:w="1417" w:type="dxa"/>
          </w:tcPr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ÖĞRENCİ KAPASİTESİ </w:t>
            </w:r>
            <w:r w:rsidRPr="00FA1A20">
              <w:rPr>
                <w:b/>
                <w:i/>
                <w:sz w:val="18"/>
                <w:szCs w:val="18"/>
              </w:rPr>
              <w:t>*(Zorunlu derslerde bu sütun boş bırakılacaktır.)</w:t>
            </w:r>
          </w:p>
        </w:tc>
        <w:tc>
          <w:tcPr>
            <w:tcW w:w="1134" w:type="dxa"/>
          </w:tcPr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DERSLİK TİPİ</w:t>
            </w:r>
          </w:p>
          <w:p w:rsidRPr="00FA1A20" w:rsidR="0055710F" w:rsidP="00701729" w:rsidRDefault="0055710F">
            <w:pPr>
              <w:rPr>
                <w:b/>
                <w:i/>
                <w:sz w:val="18"/>
                <w:szCs w:val="18"/>
              </w:rPr>
            </w:pPr>
            <w:r w:rsidRPr="00FA1A20">
              <w:rPr>
                <w:b/>
                <w:i/>
                <w:sz w:val="18"/>
                <w:szCs w:val="18"/>
              </w:rPr>
              <w:t xml:space="preserve">(Sınıf/Bilgisayar </w:t>
            </w:r>
            <w:proofErr w:type="spellStart"/>
            <w:r w:rsidRPr="00FA1A20">
              <w:rPr>
                <w:b/>
                <w:i/>
                <w:sz w:val="18"/>
                <w:szCs w:val="18"/>
              </w:rPr>
              <w:t>Lab</w:t>
            </w:r>
            <w:proofErr w:type="spellEnd"/>
            <w:r w:rsidRPr="00FA1A20">
              <w:rPr>
                <w:b/>
                <w:i/>
                <w:sz w:val="18"/>
                <w:szCs w:val="18"/>
              </w:rPr>
              <w:t xml:space="preserve">/ </w:t>
            </w:r>
            <w:proofErr w:type="spellStart"/>
            <w:r w:rsidRPr="00FA1A20">
              <w:rPr>
                <w:b/>
                <w:i/>
                <w:sz w:val="18"/>
                <w:szCs w:val="18"/>
              </w:rPr>
              <w:t>Lab</w:t>
            </w:r>
            <w:proofErr w:type="spellEnd"/>
            <w:r w:rsidRPr="00FA1A20">
              <w:rPr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1985" w:type="dxa"/>
          </w:tcPr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GÖREVLENDİRME ŞEKLİ</w:t>
            </w:r>
          </w:p>
          <w:p w:rsidRPr="00FA1A20" w:rsidR="0055710F" w:rsidP="00701729" w:rsidRDefault="0055710F">
            <w:pPr>
              <w:rPr>
                <w:b/>
                <w:i/>
                <w:sz w:val="18"/>
                <w:szCs w:val="18"/>
              </w:rPr>
            </w:pPr>
            <w:r w:rsidRPr="00FA1A20">
              <w:rPr>
                <w:b/>
                <w:i/>
                <w:sz w:val="18"/>
                <w:szCs w:val="18"/>
              </w:rPr>
              <w:t>(Kadrolu/2547 S.K. 40-a,40-d, 31.Md.)</w:t>
            </w:r>
          </w:p>
        </w:tc>
        <w:tc>
          <w:tcPr>
            <w:tcW w:w="1211" w:type="dxa"/>
          </w:tcPr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UZAKTAN/</w:t>
            </w:r>
          </w:p>
          <w:p w:rsidRPr="00FA1A20" w:rsidR="0055710F" w:rsidP="00701729" w:rsidRDefault="0055710F">
            <w:pPr>
              <w:rPr>
                <w:b/>
                <w:sz w:val="18"/>
                <w:szCs w:val="18"/>
              </w:rPr>
            </w:pPr>
            <w:r w:rsidRPr="00FA1A20">
              <w:rPr>
                <w:b/>
                <w:sz w:val="18"/>
                <w:szCs w:val="18"/>
              </w:rPr>
              <w:t>YÜZYÜZE</w:t>
            </w: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  <w:tr w:rsidRPr="00F4432A" w:rsidR="0055710F" w:rsidTr="00701729">
        <w:tc>
          <w:tcPr>
            <w:tcW w:w="1022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Pr="00F4432A" w:rsidR="0055710F" w:rsidP="00701729" w:rsidRDefault="0055710F">
            <w:pPr>
              <w:rPr>
                <w:sz w:val="24"/>
                <w:szCs w:val="24"/>
              </w:rPr>
            </w:pPr>
          </w:p>
        </w:tc>
      </w:tr>
    </w:tbl>
    <w:p w:rsidRPr="00F4432A" w:rsidR="0055710F" w:rsidP="0055710F" w:rsidRDefault="0055710F">
      <w:pPr>
        <w:rPr>
          <w:sz w:val="24"/>
          <w:szCs w:val="24"/>
        </w:rPr>
      </w:pPr>
    </w:p>
    <w:p w:rsidRPr="0055710F" w:rsidR="007A2926" w:rsidP="0055710F" w:rsidRDefault="0055710F">
      <w:pPr>
        <w:jc w:val="both"/>
        <w:rPr>
          <w:color w:val="FF0000"/>
          <w:sz w:val="18"/>
          <w:szCs w:val="18"/>
        </w:rPr>
      </w:pPr>
      <w:r w:rsidRPr="00F4432A">
        <w:rPr>
          <w:b/>
          <w:color w:val="FF0000"/>
          <w:sz w:val="18"/>
          <w:szCs w:val="18"/>
        </w:rPr>
        <w:t>*</w:t>
      </w:r>
      <w:r w:rsidRPr="00F4432A">
        <w:rPr>
          <w:color w:val="FF0000"/>
          <w:sz w:val="18"/>
          <w:szCs w:val="18"/>
        </w:rPr>
        <w:t xml:space="preserve">2547 Sayılı Yükseköğretim Kanunun </w:t>
      </w:r>
      <w:r w:rsidRPr="00F4432A">
        <w:rPr>
          <w:b/>
          <w:color w:val="FF0000"/>
          <w:sz w:val="18"/>
          <w:szCs w:val="18"/>
        </w:rPr>
        <w:t>40-a</w:t>
      </w:r>
      <w:r w:rsidRPr="00F4432A">
        <w:rPr>
          <w:color w:val="FF0000"/>
          <w:sz w:val="18"/>
          <w:szCs w:val="18"/>
        </w:rPr>
        <w:t xml:space="preserve"> </w:t>
      </w:r>
      <w:r w:rsidRPr="00F4432A">
        <w:rPr>
          <w:i/>
          <w:color w:val="FF0000"/>
          <w:sz w:val="18"/>
          <w:szCs w:val="18"/>
        </w:rPr>
        <w:t>(Fakülte dışı Üniversite içi ve İzmir ili içi)</w:t>
      </w:r>
      <w:r w:rsidRPr="00F4432A">
        <w:rPr>
          <w:color w:val="FF0000"/>
          <w:sz w:val="18"/>
          <w:szCs w:val="18"/>
        </w:rPr>
        <w:t xml:space="preserve"> , </w:t>
      </w:r>
      <w:r w:rsidRPr="00F4432A">
        <w:rPr>
          <w:b/>
          <w:color w:val="FF0000"/>
          <w:sz w:val="18"/>
          <w:szCs w:val="18"/>
        </w:rPr>
        <w:t>40-d</w:t>
      </w:r>
      <w:r w:rsidRPr="00F4432A">
        <w:rPr>
          <w:color w:val="FF0000"/>
          <w:sz w:val="18"/>
          <w:szCs w:val="18"/>
        </w:rPr>
        <w:t xml:space="preserve"> </w:t>
      </w:r>
      <w:r w:rsidRPr="00F4432A">
        <w:rPr>
          <w:i/>
          <w:color w:val="FF0000"/>
          <w:sz w:val="18"/>
          <w:szCs w:val="18"/>
        </w:rPr>
        <w:t>(İzmir ili dışı)</w:t>
      </w:r>
      <w:r w:rsidRPr="00F4432A">
        <w:rPr>
          <w:color w:val="FF0000"/>
          <w:sz w:val="18"/>
          <w:szCs w:val="18"/>
        </w:rPr>
        <w:t xml:space="preserve"> ve </w:t>
      </w:r>
      <w:r w:rsidRPr="00F4432A">
        <w:rPr>
          <w:b/>
          <w:color w:val="FF0000"/>
          <w:sz w:val="18"/>
          <w:szCs w:val="18"/>
        </w:rPr>
        <w:t>31. Maddeleri</w:t>
      </w:r>
      <w:r w:rsidRPr="00F4432A">
        <w:rPr>
          <w:color w:val="FF0000"/>
          <w:sz w:val="18"/>
          <w:szCs w:val="18"/>
        </w:rPr>
        <w:t xml:space="preserve"> uyarınca yapılacak görevlendirmelerde her bir kişi için ayrı ayrı </w:t>
      </w:r>
      <w:r w:rsidRPr="00F4432A">
        <w:rPr>
          <w:b/>
          <w:color w:val="FF0000"/>
          <w:sz w:val="18"/>
          <w:szCs w:val="18"/>
        </w:rPr>
        <w:t xml:space="preserve">Ders Görevlendirme Bilgi Formu doldurulması ve eklerinin eksiksiz teslim edilmesi </w:t>
      </w:r>
      <w:r w:rsidRPr="00F4432A">
        <w:rPr>
          <w:b/>
          <w:color w:val="FF0000"/>
          <w:sz w:val="18"/>
          <w:szCs w:val="18"/>
          <w:u w:val="single"/>
        </w:rPr>
        <w:t>zorunludur</w:t>
      </w:r>
      <w:r w:rsidRPr="00F4432A">
        <w:rPr>
          <w:color w:val="FF0000"/>
          <w:sz w:val="18"/>
          <w:szCs w:val="18"/>
        </w:rPr>
        <w:t>.</w:t>
      </w:r>
    </w:p>
    <w:sectPr w:rsidRPr="0055710F" w:rsidR="007A2926" w:rsidSect="0055710F">
      <w:footerReference r:id="Re4eab3e63d084cad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05" w:rsidRDefault="00FC4505">
      <w:r>
        <w:separator/>
      </w:r>
    </w:p>
  </w:endnote>
  <w:endnote w:type="continuationSeparator" w:id="0">
    <w:p w:rsidR="00FC4505" w:rsidRDefault="00FC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05" w:rsidRDefault="00FC4505">
      <w:r>
        <w:separator/>
      </w:r>
    </w:p>
  </w:footnote>
  <w:footnote w:type="continuationSeparator" w:id="0">
    <w:p w:rsidR="00FC4505" w:rsidRDefault="00FC450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GÖREVLENDİRME TABLOSU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BFR/MMF/49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8.05.2023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01/17.11.2023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6360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6360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6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1206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710F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6F6F"/>
    <w:rsid w:val="00B5060E"/>
    <w:rsid w:val="00B6187A"/>
    <w:rsid w:val="00B62E1D"/>
    <w:rsid w:val="00B65B51"/>
    <w:rsid w:val="00B73E1B"/>
    <w:rsid w:val="00B7587B"/>
    <w:rsid w:val="00B7623D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3606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4505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2FE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4eab3e63d084ca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BFB7-6C7F-44DA-AD41-F02A72E0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 (3)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2</cp:revision>
  <cp:lastPrinted>2018-09-24T13:03:00Z</cp:lastPrinted>
  <dcterms:created xsi:type="dcterms:W3CDTF">2023-11-15T12:25:00Z</dcterms:created>
  <dcterms:modified xsi:type="dcterms:W3CDTF">2023-11-15T12:25:00Z</dcterms:modified>
</cp:coreProperties>
</file>