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980"/>
        <w:gridCol w:w="1564"/>
        <w:gridCol w:w="3663"/>
        <w:gridCol w:w="730"/>
        <w:gridCol w:w="1235"/>
        <w:gridCol w:w="747"/>
        <w:gridCol w:w="559"/>
        <w:gridCol w:w="12"/>
      </w:tblGrid>
      <w:tr w:rsidRPr="006F290C" w:rsidR="006F290C" w:rsidTr="006F290C" w14:paraId="05FA8F3E" w14:textId="77777777">
        <w:trPr>
          <w:trHeight w:val="4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Pr="006F290C" w:rsidR="006F290C" w:rsidP="00006B56" w:rsidRDefault="006F290C" w14:paraId="34CD9117" w14:textId="77777777">
            <w:pPr>
              <w:rPr>
                <w:sz w:val="22"/>
                <w:szCs w:val="22"/>
              </w:rPr>
            </w:pPr>
            <w:r w:rsidRPr="006F290C">
              <w:rPr>
                <w:b/>
                <w:sz w:val="22"/>
                <w:szCs w:val="22"/>
              </w:rPr>
              <w:t>Name Surname:</w:t>
            </w:r>
          </w:p>
        </w:tc>
        <w:tc>
          <w:tcPr>
            <w:tcW w:w="5227" w:type="dxa"/>
            <w:gridSpan w:val="2"/>
            <w:vAlign w:val="center"/>
          </w:tcPr>
          <w:p w:rsidRPr="006F290C" w:rsidR="006F290C" w:rsidP="00006B56" w:rsidRDefault="006F290C" w14:paraId="4D43EC62" w14:textId="7777777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:rsidRPr="006F290C" w:rsidR="006F290C" w:rsidP="00006B56" w:rsidRDefault="006F290C" w14:paraId="41D03AF3" w14:textId="77777777">
            <w:pPr>
              <w:rPr>
                <w:sz w:val="22"/>
                <w:szCs w:val="22"/>
              </w:rPr>
            </w:pPr>
            <w:r w:rsidRPr="006F290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235" w:type="dxa"/>
            <w:vAlign w:val="center"/>
          </w:tcPr>
          <w:p w:rsidRPr="006F290C" w:rsidR="006F290C" w:rsidP="00006B56" w:rsidRDefault="006F290C" w14:paraId="6C7263D3" w14:textId="77777777">
            <w:pPr>
              <w:rPr>
                <w:sz w:val="22"/>
                <w:szCs w:val="22"/>
              </w:rPr>
            </w:pPr>
            <w:r w:rsidRPr="006F290C">
              <w:rPr>
                <w:sz w:val="22"/>
                <w:szCs w:val="22"/>
              </w:rPr>
              <w:t>.. / .. / 20 ..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:rsidRPr="006F290C" w:rsidR="006F290C" w:rsidP="00006B56" w:rsidRDefault="006F290C" w14:paraId="7B6C96E6" w14:textId="77777777">
            <w:pPr>
              <w:rPr>
                <w:sz w:val="22"/>
                <w:szCs w:val="22"/>
              </w:rPr>
            </w:pPr>
            <w:r w:rsidRPr="006F290C">
              <w:rPr>
                <w:b/>
                <w:sz w:val="22"/>
                <w:szCs w:val="22"/>
              </w:rPr>
              <w:t>Page:</w:t>
            </w:r>
          </w:p>
        </w:tc>
        <w:tc>
          <w:tcPr>
            <w:tcW w:w="566" w:type="dxa"/>
            <w:gridSpan w:val="2"/>
            <w:vAlign w:val="center"/>
          </w:tcPr>
          <w:p w:rsidRPr="006F290C" w:rsidR="006F290C" w:rsidP="00006B56" w:rsidRDefault="006F290C" w14:paraId="0FE60280" w14:textId="294D38FA">
            <w:pPr>
              <w:rPr>
                <w:sz w:val="22"/>
                <w:szCs w:val="22"/>
              </w:rPr>
            </w:pPr>
          </w:p>
        </w:tc>
      </w:tr>
      <w:tr w:rsidR="006F290C" w:rsidTr="006F290C" w14:paraId="707C51D0" w14:textId="77777777">
        <w:trPr>
          <w:gridAfter w:val="1"/>
          <w:wAfter w:w="7" w:type="dxa"/>
        </w:trPr>
        <w:tc>
          <w:tcPr>
            <w:tcW w:w="10478" w:type="dxa"/>
            <w:gridSpan w:val="7"/>
          </w:tcPr>
          <w:p w:rsidR="006F290C" w:rsidP="00006B56" w:rsidRDefault="006F290C" w14:paraId="2C48A515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E5E82E6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EF062CF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0F8DF688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6D92A188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F663DEC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7AFA03BB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70E4A813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14BB4497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7D386D4B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57289DE3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005210D2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C5DFC54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16C940FE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3EFAA0F9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866E370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06CE9C07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071FC29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04F83ADF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4FA66D7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482FB8EB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3D35E96F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578DEEFC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1D2B5E03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  <w:p w:rsidR="006F290C" w:rsidP="00006B56" w:rsidRDefault="006F290C" w14:paraId="19EB3C7D" w14:textId="77777777">
            <w:pPr>
              <w:spacing w:before="120" w:after="120"/>
              <w:jc w:val="both"/>
              <w:rPr>
                <w:bCs/>
                <w:color w:val="000000" w:themeColor="text1"/>
              </w:rPr>
            </w:pPr>
          </w:p>
        </w:tc>
      </w:tr>
      <w:tr w:rsidRPr="006F290C" w:rsidR="006F290C" w:rsidTr="006F290C" w14:paraId="1358E27D" w14:textId="77777777">
        <w:trPr>
          <w:trHeight w:val="568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Pr="006F290C" w:rsidR="006F290C" w:rsidP="00006B56" w:rsidRDefault="006F290C" w14:paraId="59886C33" w14:textId="77777777">
            <w:pPr>
              <w:spacing w:line="276" w:lineRule="auto"/>
              <w:rPr>
                <w:i/>
                <w:iCs/>
                <w:sz w:val="22"/>
                <w:szCs w:val="22"/>
                <w:lang w:val="en-US"/>
              </w:rPr>
            </w:pPr>
            <w:r w:rsidRPr="006F290C">
              <w:rPr>
                <w:b/>
                <w:bCs/>
                <w:sz w:val="22"/>
                <w:szCs w:val="22"/>
                <w:lang w:val="en-US"/>
              </w:rPr>
              <w:t>Approval of Responsible Engineer:</w:t>
            </w:r>
          </w:p>
        </w:tc>
        <w:tc>
          <w:tcPr>
            <w:tcW w:w="6946" w:type="dxa"/>
            <w:gridSpan w:val="6"/>
          </w:tcPr>
          <w:p w:rsidRPr="006F290C" w:rsidR="006F290C" w:rsidP="00006B56" w:rsidRDefault="006F290C" w14:paraId="61ABB558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6F290C" w:rsidP="006F290C" w:rsidRDefault="006F290C" w14:paraId="355A0541" w14:textId="77777777">
      <w:pPr>
        <w:spacing w:before="120" w:after="120"/>
        <w:jc w:val="both"/>
        <w:rPr>
          <w:bCs/>
          <w:color w:val="000000" w:themeColor="text1"/>
        </w:rPr>
      </w:pPr>
    </w:p>
    <w:sectPr w:rsidR="006F290C" w:rsidSect="009218A8">
      <w:footerReference r:id="R714fc8ff38a045d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A62E" w14:textId="77777777" w:rsidR="00DB3B67" w:rsidRDefault="00DB3B67">
      <w:r>
        <w:separator/>
      </w:r>
    </w:p>
  </w:endnote>
  <w:endnote w:type="continuationSeparator" w:id="0">
    <w:p w14:paraId="515CAA2C" w14:textId="77777777" w:rsidR="00DB3B67" w:rsidRDefault="00D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867" w:rsidRDefault="00287867" w14:paraId="27349B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867" w:rsidRDefault="00287867" w14:paraId="41B38B3F" w14:textId="777777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F0A7" w14:textId="77777777" w:rsidR="00DB3B67" w:rsidRDefault="00DB3B67">
      <w:r>
        <w:separator/>
      </w:r>
    </w:p>
  </w:footnote>
  <w:footnote w:type="continuationSeparator" w:id="0">
    <w:p w14:paraId="1E42C098" w14:textId="77777777" w:rsidR="00DB3B67" w:rsidRDefault="00DB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867" w:rsidRDefault="00287867" w14:paraId="679FE639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287867" w14:paraId="49180908" w14:textId="60E6FC4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DAILY INTERNSHIP REPORT/GÜNLÜK STAJ RAPORU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FR/MMF/89</w:t>
          </w:r>
        </w:p>
      </w:tc>
    </w:tr>
    <w:tr w:rsidRPr="006A0EAB" w:rsidR="00F91F41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867" w:rsidRDefault="00287867" w14:paraId="0F43C4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4961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212A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87867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33246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290C"/>
    <w:rsid w:val="006F3202"/>
    <w:rsid w:val="006F39C8"/>
    <w:rsid w:val="00700FE3"/>
    <w:rsid w:val="00701D46"/>
    <w:rsid w:val="0070353A"/>
    <w:rsid w:val="0070370E"/>
    <w:rsid w:val="00707C98"/>
    <w:rsid w:val="0071463A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030E0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73F7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B67"/>
    <w:rsid w:val="00DB3F54"/>
    <w:rsid w:val="00DB4938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714fc8ff38a045d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7-DAILY INTERNSHIP REPORT.dotx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4</cp:revision>
  <cp:lastPrinted>2018-09-24T13:03:00Z</cp:lastPrinted>
  <dcterms:created xsi:type="dcterms:W3CDTF">2025-01-08T07:06:00Z</dcterms:created>
  <dcterms:modified xsi:type="dcterms:W3CDTF">2025-01-08T07:08:00Z</dcterms:modified>
</cp:coreProperties>
</file>