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166063" w:rsidTr="002A3FDB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166063" w:rsidP="00166063" w:rsidRDefault="0016606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166063" w:rsidP="00166063" w:rsidRDefault="0016606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166063" w:rsidP="00166063" w:rsidRDefault="0016606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166063" w:rsidP="00166063" w:rsidRDefault="0016606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166063" w:rsidP="00166063" w:rsidRDefault="0016606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166063" w:rsidP="00166063" w:rsidRDefault="0016606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166063" w:rsidTr="002A3FDB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66063" w:rsidP="00166063" w:rsidRDefault="001660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66063" w:rsidP="00166063" w:rsidRDefault="00166063">
            <w:pPr>
              <w:rPr>
                <w:color w:val="000000"/>
                <w:sz w:val="18"/>
                <w:szCs w:val="18"/>
              </w:rPr>
            </w:pPr>
            <w:r w:rsidRPr="00F41C1F">
              <w:rPr>
                <w:color w:val="000000"/>
                <w:szCs w:val="16"/>
              </w:rPr>
              <w:t>Öğrenci</w:t>
            </w:r>
          </w:p>
        </w:tc>
        <w:tc>
          <w:tcPr>
            <w:tcW w:w="3691" w:type="dxa"/>
            <w:noWrap/>
            <w:vAlign w:val="center"/>
          </w:tcPr>
          <w:p w:rsidR="00166063" w:rsidP="00166063" w:rsidRDefault="0016606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EB4C780" wp14:anchorId="0BD53DE9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847725</wp:posOffset>
                      </wp:positionV>
                      <wp:extent cx="0" cy="909320"/>
                      <wp:effectExtent l="76200" t="0" r="57150" b="6223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9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8129527">
                      <v:path fillok="f" arrowok="t" o:connecttype="none"/>
                      <o:lock v:ext="edit" shapetype="t"/>
                    </v:shapetype>
                    <v:shape id="Straight Arrow Connector 8" style="position:absolute;margin-left:93.2pt;margin-top:66.75pt;width:0;height:7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2B47D8AB" wp14:anchorId="4856214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414020</wp:posOffset>
                      </wp:positionV>
                      <wp:extent cx="2223770" cy="480695"/>
                      <wp:effectExtent l="0" t="0" r="24130" b="14605"/>
                      <wp:wrapNone/>
                      <wp:docPr id="1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3770" cy="480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063" w:rsidP="00166063" w:rsidRDefault="00166063">
                                  <w:pPr>
                                    <w:jc w:val="center"/>
                                  </w:pPr>
                                  <w:r>
                                    <w:t>Öğrencinin not itirazı için başvuruda bulunması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" style="position:absolute;margin-left:2.35pt;margin-top:32.6pt;width:175.1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856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">
                      <v:textbox>
                        <w:txbxContent>
                          <w:p w:rsidR="00166063" w:rsidP="00166063" w:rsidRDefault="00166063">
                            <w:pPr>
                              <w:jc w:val="center"/>
                            </w:pPr>
                            <w:r>
                              <w:t>Öğrencinin not itirazı için başvuruda bulunması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66063" w:rsidP="00166063" w:rsidRDefault="00166063">
            <w:pPr>
              <w:rPr>
                <w:sz w:val="20"/>
                <w:szCs w:val="20"/>
              </w:rPr>
            </w:pPr>
            <w:r>
              <w:rPr>
                <w:color w:val="000000"/>
                <w:szCs w:val="16"/>
              </w:rPr>
              <w:t>Öğrenciler</w:t>
            </w:r>
            <w:r w:rsidRPr="00F41C1F">
              <w:rPr>
                <w:color w:val="000000"/>
                <w:szCs w:val="16"/>
              </w:rPr>
              <w:t xml:space="preserve"> maddi hata itirazı için, sınav sonuçlarının ilan tarihinden itibaren bir hafta içinde </w:t>
            </w:r>
            <w:r>
              <w:rPr>
                <w:color w:val="000000"/>
                <w:szCs w:val="16"/>
              </w:rPr>
              <w:t xml:space="preserve">Dekanlık öğrenci işleri birimine </w:t>
            </w:r>
            <w:r w:rsidRPr="00F41C1F">
              <w:rPr>
                <w:color w:val="000000"/>
                <w:szCs w:val="16"/>
              </w:rPr>
              <w:t>yazılı olarak başvuruda bulunur.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66063" w:rsidP="00166063" w:rsidRDefault="00166063">
            <w:pPr>
              <w:rPr>
                <w:szCs w:val="16"/>
              </w:rPr>
            </w:pPr>
            <w:r w:rsidRPr="00F41C1F">
              <w:rPr>
                <w:szCs w:val="16"/>
              </w:rPr>
              <w:t>*</w:t>
            </w:r>
            <w:r>
              <w:rPr>
                <w:szCs w:val="16"/>
              </w:rPr>
              <w:t xml:space="preserve">Not İtirazı </w:t>
            </w:r>
            <w:r w:rsidRPr="00F41C1F">
              <w:rPr>
                <w:szCs w:val="16"/>
              </w:rPr>
              <w:t>Dilekçe</w:t>
            </w:r>
            <w:r>
              <w:rPr>
                <w:szCs w:val="16"/>
              </w:rPr>
              <w:t xml:space="preserve"> Formu</w:t>
            </w:r>
          </w:p>
          <w:p w:rsidR="00166063" w:rsidP="00166063" w:rsidRDefault="00166063">
            <w:pPr>
              <w:rPr>
                <w:szCs w:val="16"/>
              </w:rPr>
            </w:pPr>
          </w:p>
          <w:p w:rsidR="00166063" w:rsidP="00166063" w:rsidRDefault="00166063">
            <w:pPr>
              <w:rPr>
                <w:color w:val="000000"/>
                <w:sz w:val="20"/>
                <w:szCs w:val="20"/>
              </w:rPr>
            </w:pPr>
            <w:r>
              <w:rPr>
                <w:szCs w:val="16"/>
              </w:rPr>
              <w:t>*</w:t>
            </w:r>
            <w:r>
              <w:rPr>
                <w:rFonts w:eastAsia="Calibri"/>
                <w:sz w:val="22"/>
                <w:szCs w:val="22"/>
              </w:rPr>
              <w:t xml:space="preserve"> İKCÜ-EBYS</w:t>
            </w:r>
          </w:p>
        </w:tc>
      </w:tr>
      <w:tr w:rsidR="00166063" w:rsidTr="002A3FDB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66063" w:rsidP="00166063" w:rsidRDefault="001660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66063" w:rsidP="00166063" w:rsidRDefault="001660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16"/>
              </w:rPr>
              <w:t>Dekanlık (Öğrenci İşleri)</w:t>
            </w:r>
          </w:p>
        </w:tc>
        <w:tc>
          <w:tcPr>
            <w:tcW w:w="3691" w:type="dxa"/>
            <w:noWrap/>
            <w:vAlign w:val="center"/>
          </w:tcPr>
          <w:p w:rsidR="00166063" w:rsidP="00166063" w:rsidRDefault="0016606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A8C8CDA" wp14:anchorId="7E4FE837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285115</wp:posOffset>
                      </wp:positionV>
                      <wp:extent cx="2220595" cy="603885"/>
                      <wp:effectExtent l="0" t="0" r="27305" b="247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0595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063" w:rsidP="00166063" w:rsidRDefault="00166063">
                                  <w:pPr>
                                    <w:jc w:val="center"/>
                                  </w:pPr>
                                  <w:r>
                                    <w:t>Not itirazının ilgili öğretim elemanına iletilmesi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3pt;margin-top:22.45pt;width:174.8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w14:anchorId="7E4FE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">
                      <v:textbox>
                        <w:txbxContent>
                          <w:p w:rsidR="00166063" w:rsidP="00166063" w:rsidRDefault="00166063">
                            <w:pPr>
                              <w:jc w:val="center"/>
                            </w:pPr>
                            <w:r>
                              <w:t>Not itirazının ilgili öğretim elemanına iletilmesi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BC66B0C" wp14:anchorId="5D045F3C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846138</wp:posOffset>
                      </wp:positionV>
                      <wp:extent cx="0" cy="690562"/>
                      <wp:effectExtent l="76200" t="0" r="95250" b="5270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05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" style="position:absolute;margin-left:91.4pt;margin-top:66.65pt;width:0;height:5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" w14:anchorId="566C5D25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66063" w:rsidP="00166063" w:rsidRDefault="00166063">
            <w:pPr>
              <w:pStyle w:val="NormalWeb"/>
              <w:rPr>
                <w:sz w:val="20"/>
                <w:szCs w:val="20"/>
              </w:rPr>
            </w:pPr>
            <w:r>
              <w:rPr>
                <w:color w:val="000000"/>
                <w:szCs w:val="16"/>
              </w:rPr>
              <w:t>Öğrencinin not itirazına ilişkin dilekçesi ve Öğrencinin sınav kağıdı veya sınav cetveli maddi hata yönünden incelenmek üzere ilgili öğretim elemanına ilet</w:t>
            </w:r>
            <w:r w:rsidRPr="00F41C1F">
              <w:rPr>
                <w:color w:val="000000"/>
                <w:szCs w:val="16"/>
              </w:rPr>
              <w:t>i</w:t>
            </w:r>
            <w:r>
              <w:rPr>
                <w:color w:val="000000"/>
                <w:szCs w:val="16"/>
              </w:rPr>
              <w:t>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66063" w:rsidP="00166063" w:rsidRDefault="00166063">
            <w:pPr>
              <w:rPr>
                <w:szCs w:val="16"/>
              </w:rPr>
            </w:pPr>
            <w:r>
              <w:rPr>
                <w:szCs w:val="16"/>
              </w:rPr>
              <w:t>*İKCÜ Önlisans-</w:t>
            </w:r>
            <w:r w:rsidRPr="00F41C1F">
              <w:rPr>
                <w:szCs w:val="16"/>
              </w:rPr>
              <w:t>Lisans Sınav Yönetmeliği</w:t>
            </w:r>
            <w:r w:rsidRPr="00F41C1F">
              <w:rPr>
                <w:szCs w:val="16"/>
              </w:rPr>
              <w:br/>
            </w:r>
          </w:p>
          <w:p w:rsidR="00166063" w:rsidP="00166063" w:rsidRDefault="00166063">
            <w:pPr>
              <w:rPr>
                <w:sz w:val="20"/>
                <w:szCs w:val="20"/>
              </w:rPr>
            </w:pPr>
            <w:r>
              <w:rPr>
                <w:szCs w:val="16"/>
              </w:rPr>
              <w:t>*</w:t>
            </w:r>
            <w:r>
              <w:rPr>
                <w:rFonts w:eastAsia="Calibri"/>
                <w:sz w:val="22"/>
                <w:szCs w:val="22"/>
              </w:rPr>
              <w:t xml:space="preserve"> İKCÜ-EBYS</w:t>
            </w:r>
          </w:p>
        </w:tc>
      </w:tr>
      <w:tr w:rsidR="00166063" w:rsidTr="002A3FDB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66063" w:rsidP="00166063" w:rsidRDefault="001660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30848" w:rsidR="00166063" w:rsidP="00166063" w:rsidRDefault="001660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16"/>
              </w:rPr>
              <w:t>İlgili Öğretim elemanı</w:t>
            </w:r>
          </w:p>
        </w:tc>
        <w:tc>
          <w:tcPr>
            <w:tcW w:w="3691" w:type="dxa"/>
            <w:noWrap/>
            <w:vAlign w:val="center"/>
          </w:tcPr>
          <w:p w:rsidRPr="00A30848" w:rsidR="00166063" w:rsidP="00166063" w:rsidRDefault="0016606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A55A3E9" wp14:anchorId="56057490">
                      <wp:simplePos x="0" y="0"/>
                      <wp:positionH relativeFrom="margin">
                        <wp:posOffset>46355</wp:posOffset>
                      </wp:positionH>
                      <wp:positionV relativeFrom="margin">
                        <wp:posOffset>258445</wp:posOffset>
                      </wp:positionV>
                      <wp:extent cx="2214245" cy="657225"/>
                      <wp:effectExtent l="0" t="0" r="14605" b="28575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24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063" w:rsidP="00166063" w:rsidRDefault="00166063">
                                  <w:r>
                                    <w:t xml:space="preserve">İlgili öğretim elemanının not itirazını değerlendirmesi ve kanaatini yazılı olarak iletmesi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6057490">
                      <v:stroke joinstyle="miter"/>
                      <v:path gradientshapeok="t" o:connecttype="rect"/>
                    </v:shapetype>
                    <v:shape id="Text Box 5" style="position:absolute;margin-left:3.65pt;margin-top:20.35pt;width:174.3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">
                      <v:textbox>
                        <w:txbxContent>
                          <w:p w:rsidR="00166063" w:rsidP="00166063" w:rsidRDefault="00166063">
                            <w:r>
                              <w:t xml:space="preserve">İlgili öğretim elemanının not itirazını değerlendirmesi ve kanaatini yazılı olarak iletmesi 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5342096" wp14:anchorId="327DF53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855980</wp:posOffset>
                      </wp:positionV>
                      <wp:extent cx="0" cy="614363"/>
                      <wp:effectExtent l="76200" t="0" r="57150" b="5270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43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" style="position:absolute;margin-left:91.4pt;margin-top:67.4pt;width:0;height:4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" w14:anchorId="7AE543FD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166063" w:rsidP="00166063" w:rsidRDefault="0016606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Cs w:val="16"/>
              </w:rPr>
              <w:t>İlgili öğretim elemanı öğrencinin sınav kağıdı veya sınav cetvelini maddi hata yönünden inceler ve kanaatini yazılı olarak Dekanlık’a iletir.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66063" w:rsidP="00166063" w:rsidRDefault="00166063">
            <w:pPr>
              <w:rPr>
                <w:szCs w:val="16"/>
              </w:rPr>
            </w:pPr>
            <w:r>
              <w:rPr>
                <w:szCs w:val="16"/>
              </w:rPr>
              <w:t>*</w:t>
            </w:r>
            <w:r w:rsidRPr="00F41C1F">
              <w:rPr>
                <w:szCs w:val="16"/>
              </w:rPr>
              <w:t>İKC</w:t>
            </w:r>
            <w:r>
              <w:rPr>
                <w:szCs w:val="16"/>
              </w:rPr>
              <w:t>Ü</w:t>
            </w:r>
            <w:r w:rsidRPr="00F41C1F">
              <w:rPr>
                <w:szCs w:val="16"/>
              </w:rPr>
              <w:t xml:space="preserve"> Önlisans-Lisans Sınav Yönetmeliği</w:t>
            </w:r>
            <w:r>
              <w:rPr>
                <w:szCs w:val="16"/>
              </w:rPr>
              <w:t xml:space="preserve"> </w:t>
            </w:r>
          </w:p>
          <w:p w:rsidR="00166063" w:rsidP="00166063" w:rsidRDefault="00166063">
            <w:pPr>
              <w:rPr>
                <w:szCs w:val="16"/>
              </w:rPr>
            </w:pPr>
          </w:p>
          <w:p w:rsidRPr="00A30848" w:rsidR="00166063" w:rsidP="00166063" w:rsidRDefault="00166063">
            <w:pPr>
              <w:rPr>
                <w:color w:val="000000"/>
                <w:sz w:val="20"/>
                <w:szCs w:val="20"/>
              </w:rPr>
            </w:pPr>
            <w:r>
              <w:rPr>
                <w:szCs w:val="16"/>
              </w:rPr>
              <w:t>*</w:t>
            </w:r>
            <w:r>
              <w:rPr>
                <w:rFonts w:eastAsia="Calibri"/>
                <w:sz w:val="22"/>
                <w:szCs w:val="22"/>
              </w:rPr>
              <w:t xml:space="preserve"> İKCÜ-EBYS</w:t>
            </w:r>
          </w:p>
        </w:tc>
      </w:tr>
      <w:tr w:rsidR="00166063" w:rsidTr="002A3FDB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166063" w:rsidP="00166063" w:rsidRDefault="001660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30848" w:rsidR="00166063" w:rsidP="00166063" w:rsidRDefault="001660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Cs w:val="16"/>
              </w:rPr>
              <w:t>Dekanlık (Öğrenci İşleri)</w:t>
            </w:r>
          </w:p>
        </w:tc>
        <w:tc>
          <w:tcPr>
            <w:tcW w:w="3691" w:type="dxa"/>
            <w:noWrap/>
            <w:vAlign w:val="center"/>
          </w:tcPr>
          <w:p w:rsidRPr="00A30848" w:rsidR="00166063" w:rsidP="00166063" w:rsidRDefault="0016606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4145B3FD" wp14:anchorId="5BD2CE6B">
                      <wp:simplePos x="0" y="0"/>
                      <wp:positionH relativeFrom="margin">
                        <wp:posOffset>1270</wp:posOffset>
                      </wp:positionH>
                      <wp:positionV relativeFrom="margin">
                        <wp:posOffset>128270</wp:posOffset>
                      </wp:positionV>
                      <wp:extent cx="2214245" cy="995045"/>
                      <wp:effectExtent l="0" t="0" r="14605" b="14605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245" cy="995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063" w:rsidP="00166063" w:rsidRDefault="00166063">
                                  <w:pPr>
                                    <w:jc w:val="center"/>
                                  </w:pPr>
                                  <w:r>
                                    <w:t xml:space="preserve">Not itirazının karar bağlanması, </w:t>
                                  </w:r>
                                </w:p>
                                <w:p w:rsidR="00166063" w:rsidP="00166063" w:rsidRDefault="00166063">
                                  <w:pPr>
                                    <w:jc w:val="center"/>
                                  </w:pPr>
                                  <w:r>
                                    <w:t>varsa düzeltme işlemlerinin İKCÜ-UBS öğrenci otomasyon sisteminde yapılması ve sonucun öğrenci ve ÖİDB’na iletilmesi</w:t>
                                  </w:r>
                                </w:p>
                                <w:p w:rsidR="00166063" w:rsidP="00166063" w:rsidRDefault="001660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style="position:absolute;margin-left:.1pt;margin-top:10.1pt;width:174.35pt;height:78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bwLKwIAAFc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" w14:anchorId="5BD2CE6B">
                      <v:textbox>
                        <w:txbxContent>
                          <w:p w:rsidR="00166063" w:rsidP="00166063" w:rsidRDefault="00166063">
                            <w:pPr>
                              <w:jc w:val="center"/>
                            </w:pPr>
                            <w:r>
                              <w:t xml:space="preserve">Not itirazının karar bağlanması, </w:t>
                            </w:r>
                          </w:p>
                          <w:p w:rsidR="00166063" w:rsidP="00166063" w:rsidRDefault="00166063">
                            <w:pPr>
                              <w:jc w:val="center"/>
                            </w:pPr>
                            <w:r>
                              <w:t>varsa düzeltme işlemlerinin İKCÜ-UBS öğrenci otomasyon sisteminde yapılması ve sonucun öğrenci ve ÖİDB’na iletilmesi</w:t>
                            </w:r>
                          </w:p>
                          <w:p w:rsidR="00166063" w:rsidP="00166063" w:rsidRDefault="00166063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166063" w:rsidP="00166063" w:rsidRDefault="001660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16"/>
              </w:rPr>
              <w:t>İlgili öğretim elemanının yazılı kanaati Fakülte Yönetim Kurulu ile karara bağlanır, Maddi hata varsa öğrencinin notu düzeltilir ve en geç üç gün içinde öğrenciye ve ÖİDB’a iletilir.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66063" w:rsidP="00166063" w:rsidRDefault="00166063">
            <w:pPr>
              <w:rPr>
                <w:szCs w:val="16"/>
              </w:rPr>
            </w:pPr>
            <w:r w:rsidRPr="00F41C1F">
              <w:rPr>
                <w:szCs w:val="16"/>
              </w:rPr>
              <w:t>*İKC</w:t>
            </w:r>
            <w:r>
              <w:rPr>
                <w:szCs w:val="16"/>
              </w:rPr>
              <w:t>Ü</w:t>
            </w:r>
            <w:r w:rsidRPr="00F41C1F">
              <w:rPr>
                <w:szCs w:val="16"/>
              </w:rPr>
              <w:t>-UBS Öğrenci Otomasyon Sistemi</w:t>
            </w:r>
          </w:p>
          <w:p w:rsidR="00166063" w:rsidP="00166063" w:rsidRDefault="00166063">
            <w:pPr>
              <w:rPr>
                <w:szCs w:val="16"/>
              </w:rPr>
            </w:pPr>
          </w:p>
          <w:p w:rsidRPr="00A30848" w:rsidR="00166063" w:rsidP="00166063" w:rsidRDefault="00166063">
            <w:pPr>
              <w:rPr>
                <w:color w:val="000000"/>
                <w:sz w:val="20"/>
                <w:szCs w:val="20"/>
              </w:rPr>
            </w:pPr>
            <w:r>
              <w:rPr>
                <w:szCs w:val="16"/>
              </w:rPr>
              <w:t>*</w:t>
            </w:r>
            <w:r>
              <w:rPr>
                <w:rFonts w:eastAsia="Calibri"/>
                <w:sz w:val="22"/>
                <w:szCs w:val="22"/>
              </w:rPr>
              <w:t xml:space="preserve"> İKCÜ-EBYS</w:t>
            </w:r>
          </w:p>
        </w:tc>
      </w:tr>
    </w:tbl>
    <w:p w:rsidR="00A40877" w:rsidP="001B4140" w:rsidRDefault="00A40877">
      <w:bookmarkStart w:name="_GoBack" w:id="0"/>
      <w:bookmarkEnd w:id="0"/>
      <w:r>
        <w:t xml:space="preserve">                                               </w:t>
      </w:r>
    </w:p>
    <w:sectPr w:rsidR="00A40877" w:rsidSect="00797AE3">
      <w:footerReference r:id="Raa811ac8468f4fac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98" w:rsidRDefault="00987098">
      <w:r>
        <w:separator/>
      </w:r>
    </w:p>
  </w:endnote>
  <w:endnote w:type="continuationSeparator" w:id="0">
    <w:p w:rsidR="00987098" w:rsidRDefault="00987098">
      <w:r>
        <w:continuationSeparator/>
      </w:r>
    </w:p>
  </w:endnote>
  <w:endnote w:id="1">
    <w:p w:rsidR="00166063" w:rsidRDefault="00166063" w:rsidP="0016606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98" w:rsidRDefault="00987098">
      <w:r>
        <w:separator/>
      </w:r>
    </w:p>
  </w:footnote>
  <w:footnote w:type="continuationSeparator" w:id="0">
    <w:p w:rsidR="00987098" w:rsidRDefault="0098709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NOT İTİRAZ İŞLEMLERİ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İA/MMF/07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7.09.2017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8709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8709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66063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27C3C"/>
    <w:rsid w:val="00234FA4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CC6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35E1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87098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a811ac8468f4fa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6AA8-0733-42B7-9A78-C7126976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 İTİRAZ İŞLEMLERİ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 7010</cp:lastModifiedBy>
  <cp:revision>2</cp:revision>
  <cp:lastPrinted>2018-09-24T13:03:00Z</cp:lastPrinted>
  <dcterms:created xsi:type="dcterms:W3CDTF">2022-09-06T08:55:00Z</dcterms:created>
  <dcterms:modified xsi:type="dcterms:W3CDTF">2022-09-06T08:55:00Z</dcterms:modified>
</cp:coreProperties>
</file>