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61"/>
        <w:gridCol w:w="5147"/>
      </w:tblGrid>
      <w:tr w:rsidR="00DF2E99" w:rsidTr="00DF2E99">
        <w:trPr>
          <w:trHeight w:val="340"/>
        </w:trPr>
        <w:tc>
          <w:tcPr>
            <w:tcW w:w="10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DF2E99" w:rsidRDefault="00DF2E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bookmarkStart w:name="_GoBack" w:id="0"/>
            <w:bookmarkEnd w:id="0"/>
            <w:r>
              <w:rPr>
                <w:b/>
                <w:sz w:val="24"/>
              </w:rPr>
              <w:t>20… - 20… Öğretim Yılı ……… Yarıyılı ………… Sınavı</w:t>
            </w:r>
          </w:p>
        </w:tc>
      </w:tr>
      <w:tr w:rsidR="00DF2E99" w:rsidTr="00DF2E99">
        <w:trPr>
          <w:trHeight w:val="340"/>
        </w:trPr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Programı: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rPr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sz w:val="24"/>
              </w:rPr>
              <w:t xml:space="preserve"> … / … / …… </w:t>
            </w:r>
            <w:r>
              <w:rPr>
                <w:b/>
                <w:sz w:val="24"/>
              </w:rPr>
              <w:t>Saat:</w:t>
            </w:r>
            <w:r>
              <w:rPr>
                <w:sz w:val="24"/>
              </w:rPr>
              <w:t xml:space="preserve"> … : …</w:t>
            </w:r>
          </w:p>
        </w:tc>
      </w:tr>
      <w:tr w:rsidR="00DF2E99" w:rsidTr="00DF2E99">
        <w:trPr>
          <w:trHeight w:val="340"/>
        </w:trPr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Ders Adı: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Salon No:</w:t>
            </w:r>
          </w:p>
        </w:tc>
      </w:tr>
    </w:tbl>
    <w:p w:rsidR="00DF2E99" w:rsidP="00DF2E99" w:rsidRDefault="00DF2E99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="008F7C06" w:rsidP="00DF2E99" w:rsidRDefault="008F7C06">
      <w:pPr>
        <w:rPr>
          <w:sz w:val="6"/>
          <w:szCs w:val="6"/>
        </w:rPr>
      </w:pPr>
    </w:p>
    <w:p w:rsidRPr="00D55F11" w:rsidR="008F7C06" w:rsidP="00DF2E99" w:rsidRDefault="008F7C06">
      <w:pPr>
        <w:rPr>
          <w:sz w:val="6"/>
          <w:szCs w:val="6"/>
        </w:rPr>
      </w:pPr>
    </w:p>
    <w:tbl>
      <w:tblPr>
        <w:tblpPr w:leftFromText="141" w:rightFromText="141" w:vertAnchor="text" w:horzAnchor="margin" w:tblpXSpec="center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0"/>
      </w:tblGrid>
      <w:tr w:rsidR="00DF2E99" w:rsidTr="00DF2E99">
        <w:trPr>
          <w:trHeight w:val="227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DF2E99" w:rsidRDefault="00DF2E99">
            <w:pPr>
              <w:jc w:val="center"/>
              <w:rPr>
                <w:b/>
              </w:rPr>
            </w:pPr>
            <w:r>
              <w:rPr>
                <w:b/>
              </w:rPr>
              <w:t>TAHTA</w:t>
            </w:r>
          </w:p>
        </w:tc>
      </w:tr>
    </w:tbl>
    <w:tbl>
      <w:tblPr>
        <w:tblStyle w:val="TabloKlavuzu"/>
        <w:tblW w:w="10548" w:type="dxa"/>
        <w:tblLayout w:type="fixed"/>
        <w:tblLook w:val="04A0" w:firstRow="1" w:lastRow="0" w:firstColumn="1" w:lastColumn="0" w:noHBand="0" w:noVBand="1"/>
      </w:tblPr>
      <w:tblGrid>
        <w:gridCol w:w="1679"/>
        <w:gridCol w:w="1679"/>
        <w:gridCol w:w="237"/>
        <w:gridCol w:w="1679"/>
        <w:gridCol w:w="1679"/>
        <w:gridCol w:w="237"/>
        <w:gridCol w:w="1679"/>
        <w:gridCol w:w="1679"/>
      </w:tblGrid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</w:tbl>
    <w:p w:rsidRPr="00D55F11" w:rsidR="00DF2E99" w:rsidP="00DF2E99" w:rsidRDefault="00DF2E99">
      <w:pPr>
        <w:rPr>
          <w:sz w:val="6"/>
          <w:szCs w:val="6"/>
        </w:rPr>
      </w:pPr>
    </w:p>
    <w:p w:rsidR="007A2926" w:rsidP="001B4140" w:rsidRDefault="007A2926">
      <w:pPr>
        <w:rPr>
          <w:sz w:val="2"/>
          <w:szCs w:val="2"/>
        </w:rPr>
      </w:pPr>
    </w:p>
    <w:p w:rsidR="00594A8A" w:rsidP="001B4140" w:rsidRDefault="00594A8A">
      <w:pPr>
        <w:rPr>
          <w:sz w:val="2"/>
          <w:szCs w:val="2"/>
        </w:rPr>
      </w:pPr>
    </w:p>
    <w:p w:rsidR="00594A8A" w:rsidP="001B4140" w:rsidRDefault="00594A8A">
      <w:pPr>
        <w:rPr>
          <w:sz w:val="2"/>
          <w:szCs w:val="2"/>
        </w:rPr>
      </w:pPr>
    </w:p>
    <w:p w:rsidR="00594A8A" w:rsidRDefault="00594A8A">
      <w:pPr>
        <w:rPr>
          <w:sz w:val="2"/>
          <w:szCs w:val="2"/>
        </w:rPr>
      </w:pPr>
    </w:p>
    <w:tbl>
      <w:tblPr>
        <w:tblpPr w:leftFromText="180" w:rightFromText="180" w:vertAnchor="page" w:horzAnchor="margin" w:tblpY="13531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59"/>
        <w:gridCol w:w="1717"/>
        <w:gridCol w:w="1703"/>
        <w:gridCol w:w="3348"/>
      </w:tblGrid>
      <w:tr w:rsidRPr="00D55F11" w:rsidR="001454CD" w:rsidTr="001454CD">
        <w:trPr>
          <w:trHeight w:val="297"/>
        </w:trPr>
        <w:tc>
          <w:tcPr>
            <w:tcW w:w="5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D55F11" w:rsidR="001454CD" w:rsidP="001454CD" w:rsidRDefault="001454CD">
            <w:r w:rsidRPr="00D55F11">
              <w:t>Sınava … (……………) adet öğrenci katılmıştır.</w:t>
            </w:r>
          </w:p>
        </w:tc>
        <w:tc>
          <w:tcPr>
            <w:tcW w:w="5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D55F11" w:rsidR="001454CD" w:rsidP="001454CD" w:rsidRDefault="001454CD">
            <w:r w:rsidRPr="00D55F11">
              <w:t>…</w:t>
            </w:r>
            <w:r>
              <w:t>…</w:t>
            </w:r>
            <w:r w:rsidRPr="00D55F11">
              <w:t xml:space="preserve"> adet sınav evrakı sayılarak toplanmıştır.</w:t>
            </w:r>
          </w:p>
        </w:tc>
      </w:tr>
      <w:tr w:rsidR="001454CD" w:rsidTr="001454CD">
        <w:trPr>
          <w:trHeight w:val="644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4CD" w:rsidP="001454CD" w:rsidRDefault="001454CD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4CD" w:rsidP="001454CD" w:rsidRDefault="001454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4CD" w:rsidP="001454CD" w:rsidRDefault="001454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</w:tr>
    </w:tbl>
    <w:p w:rsidR="00594A8A" w:rsidP="001B4140" w:rsidRDefault="00594A8A">
      <w:pPr>
        <w:rPr>
          <w:sz w:val="2"/>
          <w:szCs w:val="2"/>
        </w:rPr>
      </w:pPr>
    </w:p>
    <w:tbl>
      <w:tblPr>
        <w:tblpPr w:leftFromText="180" w:rightFromText="180" w:vertAnchor="text" w:horzAnchor="margin" w:tblpY="10575"/>
        <w:tblW w:w="10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44"/>
        <w:gridCol w:w="1665"/>
        <w:gridCol w:w="1652"/>
        <w:gridCol w:w="3249"/>
      </w:tblGrid>
      <w:tr w:rsidRPr="00D55F11" w:rsidR="00594A8A" w:rsidTr="008F7C06">
        <w:trPr>
          <w:trHeight w:val="328"/>
        </w:trPr>
        <w:tc>
          <w:tcPr>
            <w:tcW w:w="5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D55F11" w:rsidR="00594A8A" w:rsidP="00594A8A" w:rsidRDefault="00594A8A">
            <w:r w:rsidRPr="00D55F11">
              <w:lastRenderedPageBreak/>
              <w:t>Sınava … (……………) adet öğrenci katılmıştır.</w:t>
            </w:r>
          </w:p>
        </w:tc>
        <w:tc>
          <w:tcPr>
            <w:tcW w:w="4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D55F11" w:rsidR="00594A8A" w:rsidP="00594A8A" w:rsidRDefault="00594A8A">
            <w:r w:rsidRPr="00D55F11">
              <w:t>…</w:t>
            </w:r>
            <w:r>
              <w:t>…</w:t>
            </w:r>
            <w:r w:rsidRPr="00D55F11">
              <w:t xml:space="preserve"> adet sınav evrakı sayılarak toplanmıştır.</w:t>
            </w:r>
          </w:p>
        </w:tc>
      </w:tr>
      <w:tr w:rsidR="00594A8A" w:rsidTr="008F7C06">
        <w:trPr>
          <w:trHeight w:val="714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94A8A" w:rsidP="00594A8A" w:rsidRDefault="00594A8A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94A8A" w:rsidP="00594A8A" w:rsidRDefault="00594A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94A8A" w:rsidP="00594A8A" w:rsidRDefault="00594A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Gözetmen:</w:t>
            </w:r>
          </w:p>
        </w:tc>
      </w:tr>
    </w:tbl>
    <w:tbl>
      <w:tblPr>
        <w:tblpPr w:leftFromText="141" w:rightFromText="141" w:vertAnchor="text" w:horzAnchor="margin" w:tblpXSpec="center" w:tblpY="151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0"/>
      </w:tblGrid>
      <w:tr w:rsidRPr="00594A8A" w:rsidR="00594A8A" w:rsidTr="00594A8A">
        <w:trPr>
          <w:trHeight w:val="227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594A8A" w:rsidR="00594A8A" w:rsidP="00594A8A" w:rsidRDefault="00594A8A">
            <w:pPr>
              <w:jc w:val="center"/>
              <w:rPr>
                <w:b/>
                <w:sz w:val="2"/>
                <w:szCs w:val="2"/>
              </w:rPr>
            </w:pPr>
            <w:r>
              <w:rPr>
                <w:b/>
              </w:rPr>
              <w:t>TAHTA</w:t>
            </w:r>
          </w:p>
        </w:tc>
      </w:tr>
    </w:tbl>
    <w:tbl>
      <w:tblPr>
        <w:tblStyle w:val="TabloKlavuzu"/>
        <w:tblW w:w="7190" w:type="dxa"/>
        <w:tblInd w:w="1554" w:type="dxa"/>
        <w:tblLayout w:type="fixed"/>
        <w:tblLook w:val="04A0" w:firstRow="1" w:lastRow="0" w:firstColumn="1" w:lastColumn="0" w:noHBand="0" w:noVBand="1"/>
      </w:tblPr>
      <w:tblGrid>
        <w:gridCol w:w="1679"/>
        <w:gridCol w:w="1679"/>
        <w:gridCol w:w="237"/>
        <w:gridCol w:w="237"/>
        <w:gridCol w:w="1679"/>
        <w:gridCol w:w="1679"/>
      </w:tblGrid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</w:tcPr>
          <w:p w:rsidRPr="002C58E1" w:rsidR="008F7C06" w:rsidP="00F40500" w:rsidRDefault="008F7C0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  <w:tr w:rsidR="008F7C06" w:rsidTr="008F7C06">
        <w:trPr>
          <w:trHeight w:val="794"/>
        </w:trPr>
        <w:tc>
          <w:tcPr>
            <w:tcW w:w="1679" w:type="dxa"/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  <w:tc>
          <w:tcPr>
            <w:tcW w:w="1679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="008F7C06" w:rsidP="00F40500" w:rsidRDefault="008F7C06">
            <w:pPr>
              <w:rPr>
                <w:sz w:val="6"/>
                <w:szCs w:val="6"/>
              </w:rPr>
            </w:pPr>
          </w:p>
        </w:tc>
      </w:tr>
    </w:tbl>
    <w:p w:rsidRPr="00D55F11" w:rsidR="00594A8A" w:rsidP="001B4140" w:rsidRDefault="00594A8A">
      <w:pPr>
        <w:rPr>
          <w:sz w:val="2"/>
          <w:szCs w:val="2"/>
        </w:rPr>
      </w:pPr>
    </w:p>
    <w:sectPr w:rsidRPr="00D55F11" w:rsidR="00594A8A" w:rsidSect="00224FD7">
      <w:footerReference r:id="Rf46796adc1804fe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8E" w:rsidRDefault="0087468E">
      <w:r>
        <w:separator/>
      </w:r>
    </w:p>
  </w:endnote>
  <w:endnote w:type="continuationSeparator" w:id="0">
    <w:p w:rsidR="0087468E" w:rsidRDefault="0087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8E" w:rsidRDefault="0087468E">
      <w:r>
        <w:separator/>
      </w:r>
    </w:p>
  </w:footnote>
  <w:footnote w:type="continuationSeparator" w:id="0">
    <w:p w:rsidR="0087468E" w:rsidRDefault="0087468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02C8158A" wp14:anchorId="6D08B9A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0EF13FE" wp14:editId="7EDECE5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TUTANAĞI FORMU 2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FR/MMF/41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22.12.2022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01/2.01.2023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7468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7468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DA"/>
    <w:rsid w:val="000300DC"/>
    <w:rsid w:val="000412C1"/>
    <w:rsid w:val="000443CE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29A4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54CD"/>
    <w:rsid w:val="0014700C"/>
    <w:rsid w:val="0016136F"/>
    <w:rsid w:val="0017239E"/>
    <w:rsid w:val="001764FD"/>
    <w:rsid w:val="00183531"/>
    <w:rsid w:val="001842F2"/>
    <w:rsid w:val="00187BC9"/>
    <w:rsid w:val="001901AB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12F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4E1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4832"/>
    <w:rsid w:val="00582A3A"/>
    <w:rsid w:val="0058733F"/>
    <w:rsid w:val="00594A8A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4F3A"/>
    <w:rsid w:val="00605E05"/>
    <w:rsid w:val="00614381"/>
    <w:rsid w:val="00614806"/>
    <w:rsid w:val="00614BA2"/>
    <w:rsid w:val="00614EBD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17A7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2452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0986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468E"/>
    <w:rsid w:val="00875CAD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7C06"/>
    <w:rsid w:val="00905D19"/>
    <w:rsid w:val="009154B6"/>
    <w:rsid w:val="00917FCC"/>
    <w:rsid w:val="00923ECC"/>
    <w:rsid w:val="009305C9"/>
    <w:rsid w:val="009317DA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0F3B"/>
    <w:rsid w:val="00AB048E"/>
    <w:rsid w:val="00AC5E08"/>
    <w:rsid w:val="00AE4D5B"/>
    <w:rsid w:val="00AF17BC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5F11"/>
    <w:rsid w:val="00D61B45"/>
    <w:rsid w:val="00D66507"/>
    <w:rsid w:val="00D66B9D"/>
    <w:rsid w:val="00D66BBC"/>
    <w:rsid w:val="00D6791E"/>
    <w:rsid w:val="00D73B2A"/>
    <w:rsid w:val="00D822FF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3C40"/>
    <w:rsid w:val="00DE67C6"/>
    <w:rsid w:val="00DE6EF0"/>
    <w:rsid w:val="00DF2E99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ABE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46796adc1804fe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16E3-AF07-4634-B015-F8377197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Formu 2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DELL 7010</dc:creator>
  <cp:lastModifiedBy>DELL 7010</cp:lastModifiedBy>
  <cp:revision>2</cp:revision>
  <cp:lastPrinted>2022-04-06T08:04:00Z</cp:lastPrinted>
  <dcterms:created xsi:type="dcterms:W3CDTF">2023-01-02T06:53:00Z</dcterms:created>
  <dcterms:modified xsi:type="dcterms:W3CDTF">2023-01-02T06:53:00Z</dcterms:modified>
</cp:coreProperties>
</file>