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938e39a95114d0e8f2937c6a81edf8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483204142a943dcae0bd0321402c7f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64c21ccd13141f5bb2a15b68601ff4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42f922cfbf644c6a52c383c12ba9e6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de71c11faa6403388b34a5eb8c09bc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89fad1adc68c4fa3950fbffe0521f58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cae1d10d34ae47cdb43b9ae15161266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9d6a8d1356342159030d014940e95a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49c28b4b34f4424c8c52d6a2c059baa0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363fc6e5c964b88ab931f416dff664e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9f9def855a8145c087dcc957b9dfbae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6f706c49c0a4e7a827d7321ccd4d61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7914a65c106442a97410fc99b4e995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208697203344a65b1db0872dcb7fb61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79c60b4dfa1d4130a947fcddf8178d46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e3cd1d019fe343a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TEKNİKER-TEKNİSYEN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0938e39a95114d0e8f2937c6a81edf8f" /><Relationship Type="http://schemas.openxmlformats.org/officeDocument/2006/relationships/aFChunk" Target="/word/afchunk2.htm" Id="ID0483204142a943dcae0bd0321402c7f3" /><Relationship Type="http://schemas.openxmlformats.org/officeDocument/2006/relationships/aFChunk" Target="/word/afchunk3.htm" Id="ID864c21ccd13141f5bb2a15b68601ff4c" /><Relationship Type="http://schemas.openxmlformats.org/officeDocument/2006/relationships/aFChunk" Target="/word/afchunk4.htm" Id="ID342f922cfbf644c6a52c383c12ba9e6f" /><Relationship Type="http://schemas.openxmlformats.org/officeDocument/2006/relationships/aFChunk" Target="/word/afchunk5.htm" Id="IDede71c11faa6403388b34a5eb8c09bc9" /><Relationship Type="http://schemas.openxmlformats.org/officeDocument/2006/relationships/aFChunk" Target="/word/afchunk6.htm" Id="ID89fad1adc68c4fa3950fbffe0521f583" /><Relationship Type="http://schemas.openxmlformats.org/officeDocument/2006/relationships/aFChunk" Target="/word/afchunk7.htm" Id="IDcae1d10d34ae47cdb43b9ae15161266b" /><Relationship Type="http://schemas.openxmlformats.org/officeDocument/2006/relationships/aFChunk" Target="/word/afchunk8.htm" Id="ID79d6a8d1356342159030d014940e95ac" /><Relationship Type="http://schemas.openxmlformats.org/officeDocument/2006/relationships/aFChunk" Target="/word/afchunk9.htm" Id="ID49c28b4b34f4424c8c52d6a2c059baa0" /><Relationship Type="http://schemas.openxmlformats.org/officeDocument/2006/relationships/aFChunk" Target="/word/afchunka.htm" Id="ID5363fc6e5c964b88ab931f416dff664e" /><Relationship Type="http://schemas.openxmlformats.org/officeDocument/2006/relationships/aFChunk" Target="/word/afchunkb.htm" Id="ID9f9def855a8145c087dcc957b9dfbae6" /><Relationship Type="http://schemas.openxmlformats.org/officeDocument/2006/relationships/aFChunk" Target="/word/afchunkc.htm" Id="IDe6f706c49c0a4e7a827d7321ccd4d610" /><Relationship Type="http://schemas.openxmlformats.org/officeDocument/2006/relationships/aFChunk" Target="/word/afchunkd.htm" Id="ID07914a65c106442a97410fc99b4e9952" /><Relationship Type="http://schemas.openxmlformats.org/officeDocument/2006/relationships/aFChunk" Target="/word/afchunke.htm" Id="ID4208697203344a65b1db0872dcb7fb61" /><Relationship Type="http://schemas.openxmlformats.org/officeDocument/2006/relationships/aFChunk" Target="/word/afchunkf.htm" Id="ID79c60b4dfa1d4130a947fcddf8178d46" /><Relationship Type="http://schemas.openxmlformats.org/officeDocument/2006/relationships/footer" Target="/word/footer4.xml" Id="Re3cd1d019fe343a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