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8"/>
        <w:gridCol w:w="3030"/>
        <w:gridCol w:w="1683"/>
        <w:gridCol w:w="1275"/>
        <w:gridCol w:w="1294"/>
        <w:gridCol w:w="1650"/>
        <w:gridCol w:w="1843"/>
        <w:gridCol w:w="1768"/>
        <w:gridCol w:w="1810"/>
      </w:tblGrid>
      <w:tr w:rsidRPr="00E17165" w:rsidR="00345986" w:rsidTr="00E4209B" w14:paraId="2B6C8403" w14:textId="77777777">
        <w:trPr>
          <w:trHeight w:val="949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 w14:paraId="465F351D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bookmarkStart w:name="_GoBack" w:id="0"/>
            <w:bookmarkEnd w:id="0"/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3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 w14:paraId="4D857074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 w14:paraId="1337E098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 w14:paraId="61AFE183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 w14:paraId="336B4491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 w14:paraId="353250AF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 w14:paraId="664E1387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="002F3E8E" w:rsidP="002F3E8E" w:rsidRDefault="002F3E8E" w14:paraId="5C500698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TEST, KALİBRASYON, KALİTE KONTROL VEYA DOĞRULAMA PERİYODU</w:t>
            </w:r>
          </w:p>
          <w:p w:rsidRPr="002F3E8E" w:rsidR="002F3E8E" w:rsidP="002F3E8E" w:rsidRDefault="002F3E8E" w14:paraId="0519EC49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  <w:u w:val="single"/>
              </w:rPr>
            </w:pPr>
            <w:r w:rsidRPr="002F3E8E">
              <w:rPr>
                <w:b/>
                <w:bCs/>
                <w:color w:val="FFFFFF"/>
                <w:sz w:val="18"/>
                <w:szCs w:val="18"/>
                <w:u w:val="single"/>
              </w:rPr>
              <w:t>(VARSA)</w:t>
            </w:r>
          </w:p>
        </w:tc>
        <w:tc>
          <w:tcPr>
            <w:tcW w:w="185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 w14:paraId="4E8A51AF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345986" w:rsidTr="00E4209B" w14:paraId="5A4191EF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80296B" w:rsidP="0080296B" w:rsidRDefault="0080296B" w14:paraId="7D112DF8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345986" w:rsidR="0080296B" w:rsidP="0080296B" w:rsidRDefault="0080296B" w14:paraId="171D7CDB" w14:textId="15F9D327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Hidro</w:t>
            </w:r>
            <w:proofErr w:type="spellEnd"/>
            <w:r w:rsidRPr="00345986">
              <w:rPr>
                <w:sz w:val="20"/>
                <w:szCs w:val="20"/>
              </w:rPr>
              <w:t xml:space="preserve"> </w:t>
            </w:r>
            <w:proofErr w:type="spellStart"/>
            <w:r w:rsidRPr="00345986">
              <w:rPr>
                <w:sz w:val="20"/>
                <w:szCs w:val="20"/>
              </w:rPr>
              <w:t>servo</w:t>
            </w:r>
            <w:proofErr w:type="spellEnd"/>
            <w:r w:rsidRPr="00345986">
              <w:rPr>
                <w:sz w:val="20"/>
                <w:szCs w:val="20"/>
              </w:rPr>
              <w:t xml:space="preserve"> Yükleme Sistemi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614B977A" w14:textId="2C263B7D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253.3.6//13/13879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BFF0CD2" w14:textId="51C4E65A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Besmak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729BA489" w14:textId="09C5F08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BMT-400A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58040A36" w14:textId="09A918C1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301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E08AFEE" w14:textId="37274FF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1E521009" w14:textId="6FAE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4D3DE330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A853322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2088747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DE7B4C5" w14:textId="7A32DAB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Dijital tartı (GDZ)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D0EB95E" w14:textId="0BFD9C9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253.3.4/17/26316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8EA0FC9" w14:textId="1B6CF4F2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G&amp;G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366C542F" w14:textId="3DFDA235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JJ2000B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74E65175" w14:textId="4644B13B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242010030066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42CFF329" w14:textId="5450067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3EB036E6" w14:textId="0A7BF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0936E89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1A65333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03077021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4F654E1F" w14:textId="1D13E70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Otomatik CBR Yükleme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7C72D493" w14:textId="1F91F5EB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253.3.6/13/13958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5C521006" w14:textId="3D940912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533DA380" w14:textId="732CC310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H3-C3-S.Ot6B-D5S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FE7C0F" w14:paraId="7EB63FDC" w14:textId="54F531CA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30BCDD60" w14:textId="306F8DF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5885687E" w14:textId="5033D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1106819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7289F63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24D2A11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3F7B0031" w14:textId="42A723A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Dijital Marshall </w:t>
            </w:r>
            <w:proofErr w:type="spellStart"/>
            <w:r w:rsidRPr="00345986">
              <w:rPr>
                <w:sz w:val="20"/>
                <w:szCs w:val="20"/>
              </w:rPr>
              <w:t>Stabilite</w:t>
            </w:r>
            <w:proofErr w:type="spellEnd"/>
            <w:r w:rsidRPr="00345986">
              <w:rPr>
                <w:sz w:val="20"/>
                <w:szCs w:val="20"/>
              </w:rPr>
              <w:t xml:space="preserve"> Test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6CC335E9" w14:textId="210F004E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253.3.6/13/13958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17F80AE2" w14:textId="578B6CE0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1C62E7C" w14:textId="1ADCC49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H3-C3-S.Ot6B-D5S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FE7C0F" w14:paraId="4AF20F3B" w14:textId="6D723D8E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433F2F83" w14:textId="0562973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6A0E8FB3" w14:textId="7116B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4BABC16F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2489664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0C774733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56F325C6" w14:textId="324F472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Dijital Kantar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48FD0A40" w14:textId="2669BC40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253.3.4/17/23804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E7F139D" w14:textId="41679A3F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G&amp;G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5C204A1F" w14:textId="3E95492A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TC60KA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5DC86A2A" w14:textId="0024A7C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350609070029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6C9DC477" w14:textId="194536C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7B87090E" w14:textId="0E793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067359C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7899AF5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05BE456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6F7980C4" w14:textId="0F52BCE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Etüv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34DE52D" w14:textId="74256E2B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253.3.6/13/7838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7E5DC07E" w14:textId="5B0056DF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Liya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6DAE971C" w14:textId="3711809B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MKD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5DE7F865" w14:textId="357F7ABF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2013-03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73111D6" w14:textId="7694D35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2085FBBC" w14:textId="5B19AA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4F172F9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AD688F5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050A8073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7EEE6E47" w14:textId="467BB3C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Etüv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1C0983F8" w14:textId="12AC9BC2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253.3.6/17/23809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34188368" w14:textId="02E01961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EylülLab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B75FD1B" w14:textId="6A3A3EAE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A6017-05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687BC3DB" w14:textId="57838C01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13.008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6F159A99" w14:textId="6C9ED75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2AD8CAF5" w14:textId="02A2E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59EED7B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64BCF7CB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5350F40C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63AF506A" w14:textId="24B7B0F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Beton Test Presi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57ACED77" w14:textId="360CF2E2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253.2.2/13/13923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01ECAD8" w14:textId="29CEAB4F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Kaltest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5858876D" w14:textId="788EBC0E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C074-02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57503AF6" w14:textId="16D1546F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13.001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3BF2CB74" w14:textId="77A0D6C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Alan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6C74040B" w14:textId="3F8C5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39CC1135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61553F8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407B02E8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4A2B6828" w14:textId="705D645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Otomatik Çimento Pres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7E479341" w14:textId="49DE5C5B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253.2.2./13/13881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1AE924D1" w14:textId="7289DC4F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UTEST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7D3637AB" w14:textId="2DD5A6F4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UTCM-6431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402A1D8" w14:textId="7872B9FA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12/001651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1407A5BA" w14:textId="645595C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Alan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046D8446" w14:textId="05D41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787831A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2BD8BAAA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6B432071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0940769B" w14:textId="425F7A6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Elektronik Terazi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0912CCFD" w14:textId="63E7F1CC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253.3.4/13/13936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314EADA0" w14:textId="54340F4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RADWA6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326790F1" w14:textId="6C3AED68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PS6000ICI1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4A3041C5" w14:textId="2BB2AE16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381424113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385802B3" w14:textId="00CD4CD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236C6897" w14:textId="33EC15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10F54159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2F563A70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0D6315B6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D44A7C8" w14:textId="3149F05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Elektronik Terazi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3DE57421" w14:textId="7C97296D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253.3.4/13/13937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6A4F2FA" w14:textId="4E1D2E49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SUPER SCALE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10A2442" w14:textId="508591BE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JS-EM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1D1DBDBD" w14:textId="2F34FD1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0912EM115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1904B342" w14:textId="1EDE37B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645DBC46" w14:textId="02F5E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7B0CA65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738043B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58BA16F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761035A1" w14:textId="4E0D4C7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Dijital Tartı (GDZ)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66E66642" w14:textId="6F3A4B69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253.3.4/17/26316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FEDED16" w14:textId="2A6BFC79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Dikomsan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55AD292D" w14:textId="0BC17538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F6H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6F11886C" w14:textId="17BA8EDB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201502128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0EAB98B7" w14:textId="6B07332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680E5329" w14:textId="2E4AD0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08992BF5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6B9C0811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499C98DB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17A0E6EC" w14:textId="20D20AA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Etüv (GDZ)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12C7ABA7" w14:textId="34F0AED2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253.36/17/23808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1110D6D3" w14:textId="106F8090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4E0E161F" w14:textId="20A3D8B9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0D738951" w14:textId="48BE04D4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20140503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80296B" w:rsidP="0080296B" w:rsidRDefault="0080296B" w14:paraId="2467AB0A" w14:textId="3CCC07C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80296B" w:rsidP="0080296B" w:rsidRDefault="0080296B" w14:paraId="38196477" w14:textId="072C7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0296B" w:rsidP="0080296B" w:rsidRDefault="0080296B" w14:paraId="41300E29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948C72D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F146A" w:rsidP="0080296B" w:rsidRDefault="009F146A" w14:paraId="29B91D93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7C9991AD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Pröktör</w:t>
            </w:r>
            <w:proofErr w:type="spellEnd"/>
            <w:r w:rsidRPr="00345986">
              <w:rPr>
                <w:sz w:val="20"/>
                <w:szCs w:val="20"/>
              </w:rPr>
              <w:t xml:space="preserve"> tokmağı ve Kalıbı (</w:t>
            </w:r>
            <w:proofErr w:type="spellStart"/>
            <w:r w:rsidRPr="00345986">
              <w:rPr>
                <w:sz w:val="20"/>
                <w:szCs w:val="20"/>
              </w:rPr>
              <w:t>modifiye</w:t>
            </w:r>
            <w:proofErr w:type="spellEnd"/>
            <w:r w:rsidRPr="00345986">
              <w:rPr>
                <w:sz w:val="20"/>
                <w:szCs w:val="20"/>
              </w:rPr>
              <w:t>)</w:t>
            </w:r>
          </w:p>
          <w:p w:rsidRPr="00345986" w:rsidR="009F146A" w:rsidP="0080296B" w:rsidRDefault="009F146A" w14:paraId="3DB062D3" w14:textId="12DC3BBF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33961008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Envanter!R252C4"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021728CB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</w:t>
            </w:r>
            <w:r w:rsidRPr="00345986">
              <w:rPr>
                <w:sz w:val="20"/>
                <w:szCs w:val="20"/>
                <w:lang w:eastAsia="tr-TR"/>
              </w:rPr>
              <w:t>/13/28064</w:t>
            </w:r>
          </w:p>
          <w:p w:rsidRPr="00345986" w:rsidR="00D570DF" w:rsidP="004F2833" w:rsidRDefault="004F2833" w14:paraId="1DBA0DD8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  <w:p w:rsidRPr="00345986" w:rsidR="00D570DF" w:rsidP="00D570DF" w:rsidRDefault="00D570DF" w14:paraId="76BFC5C0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253.3.6/13/13948</w:t>
            </w:r>
          </w:p>
          <w:p w:rsidRPr="00345986" w:rsidR="009F146A" w:rsidP="004F2833" w:rsidRDefault="009F146A" w14:paraId="32CC0B00" w14:textId="05FB8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F146A" w:rsidP="0080296B" w:rsidRDefault="00D570DF" w14:paraId="58CECA60" w14:textId="4C11D9F1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F146A" w:rsidP="0080296B" w:rsidRDefault="00D570DF" w14:paraId="1036BABE" w14:textId="63E2CA71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3AE9619D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DT21022013-IKC016</w:t>
            </w:r>
          </w:p>
          <w:p w:rsidRPr="00345986" w:rsidR="009F146A" w:rsidP="0080296B" w:rsidRDefault="009F146A" w14:paraId="1EA6B3C9" w14:textId="0737C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F146A" w:rsidP="0080296B" w:rsidRDefault="00D570DF" w14:paraId="7C4BF8A9" w14:textId="0E7D2D5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9F146A" w:rsidP="0080296B" w:rsidRDefault="009F146A" w14:paraId="098F790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F146A" w:rsidP="004F2833" w:rsidRDefault="009F146A" w14:paraId="60222741" w14:textId="77777777">
            <w:pPr>
              <w:rPr>
                <w:sz w:val="18"/>
                <w:szCs w:val="18"/>
              </w:rPr>
            </w:pPr>
          </w:p>
        </w:tc>
      </w:tr>
      <w:tr w:rsidRPr="00E17165" w:rsidR="00345986" w:rsidTr="00E4209B" w14:paraId="221EBDE5" w14:textId="77777777">
        <w:trPr>
          <w:trHeight w:val="71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F146A" w:rsidP="0080296B" w:rsidRDefault="009F146A" w14:paraId="5604881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F146A" w:rsidP="0080296B" w:rsidRDefault="004F2833" w14:paraId="06E6098B" w14:textId="7F35876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Beton Mikseri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2A310E86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Envanter!R731C4"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55D79520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253.2.2/13/13882</w:t>
            </w:r>
          </w:p>
          <w:p w:rsidRPr="00345986" w:rsidR="009F146A" w:rsidP="004F2833" w:rsidRDefault="004F2833" w14:paraId="4208C089" w14:textId="20439763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F146A" w:rsidP="0080296B" w:rsidRDefault="004F2833" w14:paraId="64CF1398" w14:textId="36375A5A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F146A" w:rsidP="0080296B" w:rsidRDefault="004F2833" w14:paraId="772FA786" w14:textId="0491ED44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UTC-0760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F146A" w:rsidP="0080296B" w:rsidRDefault="004F2833" w14:paraId="7A3AC2CD" w14:textId="6D47F083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12/001657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F146A" w:rsidP="0080296B" w:rsidRDefault="004F2833" w14:paraId="3B502DE1" w14:textId="7BE2D53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9F146A" w:rsidP="0080296B" w:rsidRDefault="009F146A" w14:paraId="0DFCF0E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F146A" w:rsidP="0080296B" w:rsidRDefault="009F146A" w14:paraId="3BB17693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C40B25B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F2833" w:rsidP="0080296B" w:rsidRDefault="004F2833" w14:paraId="6EC9B8A7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4F2833" w:rsidP="0080296B" w:rsidRDefault="004F2833" w14:paraId="4BBDC8C4" w14:textId="2FC23DE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Beton Test Çekici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7F945380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Envanter!R732C4"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2B85F652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253.2.2/13/13885</w:t>
            </w:r>
          </w:p>
          <w:p w:rsidRPr="00345986" w:rsidR="004F2833" w:rsidP="004F2833" w:rsidRDefault="004F2833" w14:paraId="4ACBE8D6" w14:textId="40F4505C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4F2833" w:rsidP="0080296B" w:rsidRDefault="004F2833" w14:paraId="0BB02739" w14:textId="1EDE1711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4F2833" w:rsidP="0080296B" w:rsidRDefault="004F2833" w14:paraId="7FDD6223" w14:textId="4652A7EA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UT 225A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4F2833" w:rsidP="0080296B" w:rsidRDefault="00345986" w14:paraId="6B0ACDE6" w14:textId="2799EE22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yok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4F2833" w:rsidP="0080296B" w:rsidRDefault="004F2833" w14:paraId="1889F40E" w14:textId="6C009FB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4F2833" w:rsidP="0080296B" w:rsidRDefault="004F2833" w14:paraId="7F648E8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F2833" w:rsidP="0080296B" w:rsidRDefault="004F2833" w14:paraId="4FBCE241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251DAC8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F2833" w:rsidP="0080296B" w:rsidRDefault="004F2833" w14:paraId="51972044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11E178F1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Envanter!R733C3"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11FFB674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Kür Tankı</w:t>
            </w:r>
          </w:p>
          <w:p w:rsidRPr="00345986" w:rsidR="004F2833" w:rsidP="004F2833" w:rsidRDefault="004F2833" w14:paraId="2DBDA5C0" w14:textId="0D15DE8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1CF1B70C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Envanter!R733C4"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7CD413AB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253.2.2/13/13883</w:t>
            </w:r>
          </w:p>
          <w:p w:rsidRPr="00345986" w:rsidR="004F2833" w:rsidP="004F2833" w:rsidRDefault="004F2833" w14:paraId="5F8C7071" w14:textId="327299C5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69C9F763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Envanter!R733C6"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5D5B8864" w14:textId="77777777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  <w:p w:rsidRPr="00345986" w:rsidR="004F2833" w:rsidP="004F2833" w:rsidRDefault="004F2833" w14:paraId="29C29A03" w14:textId="56F4D833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20F12F92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Envanter!R733C7"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25C5EC74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UTC-0954</w:t>
            </w:r>
          </w:p>
          <w:p w:rsidRPr="00345986" w:rsidR="004F2833" w:rsidP="004F2833" w:rsidRDefault="004F2833" w14:paraId="299B1B57" w14:textId="706DD1C4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037CB6D8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Envanter!R733C5"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359BFB66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12/001652</w:t>
            </w:r>
          </w:p>
          <w:p w:rsidRPr="00345986" w:rsidR="004F2833" w:rsidP="004F2833" w:rsidRDefault="004F2833" w14:paraId="3E749F90" w14:textId="77139EB0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4F2833" w:rsidP="0080296B" w:rsidRDefault="004F2833" w14:paraId="1B1A31AE" w14:textId="51AE40E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4F2833" w:rsidP="0080296B" w:rsidRDefault="004F2833" w14:paraId="56F095E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F2833" w:rsidP="0080296B" w:rsidRDefault="004F2833" w14:paraId="66B4D4BA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8FE10ED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F2833" w:rsidP="0080296B" w:rsidRDefault="004F2833" w14:paraId="3D754671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591C48DF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Envanter!R734C3"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7E222015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Beton Vibratör</w:t>
            </w:r>
          </w:p>
          <w:p w:rsidRPr="00345986" w:rsidR="004F2833" w:rsidP="004F2833" w:rsidRDefault="004F2833" w14:paraId="571C3265" w14:textId="230C17A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3ACDA969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Envanter!R734C4"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1D39F181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253.2.2/13/13884</w:t>
            </w:r>
          </w:p>
          <w:p w:rsidRPr="00345986" w:rsidR="004F2833" w:rsidP="004F2833" w:rsidRDefault="004F2833" w14:paraId="6FC62242" w14:textId="0F4015D1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0C4D4E2B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Envanter!R734C6"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09ECFEF2" w14:textId="77777777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  <w:p w:rsidRPr="00345986" w:rsidR="004F2833" w:rsidP="004F2833" w:rsidRDefault="004F2833" w14:paraId="1F1D2874" w14:textId="7023ABC0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4F2833" w:rsidP="004F2833" w:rsidRDefault="004F2833" w14:paraId="3CA5A1F6" w14:textId="6C46E38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4F2833" w:rsidP="0080296B" w:rsidRDefault="00345986" w14:paraId="39434092" w14:textId="4F0C01E5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yok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4F2833" w:rsidP="0080296B" w:rsidRDefault="004F2833" w14:paraId="6410F196" w14:textId="11D2583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4F2833" w:rsidP="0080296B" w:rsidRDefault="004F2833" w14:paraId="7910EB7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F2833" w:rsidP="0080296B" w:rsidRDefault="004F2833" w14:paraId="19255A1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E01BCA6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F2833" w:rsidP="0080296B" w:rsidRDefault="004F2833" w14:paraId="69500856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08F57398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Envanter!R735C3"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42D428FD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Le </w:t>
            </w:r>
            <w:proofErr w:type="spellStart"/>
            <w:r w:rsidRPr="00345986">
              <w:rPr>
                <w:sz w:val="20"/>
                <w:szCs w:val="20"/>
              </w:rPr>
              <w:t>Chatelier</w:t>
            </w:r>
            <w:proofErr w:type="spellEnd"/>
            <w:r w:rsidRPr="00345986">
              <w:rPr>
                <w:sz w:val="20"/>
                <w:szCs w:val="20"/>
              </w:rPr>
              <w:t xml:space="preserve"> Su Banyosu</w:t>
            </w:r>
          </w:p>
          <w:p w:rsidRPr="00345986" w:rsidR="004F2833" w:rsidP="004F2833" w:rsidRDefault="004F2833" w14:paraId="3E5CC72D" w14:textId="2625CAF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4C420832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Envanter!R735C4"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78B0ED0C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253.3.6/13/13891</w:t>
            </w:r>
          </w:p>
          <w:p w:rsidRPr="00345986" w:rsidR="004F2833" w:rsidP="004F2833" w:rsidRDefault="004F2833" w14:paraId="0851CD76" w14:textId="35FB0BDB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4F2833" w:rsidP="0080296B" w:rsidRDefault="004F2833" w14:paraId="4543DF9D" w14:textId="71095401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41D66907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Envanter!R735C7"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746BEACC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  <w:lang w:eastAsia="tr-TR"/>
              </w:rPr>
              <w:t>UTCM-0016</w:t>
            </w:r>
          </w:p>
          <w:p w:rsidRPr="00345986" w:rsidR="004F2833" w:rsidP="004F2833" w:rsidRDefault="004F2833" w14:paraId="57E66945" w14:textId="5882B51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4F2833" w:rsidRDefault="004F2833" w14:paraId="0D8D646D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Envanter!R735C5"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07E1C7D3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12/001653</w:t>
            </w:r>
          </w:p>
          <w:p w:rsidRPr="00345986" w:rsidR="004F2833" w:rsidP="004F2833" w:rsidRDefault="004F2833" w14:paraId="3D6150BC" w14:textId="4562524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4F2833" w:rsidP="0080296B" w:rsidRDefault="0072259A" w14:paraId="59631FE0" w14:textId="212545D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4F2833" w:rsidP="0080296B" w:rsidRDefault="004F2833" w14:paraId="4ACABD9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F2833" w:rsidP="0080296B" w:rsidRDefault="004F2833" w14:paraId="5ED78B2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8C64723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65C37DC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187E1015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Envanter!R736C3"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27040DFB" w14:textId="77777777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Vikat</w:t>
            </w:r>
            <w:proofErr w:type="spellEnd"/>
            <w:r w:rsidRPr="00345986">
              <w:rPr>
                <w:sz w:val="20"/>
                <w:szCs w:val="20"/>
              </w:rPr>
              <w:t xml:space="preserve"> Test Seti</w:t>
            </w:r>
          </w:p>
          <w:p w:rsidRPr="00345986" w:rsidR="0072259A" w:rsidP="0072259A" w:rsidRDefault="0072259A" w14:paraId="17BC0DF3" w14:textId="58982FE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28F890D2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Envanter!R736C4"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001119D2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253.3.4/13/13893</w:t>
            </w:r>
          </w:p>
          <w:p w:rsidRPr="00345986" w:rsidR="0072259A" w:rsidP="0072259A" w:rsidRDefault="0072259A" w14:paraId="246FE152" w14:textId="03985B3B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7323C98C" w14:textId="79B44398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4F2833" w:rsidRDefault="0072259A" w14:paraId="3EF7F9FE" w14:textId="5333C7C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345986" w14:paraId="4A3E621C" w14:textId="37D162F3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yok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5646A808" w14:textId="605D29E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72259A" w:rsidP="0080296B" w:rsidRDefault="0072259A" w14:paraId="6FA92F4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4887474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92FEEC7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6C0B574D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08940A5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Envanter!R737C3"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546E9C17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Uzunluk Tayin Seti</w:t>
            </w:r>
          </w:p>
          <w:p w:rsidRPr="00345986" w:rsidR="0072259A" w:rsidP="0072259A" w:rsidRDefault="0072259A" w14:paraId="0A2120AF" w14:textId="3DD9D35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545E9D4C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Envanter!R737C4"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665852F0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253.3.4/13/13888</w:t>
            </w:r>
          </w:p>
          <w:p w:rsidRPr="00345986" w:rsidR="0072259A" w:rsidP="0072259A" w:rsidRDefault="0072259A" w14:paraId="33EF88DB" w14:textId="3565BEAD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076204A4" w14:textId="139218E1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4F2833" w:rsidRDefault="00953215" w14:paraId="5658BB34" w14:textId="57B7BB5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72259A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345986" w14:paraId="25129980" w14:textId="42C93BD8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yok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559794A5" w14:textId="1834FEB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72259A" w:rsidP="0080296B" w:rsidRDefault="0072259A" w14:paraId="441CAD37" w14:textId="77777777">
            <w:pPr>
              <w:jc w:val="center"/>
              <w:rPr>
                <w:sz w:val="18"/>
                <w:szCs w:val="18"/>
              </w:rPr>
            </w:pPr>
          </w:p>
          <w:p w:rsidRPr="00E17165" w:rsidR="0072259A" w:rsidP="0080296B" w:rsidRDefault="0072259A" w14:paraId="332E734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180955DE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2DF371D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13E9278A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4C6AAA0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Envanter!R738C3"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3389D2C7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Kum Eşdeğeri Deney Seti</w:t>
            </w:r>
          </w:p>
          <w:p w:rsidRPr="00345986" w:rsidR="0072259A" w:rsidP="0072259A" w:rsidRDefault="0072259A" w14:paraId="729E8676" w14:textId="023FAC1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0C9711C1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Envanter!R738C4"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18CFA694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253.3.6/13/13897</w:t>
            </w:r>
          </w:p>
          <w:p w:rsidRPr="00345986" w:rsidR="0072259A" w:rsidP="0072259A" w:rsidRDefault="0072259A" w14:paraId="469958F3" w14:textId="25891FED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03F63454" w14:textId="2E63BE3C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4F2833" w:rsidRDefault="00953215" w14:paraId="17422A06" w14:textId="1072F9F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72259A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345986" w14:paraId="6052E1CC" w14:textId="7BCD2776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yok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66AD4319" w14:textId="08FE39A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72259A" w:rsidP="0080296B" w:rsidRDefault="0072259A" w14:paraId="1FF3F6D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6D507681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0BD3B16" w14:textId="77777777">
        <w:trPr>
          <w:trHeight w:val="397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11335A9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580C8CC5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Envanter!R739C3"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35C9EBC0" w14:textId="77777777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Eksvatör</w:t>
            </w:r>
            <w:proofErr w:type="spellEnd"/>
            <w:r w:rsidRPr="00345986">
              <w:rPr>
                <w:sz w:val="20"/>
                <w:szCs w:val="20"/>
              </w:rPr>
              <w:t xml:space="preserve"> Ayırıcıları</w:t>
            </w:r>
          </w:p>
          <w:p w:rsidRPr="00345986" w:rsidR="0072259A" w:rsidP="0072259A" w:rsidRDefault="0072259A" w14:paraId="7A276C4E" w14:textId="5244D79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21FF1C39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Envanter!R739C4"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64F75673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253.3.6/13/13890</w:t>
            </w:r>
          </w:p>
          <w:p w:rsidRPr="00345986" w:rsidR="0072259A" w:rsidP="0072259A" w:rsidRDefault="0072259A" w14:paraId="5572EC8A" w14:textId="236DE5FF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34E93BE1" w14:textId="14A7ED94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4F2833" w:rsidRDefault="00953215" w14:paraId="72AB0718" w14:textId="34D05B5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72259A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345986" w14:paraId="263C1430" w14:textId="40771E8F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yok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69DF41A3" w14:textId="1DA29F0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72259A" w:rsidP="0080296B" w:rsidRDefault="0072259A" w14:paraId="34E6000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769AEE8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D819041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00F2832A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7C283A95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Envanter!R740C3"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64AFE6B4" w14:textId="77777777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Saybolt</w:t>
            </w:r>
            <w:proofErr w:type="spellEnd"/>
            <w:r w:rsidRPr="00345986">
              <w:rPr>
                <w:sz w:val="20"/>
                <w:szCs w:val="20"/>
              </w:rPr>
              <w:t xml:space="preserve"> </w:t>
            </w:r>
            <w:proofErr w:type="spellStart"/>
            <w:r w:rsidRPr="00345986">
              <w:rPr>
                <w:sz w:val="20"/>
                <w:szCs w:val="20"/>
              </w:rPr>
              <w:t>Viskozimetre</w:t>
            </w:r>
            <w:proofErr w:type="spellEnd"/>
          </w:p>
          <w:p w:rsidRPr="00345986" w:rsidR="0072259A" w:rsidP="0072259A" w:rsidRDefault="0072259A" w14:paraId="729E956E" w14:textId="06E4DF2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148A847C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Envanter!R740C4"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3B5026DF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253.3.4/13/5391</w:t>
            </w:r>
          </w:p>
          <w:p w:rsidRPr="00345986" w:rsidR="0072259A" w:rsidP="0072259A" w:rsidRDefault="0072259A" w14:paraId="48D79F7D" w14:textId="059AB3C5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130E4D76" w14:textId="573C8454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4F2833" w:rsidRDefault="00953215" w14:paraId="26BE738C" w14:textId="53DBEE7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72259A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2EC1BF4C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Envanter!R740C5"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1C0F6407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12/001654</w:t>
            </w:r>
          </w:p>
          <w:p w:rsidRPr="00345986" w:rsidR="0072259A" w:rsidP="0072259A" w:rsidRDefault="0072259A" w14:paraId="736386DE" w14:textId="0FD349E8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4C39D7A7" w14:textId="0DE2DAB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72259A" w:rsidP="0080296B" w:rsidRDefault="0072259A" w14:paraId="6212F5D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0C6D05BB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FBA4F6E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20C19B07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1BA52EC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Envanter!R741C3"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734BFB76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Büzülme Limit Test Seti</w:t>
            </w:r>
          </w:p>
          <w:p w:rsidRPr="00345986" w:rsidR="0072259A" w:rsidP="0072259A" w:rsidRDefault="0072259A" w14:paraId="3E651025" w14:textId="5918E76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55004D02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Envanter!R741C4"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475B85B8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253.3.6/13/13899</w:t>
            </w:r>
          </w:p>
          <w:p w:rsidRPr="00345986" w:rsidR="0072259A" w:rsidP="0072259A" w:rsidRDefault="0072259A" w14:paraId="4629228C" w14:textId="6E19233B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331F3D29" w14:textId="49567C8C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4F2833" w:rsidRDefault="00953215" w14:paraId="507A21BD" w14:textId="51CFE3C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72259A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345986" w14:paraId="786D3350" w14:textId="5C90CD3C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yok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1056743C" w14:textId="33ED71B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72259A" w:rsidP="0080296B" w:rsidRDefault="0072259A" w14:paraId="5FB5D22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5D4AF58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2DD5FACE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31B4AAC8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74439992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Envanter!R742C3"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42D5AB14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Likit Limit Aleti</w:t>
            </w:r>
          </w:p>
          <w:p w:rsidRPr="00345986" w:rsidR="0072259A" w:rsidP="0072259A" w:rsidRDefault="0072259A" w14:paraId="7B088EA6" w14:textId="61ABEB1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72259A" w:rsidRDefault="0072259A" w14:paraId="33402EEC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Envanter!R742C4"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2C3E7632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253.3.6/13/13900</w:t>
            </w:r>
          </w:p>
          <w:p w:rsidRPr="00345986" w:rsidR="0072259A" w:rsidP="0072259A" w:rsidRDefault="0072259A" w14:paraId="125567E6" w14:textId="7C1D0864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717FA41D" w14:textId="59E1B905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Üniversal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4F2833" w:rsidRDefault="00953215" w14:paraId="48C7EA44" w14:textId="6ED5C78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72259A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345986" w14:paraId="387304C0" w14:textId="3CBCB8B3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yok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2259A" w:rsidP="0080296B" w:rsidRDefault="0072259A" w14:paraId="2F8A0F9F" w14:textId="15F3E64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72259A" w:rsidP="0080296B" w:rsidRDefault="0072259A" w14:paraId="5E86006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2259A" w:rsidP="0080296B" w:rsidRDefault="0072259A" w14:paraId="55C97D3A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5D69D443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31F2980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2998FD6A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Envanter!R743C3"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6A11EAB8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Hidrometre Deney Seti</w:t>
            </w:r>
          </w:p>
          <w:p w:rsidRPr="00345986" w:rsidR="00FE7C0F" w:rsidP="00FE7C0F" w:rsidRDefault="00FE7C0F" w14:paraId="42C045D3" w14:textId="4654932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4AC4762E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Envanter!R743C4"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6EEC9952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253.3.6/13/13901</w:t>
            </w:r>
          </w:p>
          <w:p w:rsidRPr="00345986" w:rsidR="00FE7C0F" w:rsidP="00FE7C0F" w:rsidRDefault="00FE7C0F" w14:paraId="65438957" w14:textId="52601723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0FE349D5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Envanter!R743C6"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44EC36EA" w14:textId="77777777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Bartscher</w:t>
            </w:r>
            <w:proofErr w:type="spellEnd"/>
          </w:p>
          <w:p w:rsidRPr="00345986" w:rsidR="00FE7C0F" w:rsidP="00FE7C0F" w:rsidRDefault="00FE7C0F" w14:paraId="6AF8B8B4" w14:textId="31391B21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15E31735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Envanter!R743C7"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7CF67640" w14:textId="77777777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Housing</w:t>
            </w:r>
            <w:proofErr w:type="spellEnd"/>
            <w:r w:rsidRPr="00345986">
              <w:rPr>
                <w:sz w:val="20"/>
                <w:szCs w:val="20"/>
              </w:rPr>
              <w:t xml:space="preserve"> </w:t>
            </w:r>
            <w:proofErr w:type="spellStart"/>
            <w:r w:rsidRPr="00345986">
              <w:rPr>
                <w:sz w:val="20"/>
                <w:szCs w:val="20"/>
              </w:rPr>
              <w:t>Chromed</w:t>
            </w:r>
            <w:proofErr w:type="spellEnd"/>
          </w:p>
          <w:p w:rsidRPr="00345986" w:rsidR="00FE7C0F" w:rsidP="00FE7C0F" w:rsidRDefault="00FE7C0F" w14:paraId="62D2B305" w14:textId="3B8471E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7E6D35D1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Envanter!R743C5"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7AAE5876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135100</w:t>
            </w:r>
          </w:p>
          <w:p w:rsidRPr="00345986" w:rsidR="00FE7C0F" w:rsidP="00FE7C0F" w:rsidRDefault="00FE7C0F" w14:paraId="482ABABB" w14:textId="46151683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2A4A71B3" w14:textId="0B725F3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FE7C0F" w:rsidP="0080296B" w:rsidRDefault="00FE7C0F" w14:paraId="04F8AAB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52BAA571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674373E4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4C8ECE5C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2D825A61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Envanter!R744C3"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180D2A09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Üç Eksenli Basınç Deney Sistemi</w:t>
            </w:r>
          </w:p>
          <w:p w:rsidRPr="00345986" w:rsidR="00FE7C0F" w:rsidP="00FE7C0F" w:rsidRDefault="00FE7C0F" w14:paraId="1D8F8973" w14:textId="1DD3F95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68B443E3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Envanter!R744C4"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49A55DBD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253.3.6/13/13902</w:t>
            </w:r>
          </w:p>
          <w:p w:rsidRPr="00345986" w:rsidR="00FE7C0F" w:rsidP="00FE7C0F" w:rsidRDefault="00FE7C0F" w14:paraId="2698B514" w14:textId="118D482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4B6791DD" w14:textId="160DE838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64B185A7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Envanter!R744C7"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01AF171B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UTM-0108</w:t>
            </w:r>
          </w:p>
          <w:p w:rsidRPr="00345986" w:rsidR="00FE7C0F" w:rsidP="00FE7C0F" w:rsidRDefault="00FE7C0F" w14:paraId="5F539DB4" w14:textId="3BA5E3F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27800CC2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Envanter!R744C5"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59EB6996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12/001655</w:t>
            </w:r>
          </w:p>
          <w:p w:rsidRPr="00345986" w:rsidR="00FE7C0F" w:rsidP="00FE7C0F" w:rsidRDefault="00FE7C0F" w14:paraId="25D5FB1A" w14:textId="2B3094BB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1D0EDFD3" w14:textId="42184C7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FE7C0F" w:rsidP="0080296B" w:rsidRDefault="00FE7C0F" w14:paraId="5EAD712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3EDAB44B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2AF2F7CA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263D100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59770E23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Envanter!R745C3"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7D180C8C" w14:textId="77777777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Otamatik</w:t>
            </w:r>
            <w:proofErr w:type="spellEnd"/>
            <w:r w:rsidRPr="00345986">
              <w:rPr>
                <w:sz w:val="20"/>
                <w:szCs w:val="20"/>
              </w:rPr>
              <w:t xml:space="preserve"> Hidrolik Numune Çıkarma Krikosu</w:t>
            </w:r>
          </w:p>
          <w:p w:rsidRPr="00345986" w:rsidR="00FE7C0F" w:rsidP="00FE7C0F" w:rsidRDefault="00FE7C0F" w14:paraId="0F9CF28D" w14:textId="4394108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0BF493A0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Envanter!R745C4"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2A308F26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253.3.6/13/14076</w:t>
            </w:r>
          </w:p>
          <w:p w:rsidRPr="00345986" w:rsidR="00FE7C0F" w:rsidP="00FE7C0F" w:rsidRDefault="00FE7C0F" w14:paraId="1311D76E" w14:textId="24DFC77E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2E824006" w14:textId="3F21514D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4F2833" w:rsidRDefault="00FE7C0F" w14:paraId="55DEEE56" w14:textId="081010D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345986" w14:paraId="646A3002" w14:textId="28046BBF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yok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58C0A39A" w14:textId="24C8B0A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FE7C0F" w:rsidP="0080296B" w:rsidRDefault="00FE7C0F" w14:paraId="715133D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533ECAB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F486249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32705A0C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2CF5727B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Envanter!R746C3"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75110DF1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Elek Sarsma Cihazı</w:t>
            </w:r>
          </w:p>
          <w:p w:rsidRPr="00345986" w:rsidR="00FE7C0F" w:rsidP="00FE7C0F" w:rsidRDefault="00FE7C0F" w14:paraId="1B3B4AF0" w14:textId="3864D2E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43E62089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Envanter!R746C4"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7CCA4B9E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253.3.6/13/13903</w:t>
            </w:r>
          </w:p>
          <w:p w:rsidRPr="00345986" w:rsidR="00FE7C0F" w:rsidP="00FE7C0F" w:rsidRDefault="00FE7C0F" w14:paraId="4CB6A517" w14:textId="4753AE10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15E83D46" w14:textId="20F8EF13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063440B7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Envanter!R746C7"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6AFC1477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UTG-0411</w:t>
            </w:r>
          </w:p>
          <w:p w:rsidRPr="00345986" w:rsidR="00FE7C0F" w:rsidP="00FE7C0F" w:rsidRDefault="00FE7C0F" w14:paraId="098358B6" w14:textId="30FD03F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0D71E735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Envanter!R746C5"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66DD1F1C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12/001656</w:t>
            </w:r>
          </w:p>
          <w:p w:rsidRPr="00345986" w:rsidR="00FE7C0F" w:rsidP="00FE7C0F" w:rsidRDefault="00FE7C0F" w14:paraId="0EEEED07" w14:textId="349ABEC5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7F07CDC7" w14:textId="790C303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FE7C0F" w:rsidP="0080296B" w:rsidRDefault="00FE7C0F" w14:paraId="696E39E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44AF9733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49C2F3A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46E78E5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0782771E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Envanter!R747C3"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66750032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Beton </w:t>
            </w:r>
            <w:proofErr w:type="spellStart"/>
            <w:r w:rsidRPr="00345986">
              <w:rPr>
                <w:sz w:val="20"/>
                <w:szCs w:val="20"/>
              </w:rPr>
              <w:t>Penetrometresi</w:t>
            </w:r>
            <w:proofErr w:type="spellEnd"/>
          </w:p>
          <w:p w:rsidRPr="00345986" w:rsidR="00FE7C0F" w:rsidP="00FE7C0F" w:rsidRDefault="00FE7C0F" w14:paraId="3C4CB863" w14:textId="6D0AC84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5DD66B6C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Envanter!R747C4"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4469A725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253.3.6/13/13892</w:t>
            </w:r>
          </w:p>
          <w:p w:rsidRPr="00345986" w:rsidR="00FE7C0F" w:rsidP="00FE7C0F" w:rsidRDefault="00FE7C0F" w14:paraId="664A6F73" w14:textId="40C1DA7A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50A2858A" w14:textId="7313B24E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4F2833" w:rsidRDefault="00953215" w14:paraId="05E9D528" w14:textId="75E91DB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FE7C0F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345986" w14:paraId="76A300B9" w14:textId="1FCDD1B5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yok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665FA4F4" w14:textId="2FAF4A9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FE7C0F" w:rsidP="0080296B" w:rsidRDefault="00FE7C0F" w14:paraId="7E48064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2C2578E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062D9BB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217E55C4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3D699A5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Envanter!R748C3"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285AD265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Beton Hava ölçüm cihazları</w:t>
            </w:r>
          </w:p>
          <w:p w:rsidRPr="00345986" w:rsidR="00FE7C0F" w:rsidP="00FE7C0F" w:rsidRDefault="00FE7C0F" w14:paraId="06AD0C8F" w14:textId="038B1AC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1A9757F3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Envanter!R748C4"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4CA30C76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253.3.6/13/13933</w:t>
            </w:r>
          </w:p>
          <w:p w:rsidRPr="00345986" w:rsidR="00FE7C0F" w:rsidP="00FE7C0F" w:rsidRDefault="00FE7C0F" w14:paraId="37C780F3" w14:textId="2E56FABF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7BAAAA30" w14:textId="058954E4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4F2833" w:rsidRDefault="00953215" w14:paraId="5D4FF151" w14:textId="6A7ACC1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FE7C0F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2857EE12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Envanter!R748C5"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71FC3AAD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DT21022013-IKC001</w:t>
            </w:r>
          </w:p>
          <w:p w:rsidRPr="00345986" w:rsidR="00FE7C0F" w:rsidP="00FE7C0F" w:rsidRDefault="00FE7C0F" w14:paraId="5EE99042" w14:textId="511FE34C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41501A07" w14:textId="05A078A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FE7C0F" w:rsidP="0080296B" w:rsidRDefault="00FE7C0F" w14:paraId="3903678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52A71F2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64CE85DE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03CAB901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0743E715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Envanter!R749C3"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66D46B20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Çimento Mikseri</w:t>
            </w:r>
          </w:p>
          <w:p w:rsidRPr="00345986" w:rsidR="00FE7C0F" w:rsidP="00FE7C0F" w:rsidRDefault="00FE7C0F" w14:paraId="132814B0" w14:textId="5747D0A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203E061D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Envanter!R749C4"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25F50D08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253.3.6/13/13932</w:t>
            </w:r>
          </w:p>
          <w:p w:rsidRPr="00345986" w:rsidR="00FE7C0F" w:rsidP="00FE7C0F" w:rsidRDefault="00FE7C0F" w14:paraId="03AE55B2" w14:textId="1A7CD50F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521A3227" w14:textId="7A9AC0B3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4F2833" w:rsidRDefault="00953215" w14:paraId="5202ED9D" w14:textId="0ED87B2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FE7C0F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E7C0F" w:rsidRDefault="00FE7C0F" w14:paraId="54823330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Envanter!R749C5"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46CAFFEF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DT21022013-IKC002</w:t>
            </w:r>
          </w:p>
          <w:p w:rsidRPr="00345986" w:rsidR="00FE7C0F" w:rsidP="00FE7C0F" w:rsidRDefault="00FE7C0F" w14:paraId="55628C01" w14:textId="3406AF04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E7C0F" w:rsidP="0080296B" w:rsidRDefault="00FE7C0F" w14:paraId="40A1F8C0" w14:textId="4A76E2C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FE7C0F" w:rsidP="0080296B" w:rsidRDefault="00FE7C0F" w14:paraId="20D0B74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E7C0F" w:rsidP="0080296B" w:rsidRDefault="00FE7C0F" w14:paraId="02146E0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537D22C8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519FA" w:rsidP="00E519FA" w:rsidRDefault="00E519FA" w14:paraId="5D5CFE1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519FA" w:rsidP="00E519FA" w:rsidRDefault="00E519FA" w14:paraId="538BD6B9" w14:textId="253133D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Çimento Yayılma Tablası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E519FA" w:rsidRDefault="00E519FA" w14:paraId="45F3105F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Excel.Sheet.8 "C:\\Users\\Hp\\Downloads\\ENVANTER - Kopya inşaat.xls" "LaCAB Envanter!R750C4"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345986" w:rsidP="00345986" w:rsidRDefault="00345986" w14:paraId="13A85760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253.2.2/13/13955</w:t>
            </w:r>
          </w:p>
          <w:p w:rsidRPr="00345986" w:rsidR="00E519FA" w:rsidP="00E519FA" w:rsidRDefault="00E519FA" w14:paraId="36B95D69" w14:textId="444F57A5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519FA" w:rsidP="00E519FA" w:rsidRDefault="00E519FA" w14:paraId="004155B2" w14:textId="6B9EE957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519FA" w:rsidP="00E519FA" w:rsidRDefault="00953215" w14:paraId="65814B41" w14:textId="1FDA625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E519FA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519FA" w:rsidP="00E519FA" w:rsidRDefault="00E519FA" w14:paraId="2C30E24B" w14:textId="0C22916A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DT21022013-IKC004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519FA" w:rsidP="00E519FA" w:rsidRDefault="00E519FA" w14:paraId="6A662BC3" w14:textId="1D75A8C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519FA" w:rsidP="00E519FA" w:rsidRDefault="00E519FA" w14:paraId="6CA9D3D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519FA" w:rsidP="00E519FA" w:rsidRDefault="00E519FA" w14:paraId="4A30F6E9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CC6A103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519FA" w:rsidP="00E519FA" w:rsidRDefault="00E519FA" w14:paraId="3EDC5A9E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519FA" w:rsidP="00E519FA" w:rsidRDefault="00E519FA" w14:paraId="268D4621" w14:textId="327BA71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Birim Ağırlık Kovası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519FA" w:rsidP="00E519FA" w:rsidRDefault="00676F2A" w14:paraId="14C81497" w14:textId="07C2C281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253.3.4/13/13943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519FA" w:rsidP="00E519FA" w:rsidRDefault="00676F2A" w14:paraId="5ACAABF6" w14:textId="094ED1D5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519FA" w:rsidP="00E519FA" w:rsidRDefault="00953215" w14:paraId="2C33E4AB" w14:textId="72B6382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676F2A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676F2A" w:rsidP="00E519FA" w:rsidRDefault="00676F2A" w14:paraId="7EB7CC51" w14:textId="7198ADC2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"Sayfa1!R28C4"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202FD18A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DT21022013-IKC005</w:t>
            </w:r>
          </w:p>
          <w:p w:rsidRPr="00345986" w:rsidR="00E519FA" w:rsidP="00676F2A" w:rsidRDefault="00676F2A" w14:paraId="5DD847F7" w14:textId="5F41E5BF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519FA" w:rsidP="00E519FA" w:rsidRDefault="00676F2A" w14:paraId="4D4DB262" w14:textId="08BE19F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519FA" w:rsidP="00E519FA" w:rsidRDefault="00E519FA" w14:paraId="38C149C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519FA" w:rsidP="00E519FA" w:rsidRDefault="00E519FA" w14:paraId="6A37E12E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DD8C89C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76F2A" w:rsidP="00E519FA" w:rsidRDefault="00676F2A" w14:paraId="286E16E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22844281" w14:textId="535542A5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"Sayfa1!R29C2"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452FE16D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Hidrolik </w:t>
            </w:r>
            <w:proofErr w:type="spellStart"/>
            <w:r w:rsidRPr="00345986">
              <w:rPr>
                <w:sz w:val="20"/>
                <w:szCs w:val="20"/>
              </w:rPr>
              <w:t>Labaratuvarı</w:t>
            </w:r>
            <w:proofErr w:type="spellEnd"/>
            <w:r w:rsidRPr="00345986">
              <w:rPr>
                <w:sz w:val="20"/>
                <w:szCs w:val="20"/>
              </w:rPr>
              <w:t xml:space="preserve"> Deney Seti</w:t>
            </w:r>
          </w:p>
          <w:p w:rsidRPr="00345986" w:rsidR="00676F2A" w:rsidP="00676F2A" w:rsidRDefault="00676F2A" w14:paraId="227099EB" w14:textId="2250066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55FCFA93" w14:textId="7D0703FD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"Sayfa1!R29C3"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64366983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253.3.6/13/13954</w:t>
            </w:r>
          </w:p>
          <w:p w:rsidRPr="00345986" w:rsidR="00676F2A" w:rsidP="00676F2A" w:rsidRDefault="00676F2A" w14:paraId="54CDA097" w14:textId="3410D083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6F96A0FC" w14:textId="1130EA0A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TQ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953215" w14:paraId="00AAE57A" w14:textId="6626576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676F2A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676F2A" w:rsidP="00E519FA" w:rsidRDefault="00676F2A" w14:paraId="4F3410E1" w14:textId="089C954A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"Sayfa1!R29C4"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1876E7D9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DT21022013-IKC006</w:t>
            </w:r>
          </w:p>
          <w:p w:rsidRPr="00345986" w:rsidR="00676F2A" w:rsidP="00676F2A" w:rsidRDefault="00676F2A" w14:paraId="37322B99" w14:textId="4ED9A109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1ABF61DB" w14:textId="0C8B503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Hidrolik ve Akışkanlar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676F2A" w:rsidP="00E519FA" w:rsidRDefault="00676F2A" w14:paraId="3B19C24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76F2A" w:rsidP="00E519FA" w:rsidRDefault="00676F2A" w14:paraId="663E448D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95FFB30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76F2A" w:rsidP="00E519FA" w:rsidRDefault="00676F2A" w14:paraId="54EE0D58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21A03560" w14:textId="31ABDFBF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"Sayfa1!R30C2"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7CB50F45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Mekaniği Eğitim Seti</w:t>
            </w:r>
          </w:p>
          <w:p w:rsidRPr="00345986" w:rsidR="00676F2A" w:rsidP="00676F2A" w:rsidRDefault="00676F2A" w14:paraId="4B82D16B" w14:textId="46BE7EA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738A1231" w14:textId="09C27FEC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"Sayfa1!R30C3"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0B6B1170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253.3.6/13/13952</w:t>
            </w:r>
          </w:p>
          <w:p w:rsidRPr="00345986" w:rsidR="00676F2A" w:rsidP="00676F2A" w:rsidRDefault="00676F2A" w14:paraId="74A8D7A6" w14:textId="26BE6428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0C65FD15" w14:textId="29B376C2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TQ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953215" w14:paraId="3FAAD92F" w14:textId="6645CD7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676F2A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676F2A" w:rsidP="00E519FA" w:rsidRDefault="00676F2A" w14:paraId="678ECC2A" w14:textId="16A24B5F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"Sayfa1!R30C4"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0FB3D3A7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DT21022013-IKC008</w:t>
            </w:r>
          </w:p>
          <w:p w:rsidRPr="00345986" w:rsidR="00676F2A" w:rsidP="00676F2A" w:rsidRDefault="00676F2A" w14:paraId="185AAFA7" w14:textId="2CC115F9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6A114965" w14:textId="0385CBF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Deneysel ve Mekanik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676F2A" w:rsidP="00E519FA" w:rsidRDefault="00676F2A" w14:paraId="34399C9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76F2A" w:rsidP="00E519FA" w:rsidRDefault="00676F2A" w14:paraId="2138C165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28E939A8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76F2A" w:rsidP="00E519FA" w:rsidRDefault="00676F2A" w14:paraId="3C05DA6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7E37AAB4" w14:textId="542FDD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"Sayfa1!R31C2"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3B66872A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İnce Kesit Asfalt </w:t>
            </w:r>
            <w:proofErr w:type="spellStart"/>
            <w:r w:rsidRPr="00345986">
              <w:rPr>
                <w:sz w:val="20"/>
                <w:szCs w:val="20"/>
              </w:rPr>
              <w:t>Frını</w:t>
            </w:r>
            <w:proofErr w:type="spellEnd"/>
          </w:p>
          <w:p w:rsidRPr="00345986" w:rsidR="00676F2A" w:rsidP="00676F2A" w:rsidRDefault="00676F2A" w14:paraId="479757B6" w14:textId="22ACB25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045D8F70" w14:textId="32FD34F9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"Sayfa1!R31C3"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7AC721D6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253.3.6/13/13951</w:t>
            </w:r>
          </w:p>
          <w:p w:rsidRPr="00345986" w:rsidR="00676F2A" w:rsidP="00676F2A" w:rsidRDefault="00676F2A" w14:paraId="140CBBDC" w14:textId="61DA8FCD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478F9920" w14:textId="2D74E441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7CF6768C" w14:textId="726862C3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"Sayfa1!R31C6"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4619EAC2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MFE-120</w:t>
            </w:r>
          </w:p>
          <w:p w:rsidRPr="00345986" w:rsidR="00676F2A" w:rsidP="00676F2A" w:rsidRDefault="00676F2A" w14:paraId="6AF22EEC" w14:textId="4B2FF48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676F2A" w:rsidP="00E519FA" w:rsidRDefault="00676F2A" w14:paraId="22D75F9D" w14:textId="6E64D60F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"Sayfa1!R31C4"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56FD2AB4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2013-01</w:t>
            </w:r>
          </w:p>
          <w:p w:rsidRPr="00345986" w:rsidR="00676F2A" w:rsidP="00676F2A" w:rsidRDefault="00676F2A" w14:paraId="67FF0CD1" w14:textId="026FE9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3E9B9C25" w14:textId="78654D2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676F2A" w:rsidP="00E519FA" w:rsidRDefault="00676F2A" w14:paraId="72C218B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76F2A" w:rsidP="00E519FA" w:rsidRDefault="00676F2A" w14:paraId="1B3A5C0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4ED49AB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76F2A" w:rsidP="00E519FA" w:rsidRDefault="00676F2A" w14:paraId="0FCFAE67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0ADE8B90" w14:textId="3189B552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"Sayfa1!R32C2"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4AD25D98" w14:textId="77777777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Digital</w:t>
            </w:r>
            <w:proofErr w:type="spellEnd"/>
            <w:r w:rsidRPr="00345986">
              <w:rPr>
                <w:sz w:val="20"/>
                <w:szCs w:val="20"/>
              </w:rPr>
              <w:t xml:space="preserve"> Marshall </w:t>
            </w:r>
            <w:proofErr w:type="spellStart"/>
            <w:r w:rsidRPr="00345986">
              <w:rPr>
                <w:sz w:val="20"/>
                <w:szCs w:val="20"/>
              </w:rPr>
              <w:t>Stabilite</w:t>
            </w:r>
            <w:proofErr w:type="spellEnd"/>
            <w:r w:rsidRPr="00345986">
              <w:rPr>
                <w:sz w:val="20"/>
                <w:szCs w:val="20"/>
              </w:rPr>
              <w:t xml:space="preserve"> Test Cihazı</w:t>
            </w:r>
          </w:p>
          <w:p w:rsidRPr="00345986" w:rsidR="00676F2A" w:rsidP="00676F2A" w:rsidRDefault="00676F2A" w14:paraId="2D6265C8" w14:textId="462B3AD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lastRenderedPageBreak/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45A5589F" w14:textId="27E3E28D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lastRenderedPageBreak/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"Sayfa1!R32C3"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0014F786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253.3.6/13/13950</w:t>
            </w:r>
          </w:p>
          <w:p w:rsidRPr="00345986" w:rsidR="00676F2A" w:rsidP="00676F2A" w:rsidRDefault="00676F2A" w14:paraId="32E7849F" w14:textId="4788D116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76D78EDE" w14:textId="6C7700FA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953215" w14:paraId="4690C2F3" w14:textId="6252F4E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</w:t>
            </w:r>
            <w:r w:rsidRPr="00345986" w:rsidR="00676F2A">
              <w:rPr>
                <w:sz w:val="20"/>
                <w:szCs w:val="20"/>
              </w:rPr>
              <w:t>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676F2A" w:rsidP="00E519FA" w:rsidRDefault="00676F2A" w14:paraId="7882758B" w14:textId="6309C6BC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"Sayfa1!R32C4"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4E39F6D5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DT21022013-IKC010</w:t>
            </w:r>
          </w:p>
          <w:p w:rsidRPr="00345986" w:rsidR="00676F2A" w:rsidP="00676F2A" w:rsidRDefault="00676F2A" w14:paraId="3A93B81F" w14:textId="1A30F68C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lastRenderedPageBreak/>
              <w:fldChar w:fldCharType="end"/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500B60EA" w14:textId="7F1A0BE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lastRenderedPageBreak/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676F2A" w:rsidP="00E519FA" w:rsidRDefault="00676F2A" w14:paraId="5F91E12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76F2A" w:rsidP="00E519FA" w:rsidRDefault="00676F2A" w14:paraId="7A7851F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637B0F0B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76F2A" w:rsidP="00E519FA" w:rsidRDefault="00676F2A" w14:paraId="25AA581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32E82C31" w14:textId="62B71345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"Sayfa1!R33C2"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5AFE58D0" w14:textId="77777777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Penetrometreler</w:t>
            </w:r>
            <w:proofErr w:type="spellEnd"/>
          </w:p>
          <w:p w:rsidRPr="00345986" w:rsidR="00676F2A" w:rsidP="00676F2A" w:rsidRDefault="00676F2A" w14:paraId="13028CBA" w14:textId="1C6F5C0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676F2A" w14:paraId="1D620AD0" w14:textId="362B5B12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fldChar w:fldCharType="begin"/>
            </w:r>
            <w:r w:rsidRPr="00345986">
              <w:rPr>
                <w:sz w:val="20"/>
                <w:szCs w:val="20"/>
              </w:rPr>
              <w:instrText xml:space="preserve"> LINK Excel.Sheet.12 "C:\\Users\\Hp\\Downloads\\AASA (2).xlsx" "Sayfa1!R33C3" \a \f 5 \h  \* MERGEFORMAT </w:instrText>
            </w:r>
            <w:r w:rsidRPr="00345986">
              <w:rPr>
                <w:sz w:val="20"/>
                <w:szCs w:val="20"/>
              </w:rPr>
              <w:fldChar w:fldCharType="separate"/>
            </w:r>
          </w:p>
          <w:p w:rsidRPr="00345986" w:rsidR="00676F2A" w:rsidP="00676F2A" w:rsidRDefault="00676F2A" w14:paraId="4C06D78F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253.3.6/12/13944</w:t>
            </w:r>
          </w:p>
          <w:p w:rsidRPr="00345986" w:rsidR="00676F2A" w:rsidP="00676F2A" w:rsidRDefault="00676F2A" w14:paraId="63DD86A6" w14:textId="4B4A2C56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953215" w14:paraId="4483684B" w14:textId="4191F760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953215" w14:paraId="0044E4DC" w14:textId="1438730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953215" w:rsidP="00E519FA" w:rsidRDefault="00953215" w14:paraId="5DAD652E" w14:textId="7777777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DT21022013-</w:t>
            </w:r>
          </w:p>
          <w:p w:rsidRPr="00345986" w:rsidR="00676F2A" w:rsidP="00E519FA" w:rsidRDefault="00953215" w14:paraId="6E0C76B4" w14:textId="600F7BD6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IKC011</w:t>
            </w: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76F2A" w:rsidP="00E519FA" w:rsidRDefault="00953215" w14:paraId="6F32CCBA" w14:textId="76757C8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676F2A" w:rsidP="00E519FA" w:rsidRDefault="00676F2A" w14:paraId="0AE4F50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76F2A" w:rsidP="00E519FA" w:rsidRDefault="00676F2A" w14:paraId="0C98F85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B0A10B8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53215" w:rsidP="00E519FA" w:rsidRDefault="00953215" w14:paraId="66C09556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052DEF3F" w14:textId="5C303C9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Çeker Ocak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D570DF" w14:paraId="4E3FEB26" w14:textId="74D7E757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253.3.6/14/17490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052CF18B" w14:textId="17CBFB63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Hedlab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283B01B8" w14:textId="0777D2D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X-Pro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953215" w:rsidP="00953215" w:rsidRDefault="00953215" w14:paraId="609C8CDF" w14:textId="525D323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2014/0320</w:t>
            </w:r>
          </w:p>
          <w:p w:rsidRPr="00345986" w:rsidR="00953215" w:rsidP="00953215" w:rsidRDefault="00953215" w14:paraId="7ABDA75D" w14:textId="0820641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58CA8B7A" w14:textId="5C5CD91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953215" w:rsidP="00E519FA" w:rsidRDefault="00953215" w14:paraId="6D55A85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953215" w:rsidP="00E519FA" w:rsidRDefault="00953215" w14:paraId="710181D9" w14:textId="77777777">
            <w:pPr>
              <w:jc w:val="center"/>
              <w:rPr>
                <w:sz w:val="18"/>
                <w:szCs w:val="18"/>
              </w:rPr>
            </w:pPr>
          </w:p>
          <w:p w:rsidRPr="00E17165" w:rsidR="00953215" w:rsidP="00E519FA" w:rsidRDefault="00953215" w14:paraId="0A28672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EA1B20F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53215" w:rsidP="00E519FA" w:rsidRDefault="00953215" w14:paraId="2197B40D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53E31942" w14:textId="6C38B32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Çeker Ocak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D570DF" w14:paraId="4A4CDE34" w14:textId="3EDDF830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253.3.6/14/17491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01F559F2" w14:textId="563EBB5C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Hedlab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3C883F5A" w14:textId="3794BCA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X-Pro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953215" w:rsidP="00953215" w:rsidRDefault="00953215" w14:paraId="6016B1E1" w14:textId="26AFBE5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2014/0321</w:t>
            </w:r>
          </w:p>
          <w:p w:rsidRPr="00345986" w:rsidR="00953215" w:rsidP="00953215" w:rsidRDefault="00953215" w14:paraId="51F3408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7BFE796A" w14:textId="3F25531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953215" w:rsidP="00E519FA" w:rsidRDefault="00953215" w14:paraId="6C84CE9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953215" w:rsidP="00E519FA" w:rsidRDefault="00953215" w14:paraId="3DF582A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2F585829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53215" w:rsidP="00E519FA" w:rsidRDefault="00953215" w14:paraId="05E87546" w14:textId="4766F800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41E7A312" w14:textId="310417A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Parlama Noktası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08535E" w14:paraId="6E67BC8F" w14:textId="04A2AA9A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253.3.6/13/13945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1CB99DAE" w14:textId="050B272D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2D1BEA" w14:paraId="17E2ED10" w14:textId="57E3AA2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953215" w:rsidP="00953215" w:rsidRDefault="00953215" w14:paraId="788AA566" w14:textId="62522399">
            <w:pPr>
              <w:rPr>
                <w:sz w:val="20"/>
                <w:szCs w:val="20"/>
              </w:rPr>
            </w:pPr>
          </w:p>
          <w:p w:rsidRPr="00345986" w:rsidR="00953215" w:rsidP="00953215" w:rsidRDefault="00953215" w14:paraId="7709AB4B" w14:textId="1DDAA3B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</w:t>
            </w:r>
            <w:r w:rsidRPr="00345986" w:rsidR="002D1BEA">
              <w:rPr>
                <w:sz w:val="20"/>
                <w:szCs w:val="20"/>
              </w:rPr>
              <w:t>yok</w:t>
            </w:r>
          </w:p>
          <w:p w:rsidRPr="00345986" w:rsidR="00953215" w:rsidP="00953215" w:rsidRDefault="00953215" w14:paraId="77AD31E9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4A60B333" w14:textId="754D3A3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953215" w:rsidP="00E519FA" w:rsidRDefault="00953215" w14:paraId="7AC7999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953215" w:rsidP="00E519FA" w:rsidRDefault="00953215" w14:paraId="565C55E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72019C9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53215" w:rsidP="00E519FA" w:rsidRDefault="00953215" w14:paraId="3687FA1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199155B0" w14:textId="258A1B0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Metilen Mavisi Deney Seti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08535E" w:rsidP="0008535E" w:rsidRDefault="0008535E" w14:paraId="2CC78543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253.3.6/13/7813</w:t>
            </w:r>
          </w:p>
          <w:p w:rsidRPr="00345986" w:rsidR="00953215" w:rsidP="00E519FA" w:rsidRDefault="00953215" w14:paraId="77910FE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131C48B8" w14:textId="3E3C6BE8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Ertest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3F1E840D" w14:textId="2F04873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E-A1-065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953215" w:rsidP="00953215" w:rsidRDefault="00953215" w14:paraId="5BC4EE79" w14:textId="4865D71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0455</w:t>
            </w:r>
          </w:p>
          <w:p w:rsidRPr="00345986" w:rsidR="00953215" w:rsidP="00953215" w:rsidRDefault="00953215" w14:paraId="10BCABF6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311DA98D" w14:textId="05F8C53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953215" w:rsidP="00E519FA" w:rsidRDefault="00953215" w14:paraId="59FE4E0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953215" w:rsidP="00E519FA" w:rsidRDefault="00953215" w14:paraId="0C0356A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935C3F2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53215" w:rsidP="00E519FA" w:rsidRDefault="00953215" w14:paraId="043F7504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1178BECC" w14:textId="6EAAD9E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Boya Mikseri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345986" w:rsidRDefault="00345986" w14:paraId="603C4F41" w14:textId="0E21012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253.2.2/17/23965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953215" w14:paraId="04B964D5" w14:textId="2B775016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Eylüllab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2D1BEA" w14:paraId="575DE84A" w14:textId="60FBD93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953215" w:rsidP="00953215" w:rsidRDefault="002D1BEA" w14:paraId="3915A2C8" w14:textId="3761D71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yok</w:t>
            </w:r>
          </w:p>
          <w:p w:rsidRPr="00345986" w:rsidR="00953215" w:rsidP="00953215" w:rsidRDefault="00953215" w14:paraId="48A53F7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953215" w:rsidP="00E519FA" w:rsidRDefault="002D1BEA" w14:paraId="0680973E" w14:textId="10AC188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953215" w:rsidP="00E519FA" w:rsidRDefault="00953215" w14:paraId="0E36E54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953215" w:rsidP="00E519FA" w:rsidRDefault="00953215" w14:paraId="6B07117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DA21B50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D1BEA" w:rsidP="00E519FA" w:rsidRDefault="002D1BEA" w14:paraId="26C4327A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4FD13AB3" w14:textId="4EFEC1ED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Otamatik</w:t>
            </w:r>
            <w:proofErr w:type="spellEnd"/>
            <w:r w:rsidRPr="00345986">
              <w:rPr>
                <w:sz w:val="20"/>
                <w:szCs w:val="20"/>
              </w:rPr>
              <w:t xml:space="preserve"> </w:t>
            </w:r>
            <w:proofErr w:type="spellStart"/>
            <w:r w:rsidRPr="00345986">
              <w:rPr>
                <w:sz w:val="20"/>
                <w:szCs w:val="20"/>
              </w:rPr>
              <w:t>Vikat</w:t>
            </w:r>
            <w:proofErr w:type="spellEnd"/>
            <w:r w:rsidRPr="00345986">
              <w:rPr>
                <w:sz w:val="20"/>
                <w:szCs w:val="20"/>
              </w:rPr>
              <w:t xml:space="preserve">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345986" w:rsidRDefault="00345986" w14:paraId="578E63BE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253.3.6/17/23800</w:t>
            </w:r>
          </w:p>
          <w:p w:rsidRPr="00345986" w:rsidR="002D1BEA" w:rsidP="00E519FA" w:rsidRDefault="002D1BEA" w14:paraId="28C5D0B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47E43D8A" w14:textId="1E62704D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Matest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1A19C129" w14:textId="417AED3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E044N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2D1BEA" w:rsidP="00953215" w:rsidRDefault="002D1BEA" w14:paraId="23EB86D7" w14:textId="008173C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E044N/AB/0167</w:t>
            </w:r>
          </w:p>
          <w:p w:rsidRPr="00345986" w:rsidR="002D1BEA" w:rsidP="00953215" w:rsidRDefault="002D1BEA" w14:paraId="6913F63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3DD8ADC3" w14:textId="1F774DA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2D1BEA" w:rsidP="00E519FA" w:rsidRDefault="002D1BEA" w14:paraId="3C8EE44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2D1BEA" w:rsidP="00E519FA" w:rsidRDefault="002D1BEA" w14:paraId="50D7B0AF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59D89123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D1BEA" w:rsidP="00E519FA" w:rsidRDefault="002D1BEA" w14:paraId="1DDFF58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33DA000D" w14:textId="6444E15A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Penatrasyon</w:t>
            </w:r>
            <w:proofErr w:type="spellEnd"/>
            <w:r w:rsidRPr="00345986">
              <w:rPr>
                <w:sz w:val="20"/>
                <w:szCs w:val="20"/>
              </w:rPr>
              <w:t xml:space="preserve">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345986" w:rsidRDefault="00345986" w14:paraId="4D40B050" w14:textId="22FD9F8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253.3.6/17/23907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45B8D2BD" w14:textId="41861A47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5E798928" w14:textId="1019316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2D1BEA" w:rsidP="00953215" w:rsidRDefault="002D1BEA" w14:paraId="497E429A" w14:textId="32F9D9B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20140816-3</w:t>
            </w:r>
          </w:p>
          <w:p w:rsidRPr="00345986" w:rsidR="002D1BEA" w:rsidP="00953215" w:rsidRDefault="002D1BEA" w14:paraId="778F9DF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5BAC1626" w14:textId="36227AE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2D1BEA" w:rsidP="00E519FA" w:rsidRDefault="002D1BEA" w14:paraId="73DA8EB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2D1BEA" w:rsidP="00E519FA" w:rsidRDefault="002D1BEA" w14:paraId="22A2C7D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641A2275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D1BEA" w:rsidP="00E519FA" w:rsidRDefault="002D1BEA" w14:paraId="067B9A1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4ED20B10" w14:textId="59A8C290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Penetrasyon</w:t>
            </w:r>
            <w:proofErr w:type="spellEnd"/>
            <w:r w:rsidRPr="00345986">
              <w:rPr>
                <w:sz w:val="20"/>
                <w:szCs w:val="20"/>
              </w:rPr>
              <w:t xml:space="preserve">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345986" w:rsidRDefault="00345986" w14:paraId="6AFF47F1" w14:textId="76DE6A9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253.3.6/13/13944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5E77CE4D" w14:textId="3A3CE2E8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35325397" w14:textId="318919C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2D1BEA" w:rsidP="00953215" w:rsidRDefault="002D1BEA" w14:paraId="73AECD91" w14:textId="45ACBE7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 yok</w:t>
            </w:r>
          </w:p>
          <w:p w:rsidRPr="00345986" w:rsidR="002D1BEA" w:rsidP="00953215" w:rsidRDefault="002D1BEA" w14:paraId="66BD85BF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0FC0CB94" w14:textId="0F7AF1F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2D1BEA" w:rsidP="00E519FA" w:rsidRDefault="002D1BEA" w14:paraId="724EA26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2D1BEA" w:rsidP="00E519FA" w:rsidRDefault="002D1BEA" w14:paraId="4DB9987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C1FE943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D1BEA" w:rsidP="00E519FA" w:rsidRDefault="002D1BEA" w14:paraId="4DE9F59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237EC7B8" w14:textId="7F4493E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Beton Presi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345986" w14:paraId="51C0A3FA" w14:textId="2F6A7B01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253.2.2/13-13923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665F8842" w14:textId="04EA88E5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Servoplus</w:t>
            </w:r>
            <w:proofErr w:type="spellEnd"/>
            <w:r w:rsidRPr="00345986">
              <w:rPr>
                <w:sz w:val="20"/>
                <w:szCs w:val="20"/>
              </w:rPr>
              <w:t xml:space="preserve"> </w:t>
            </w:r>
            <w:proofErr w:type="spellStart"/>
            <w:r w:rsidRPr="00345986">
              <w:rPr>
                <w:sz w:val="20"/>
                <w:szCs w:val="20"/>
              </w:rPr>
              <w:t>Evolution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79FB2F07" w14:textId="34925E6F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Cyper-plus</w:t>
            </w:r>
            <w:proofErr w:type="spellEnd"/>
            <w:r w:rsidRPr="00345986">
              <w:rPr>
                <w:sz w:val="20"/>
                <w:szCs w:val="20"/>
              </w:rPr>
              <w:t xml:space="preserve"> </w:t>
            </w:r>
            <w:proofErr w:type="spellStart"/>
            <w:r w:rsidRPr="00345986">
              <w:rPr>
                <w:sz w:val="20"/>
                <w:szCs w:val="20"/>
              </w:rPr>
              <w:t>Evolution</w:t>
            </w:r>
            <w:proofErr w:type="spellEnd"/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2D1BEA" w:rsidP="00953215" w:rsidRDefault="002D1BEA" w14:paraId="6E3D865D" w14:textId="28F4780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 yok</w:t>
            </w:r>
          </w:p>
          <w:p w:rsidRPr="00345986" w:rsidR="002D1BEA" w:rsidP="00953215" w:rsidRDefault="002D1BEA" w14:paraId="344824B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4EB46B99" w14:textId="27FE832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2D1BEA" w:rsidP="00E519FA" w:rsidRDefault="002D1BEA" w14:paraId="7A90A97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2D1BEA" w:rsidP="00E519FA" w:rsidRDefault="002D1BEA" w14:paraId="1AC3299B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3122A19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D1BEA" w:rsidP="00E519FA" w:rsidRDefault="002D1BEA" w14:paraId="4AE9684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77528997" w14:textId="6AE5A4E6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Otamatik</w:t>
            </w:r>
            <w:proofErr w:type="spellEnd"/>
            <w:r w:rsidRPr="00345986">
              <w:rPr>
                <w:sz w:val="20"/>
                <w:szCs w:val="20"/>
              </w:rPr>
              <w:t xml:space="preserve"> Asfalt </w:t>
            </w:r>
            <w:proofErr w:type="spellStart"/>
            <w:r w:rsidRPr="00345986">
              <w:rPr>
                <w:sz w:val="20"/>
                <w:szCs w:val="20"/>
              </w:rPr>
              <w:t>Kompaktör</w:t>
            </w:r>
            <w:proofErr w:type="spellEnd"/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08535E" w14:paraId="3475543A" w14:textId="7D501781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253.2.2/13/13931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142CFDFB" w14:textId="06F3F5A7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1D182F8C" w14:textId="5823BB7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2D1BEA" w:rsidP="00953215" w:rsidRDefault="002D1BEA" w14:paraId="6DDACB98" w14:textId="6A79C67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 yok</w:t>
            </w:r>
          </w:p>
          <w:p w:rsidRPr="00345986" w:rsidR="002D1BEA" w:rsidP="00953215" w:rsidRDefault="002D1BEA" w14:paraId="43E4CB8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3B60C054" w14:textId="5CC0612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2D1BEA" w:rsidP="00E519FA" w:rsidRDefault="002D1BEA" w14:paraId="09BF188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2D1BEA" w:rsidP="00E519FA" w:rsidRDefault="002D1BEA" w14:paraId="031CCDD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722410C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D1BEA" w:rsidP="00E519FA" w:rsidRDefault="002D1BEA" w14:paraId="2472E6B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670AED99" w14:textId="48262168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Digital</w:t>
            </w:r>
            <w:proofErr w:type="spellEnd"/>
            <w:r w:rsidRPr="00345986">
              <w:rPr>
                <w:sz w:val="20"/>
                <w:szCs w:val="20"/>
              </w:rPr>
              <w:t xml:space="preserve"> Su Banyosu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08535E" w14:paraId="2949F9F9" w14:textId="4B62F424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253.3.6/13/13963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160794CF" w14:textId="79DC6786">
            <w:pPr>
              <w:jc w:val="center"/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Liya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3BE48A63" w14:textId="177C6A3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DT104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2D1BEA" w:rsidP="00953215" w:rsidRDefault="002D1BEA" w14:paraId="1B04184D" w14:textId="0CB222F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 yok</w:t>
            </w:r>
          </w:p>
          <w:p w:rsidRPr="00345986" w:rsidR="002D1BEA" w:rsidP="00953215" w:rsidRDefault="002D1BEA" w14:paraId="499DD2DA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46AEDBB2" w14:textId="0F14B27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2D1BEA" w:rsidP="00E519FA" w:rsidRDefault="002D1BEA" w14:paraId="3D2F281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2D1BEA" w:rsidP="00E519FA" w:rsidRDefault="002D1BEA" w14:paraId="5521A77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E991D4E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D1BEA" w:rsidP="00E519FA" w:rsidRDefault="002D1BEA" w14:paraId="67A33271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7AD31235" w14:textId="53062CB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Yumuşama Noktası Tayin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345986" w:rsidRDefault="00345986" w14:paraId="57E49EFB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253.3.6/13/13880</w:t>
            </w:r>
          </w:p>
          <w:p w:rsidRPr="00345986" w:rsidR="002D1BEA" w:rsidP="00E519FA" w:rsidRDefault="002D1BEA" w14:paraId="0E6E707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D80014" w:rsidRDefault="00D80014" w14:paraId="3DDC7C30" w14:textId="0D087B8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</w:t>
            </w:r>
            <w:proofErr w:type="spellStart"/>
            <w:r w:rsidRPr="00345986">
              <w:rPr>
                <w:sz w:val="20"/>
                <w:szCs w:val="20"/>
              </w:rPr>
              <w:t>Besmak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4E950ECF" w14:textId="151FE0E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RB10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2D1BEA" w:rsidP="00953215" w:rsidRDefault="002D1BEA" w14:paraId="030498A0" w14:textId="569B33B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</w:t>
            </w:r>
            <w:r w:rsidRPr="00345986" w:rsidR="00D80014">
              <w:rPr>
                <w:sz w:val="20"/>
                <w:szCs w:val="20"/>
              </w:rPr>
              <w:t xml:space="preserve">  </w:t>
            </w:r>
            <w:r w:rsidRPr="00345986">
              <w:rPr>
                <w:sz w:val="20"/>
                <w:szCs w:val="20"/>
              </w:rPr>
              <w:t>305</w:t>
            </w:r>
          </w:p>
          <w:p w:rsidRPr="00345986" w:rsidR="002D1BEA" w:rsidP="00953215" w:rsidRDefault="002D1BEA" w14:paraId="4765FF14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2D1BEA" w14:paraId="2EF780FA" w14:textId="542E722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2D1BEA" w:rsidP="00E519FA" w:rsidRDefault="002D1BEA" w14:paraId="681BC11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2D1BEA" w:rsidP="00E519FA" w:rsidRDefault="002D1BEA" w14:paraId="0BCACFF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57B0CCA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D1BEA" w:rsidP="00E519FA" w:rsidRDefault="002D1BEA" w14:paraId="129774F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D80014" w14:paraId="576DC5F8" w14:textId="2A8BB34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Le </w:t>
            </w:r>
            <w:proofErr w:type="spellStart"/>
            <w:r w:rsidRPr="00345986">
              <w:rPr>
                <w:sz w:val="20"/>
                <w:szCs w:val="20"/>
              </w:rPr>
              <w:t>Chatelier</w:t>
            </w:r>
            <w:proofErr w:type="spellEnd"/>
            <w:r w:rsidRPr="00345986">
              <w:rPr>
                <w:sz w:val="20"/>
                <w:szCs w:val="20"/>
              </w:rPr>
              <w:t xml:space="preserve"> Su Banyosu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54796" w:rsidP="00F54796" w:rsidRDefault="00F54796" w14:paraId="338EBB7D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253.3.6/13/13891</w:t>
            </w:r>
          </w:p>
          <w:p w:rsidRPr="00345986" w:rsidR="002D1BEA" w:rsidP="00E519FA" w:rsidRDefault="002D1BEA" w14:paraId="2950B06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D80014" w:rsidRDefault="00D80014" w14:paraId="178D5709" w14:textId="1978A12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</w:t>
            </w:r>
            <w:proofErr w:type="spellStart"/>
            <w:r w:rsidRPr="00345986">
              <w:rPr>
                <w:sz w:val="20"/>
                <w:szCs w:val="20"/>
              </w:rPr>
              <w:t>Utest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D80014" w14:paraId="2450BD67" w14:textId="43CAE8E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UTCM-06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2D1BEA" w:rsidP="00953215" w:rsidRDefault="00D80014" w14:paraId="5A54AA72" w14:textId="3304B4D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12/001653</w:t>
            </w:r>
          </w:p>
          <w:p w:rsidRPr="00345986" w:rsidR="00D80014" w:rsidP="00953215" w:rsidRDefault="00D80014" w14:paraId="487ED6AF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2D1BEA" w:rsidP="00E519FA" w:rsidRDefault="00D80014" w14:paraId="44FECF3E" w14:textId="2D7F78D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2D1BEA" w:rsidP="00E519FA" w:rsidRDefault="002D1BEA" w14:paraId="7E6144E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2D1BEA" w:rsidP="00E519FA" w:rsidRDefault="002D1BEA" w14:paraId="749E3C45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220D8EF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D80014" w:rsidP="00E519FA" w:rsidRDefault="00D80014" w14:paraId="292FC43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28886045" w14:textId="312F285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Öğütücü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345986" w:rsidRDefault="00345986" w14:paraId="12E1FBD1" w14:textId="59758FF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253.2.2/17/23951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D80014" w14:paraId="02863A5D" w14:textId="792C1B9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Süper Mikser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7279AACE" w14:textId="2C2BB60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SM 108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D80014" w:rsidP="00D80014" w:rsidRDefault="00D80014" w14:paraId="23F38868" w14:textId="167E041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 yok</w:t>
            </w:r>
          </w:p>
          <w:p w:rsidRPr="00345986" w:rsidR="00D80014" w:rsidP="00953215" w:rsidRDefault="00D80014" w14:paraId="409A9F0E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06D4B8C7" w14:textId="7B70E6F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D80014" w:rsidP="00E519FA" w:rsidRDefault="00D80014" w14:paraId="29C151D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D80014" w:rsidP="00E519FA" w:rsidRDefault="00D80014" w14:paraId="786E14C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05A07E2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D80014" w:rsidP="00E519FA" w:rsidRDefault="00D80014" w14:paraId="1C165E28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2126E2A6" w14:textId="08ED295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Numune </w:t>
            </w:r>
            <w:proofErr w:type="spellStart"/>
            <w:r w:rsidRPr="00345986">
              <w:rPr>
                <w:sz w:val="20"/>
                <w:szCs w:val="20"/>
              </w:rPr>
              <w:t>Başlıklama</w:t>
            </w:r>
            <w:proofErr w:type="spellEnd"/>
            <w:r w:rsidRPr="00345986">
              <w:rPr>
                <w:sz w:val="20"/>
                <w:szCs w:val="20"/>
              </w:rPr>
              <w:t xml:space="preserve"> Seti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345986" w:rsidRDefault="00345986" w14:paraId="6BD1C408" w14:textId="60FBC8F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253.3.6/17/23803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D80014" w14:paraId="695A5CEB" w14:textId="5747927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</w:t>
            </w:r>
            <w:proofErr w:type="spellStart"/>
            <w:r w:rsidRPr="00345986">
              <w:rPr>
                <w:sz w:val="20"/>
                <w:szCs w:val="20"/>
              </w:rPr>
              <w:t>Eylüllab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4AAB8082" w14:textId="6FCBACF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AG116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D80014" w:rsidP="00D80014" w:rsidRDefault="00D80014" w14:paraId="565C8830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</w:t>
            </w:r>
          </w:p>
          <w:p w:rsidRPr="00345986" w:rsidR="00D80014" w:rsidP="00D80014" w:rsidRDefault="00D80014" w14:paraId="05E7503D" w14:textId="4A1C195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13.002</w:t>
            </w:r>
          </w:p>
          <w:p w:rsidRPr="00345986" w:rsidR="00D80014" w:rsidP="00D80014" w:rsidRDefault="00D80014" w14:paraId="306DCC9A" w14:textId="15FDF1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7F4EED75" w14:textId="1B1CAF0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D80014" w:rsidP="00E519FA" w:rsidRDefault="00D80014" w14:paraId="11F8A69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D80014" w:rsidP="00E519FA" w:rsidRDefault="00D80014" w14:paraId="0B1B460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557F07C3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D80014" w:rsidP="00E519FA" w:rsidRDefault="00D80014" w14:paraId="6CC9A83E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0F4838F4" w14:textId="05599BF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Etüv (250)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345986" w:rsidRDefault="00345986" w14:paraId="3AC4D7EE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253.3.6/13/7838</w:t>
            </w:r>
          </w:p>
          <w:p w:rsidRPr="00345986" w:rsidR="00D80014" w:rsidP="00E519FA" w:rsidRDefault="00D80014" w14:paraId="60BDA7C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D80014" w14:paraId="66DB6865" w14:textId="55194D0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</w:t>
            </w:r>
            <w:proofErr w:type="spellStart"/>
            <w:r w:rsidRPr="00345986">
              <w:rPr>
                <w:sz w:val="20"/>
                <w:szCs w:val="20"/>
              </w:rPr>
              <w:t>Liya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0A40CD60" w14:textId="46AC0B5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MKD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D80014" w:rsidP="00D80014" w:rsidRDefault="00D80014" w14:paraId="513BB244" w14:textId="33BD615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2013-03</w:t>
            </w:r>
          </w:p>
          <w:p w:rsidRPr="00345986" w:rsidR="00D80014" w:rsidP="00D80014" w:rsidRDefault="00D80014" w14:paraId="731397D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51B412C1" w14:textId="688A459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D80014" w:rsidP="00E519FA" w:rsidRDefault="00D80014" w14:paraId="04404A4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D80014" w:rsidP="00E519FA" w:rsidRDefault="00D80014" w14:paraId="316D9F2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A75FC73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D80014" w:rsidP="00E519FA" w:rsidRDefault="00D80014" w14:paraId="0ED7E995" w14:textId="16E5C20F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0C28C363" w14:textId="0137C59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Etüv (250)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345986" w:rsidRDefault="00345986" w14:paraId="4411F03A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253.3.6/13/28064</w:t>
            </w:r>
          </w:p>
          <w:p w:rsidRPr="00345986" w:rsidR="00D80014" w:rsidP="00E519FA" w:rsidRDefault="00D80014" w14:paraId="12DC60A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D80014" w14:paraId="2B754056" w14:textId="793EF74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</w:t>
            </w:r>
            <w:proofErr w:type="spellStart"/>
            <w:r w:rsidRPr="00345986">
              <w:rPr>
                <w:sz w:val="20"/>
                <w:szCs w:val="20"/>
              </w:rPr>
              <w:t>Eylüllab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4C31F045" w14:textId="7FA1B75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A6017-05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D80014" w:rsidP="00D80014" w:rsidRDefault="00D80014" w14:paraId="7A0335FB" w14:textId="034D401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13-008</w:t>
            </w:r>
          </w:p>
          <w:p w:rsidRPr="00345986" w:rsidR="00D80014" w:rsidP="00D80014" w:rsidRDefault="00D80014" w14:paraId="32DB566B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238F0810" w14:textId="461C08E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D80014" w:rsidP="00E519FA" w:rsidRDefault="00D80014" w14:paraId="4135025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D80014" w:rsidP="00E519FA" w:rsidRDefault="00D80014" w14:paraId="29A783BF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D9569E1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D80014" w:rsidP="00E519FA" w:rsidRDefault="00D80014" w14:paraId="49F21F8C" w14:textId="32089F3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68B1264F" w14:textId="0FD149F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Etüv(750)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345986" w:rsidRDefault="00345986" w14:paraId="6F17867A" w14:textId="4DC65BA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253.3.6/14/126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D80014" w14:paraId="748EF818" w14:textId="6B0E5C2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Baz Makina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2BD0A1A3" w14:textId="20F2D19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750KD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D80014" w:rsidP="00D80014" w:rsidRDefault="00D80014" w14:paraId="1E602E68" w14:textId="578A57A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2007/02</w:t>
            </w:r>
          </w:p>
          <w:p w:rsidRPr="00345986" w:rsidR="00D80014" w:rsidP="00D80014" w:rsidRDefault="00D80014" w14:paraId="7DD5B9DC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E519FA" w:rsidRDefault="00D80014" w14:paraId="0B48305A" w14:textId="6D21B28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D80014" w:rsidP="00E519FA" w:rsidRDefault="00D80014" w14:paraId="6B7390E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D80014" w:rsidP="00E519FA" w:rsidRDefault="00D80014" w14:paraId="40CAB451" w14:textId="77777777">
            <w:pPr>
              <w:jc w:val="center"/>
              <w:rPr>
                <w:sz w:val="18"/>
                <w:szCs w:val="18"/>
              </w:rPr>
            </w:pPr>
          </w:p>
          <w:p w:rsidR="00D80014" w:rsidP="00E519FA" w:rsidRDefault="00D80014" w14:paraId="4B8A240A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DE91B0F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D80014" w:rsidP="00D80014" w:rsidRDefault="00D80014" w14:paraId="41BA68EB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D80014" w14:paraId="2757D22B" w14:textId="35545A9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Etüv(750)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345986" w:rsidRDefault="00345986" w14:paraId="6F268A71" w14:textId="365AA05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253.3.6/14/125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D80014" w14:paraId="349A148D" w14:textId="0577A9F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Baz Makina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D80014" w14:paraId="161336AC" w14:textId="02DA7B4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750KD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D80014" w:rsidP="00D80014" w:rsidRDefault="00D80014" w14:paraId="12B87F95" w14:textId="52BD2E0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2006/05</w:t>
            </w:r>
          </w:p>
          <w:p w:rsidRPr="00345986" w:rsidR="00D80014" w:rsidP="00D80014" w:rsidRDefault="00D80014" w14:paraId="7A2528F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D80014" w14:paraId="7EA18CAE" w14:textId="19DA355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D80014" w:rsidP="00D80014" w:rsidRDefault="00D80014" w14:paraId="169EE04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D80014" w:rsidP="00D80014" w:rsidRDefault="00D80014" w14:paraId="680EE160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F589EA2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D80014" w:rsidP="00D80014" w:rsidRDefault="00D80014" w14:paraId="52DDCB18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FC18F6" w14:paraId="21C52CEA" w14:textId="52DD77C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Su Banyosu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FC18F6" w14:paraId="2458D4A4" w14:textId="3DAE909F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253.3.6/13/28080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FC18F6" w:rsidRDefault="00D80014" w14:paraId="7EE263ED" w14:textId="6CEEE5E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</w:t>
            </w:r>
            <w:proofErr w:type="spellStart"/>
            <w:r w:rsidR="00FC18F6">
              <w:rPr>
                <w:sz w:val="20"/>
                <w:szCs w:val="20"/>
              </w:rPr>
              <w:t>Clifton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FC18F6" w:rsidRDefault="00D80014" w14:paraId="4E207ED2" w14:textId="5C2A6AA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</w:t>
            </w:r>
            <w:r w:rsidR="00FC18F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FC18F6" w:rsidP="00FC18F6" w:rsidRDefault="00FC18F6" w14:paraId="58B93F46" w14:textId="55BD4A9A">
            <w:pPr>
              <w:rPr>
                <w:sz w:val="20"/>
                <w:szCs w:val="20"/>
              </w:rPr>
            </w:pPr>
          </w:p>
          <w:p w:rsidRPr="00345986" w:rsidR="00D80014" w:rsidP="00D80014" w:rsidRDefault="00D80014" w14:paraId="6FD5099D" w14:textId="54460D4D">
            <w:pPr>
              <w:rPr>
                <w:sz w:val="20"/>
                <w:szCs w:val="20"/>
              </w:rPr>
            </w:pPr>
          </w:p>
          <w:p w:rsidRPr="00345986" w:rsidR="00FC18F6" w:rsidP="00FC18F6" w:rsidRDefault="00FC18F6" w14:paraId="7EEE5D2B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SLU2418004</w:t>
            </w:r>
          </w:p>
          <w:p w:rsidRPr="00345986" w:rsidR="00FC18F6" w:rsidP="00FC18F6" w:rsidRDefault="00FC18F6" w14:paraId="7B508C7C" w14:textId="624A8160">
            <w:pPr>
              <w:rPr>
                <w:sz w:val="20"/>
                <w:szCs w:val="20"/>
              </w:rPr>
            </w:pPr>
          </w:p>
          <w:p w:rsidRPr="00345986" w:rsidR="00D80014" w:rsidP="00D80014" w:rsidRDefault="00D80014" w14:paraId="4FAE24B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80014" w:rsidP="00D80014" w:rsidRDefault="00FC18F6" w14:paraId="66C365EE" w14:textId="5AB2E3B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lastRenderedPageBreak/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D80014" w:rsidP="00D80014" w:rsidRDefault="00D80014" w14:paraId="712A596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D80014" w:rsidP="00D80014" w:rsidRDefault="00D80014" w14:paraId="00B51E50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48B65FA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85FA6" w:rsidP="00D80014" w:rsidRDefault="00185FA6" w14:paraId="665FC26C" w14:textId="76FA564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02B2A35F" w14:textId="3695601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Elek Sarsma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345986" w:rsidRDefault="00345986" w14:paraId="1A3229D6" w14:textId="594461D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253.3.6/17/23792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117BC4AC" w14:textId="1BDFB9A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</w:t>
            </w:r>
            <w:proofErr w:type="spellStart"/>
            <w:r w:rsidRPr="00345986">
              <w:rPr>
                <w:sz w:val="20"/>
                <w:szCs w:val="20"/>
              </w:rPr>
              <w:t>Eylüllab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5434C15E" w14:textId="70E1364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A059.02.KIT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185FA6" w:rsidP="00D80014" w:rsidRDefault="00185FA6" w14:paraId="0AECCF2A" w14:textId="1C84CAF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13-010</w:t>
            </w:r>
          </w:p>
          <w:p w:rsidRPr="00345986" w:rsidR="00185FA6" w:rsidP="00D80014" w:rsidRDefault="00185FA6" w14:paraId="06EB068C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0166E2B5" w14:textId="6C138D2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85FA6" w:rsidP="00D80014" w:rsidRDefault="00185FA6" w14:paraId="6313F5E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85FA6" w:rsidP="00D80014" w:rsidRDefault="00185FA6" w14:paraId="0FCE331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DFD5672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85FA6" w:rsidP="00D80014" w:rsidRDefault="00185FA6" w14:paraId="1499BB5D" w14:textId="53289C2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68B59508" w14:textId="57FB32D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Los Angeles Test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F54796" w:rsidP="00F54796" w:rsidRDefault="00F54796" w14:paraId="63AB62CC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253.3.6/17/23807</w:t>
            </w:r>
          </w:p>
          <w:p w:rsidRPr="00345986" w:rsidR="00185FA6" w:rsidP="00D80014" w:rsidRDefault="00185FA6" w14:paraId="1923413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788A286E" w14:textId="17792CD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</w:t>
            </w:r>
            <w:proofErr w:type="spellStart"/>
            <w:r w:rsidRPr="00345986">
              <w:rPr>
                <w:sz w:val="20"/>
                <w:szCs w:val="20"/>
              </w:rPr>
              <w:t>Eylüllab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673E0669" w14:textId="1EBA47C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AG085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185FA6" w:rsidP="00D80014" w:rsidRDefault="00185FA6" w14:paraId="001A7D7A" w14:textId="7622680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13.005 </w:t>
            </w:r>
          </w:p>
          <w:p w:rsidRPr="00345986" w:rsidR="00185FA6" w:rsidP="00D80014" w:rsidRDefault="00185FA6" w14:paraId="5188CD20" w14:textId="6B60EA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08321C72" w14:textId="7FA5D8C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85FA6" w:rsidP="00D80014" w:rsidRDefault="00185FA6" w14:paraId="0579F06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85FA6" w:rsidP="00D80014" w:rsidRDefault="00185FA6" w14:paraId="32082843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47E03B5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85FA6" w:rsidP="00D80014" w:rsidRDefault="00185FA6" w14:paraId="4EF46588" w14:textId="6C77DC7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10E7FEE8" w14:textId="0E41F7F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İnce Kesit Asfalt Fırını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345986" w14:paraId="2F2ABE5C" w14:textId="0F7D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253.3.6/17/23948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15D58C1E" w14:textId="06CDC71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</w:t>
            </w: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3C6D1352" w14:textId="25C91BB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TT107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185FA6" w:rsidP="00D80014" w:rsidRDefault="00185FA6" w14:paraId="7D9FF242" w14:textId="1FD47CF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20140845</w:t>
            </w:r>
          </w:p>
          <w:p w:rsidRPr="00345986" w:rsidR="00185FA6" w:rsidP="00D80014" w:rsidRDefault="00185FA6" w14:paraId="3F8B0203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52D90308" w14:textId="2C55D2A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85FA6" w:rsidP="00D80014" w:rsidRDefault="00185FA6" w14:paraId="6A5630D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85FA6" w:rsidP="00D80014" w:rsidRDefault="00185FA6" w14:paraId="079D316E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64775856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85FA6" w:rsidP="00D80014" w:rsidRDefault="00185FA6" w14:paraId="5C320A4A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06C1AD7A" w14:textId="070C881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İnce Kesit Asfalt Fırını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345986" w:rsidRDefault="00345986" w14:paraId="4F28C6B5" w14:textId="5B86DFA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253.3.6/13/13951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6A5C0018" w14:textId="494DC3A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</w:t>
            </w: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667C7999" w14:textId="61D99C2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185FA6" w:rsidP="00D80014" w:rsidRDefault="00185FA6" w14:paraId="74477CEB" w14:textId="3B49470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2013-01</w:t>
            </w:r>
          </w:p>
          <w:p w:rsidRPr="00345986" w:rsidR="00185FA6" w:rsidP="00D80014" w:rsidRDefault="00185FA6" w14:paraId="5051DD7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6FA9F3DF" w14:textId="75A6643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85FA6" w:rsidP="00D80014" w:rsidRDefault="00185FA6" w14:paraId="65FDA37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85FA6" w:rsidP="00D80014" w:rsidRDefault="00185FA6" w14:paraId="4E74734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FEBE291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85FA6" w:rsidP="00D80014" w:rsidRDefault="00185FA6" w14:paraId="1C25665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61D503E8" w14:textId="375FAAC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Çimento Mikseri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345986" w:rsidRDefault="00345986" w14:paraId="4403BA5E" w14:textId="603E28D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253.2.2/17/23967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5E116EE1" w14:textId="0D471A1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</w:t>
            </w: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5DD7998F" w14:textId="511ECDC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D2304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185FA6" w:rsidP="00D80014" w:rsidRDefault="00185FA6" w14:paraId="2F382B52" w14:textId="4B940BB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ES-13177</w:t>
            </w:r>
          </w:p>
          <w:p w:rsidRPr="00345986" w:rsidR="00185FA6" w:rsidP="00D80014" w:rsidRDefault="00185FA6" w14:paraId="332AEB66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109589D7" w14:textId="1916B51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85FA6" w:rsidP="00D80014" w:rsidRDefault="00185FA6" w14:paraId="53D5B22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85FA6" w:rsidP="00D80014" w:rsidRDefault="00185FA6" w14:paraId="4820731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B2B9557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85FA6" w:rsidP="00D80014" w:rsidRDefault="00185FA6" w14:paraId="1FACC068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415E0FDA" w14:textId="31F5745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Su Banyosu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345986" w:rsidRDefault="00345986" w14:paraId="5092EF44" w14:textId="675C507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253.3.6/13/28079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2FF1F213" w14:textId="4828A9F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</w:t>
            </w: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6FE08BBB" w14:textId="5B0E053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DT104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185FA6" w:rsidP="00D80014" w:rsidRDefault="00185FA6" w14:paraId="43EB9CB9" w14:textId="0659C4F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yok</w:t>
            </w:r>
          </w:p>
          <w:p w:rsidRPr="00345986" w:rsidR="00185FA6" w:rsidP="00D80014" w:rsidRDefault="00185FA6" w14:paraId="145D740E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6039FEF2" w14:textId="4CF6E53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85FA6" w:rsidP="00D80014" w:rsidRDefault="00185FA6" w14:paraId="2BF67D2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85FA6" w:rsidP="00D80014" w:rsidRDefault="00185FA6" w14:paraId="2A2C28F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8299B16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85FA6" w:rsidP="00D80014" w:rsidRDefault="00185FA6" w14:paraId="5A96D0E3" w14:textId="5CFD85E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66D86FCD" w14:textId="0506662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Etüv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345986" w:rsidRDefault="00345986" w14:paraId="1845F56D" w14:textId="7F39CC3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253.3.6/14/127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4EE503EE" w14:textId="7B250F1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</w:t>
            </w:r>
            <w:proofErr w:type="spellStart"/>
            <w:r w:rsidRPr="00345986">
              <w:rPr>
                <w:sz w:val="20"/>
                <w:szCs w:val="20"/>
              </w:rPr>
              <w:t>Genlab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42D4972E" w14:textId="57C06C8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D2A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185FA6" w:rsidP="00D80014" w:rsidRDefault="00185FA6" w14:paraId="0C11217C" w14:textId="5AB877E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14A012</w:t>
            </w:r>
          </w:p>
          <w:p w:rsidRPr="00345986" w:rsidR="00185FA6" w:rsidP="00D80014" w:rsidRDefault="00185FA6" w14:paraId="70B891C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73BC9557" w14:textId="014A5CF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85FA6" w:rsidP="00D80014" w:rsidRDefault="00185FA6" w14:paraId="24BA311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85FA6" w:rsidP="00D80014" w:rsidRDefault="00185FA6" w14:paraId="15FA8E1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28374D6C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85FA6" w:rsidP="00D80014" w:rsidRDefault="00185FA6" w14:paraId="7D1336F7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6530A321" w14:textId="6CA1FBC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Elek Sarsma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345986" w:rsidRDefault="00345986" w14:paraId="15EF1D81" w14:textId="2334EEE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253.3.6/13/13903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114BA2A7" w14:textId="0B9A8CA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Baz Makina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185FA6" w:rsidRDefault="00185FA6" w14:paraId="1DAB8A68" w14:textId="283321A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Özel Üretim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185FA6" w:rsidP="00D80014" w:rsidRDefault="00185FA6" w14:paraId="4C9E9EA4" w14:textId="2D5267A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yok</w:t>
            </w:r>
          </w:p>
          <w:p w:rsidRPr="00345986" w:rsidR="00185FA6" w:rsidP="00D80014" w:rsidRDefault="00185FA6" w14:paraId="58E971ED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0EC46924" w14:textId="1CDE0BA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85FA6" w:rsidP="00D80014" w:rsidRDefault="00185FA6" w14:paraId="20024DF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85FA6" w:rsidP="00D80014" w:rsidRDefault="00185FA6" w14:paraId="1375C5F0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F2362B7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85FA6" w:rsidP="00D80014" w:rsidRDefault="00185FA6" w14:paraId="4493F584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7B3EA3B0" w14:textId="1789EEC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Beton Presi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08535E" w:rsidRDefault="0008535E" w14:paraId="2D1A95DE" w14:textId="0036A4F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253.2.3/14/123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6FF43419" w14:textId="2199C82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Baz Makina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185FA6" w:rsidRDefault="00185FA6" w14:paraId="067F83BE" w14:textId="29DC32B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185FA6" w:rsidP="00185FA6" w:rsidRDefault="00185FA6" w14:paraId="16EC8424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yok</w:t>
            </w:r>
          </w:p>
          <w:p w:rsidRPr="00345986" w:rsidR="00185FA6" w:rsidP="00D80014" w:rsidRDefault="00185FA6" w14:paraId="64EDCFC9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185FA6" w14:paraId="124941F7" w14:textId="2F7C81B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85FA6" w:rsidP="00D80014" w:rsidRDefault="00185FA6" w14:paraId="1F74627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85FA6" w:rsidP="00D80014" w:rsidRDefault="00185FA6" w14:paraId="4EF16E5A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671655C7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85FA6" w:rsidP="00D80014" w:rsidRDefault="00185FA6" w14:paraId="27D96737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185FA6" w:rsidRDefault="00185FA6" w14:paraId="6828F83B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Düktilite</w:t>
            </w:r>
            <w:proofErr w:type="spellEnd"/>
            <w:r w:rsidRPr="00345986">
              <w:rPr>
                <w:sz w:val="20"/>
                <w:szCs w:val="20"/>
              </w:rPr>
              <w:t xml:space="preserve"> Test Cihazı</w:t>
            </w:r>
          </w:p>
          <w:p w:rsidRPr="00345986" w:rsidR="00185FA6" w:rsidP="00D80014" w:rsidRDefault="00185FA6" w14:paraId="5A59830B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185FA6" w:rsidRDefault="00185FA6" w14:paraId="570281B3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253.3.6/13/13949</w:t>
            </w:r>
          </w:p>
          <w:p w:rsidRPr="00345986" w:rsidR="00185FA6" w:rsidP="00D80014" w:rsidRDefault="00185FA6" w14:paraId="3705239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4D7C2438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185FA6" w:rsidP="00D80014" w:rsidRDefault="00185FA6" w14:paraId="5B328B6D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185FA6" w:rsidRDefault="007840D9" w14:paraId="3F1B7513" w14:textId="0D6EA779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  <w:p w:rsidRPr="00345986" w:rsidR="007840D9" w:rsidP="00185FA6" w:rsidRDefault="007840D9" w14:paraId="3D1BCA4F" w14:textId="51FF02CE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7840D9" w:rsidP="007840D9" w:rsidRDefault="007840D9" w14:paraId="763EC43D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DT21022013-IKC012</w:t>
            </w:r>
          </w:p>
          <w:p w:rsidRPr="00345986" w:rsidR="00185FA6" w:rsidP="00185FA6" w:rsidRDefault="00185FA6" w14:paraId="6E2D203F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185FA6" w:rsidP="00D80014" w:rsidRDefault="007840D9" w14:paraId="543B1223" w14:textId="7526D01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185FA6" w:rsidP="00D80014" w:rsidRDefault="00185FA6" w14:paraId="7933AF4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85FA6" w:rsidP="00D80014" w:rsidRDefault="00185FA6" w14:paraId="4ED89D4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57989DDB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840D9" w:rsidP="00D80014" w:rsidRDefault="007840D9" w14:paraId="70853551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220208D1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Otamatik</w:t>
            </w:r>
            <w:proofErr w:type="spellEnd"/>
            <w:r w:rsidRPr="00345986">
              <w:rPr>
                <w:sz w:val="20"/>
                <w:szCs w:val="20"/>
              </w:rPr>
              <w:t xml:space="preserve"> Zemin </w:t>
            </w:r>
            <w:proofErr w:type="spellStart"/>
            <w:r w:rsidRPr="00345986">
              <w:rPr>
                <w:sz w:val="20"/>
                <w:szCs w:val="20"/>
              </w:rPr>
              <w:t>Kompaktörü</w:t>
            </w:r>
            <w:proofErr w:type="spellEnd"/>
          </w:p>
          <w:p w:rsidRPr="00345986" w:rsidR="007840D9" w:rsidP="00185FA6" w:rsidRDefault="007840D9" w14:paraId="415B61C8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299F6FE1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253.3.6/13/13960</w:t>
            </w:r>
          </w:p>
          <w:p w:rsidRPr="00345986" w:rsidR="007840D9" w:rsidP="00185FA6" w:rsidRDefault="007840D9" w14:paraId="69C30B2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34847AB4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7840D9" w:rsidP="007840D9" w:rsidRDefault="007840D9" w14:paraId="7A8F944E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6E8E214A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  <w:p w:rsidRPr="00345986" w:rsidR="007840D9" w:rsidP="00185FA6" w:rsidRDefault="007840D9" w14:paraId="71397CED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7840D9" w:rsidP="007840D9" w:rsidRDefault="007840D9" w14:paraId="1F220E64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DT21022013-IKC017</w:t>
            </w:r>
          </w:p>
          <w:p w:rsidRPr="00345986" w:rsidR="007840D9" w:rsidP="007840D9" w:rsidRDefault="007840D9" w14:paraId="457A9565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D80014" w:rsidRDefault="007840D9" w14:paraId="0AC222EE" w14:textId="5DA0025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7840D9" w:rsidP="00D80014" w:rsidRDefault="007840D9" w14:paraId="54C2B2C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7840D9" w:rsidP="00D80014" w:rsidRDefault="007840D9" w14:paraId="4C50ECC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F91070C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840D9" w:rsidP="007840D9" w:rsidRDefault="007840D9" w14:paraId="3DCB2774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0D325D71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Kum Konisi Seti</w:t>
            </w:r>
          </w:p>
          <w:p w:rsidRPr="00345986" w:rsidR="007840D9" w:rsidP="007840D9" w:rsidRDefault="007840D9" w14:paraId="35B5536D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02CA0014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253.3.6/13/13959</w:t>
            </w:r>
          </w:p>
          <w:p w:rsidRPr="00345986" w:rsidR="007840D9" w:rsidP="007840D9" w:rsidRDefault="007840D9" w14:paraId="084E3E9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54B5C53B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7840D9" w:rsidP="007840D9" w:rsidRDefault="007840D9" w14:paraId="3CC4C17C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0F17B4A7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  <w:p w:rsidRPr="00345986" w:rsidR="007840D9" w:rsidP="007840D9" w:rsidRDefault="007840D9" w14:paraId="633F9194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7840D9" w:rsidP="007840D9" w:rsidRDefault="007840D9" w14:paraId="722A9C02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DT21022013-IKC019</w:t>
            </w:r>
          </w:p>
          <w:p w:rsidRPr="00345986" w:rsidR="007840D9" w:rsidP="007840D9" w:rsidRDefault="007840D9" w14:paraId="18C0CB50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374468CC" w14:textId="5C33346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7840D9" w:rsidP="007840D9" w:rsidRDefault="007840D9" w14:paraId="56751E7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7840D9" w:rsidP="007840D9" w:rsidRDefault="007840D9" w14:paraId="661DC810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5357DF4A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840D9" w:rsidP="007840D9" w:rsidRDefault="007840D9" w14:paraId="70BE0C3A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7C2948F4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Piknometre</w:t>
            </w:r>
          </w:p>
          <w:p w:rsidRPr="00345986" w:rsidR="007840D9" w:rsidP="007840D9" w:rsidRDefault="007840D9" w14:paraId="45E81092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1DC48186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253.3.6/13/13946</w:t>
            </w:r>
          </w:p>
          <w:p w:rsidRPr="00345986" w:rsidR="007840D9" w:rsidP="007840D9" w:rsidRDefault="007840D9" w14:paraId="72D0827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09397C83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7840D9" w:rsidP="007840D9" w:rsidRDefault="007840D9" w14:paraId="442AB9E5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706DCD8C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  <w:p w:rsidRPr="00345986" w:rsidR="007840D9" w:rsidP="007840D9" w:rsidRDefault="007840D9" w14:paraId="362A60EE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7840D9" w:rsidP="007840D9" w:rsidRDefault="007840D9" w14:paraId="4775E49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DT21022013-IKC020</w:t>
            </w:r>
          </w:p>
          <w:p w:rsidRPr="00345986" w:rsidR="007840D9" w:rsidP="007840D9" w:rsidRDefault="007840D9" w14:paraId="12D5630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1F44D1D8" w14:textId="0CA084E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7840D9" w:rsidP="007840D9" w:rsidRDefault="007840D9" w14:paraId="2E331E3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7840D9" w:rsidP="007840D9" w:rsidRDefault="007840D9" w14:paraId="7A1A05A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EEE1292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840D9" w:rsidP="007840D9" w:rsidRDefault="007840D9" w14:paraId="4412A69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6742B4FD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Vakum Pompası</w:t>
            </w:r>
          </w:p>
          <w:p w:rsidRPr="00345986" w:rsidR="007840D9" w:rsidP="007840D9" w:rsidRDefault="007840D9" w14:paraId="1A8F0CD6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2A13B448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253.3.6/13/13956</w:t>
            </w:r>
          </w:p>
          <w:p w:rsidRPr="00345986" w:rsidR="007840D9" w:rsidP="007840D9" w:rsidRDefault="007840D9" w14:paraId="7CEC36D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4E288CA1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7840D9" w:rsidP="007840D9" w:rsidRDefault="007840D9" w14:paraId="0D01EDA5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33F8FBA8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  <w:p w:rsidRPr="00345986" w:rsidR="007840D9" w:rsidP="007840D9" w:rsidRDefault="007840D9" w14:paraId="1E068452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7840D9" w:rsidP="007840D9" w:rsidRDefault="007840D9" w14:paraId="2B692CAE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DT21022013-IKC021</w:t>
            </w:r>
          </w:p>
          <w:p w:rsidRPr="00345986" w:rsidR="007840D9" w:rsidP="007840D9" w:rsidRDefault="007840D9" w14:paraId="7B0F0C29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7840D9" w:rsidP="007840D9" w:rsidRDefault="007840D9" w14:paraId="0B5280F3" w14:textId="00A6099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7840D9" w:rsidP="007840D9" w:rsidRDefault="007840D9" w14:paraId="7729AE1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7840D9" w:rsidP="007840D9" w:rsidRDefault="007840D9" w14:paraId="15086A9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4E4428C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393F" w:rsidP="00ED393F" w:rsidRDefault="00ED393F" w14:paraId="46589871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56262ECB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Otamatik</w:t>
            </w:r>
            <w:proofErr w:type="spellEnd"/>
            <w:r w:rsidRPr="00345986">
              <w:rPr>
                <w:sz w:val="20"/>
                <w:szCs w:val="20"/>
              </w:rPr>
              <w:t xml:space="preserve"> Konik </w:t>
            </w:r>
            <w:proofErr w:type="spellStart"/>
            <w:r w:rsidRPr="00345986">
              <w:rPr>
                <w:sz w:val="20"/>
                <w:szCs w:val="20"/>
              </w:rPr>
              <w:t>Penetrometre</w:t>
            </w:r>
            <w:proofErr w:type="spellEnd"/>
          </w:p>
          <w:p w:rsidRPr="00345986" w:rsidR="00ED393F" w:rsidP="00ED393F" w:rsidRDefault="00ED393F" w14:paraId="4FDCF580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145C4F81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253.3.6/13/13957</w:t>
            </w:r>
          </w:p>
          <w:p w:rsidRPr="00345986" w:rsidR="00ED393F" w:rsidP="00ED393F" w:rsidRDefault="00ED393F" w14:paraId="6AC3102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42D53903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ED393F" w:rsidP="00ED393F" w:rsidRDefault="00ED393F" w14:paraId="584FB482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3847B17A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ESV 100.03</w:t>
            </w:r>
          </w:p>
          <w:p w:rsidRPr="00345986" w:rsidR="00ED393F" w:rsidP="00ED393F" w:rsidRDefault="00ED393F" w14:paraId="04CCC13D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D393F" w:rsidP="00ED393F" w:rsidRDefault="00ED393F" w14:paraId="77D28A67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DT21022013-IKC022</w:t>
            </w:r>
          </w:p>
          <w:p w:rsidRPr="00345986" w:rsidR="00ED393F" w:rsidP="00ED393F" w:rsidRDefault="00ED393F" w14:paraId="3E1DE4C0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1BDD7E4E" w14:textId="486E308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D393F" w:rsidP="00ED393F" w:rsidRDefault="00ED393F" w14:paraId="1B43470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D393F" w:rsidP="00ED393F" w:rsidRDefault="00ED393F" w14:paraId="7F08EFCB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F7AEEC4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393F" w:rsidP="00ED393F" w:rsidRDefault="00ED393F" w14:paraId="0B3DFDE3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09730922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Labaratuvar</w:t>
            </w:r>
            <w:proofErr w:type="spellEnd"/>
            <w:r w:rsidRPr="00345986">
              <w:rPr>
                <w:sz w:val="20"/>
                <w:szCs w:val="20"/>
              </w:rPr>
              <w:t xml:space="preserve"> Tipi </w:t>
            </w:r>
            <w:proofErr w:type="spellStart"/>
            <w:r w:rsidRPr="00345986">
              <w:rPr>
                <w:sz w:val="20"/>
                <w:szCs w:val="20"/>
              </w:rPr>
              <w:t>Vane</w:t>
            </w:r>
            <w:proofErr w:type="spellEnd"/>
            <w:r w:rsidRPr="00345986">
              <w:rPr>
                <w:sz w:val="20"/>
                <w:szCs w:val="20"/>
              </w:rPr>
              <w:t xml:space="preserve"> </w:t>
            </w:r>
            <w:proofErr w:type="spellStart"/>
            <w:r w:rsidRPr="00345986">
              <w:rPr>
                <w:sz w:val="20"/>
                <w:szCs w:val="20"/>
              </w:rPr>
              <w:t>Cihazıı</w:t>
            </w:r>
            <w:proofErr w:type="spellEnd"/>
          </w:p>
          <w:p w:rsidRPr="00345986" w:rsidR="00ED393F" w:rsidP="00ED393F" w:rsidRDefault="00ED393F" w14:paraId="6441940D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3D88B76F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253.3.6/13/13955</w:t>
            </w:r>
          </w:p>
          <w:p w:rsidRPr="00345986" w:rsidR="00ED393F" w:rsidP="00ED393F" w:rsidRDefault="00ED393F" w14:paraId="42D9A57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69068108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ED393F" w:rsidP="00ED393F" w:rsidRDefault="00ED393F" w14:paraId="32ADB1E7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6D9D6CBD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  <w:p w:rsidRPr="00345986" w:rsidR="00ED393F" w:rsidP="00ED393F" w:rsidRDefault="00ED393F" w14:paraId="4C8EC56E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D393F" w:rsidP="00ED393F" w:rsidRDefault="00ED393F" w14:paraId="6A23030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DT21022013-IKC023</w:t>
            </w:r>
          </w:p>
          <w:p w:rsidRPr="00345986" w:rsidR="00ED393F" w:rsidP="00ED393F" w:rsidRDefault="00ED393F" w14:paraId="1C38F6FD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5067FC36" w14:textId="1CA143E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D393F" w:rsidP="00ED393F" w:rsidRDefault="00ED393F" w14:paraId="4043753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D393F" w:rsidP="00ED393F" w:rsidRDefault="00ED393F" w14:paraId="76F4916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F8D3B22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393F" w:rsidP="00ED393F" w:rsidRDefault="00ED393F" w14:paraId="011CECA5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2ED97A2E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Desikatör Seti</w:t>
            </w:r>
          </w:p>
          <w:p w:rsidRPr="00345986" w:rsidR="00ED393F" w:rsidP="00ED393F" w:rsidRDefault="00ED393F" w14:paraId="4DAF2A3E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12512542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253.3.4/13/13943</w:t>
            </w:r>
          </w:p>
          <w:p w:rsidRPr="00345986" w:rsidR="00ED393F" w:rsidP="00ED393F" w:rsidRDefault="00ED393F" w14:paraId="53F45E1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5E4DDA25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ED393F" w:rsidP="00ED393F" w:rsidRDefault="00ED393F" w14:paraId="60CBA925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47790155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  <w:p w:rsidRPr="00345986" w:rsidR="00ED393F" w:rsidP="00ED393F" w:rsidRDefault="00ED393F" w14:paraId="0024E123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D393F" w:rsidP="00ED393F" w:rsidRDefault="00ED393F" w14:paraId="4D03F568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DT21022013-IKC024</w:t>
            </w:r>
          </w:p>
          <w:p w:rsidRPr="00345986" w:rsidR="00ED393F" w:rsidP="00ED393F" w:rsidRDefault="00ED393F" w14:paraId="21DDB663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51AAB00F" w14:textId="19FFD5F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D393F" w:rsidP="00ED393F" w:rsidRDefault="00ED393F" w14:paraId="1C310B3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D393F" w:rsidP="00ED393F" w:rsidRDefault="00ED393F" w14:paraId="06BFB2D5" w14:textId="77777777">
            <w:pPr>
              <w:jc w:val="center"/>
              <w:rPr>
                <w:sz w:val="18"/>
                <w:szCs w:val="18"/>
              </w:rPr>
            </w:pPr>
          </w:p>
          <w:p w:rsidR="00ED393F" w:rsidP="00ED393F" w:rsidRDefault="00ED393F" w14:paraId="033C49E8" w14:textId="77777777">
            <w:pPr>
              <w:jc w:val="center"/>
              <w:rPr>
                <w:sz w:val="18"/>
                <w:szCs w:val="18"/>
              </w:rPr>
            </w:pPr>
          </w:p>
          <w:p w:rsidR="00ED393F" w:rsidP="00ED393F" w:rsidRDefault="00ED393F" w14:paraId="2088EA3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7B33D27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D393F" w:rsidP="00ED393F" w:rsidRDefault="00ED393F" w14:paraId="6B1572B5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7FDDF3C6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Digital</w:t>
            </w:r>
            <w:proofErr w:type="spellEnd"/>
            <w:r w:rsidRPr="00345986">
              <w:rPr>
                <w:sz w:val="20"/>
                <w:szCs w:val="20"/>
              </w:rPr>
              <w:t xml:space="preserve"> Termometre</w:t>
            </w:r>
          </w:p>
          <w:p w:rsidRPr="00345986" w:rsidR="00ED393F" w:rsidP="00ED393F" w:rsidRDefault="00ED393F" w14:paraId="30DE8CA8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ED393F" w14:paraId="6D0B3890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253.3.4/13/13941</w:t>
            </w:r>
          </w:p>
          <w:p w:rsidRPr="00345986" w:rsidR="00ED393F" w:rsidP="00ED393F" w:rsidRDefault="00ED393F" w14:paraId="64C6C91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2C11F266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ED393F" w:rsidP="00ED393F" w:rsidRDefault="00ED393F" w14:paraId="391D832C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0703F81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  <w:p w:rsidRPr="00345986" w:rsidR="00ED393F" w:rsidP="00ED393F" w:rsidRDefault="00ED393F" w14:paraId="3C3E0693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D393F" w:rsidP="00ED393F" w:rsidRDefault="00ED393F" w14:paraId="7E01F6BD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DT21022013-IKC027</w:t>
            </w:r>
          </w:p>
          <w:p w:rsidRPr="00345986" w:rsidR="00ED393F" w:rsidP="00ED393F" w:rsidRDefault="00ED393F" w14:paraId="328F1C35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D393F" w:rsidP="00ED393F" w:rsidRDefault="006306AA" w14:paraId="3739D8D3" w14:textId="3E5114F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Kullanım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D393F" w:rsidP="00ED393F" w:rsidRDefault="00ED393F" w14:paraId="413FD9A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D393F" w:rsidP="00ED393F" w:rsidRDefault="00ED393F" w14:paraId="498D2AE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5A65490B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306AA" w:rsidP="00ED393F" w:rsidRDefault="006306AA" w14:paraId="1F9ADFAB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4CD0F68C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Özgül Ağırlık Deney Seti</w:t>
            </w:r>
          </w:p>
          <w:p w:rsidRPr="00345986" w:rsidR="006306AA" w:rsidP="00ED393F" w:rsidRDefault="006306AA" w14:paraId="13836489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251CC0F5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253.3.4/13/13938</w:t>
            </w:r>
          </w:p>
          <w:p w:rsidRPr="00345986" w:rsidR="006306AA" w:rsidP="00ED393F" w:rsidRDefault="006306AA" w14:paraId="32B4A53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57326FAA" w14:textId="59FF4FC6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Liya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235A4B1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  <w:p w:rsidRPr="00345986" w:rsidR="006306AA" w:rsidP="006306AA" w:rsidRDefault="006306AA" w14:paraId="44F2BA4E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6306AA" w:rsidP="00ED393F" w:rsidRDefault="006306AA" w14:paraId="5B234920" w14:textId="73B92D7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yok</w:t>
            </w:r>
          </w:p>
          <w:p w:rsidRPr="00345986" w:rsidR="006306AA" w:rsidP="00ED393F" w:rsidRDefault="006306AA" w14:paraId="2EE20B3E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ED393F" w:rsidRDefault="006306AA" w14:paraId="30D61940" w14:textId="656CBDD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Kullanım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6306AA" w:rsidP="00ED393F" w:rsidRDefault="006306AA" w14:paraId="209369E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306AA" w:rsidP="00ED393F" w:rsidRDefault="006306AA" w14:paraId="525322A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4E4C7BB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306AA" w:rsidP="00ED393F" w:rsidRDefault="006306AA" w14:paraId="4E1B0563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41E6E5B2" w14:textId="5206AF5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Karot</w:t>
            </w:r>
            <w:proofErr w:type="spellEnd"/>
            <w:r w:rsidRPr="00345986">
              <w:rPr>
                <w:sz w:val="20"/>
                <w:szCs w:val="20"/>
              </w:rPr>
              <w:t xml:space="preserve"> Kesme Makinası</w:t>
            </w:r>
          </w:p>
          <w:p w:rsidRPr="00345986" w:rsidR="006306AA" w:rsidP="006306AA" w:rsidRDefault="006306AA" w14:paraId="7DAA95B5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43EEF24A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253.2.2/13/13934</w:t>
            </w:r>
          </w:p>
          <w:p w:rsidRPr="00345986" w:rsidR="006306AA" w:rsidP="006306AA" w:rsidRDefault="006306AA" w14:paraId="143E2C6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303B2C30" w14:textId="40D1E7E9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Liya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54F2E9A3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  <w:p w:rsidRPr="00345986" w:rsidR="006306AA" w:rsidP="006306AA" w:rsidRDefault="006306AA" w14:paraId="691AF810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6306AA" w:rsidP="006306AA" w:rsidRDefault="006306AA" w14:paraId="0963C87B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LT-B0028-29-30</w:t>
            </w:r>
          </w:p>
          <w:p w:rsidRPr="00345986" w:rsidR="006306AA" w:rsidP="00ED393F" w:rsidRDefault="006306AA" w14:paraId="4AAB7AB8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ED393F" w:rsidRDefault="006306AA" w14:paraId="2F8FB6D1" w14:textId="05F9F28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6306AA" w:rsidP="00ED393F" w:rsidRDefault="006306AA" w14:paraId="37653ED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306AA" w:rsidP="00ED393F" w:rsidRDefault="006306AA" w14:paraId="422808C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A7BA07B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306AA" w:rsidP="00ED393F" w:rsidRDefault="006306AA" w14:paraId="56F2AD4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7ADA812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Donma ve Çözünme Kabini</w:t>
            </w:r>
          </w:p>
          <w:p w:rsidRPr="00345986" w:rsidR="006306AA" w:rsidP="006306AA" w:rsidRDefault="006306AA" w14:paraId="36EEB066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66F6D9BC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253.3.6/13/13964</w:t>
            </w:r>
          </w:p>
          <w:p w:rsidRPr="00345986" w:rsidR="006306AA" w:rsidP="006306AA" w:rsidRDefault="006306AA" w14:paraId="7DF1FB9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474DB515" w14:textId="1F313504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Liya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0B28CFC2" w14:textId="3DCBABD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6306AA" w:rsidP="006306AA" w:rsidRDefault="006306AA" w14:paraId="0666575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LT-G0270-273</w:t>
            </w:r>
          </w:p>
          <w:p w:rsidRPr="00345986" w:rsidR="006306AA" w:rsidP="006306AA" w:rsidRDefault="006306AA" w14:paraId="37B6F2E2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ED393F" w:rsidRDefault="006306AA" w14:paraId="0090A4CB" w14:textId="0CC0BD1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Kullanım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6306AA" w:rsidP="00ED393F" w:rsidRDefault="006306AA" w14:paraId="480EA74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306AA" w:rsidP="00ED393F" w:rsidRDefault="006306AA" w14:paraId="753557F1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42E12AD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306AA" w:rsidP="00ED393F" w:rsidRDefault="006306AA" w14:paraId="69044326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09458A2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Dijital Kumpas</w:t>
            </w:r>
          </w:p>
          <w:p w:rsidRPr="00345986" w:rsidR="006306AA" w:rsidP="006306AA" w:rsidRDefault="006306AA" w14:paraId="6390F6F3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4BF8EFB8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253.3.6/13/13939</w:t>
            </w:r>
          </w:p>
          <w:p w:rsidRPr="00345986" w:rsidR="006306AA" w:rsidP="006306AA" w:rsidRDefault="006306AA" w14:paraId="4B5EA29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088F69CC" w14:textId="337F7483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Liya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00DA77C7" w14:textId="2539BFC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6306AA" w:rsidP="006306AA" w:rsidRDefault="006306AA" w14:paraId="28113EDC" w14:textId="38A54FA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yok</w:t>
            </w:r>
          </w:p>
          <w:p w:rsidRPr="00345986" w:rsidR="006306AA" w:rsidP="006306AA" w:rsidRDefault="006306AA" w14:paraId="5831B76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ED393F" w:rsidRDefault="006306AA" w14:paraId="0655C769" w14:textId="1AD4F99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Kullanım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6306AA" w:rsidP="00ED393F" w:rsidRDefault="006306AA" w14:paraId="23CFAFA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306AA" w:rsidP="00ED393F" w:rsidRDefault="006306AA" w14:paraId="777899B4" w14:textId="77777777">
            <w:pPr>
              <w:jc w:val="center"/>
              <w:rPr>
                <w:sz w:val="18"/>
                <w:szCs w:val="18"/>
              </w:rPr>
            </w:pPr>
          </w:p>
          <w:p w:rsidR="006306AA" w:rsidP="00ED393F" w:rsidRDefault="006306AA" w14:paraId="68AD8BE5" w14:textId="77777777">
            <w:pPr>
              <w:jc w:val="center"/>
              <w:rPr>
                <w:sz w:val="18"/>
                <w:szCs w:val="18"/>
              </w:rPr>
            </w:pPr>
          </w:p>
          <w:p w:rsidR="006306AA" w:rsidP="00ED393F" w:rsidRDefault="006306AA" w14:paraId="71938A50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BC5E84E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306AA" w:rsidP="006306AA" w:rsidRDefault="006306AA" w14:paraId="4FB293B6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6573CB1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Plaka Yükleme Deney Seti</w:t>
            </w:r>
          </w:p>
          <w:p w:rsidRPr="00345986" w:rsidR="006306AA" w:rsidP="006306AA" w:rsidRDefault="006306AA" w14:paraId="10D99BCA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30B81D26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253.3.6/13/13878</w:t>
            </w:r>
          </w:p>
          <w:p w:rsidRPr="00345986" w:rsidR="006306AA" w:rsidP="006306AA" w:rsidRDefault="006306AA" w14:paraId="073A52B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638461D7" w14:textId="5BD92704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Besmak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68AA5EC1" w14:textId="0873C1A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6306AA" w:rsidP="006306AA" w:rsidRDefault="006306AA" w14:paraId="22431253" w14:textId="0222B3A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308</w:t>
            </w:r>
          </w:p>
          <w:p w:rsidRPr="00345986" w:rsidR="006306AA" w:rsidP="006306AA" w:rsidRDefault="006306AA" w14:paraId="6B01F04C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446C79D0" w14:textId="78BBB95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6306AA" w:rsidP="006306AA" w:rsidRDefault="006306AA" w14:paraId="1089F11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306AA" w:rsidP="006306AA" w:rsidRDefault="006306AA" w14:paraId="16F3A321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D2A0F65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306AA" w:rsidP="006306AA" w:rsidRDefault="006306AA" w14:paraId="12152B8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46173EDC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Veri Toplama Sistemi</w:t>
            </w:r>
          </w:p>
          <w:p w:rsidRPr="00345986" w:rsidR="006306AA" w:rsidP="006306AA" w:rsidRDefault="006306AA" w14:paraId="5133E0B0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4A3E4CBC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253.3.6/13/13917</w:t>
            </w:r>
          </w:p>
          <w:p w:rsidRPr="00345986" w:rsidR="006306AA" w:rsidP="006306AA" w:rsidRDefault="006306AA" w14:paraId="4E3FA97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423E64B1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TDG</w:t>
            </w:r>
          </w:p>
          <w:p w:rsidRPr="00345986" w:rsidR="006306AA" w:rsidP="006306AA" w:rsidRDefault="006306AA" w14:paraId="7B53FDEF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6306AA" w14:paraId="6041A844" w14:textId="4C6C506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6306AA" w:rsidP="006306AA" w:rsidRDefault="006306AA" w14:paraId="1A7CEAED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Testbox1001</w:t>
            </w:r>
          </w:p>
          <w:p w:rsidRPr="00345986" w:rsidR="006306AA" w:rsidP="006306AA" w:rsidRDefault="006306AA" w14:paraId="51E12F04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6306AA" w:rsidP="006306AA" w:rsidRDefault="00505D43" w14:paraId="46D57F06" w14:textId="369A96E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Kullanım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6306AA" w:rsidP="006306AA" w:rsidRDefault="006306AA" w14:paraId="0776E97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306AA" w:rsidP="006306AA" w:rsidRDefault="006306AA" w14:paraId="77E73D5D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25E0FE7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05D43" w:rsidP="006306AA" w:rsidRDefault="00505D43" w14:paraId="156F69AB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271174A0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Lazermetre</w:t>
            </w:r>
            <w:proofErr w:type="spellEnd"/>
          </w:p>
          <w:p w:rsidRPr="00345986" w:rsidR="00505D43" w:rsidP="006306AA" w:rsidRDefault="00505D43" w14:paraId="6E357539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345986" w:rsidRDefault="00505D43" w14:paraId="46EF71FC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253.3.4/13/7843</w:t>
            </w:r>
          </w:p>
          <w:p w:rsidRPr="00345986" w:rsidR="00505D43" w:rsidP="006306AA" w:rsidRDefault="00505D43" w14:paraId="13DEFD1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6306AA" w:rsidRDefault="00505D43" w14:paraId="6C9F94FF" w14:textId="72C14FA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HILTI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6306AA" w:rsidRDefault="00505D43" w14:paraId="4123E556" w14:textId="7EA6850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PD 32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505D43" w:rsidP="00505D43" w:rsidRDefault="00505D43" w14:paraId="0F7F2B6B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31106486</w:t>
            </w:r>
          </w:p>
          <w:p w:rsidRPr="00345986" w:rsidR="00505D43" w:rsidP="006306AA" w:rsidRDefault="00505D43" w14:paraId="1921E0E6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6306AA" w:rsidRDefault="00505D43" w14:paraId="43BD8410" w14:textId="24D7CD4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Kullanım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505D43" w:rsidP="006306AA" w:rsidRDefault="00505D43" w14:paraId="58802F9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05D43" w:rsidP="006306AA" w:rsidRDefault="00505D43" w14:paraId="48AF2653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562CD332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05D43" w:rsidP="006306AA" w:rsidRDefault="00505D43" w14:paraId="15F65385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37FF9901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Numune Üretim ve Deney Hazırlık Seti</w:t>
            </w:r>
          </w:p>
          <w:p w:rsidRPr="00345986" w:rsidR="00505D43" w:rsidP="00505D43" w:rsidRDefault="00505D43" w14:paraId="25EECC17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345986" w:rsidRDefault="00505D43" w14:paraId="553E5127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253.3.6/14/1558</w:t>
            </w:r>
          </w:p>
          <w:p w:rsidRPr="00345986" w:rsidR="00505D43" w:rsidP="00505D43" w:rsidRDefault="00505D43" w14:paraId="55185FB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19AD36FB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505D43" w:rsidP="006306AA" w:rsidRDefault="00505D43" w14:paraId="231D4674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6306AA" w:rsidRDefault="00505D43" w14:paraId="3524887D" w14:textId="4C80292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505D43" w:rsidP="00505D43" w:rsidRDefault="00505D43" w14:paraId="6BB75E5C" w14:textId="74ABDB2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yok</w:t>
            </w:r>
          </w:p>
          <w:p w:rsidRPr="00345986" w:rsidR="00505D43" w:rsidP="00505D43" w:rsidRDefault="00505D43" w14:paraId="5594EDAA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6306AA" w:rsidRDefault="00505D43" w14:paraId="4D6E6CD2" w14:textId="49CC160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Kullanım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505D43" w:rsidP="006306AA" w:rsidRDefault="00505D43" w14:paraId="20519AD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05D43" w:rsidP="006306AA" w:rsidRDefault="00505D43" w14:paraId="3575BCB5" w14:textId="77777777">
            <w:pPr>
              <w:jc w:val="center"/>
              <w:rPr>
                <w:sz w:val="18"/>
                <w:szCs w:val="18"/>
              </w:rPr>
            </w:pPr>
          </w:p>
          <w:p w:rsidR="00505D43" w:rsidP="006306AA" w:rsidRDefault="00505D43" w14:paraId="75AF03A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0FEADAC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05D43" w:rsidP="006306AA" w:rsidRDefault="00505D43" w14:paraId="01EEBDCD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7B6B34B7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Yapı Laboratuvarı Deney Seti</w:t>
            </w:r>
          </w:p>
          <w:p w:rsidRPr="00345986" w:rsidR="00505D43" w:rsidP="00505D43" w:rsidRDefault="00505D43" w14:paraId="3EF422A9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345986" w:rsidRDefault="00505D43" w14:paraId="6D496AC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253.3.6/14/1557</w:t>
            </w:r>
          </w:p>
          <w:p w:rsidRPr="00345986" w:rsidR="00505D43" w:rsidP="00505D43" w:rsidRDefault="00505D43" w14:paraId="36E2884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6582515F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505D43" w:rsidP="00505D43" w:rsidRDefault="00505D43" w14:paraId="2B932FAA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6306AA" w:rsidRDefault="00505D43" w14:paraId="489849C0" w14:textId="54FFDB1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505D43" w:rsidP="00505D43" w:rsidRDefault="00505D43" w14:paraId="4243DAE9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yok</w:t>
            </w:r>
          </w:p>
          <w:p w:rsidRPr="00345986" w:rsidR="00505D43" w:rsidP="00505D43" w:rsidRDefault="00505D43" w14:paraId="15521F0C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6306AA" w:rsidRDefault="00505D43" w14:paraId="0A7DD01A" w14:textId="4031FD9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505D43" w:rsidP="006306AA" w:rsidRDefault="00505D43" w14:paraId="17A5268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05D43" w:rsidP="006306AA" w:rsidRDefault="00505D43" w14:paraId="35C3BB8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37D7532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05D43" w:rsidP="006306AA" w:rsidRDefault="00505D43" w14:paraId="27CCDF06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7994A831" w14:textId="6F05DA33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Hidrolik </w:t>
            </w:r>
            <w:proofErr w:type="spellStart"/>
            <w:r w:rsidRPr="00345986">
              <w:rPr>
                <w:sz w:val="20"/>
                <w:szCs w:val="20"/>
              </w:rPr>
              <w:t>Bench</w:t>
            </w:r>
            <w:proofErr w:type="spellEnd"/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345986" w:rsidRDefault="00505D43" w14:paraId="32E9B2A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253.3.6/14/1559</w:t>
            </w:r>
          </w:p>
          <w:p w:rsidRPr="00345986" w:rsidR="00505D43" w:rsidP="00505D43" w:rsidRDefault="00505D43" w14:paraId="570556C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02DF47F2" w14:textId="1A8FA4C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TQ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6306AA" w:rsidRDefault="00505D43" w14:paraId="4AD7CA1B" w14:textId="7E6F6AE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505D43" w:rsidP="00505D43" w:rsidRDefault="00505D43" w14:paraId="39415611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138549-007</w:t>
            </w:r>
          </w:p>
          <w:p w:rsidRPr="00345986" w:rsidR="00505D43" w:rsidP="00505D43" w:rsidRDefault="00505D43" w14:paraId="53715AAE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6306AA" w:rsidRDefault="00505D43" w14:paraId="3EB0B322" w14:textId="1365B1B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Hidrolik ve </w:t>
            </w:r>
            <w:proofErr w:type="spellStart"/>
            <w:r w:rsidRPr="00345986">
              <w:rPr>
                <w:sz w:val="20"/>
                <w:szCs w:val="20"/>
              </w:rPr>
              <w:t>Akışlanlar</w:t>
            </w:r>
            <w:proofErr w:type="spellEnd"/>
            <w:r w:rsidRPr="00345986">
              <w:rPr>
                <w:sz w:val="20"/>
                <w:szCs w:val="20"/>
              </w:rPr>
              <w:t xml:space="preserve">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505D43" w:rsidP="006306AA" w:rsidRDefault="00505D43" w14:paraId="1BD4E4B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05D43" w:rsidP="006306AA" w:rsidRDefault="00505D43" w14:paraId="5157E1C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68438F3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05D43" w:rsidP="00505D43" w:rsidRDefault="00505D43" w14:paraId="5F13DFCE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07C63E10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 xml:space="preserve">Hidrolik </w:t>
            </w:r>
            <w:proofErr w:type="spellStart"/>
            <w:r w:rsidRPr="00345986">
              <w:rPr>
                <w:sz w:val="20"/>
                <w:szCs w:val="20"/>
              </w:rPr>
              <w:t>Bench</w:t>
            </w:r>
            <w:proofErr w:type="spellEnd"/>
          </w:p>
          <w:p w:rsidRPr="00345986" w:rsidR="00505D43" w:rsidP="00505D43" w:rsidRDefault="00505D43" w14:paraId="187DB948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56EBCF4B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253.3.6/13/29789</w:t>
            </w:r>
          </w:p>
          <w:p w:rsidRPr="00345986" w:rsidR="00505D43" w:rsidP="00505D43" w:rsidRDefault="00505D43" w14:paraId="2A39B1A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02616435" w14:textId="3A0E85A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TQ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6D4E077D" w14:textId="38F5174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505D43" w:rsidP="00505D43" w:rsidRDefault="00505D43" w14:paraId="25EFB5B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122871-004</w:t>
            </w:r>
          </w:p>
          <w:p w:rsidRPr="00345986" w:rsidR="00505D43" w:rsidP="00505D43" w:rsidRDefault="00505D43" w14:paraId="6582362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4F637A29" w14:textId="05B465F8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Hidrolik ve </w:t>
            </w:r>
            <w:proofErr w:type="spellStart"/>
            <w:r w:rsidRPr="00345986">
              <w:rPr>
                <w:sz w:val="20"/>
                <w:szCs w:val="20"/>
              </w:rPr>
              <w:t>Akışlanlar</w:t>
            </w:r>
            <w:proofErr w:type="spellEnd"/>
            <w:r w:rsidRPr="00345986">
              <w:rPr>
                <w:sz w:val="20"/>
                <w:szCs w:val="20"/>
              </w:rPr>
              <w:t xml:space="preserve">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505D43" w:rsidP="00505D43" w:rsidRDefault="00505D43" w14:paraId="36525F7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05D43" w:rsidP="00505D43" w:rsidRDefault="00505D43" w14:paraId="1126547F" w14:textId="465B1CBF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633D3826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05D43" w:rsidP="00505D43" w:rsidRDefault="00505D43" w14:paraId="231BB0C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133D3832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Vinç</w:t>
            </w:r>
          </w:p>
          <w:p w:rsidRPr="00345986" w:rsidR="00505D43" w:rsidP="00505D43" w:rsidRDefault="00505D43" w14:paraId="785ABAF4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345986" w:rsidRDefault="00505D43" w14:paraId="43868480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253.2.3/14/8302</w:t>
            </w:r>
          </w:p>
          <w:p w:rsidRPr="00345986" w:rsidR="00505D43" w:rsidP="00505D43" w:rsidRDefault="00505D43" w14:paraId="4BC326F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13257280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Feskon</w:t>
            </w:r>
            <w:proofErr w:type="spellEnd"/>
          </w:p>
          <w:p w:rsidRPr="00345986" w:rsidR="00505D43" w:rsidP="00505D43" w:rsidRDefault="00505D43" w14:paraId="18BAA32E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4B12E032" w14:textId="3A4F4F9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505D43" w:rsidP="00505D43" w:rsidRDefault="00505D43" w14:paraId="6E13981A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yok</w:t>
            </w:r>
          </w:p>
          <w:p w:rsidRPr="00345986" w:rsidR="00505D43" w:rsidP="00505D43" w:rsidRDefault="00505D43" w14:paraId="2E2FB8C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77CF8EBD" w14:textId="310AB24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505D43" w:rsidP="00505D43" w:rsidRDefault="00505D43" w14:paraId="70A3E59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05D43" w:rsidP="00505D43" w:rsidRDefault="00505D43" w14:paraId="5AAABDB9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1745BE8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05D43" w:rsidP="00505D43" w:rsidRDefault="00505D43" w14:paraId="4D4E6B57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2C46C42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 xml:space="preserve">Sarsma Tablası                     </w:t>
            </w:r>
          </w:p>
          <w:p w:rsidRPr="00345986" w:rsidR="00505D43" w:rsidP="00505D43" w:rsidRDefault="00505D43" w14:paraId="5478B52E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39D519CE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253.3.6/13/28984</w:t>
            </w:r>
          </w:p>
          <w:p w:rsidRPr="00345986" w:rsidR="00505D43" w:rsidP="00505D43" w:rsidRDefault="00505D43" w14:paraId="35CB97F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3EBDEB5A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Schneider</w:t>
            </w:r>
            <w:proofErr w:type="spellEnd"/>
            <w:r w:rsidRPr="00345986">
              <w:rPr>
                <w:sz w:val="20"/>
                <w:szCs w:val="20"/>
              </w:rPr>
              <w:t xml:space="preserve"> </w:t>
            </w:r>
          </w:p>
          <w:p w:rsidRPr="00345986" w:rsidR="00505D43" w:rsidP="00505D43" w:rsidRDefault="00505D43" w14:paraId="5E922BBC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28A4A3F0" w14:textId="28B1B5D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505D43" w:rsidP="00505D43" w:rsidRDefault="00505D43" w14:paraId="7DDEFB6B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2304065081</w:t>
            </w:r>
          </w:p>
          <w:p w:rsidRPr="00345986" w:rsidR="00505D43" w:rsidP="00505D43" w:rsidRDefault="00505D43" w14:paraId="4F320375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4CBB6E1A" w14:textId="779E644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Deneysel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505D43" w:rsidP="00505D43" w:rsidRDefault="00505D43" w14:paraId="4D7BCA0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05D43" w:rsidP="00505D43" w:rsidRDefault="00505D43" w14:paraId="2102BF5F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6250613C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05D43" w:rsidP="00505D43" w:rsidRDefault="00505D43" w14:paraId="475BC823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505D43" w14:paraId="32E9FF85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Viskozimetre</w:t>
            </w:r>
            <w:proofErr w:type="spellEnd"/>
          </w:p>
          <w:p w:rsidRPr="00345986" w:rsidR="00505D43" w:rsidP="00505D43" w:rsidRDefault="00505D43" w14:paraId="2719C3B4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0772847D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253.3.4/13/13848</w:t>
            </w:r>
          </w:p>
          <w:p w:rsidRPr="00345986" w:rsidR="00505D43" w:rsidP="00505D43" w:rsidRDefault="00505D43" w14:paraId="227593D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345986" w14:paraId="13B4F1C7" w14:textId="4F7489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Fungilab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E4209B" w14:paraId="1FAC16E4" w14:textId="0F6DB45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Özel Üretim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505D43" w:rsidP="00505D43" w:rsidRDefault="00E4209B" w14:paraId="4F5153F9" w14:textId="7E0F69D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 yok</w:t>
            </w:r>
          </w:p>
          <w:p w:rsidRPr="00345986" w:rsidR="00E4209B" w:rsidP="00505D43" w:rsidRDefault="00E4209B" w14:paraId="27F6FA2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505D43" w:rsidP="00505D43" w:rsidRDefault="00E4209B" w14:paraId="48E67A89" w14:textId="0CCC29D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Hidrolik ve </w:t>
            </w:r>
            <w:proofErr w:type="spellStart"/>
            <w:r w:rsidRPr="00345986">
              <w:rPr>
                <w:sz w:val="20"/>
                <w:szCs w:val="20"/>
              </w:rPr>
              <w:t>Akışlanlar</w:t>
            </w:r>
            <w:proofErr w:type="spellEnd"/>
            <w:r w:rsidRPr="00345986">
              <w:rPr>
                <w:sz w:val="20"/>
                <w:szCs w:val="20"/>
              </w:rPr>
              <w:t xml:space="preserve">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505D43" w:rsidP="00505D43" w:rsidRDefault="00505D43" w14:paraId="4CF7BC9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05D43" w:rsidP="00505D43" w:rsidRDefault="00505D43" w14:paraId="570B29D3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6BD799E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4209B" w:rsidP="00505D43" w:rsidRDefault="00E4209B" w14:paraId="53F3C44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01555FBA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Tek Eksenli Basınç Deney Sistemi</w:t>
            </w:r>
          </w:p>
          <w:p w:rsidRPr="00345986" w:rsidR="00E4209B" w:rsidP="00505D43" w:rsidRDefault="00E4209B" w14:paraId="49BCBC2B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279A22A1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253.3.6/17/26303</w:t>
            </w:r>
          </w:p>
          <w:p w:rsidRPr="00345986" w:rsidR="00E4209B" w:rsidP="00E4209B" w:rsidRDefault="00E4209B" w14:paraId="688B8D3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16318C8F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 xml:space="preserve">ELE </w:t>
            </w:r>
          </w:p>
          <w:p w:rsidRPr="00345986" w:rsidR="00E4209B" w:rsidP="00505D43" w:rsidRDefault="00E4209B" w14:paraId="4CB48D42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505D43" w:rsidRDefault="00E4209B" w14:paraId="459BEB80" w14:textId="7C1ADEC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4209B" w:rsidP="00E4209B" w:rsidRDefault="00E4209B" w14:paraId="7D36158F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 yok</w:t>
            </w:r>
          </w:p>
          <w:p w:rsidRPr="00345986" w:rsidR="00E4209B" w:rsidP="00505D43" w:rsidRDefault="00E4209B" w14:paraId="09A6752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505D43" w:rsidRDefault="00E4209B" w14:paraId="51E82E7B" w14:textId="2DE1D85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4209B" w:rsidP="00505D43" w:rsidRDefault="00E4209B" w14:paraId="534C071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4209B" w:rsidP="00505D43" w:rsidRDefault="00E4209B" w14:paraId="26B7DD9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5BF6B846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4209B" w:rsidP="00505D43" w:rsidRDefault="00E4209B" w14:paraId="29278BBC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4D4E513C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 xml:space="preserve">Data </w:t>
            </w:r>
            <w:proofErr w:type="spellStart"/>
            <w:r w:rsidRPr="00345986">
              <w:rPr>
                <w:sz w:val="20"/>
                <w:szCs w:val="20"/>
              </w:rPr>
              <w:t>Loger</w:t>
            </w:r>
            <w:proofErr w:type="spellEnd"/>
          </w:p>
          <w:p w:rsidRPr="00345986" w:rsidR="00E4209B" w:rsidP="00E4209B" w:rsidRDefault="00E4209B" w14:paraId="6D287181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345986" w:rsidRDefault="00E4209B" w14:paraId="3D74260E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253.3.6/17/883</w:t>
            </w:r>
          </w:p>
          <w:p w:rsidRPr="00345986" w:rsidR="00E4209B" w:rsidP="00E4209B" w:rsidRDefault="00E4209B" w14:paraId="4397434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3F4CE05B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 xml:space="preserve">ELE </w:t>
            </w:r>
          </w:p>
          <w:p w:rsidRPr="00345986" w:rsidR="00E4209B" w:rsidP="00E4209B" w:rsidRDefault="00E4209B" w14:paraId="1CFC8D01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28A7BC6B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DA62-FB5692</w:t>
            </w:r>
          </w:p>
          <w:p w:rsidRPr="00345986" w:rsidR="00E4209B" w:rsidP="00505D43" w:rsidRDefault="00E4209B" w14:paraId="1FBA1829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4209B" w:rsidP="00E4209B" w:rsidRDefault="00E4209B" w14:paraId="37C505B2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1914-3-10250</w:t>
            </w:r>
          </w:p>
          <w:p w:rsidRPr="00345986" w:rsidR="00E4209B" w:rsidP="00E4209B" w:rsidRDefault="00E4209B" w14:paraId="413DAA98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505D43" w:rsidRDefault="00E4209B" w14:paraId="75C670EB" w14:textId="76E3D5D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Hidrolik ve </w:t>
            </w:r>
            <w:proofErr w:type="spellStart"/>
            <w:r w:rsidRPr="00345986">
              <w:rPr>
                <w:sz w:val="20"/>
                <w:szCs w:val="20"/>
              </w:rPr>
              <w:t>Akışlanlar</w:t>
            </w:r>
            <w:proofErr w:type="spellEnd"/>
            <w:r w:rsidRPr="00345986">
              <w:rPr>
                <w:sz w:val="20"/>
                <w:szCs w:val="20"/>
              </w:rPr>
              <w:t xml:space="preserve">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4209B" w:rsidP="00505D43" w:rsidRDefault="00E4209B" w14:paraId="58E6D03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4209B" w:rsidP="00505D43" w:rsidRDefault="00E4209B" w14:paraId="29CDEC80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D2B6796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4209B" w:rsidP="00E4209B" w:rsidRDefault="00E4209B" w14:paraId="0F1D65F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1C7F0470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Vakum Pompası</w:t>
            </w:r>
          </w:p>
          <w:p w:rsidRPr="00345986" w:rsidR="00E4209B" w:rsidP="00E4209B" w:rsidRDefault="00E4209B" w14:paraId="75DC9FB2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3349E8FA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253.3.6/99/52</w:t>
            </w:r>
          </w:p>
          <w:p w:rsidRPr="00345986" w:rsidR="00E4209B" w:rsidP="00E4209B" w:rsidRDefault="00E4209B" w14:paraId="2BE7650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671A9C38" w14:textId="72C28B7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TEE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328D5354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DM71M2CH</w:t>
            </w:r>
          </w:p>
          <w:p w:rsidRPr="00345986" w:rsidR="00E4209B" w:rsidP="00E4209B" w:rsidRDefault="00E4209B" w14:paraId="02E80DC7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4209B" w:rsidP="00E4209B" w:rsidRDefault="00E4209B" w14:paraId="3746EB72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24782VS</w:t>
            </w:r>
          </w:p>
          <w:p w:rsidRPr="00345986" w:rsidR="00E4209B" w:rsidP="00E4209B" w:rsidRDefault="00E4209B" w14:paraId="1B654152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168798D9" w14:textId="4725C2F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4209B" w:rsidP="00E4209B" w:rsidRDefault="00E4209B" w14:paraId="6AFF6DD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4209B" w:rsidP="00E4209B" w:rsidRDefault="00E4209B" w14:paraId="64257CA3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52FC01D7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4209B" w:rsidP="00E4209B" w:rsidRDefault="00E4209B" w14:paraId="102FFADB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78290A93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Hassas Terazi</w:t>
            </w:r>
          </w:p>
          <w:p w:rsidRPr="00345986" w:rsidR="00E4209B" w:rsidP="00E4209B" w:rsidRDefault="00E4209B" w14:paraId="1BB7523E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3E8CB5F9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253.3.4/17/23811</w:t>
            </w:r>
          </w:p>
          <w:p w:rsidRPr="00345986" w:rsidR="00E4209B" w:rsidP="00E4209B" w:rsidRDefault="00E4209B" w14:paraId="62DACE3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67B83665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Dikomsan</w:t>
            </w:r>
            <w:proofErr w:type="spellEnd"/>
          </w:p>
          <w:p w:rsidRPr="00345986" w:rsidR="00E4209B" w:rsidP="00E4209B" w:rsidRDefault="00E4209B" w14:paraId="7F260EEF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7217E9CC" w14:textId="57142F7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FGH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4209B" w:rsidP="00E4209B" w:rsidRDefault="00E4209B" w14:paraId="20425A7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201502128</w:t>
            </w:r>
          </w:p>
          <w:p w:rsidRPr="00345986" w:rsidR="00E4209B" w:rsidP="00E4209B" w:rsidRDefault="00E4209B" w14:paraId="1A71246F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018F6A67" w14:textId="7B51EB6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4209B" w:rsidP="00E4209B" w:rsidRDefault="00E4209B" w14:paraId="75F1AE1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4209B" w:rsidP="00E4209B" w:rsidRDefault="00E4209B" w14:paraId="53B146F5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A967E35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4209B" w:rsidP="00E4209B" w:rsidRDefault="00E4209B" w14:paraId="6B8F4E75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6619B9EB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 xml:space="preserve">Manyetik Karıştırıcı </w:t>
            </w:r>
          </w:p>
          <w:p w:rsidRPr="00345986" w:rsidR="00E4209B" w:rsidP="00E4209B" w:rsidRDefault="00E4209B" w14:paraId="73C1D7CF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64984F1B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253.3.6/17/26248</w:t>
            </w:r>
          </w:p>
          <w:p w:rsidRPr="00345986" w:rsidR="00E4209B" w:rsidP="00E4209B" w:rsidRDefault="00E4209B" w14:paraId="6E81236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48876CC5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İsoteks</w:t>
            </w:r>
            <w:proofErr w:type="spellEnd"/>
          </w:p>
          <w:p w:rsidRPr="00345986" w:rsidR="00E4209B" w:rsidP="00E4209B" w:rsidRDefault="00E4209B" w14:paraId="6B37DBFD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790EC563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SH-4</w:t>
            </w:r>
          </w:p>
          <w:p w:rsidRPr="00345986" w:rsidR="00E4209B" w:rsidP="00E4209B" w:rsidRDefault="00E4209B" w14:paraId="58FF7451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4209B" w:rsidP="00E4209B" w:rsidRDefault="00E4209B" w14:paraId="52E3041D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FSF20130110677</w:t>
            </w:r>
          </w:p>
          <w:p w:rsidRPr="00345986" w:rsidR="00E4209B" w:rsidP="00E4209B" w:rsidRDefault="00E4209B" w14:paraId="5B1E278F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2EE07483" w14:textId="0DD0D6B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4209B" w:rsidP="00E4209B" w:rsidRDefault="00E4209B" w14:paraId="73E29E1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4209B" w:rsidP="00E4209B" w:rsidRDefault="00E4209B" w14:paraId="57D752F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AC7229D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4209B" w:rsidP="00E4209B" w:rsidRDefault="00E4209B" w14:paraId="1C7C30BC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73E08A7C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Vane</w:t>
            </w:r>
            <w:proofErr w:type="spellEnd"/>
            <w:r w:rsidRPr="00345986">
              <w:rPr>
                <w:sz w:val="20"/>
                <w:szCs w:val="20"/>
              </w:rPr>
              <w:t xml:space="preserve"> Cihazı </w:t>
            </w:r>
          </w:p>
          <w:p w:rsidRPr="00345986" w:rsidR="00E4209B" w:rsidP="00E4209B" w:rsidRDefault="00E4209B" w14:paraId="63665B62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26C6542B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253.3.6/17/26307</w:t>
            </w:r>
          </w:p>
          <w:p w:rsidRPr="00345986" w:rsidR="00E4209B" w:rsidP="00E4209B" w:rsidRDefault="00E4209B" w14:paraId="68CCBC8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116A7A64" w14:textId="1EBD8FC0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ELE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3CE609E6" w14:textId="5532F3BD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4209B" w:rsidP="00E4209B" w:rsidRDefault="00E4209B" w14:paraId="6940766A" w14:textId="690BAD2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yok</w:t>
            </w:r>
          </w:p>
          <w:p w:rsidRPr="00345986" w:rsidR="00E4209B" w:rsidP="00E4209B" w:rsidRDefault="00E4209B" w14:paraId="60167F8A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5A27B9CE" w14:textId="132A6A3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4209B" w:rsidP="00E4209B" w:rsidRDefault="00E4209B" w14:paraId="41100A8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4209B" w:rsidP="00E4209B" w:rsidRDefault="00E4209B" w14:paraId="1F7085BB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33B79FD0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4209B" w:rsidP="00E4209B" w:rsidRDefault="00E4209B" w14:paraId="39841D6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3D321BAC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 xml:space="preserve">Otomatik Konik </w:t>
            </w:r>
            <w:proofErr w:type="spellStart"/>
            <w:r w:rsidRPr="00345986">
              <w:rPr>
                <w:sz w:val="20"/>
                <w:szCs w:val="20"/>
              </w:rPr>
              <w:t>Penetrometre</w:t>
            </w:r>
            <w:proofErr w:type="spellEnd"/>
          </w:p>
          <w:p w:rsidRPr="00345986" w:rsidR="00E4209B" w:rsidP="00E4209B" w:rsidRDefault="00E4209B" w14:paraId="1C690D9A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3665E442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253.3.6/13/13957</w:t>
            </w:r>
          </w:p>
          <w:p w:rsidRPr="00345986" w:rsidR="00E4209B" w:rsidP="00E4209B" w:rsidRDefault="00E4209B" w14:paraId="053B993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680D15F7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E4209B" w:rsidP="00E4209B" w:rsidRDefault="00E4209B" w14:paraId="5A71F619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62357283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ESV 100.03</w:t>
            </w:r>
          </w:p>
          <w:p w:rsidRPr="00345986" w:rsidR="00E4209B" w:rsidP="00E4209B" w:rsidRDefault="00E4209B" w14:paraId="60FB077B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4209B" w:rsidP="00E4209B" w:rsidRDefault="00E4209B" w14:paraId="318879DC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20140816</w:t>
            </w:r>
          </w:p>
          <w:p w:rsidRPr="00345986" w:rsidR="00E4209B" w:rsidP="00E4209B" w:rsidRDefault="00E4209B" w14:paraId="195AD0D4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4C0A1202" w14:textId="6D60A45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4209B" w:rsidP="00E4209B" w:rsidRDefault="00E4209B" w14:paraId="3961AB0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4209B" w:rsidP="00E4209B" w:rsidRDefault="00E4209B" w14:paraId="72EAC5EA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1387F9F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4209B" w:rsidP="00E4209B" w:rsidRDefault="00E4209B" w14:paraId="5C98F1C6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60E53D78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Mikser</w:t>
            </w:r>
          </w:p>
          <w:p w:rsidRPr="00345986" w:rsidR="00E4209B" w:rsidP="00E4209B" w:rsidRDefault="00E4209B" w14:paraId="72800F52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08551B52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253.2.2/17/23966</w:t>
            </w:r>
          </w:p>
          <w:p w:rsidRPr="00345986" w:rsidR="00E4209B" w:rsidP="00E4209B" w:rsidRDefault="00E4209B" w14:paraId="35D8A73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5392B394" w14:textId="1C8A7BD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ELE</w:t>
            </w: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20565537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24-4125-021</w:t>
            </w:r>
          </w:p>
          <w:p w:rsidRPr="00345986" w:rsidR="00E4209B" w:rsidP="00E4209B" w:rsidRDefault="00E4209B" w14:paraId="3E00181F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4209B" w:rsidP="00E4209B" w:rsidRDefault="00E4209B" w14:paraId="6C4B8D95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S156-80N/AD/0041</w:t>
            </w:r>
          </w:p>
          <w:p w:rsidRPr="00345986" w:rsidR="00E4209B" w:rsidP="00E4209B" w:rsidRDefault="00E4209B" w14:paraId="24AA318F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303BFBB0" w14:textId="6012DD32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4209B" w:rsidP="00E4209B" w:rsidRDefault="00E4209B" w14:paraId="0833666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4209B" w:rsidP="00E4209B" w:rsidRDefault="00E4209B" w14:paraId="36EB701B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237EC5C8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4209B" w:rsidP="00E4209B" w:rsidRDefault="00E4209B" w14:paraId="4704C05D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12F7103B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 xml:space="preserve">Beton Yer </w:t>
            </w:r>
          </w:p>
          <w:p w:rsidRPr="00345986" w:rsidR="00E4209B" w:rsidP="00E4209B" w:rsidRDefault="00E4209B" w14:paraId="1C5496AA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06ED009D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253.2.2/17/23810</w:t>
            </w:r>
          </w:p>
          <w:p w:rsidRPr="00345986" w:rsidR="00E4209B" w:rsidP="00E4209B" w:rsidRDefault="00E4209B" w14:paraId="7424BA4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E4209B" w14:paraId="4562ADAA" w14:textId="794684B8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Eylüllab</w:t>
            </w:r>
            <w:proofErr w:type="spellEnd"/>
          </w:p>
          <w:p w:rsidRPr="00345986" w:rsidR="00E4209B" w:rsidP="00E4209B" w:rsidRDefault="00E4209B" w14:paraId="400BB479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49896ED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CO162</w:t>
            </w:r>
          </w:p>
          <w:p w:rsidRPr="00345986" w:rsidR="00E4209B" w:rsidP="00E4209B" w:rsidRDefault="00E4209B" w14:paraId="1C176F15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E4209B" w:rsidP="00E4209B" w:rsidRDefault="00B935C4" w14:paraId="10B61532" w14:textId="71BA1A84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 xml:space="preserve">    yok</w:t>
            </w:r>
          </w:p>
          <w:p w:rsidRPr="00345986" w:rsidR="00E4209B" w:rsidP="00E4209B" w:rsidRDefault="00E4209B" w14:paraId="4A0D4C66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E4209B" w:rsidP="00E4209B" w:rsidRDefault="00B935C4" w14:paraId="7B38C1BD" w14:textId="4E15E25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Kullanım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E4209B" w:rsidP="00E4209B" w:rsidRDefault="00E4209B" w14:paraId="4B6D63F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4209B" w:rsidP="00E4209B" w:rsidRDefault="00E4209B" w14:paraId="3EA03785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7B9F2D54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935C4" w:rsidP="00B935C4" w:rsidRDefault="00B935C4" w14:paraId="54E85EAB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6857D7E0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Harç Mikseri</w:t>
            </w:r>
          </w:p>
          <w:p w:rsidRPr="00345986" w:rsidR="00B935C4" w:rsidP="00B935C4" w:rsidRDefault="00B935C4" w14:paraId="71849877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4CABD6D0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253.2.2/17/26318</w:t>
            </w:r>
          </w:p>
          <w:p w:rsidRPr="00345986" w:rsidR="00B935C4" w:rsidP="00B935C4" w:rsidRDefault="00B935C4" w14:paraId="06D9FEF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7F687F97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B935C4" w:rsidP="00B935C4" w:rsidRDefault="00B935C4" w14:paraId="7417661A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40B4F6DF" w14:textId="33511C4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B935C4" w:rsidP="00B935C4" w:rsidRDefault="00B935C4" w14:paraId="6D1F622E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ES-13177</w:t>
            </w:r>
          </w:p>
          <w:p w:rsidRPr="00345986" w:rsidR="00B935C4" w:rsidP="00B935C4" w:rsidRDefault="00B935C4" w14:paraId="796F9390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487CF140" w14:textId="3B6267D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Kullanım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935C4" w:rsidP="00B935C4" w:rsidRDefault="00B935C4" w14:paraId="7C3FFA7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935C4" w:rsidP="00B935C4" w:rsidRDefault="00B935C4" w14:paraId="3D79903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0AF96B4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935C4" w:rsidP="00B935C4" w:rsidRDefault="00B935C4" w14:paraId="7748C5A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2BE1E9EC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Kalıp Vibratörü</w:t>
            </w:r>
          </w:p>
          <w:p w:rsidRPr="00345986" w:rsidR="00B935C4" w:rsidP="00B935C4" w:rsidRDefault="00B935C4" w14:paraId="3DD4B353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53739CAD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253.2.2/17/23793</w:t>
            </w:r>
          </w:p>
          <w:p w:rsidRPr="00345986" w:rsidR="00B935C4" w:rsidP="00B935C4" w:rsidRDefault="00B935C4" w14:paraId="23F04E9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5DAD1A8D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Eylüllab</w:t>
            </w:r>
            <w:proofErr w:type="spellEnd"/>
          </w:p>
          <w:p w:rsidRPr="00345986" w:rsidR="00B935C4" w:rsidP="00B935C4" w:rsidRDefault="00B935C4" w14:paraId="5503F615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6A7908F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CO288</w:t>
            </w:r>
          </w:p>
          <w:p w:rsidRPr="00345986" w:rsidR="00B935C4" w:rsidP="00B935C4" w:rsidRDefault="00B935C4" w14:paraId="14046DCE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B935C4" w:rsidP="00B935C4" w:rsidRDefault="00B935C4" w14:paraId="54E07F7E" w14:textId="4387F0A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yok</w:t>
            </w:r>
          </w:p>
          <w:p w:rsidRPr="00345986" w:rsidR="00B935C4" w:rsidP="00B935C4" w:rsidRDefault="00B935C4" w14:paraId="08F53A14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42C1B442" w14:textId="2348EEC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Ortak Kullanım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935C4" w:rsidP="00B935C4" w:rsidRDefault="00B935C4" w14:paraId="1C2D1B2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935C4" w:rsidP="00B935C4" w:rsidRDefault="00B935C4" w14:paraId="09774C1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1C48A09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935C4" w:rsidP="00B935C4" w:rsidRDefault="00B935C4" w14:paraId="7613A73C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4C9FA58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Kür Tankı</w:t>
            </w:r>
          </w:p>
          <w:p w:rsidRPr="00345986" w:rsidR="00B935C4" w:rsidP="00B935C4" w:rsidRDefault="00B935C4" w14:paraId="6B03AA58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74303629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253.2.2/17/23821</w:t>
            </w:r>
          </w:p>
          <w:p w:rsidRPr="00345986" w:rsidR="00B935C4" w:rsidP="00B935C4" w:rsidRDefault="00B935C4" w14:paraId="06AAF46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34E472A0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Eylüllab</w:t>
            </w:r>
            <w:proofErr w:type="spellEnd"/>
          </w:p>
          <w:p w:rsidRPr="00345986" w:rsidR="00B935C4" w:rsidP="00B935C4" w:rsidRDefault="00B935C4" w14:paraId="676F8FD9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5C84BE3C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CO312</w:t>
            </w:r>
          </w:p>
          <w:p w:rsidRPr="00345986" w:rsidR="00B935C4" w:rsidP="00B935C4" w:rsidRDefault="00B935C4" w14:paraId="3DEE7603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B935C4" w:rsidP="00B935C4" w:rsidRDefault="00B935C4" w14:paraId="17FBD6B0" w14:textId="3A0350C4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yok</w:t>
            </w:r>
          </w:p>
          <w:p w:rsidRPr="00345986" w:rsidR="00B935C4" w:rsidP="00B935C4" w:rsidRDefault="00B935C4" w14:paraId="00322670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1EF945E5" w14:textId="421CC275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935C4" w:rsidP="00B935C4" w:rsidRDefault="00B935C4" w14:paraId="5BFB264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935C4" w:rsidP="00B935C4" w:rsidRDefault="00B935C4" w14:paraId="4CF9447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F164E95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935C4" w:rsidP="00B935C4" w:rsidRDefault="00B935C4" w14:paraId="44BA4D94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3A345B93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Karot</w:t>
            </w:r>
            <w:proofErr w:type="spellEnd"/>
            <w:r w:rsidRPr="00345986">
              <w:rPr>
                <w:sz w:val="20"/>
                <w:szCs w:val="20"/>
              </w:rPr>
              <w:t xml:space="preserve"> Makinası (Benzinli)</w:t>
            </w:r>
          </w:p>
          <w:p w:rsidRPr="00345986" w:rsidR="00B935C4" w:rsidP="00B935C4" w:rsidRDefault="00B935C4" w14:paraId="3A3EFE22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65706BB2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253.2.4/17/23806</w:t>
            </w:r>
          </w:p>
          <w:p w:rsidRPr="00345986" w:rsidR="00B935C4" w:rsidP="00B935C4" w:rsidRDefault="00B935C4" w14:paraId="1DA8304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370BCBE2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  <w:p w:rsidRPr="00345986" w:rsidR="00B935C4" w:rsidP="00B935C4" w:rsidRDefault="00B935C4" w14:paraId="584FCF2E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08CBFFF1" w14:textId="6CD5790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B935C4" w:rsidP="00B935C4" w:rsidRDefault="00B935C4" w14:paraId="154959B6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20140815</w:t>
            </w:r>
          </w:p>
          <w:p w:rsidRPr="00345986" w:rsidR="00B935C4" w:rsidP="00B935C4" w:rsidRDefault="00B935C4" w14:paraId="1526671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7D4CB896" w14:textId="0B982D7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935C4" w:rsidP="00B935C4" w:rsidRDefault="00B935C4" w14:paraId="0352424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935C4" w:rsidP="00B935C4" w:rsidRDefault="00B935C4" w14:paraId="05C5C4AA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790DEB3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935C4" w:rsidP="00B935C4" w:rsidRDefault="00B935C4" w14:paraId="23D8F428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1E4E1358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Ph</w:t>
            </w:r>
            <w:proofErr w:type="spellEnd"/>
            <w:r w:rsidRPr="00345986">
              <w:rPr>
                <w:sz w:val="20"/>
                <w:szCs w:val="20"/>
              </w:rPr>
              <w:t xml:space="preserve"> Metre</w:t>
            </w:r>
          </w:p>
          <w:p w:rsidRPr="00345986" w:rsidR="00B935C4" w:rsidP="00B935C4" w:rsidRDefault="00B935C4" w14:paraId="551B7686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2CBA04F8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253.3.5/01/21</w:t>
            </w:r>
          </w:p>
          <w:p w:rsidRPr="00345986" w:rsidR="00B935C4" w:rsidP="00B935C4" w:rsidRDefault="00B935C4" w14:paraId="199EE44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6B844471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Ohaus</w:t>
            </w:r>
            <w:proofErr w:type="spellEnd"/>
          </w:p>
          <w:p w:rsidRPr="00345986" w:rsidR="00B935C4" w:rsidP="00B935C4" w:rsidRDefault="00B935C4" w14:paraId="7FA812FD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52D8BEF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Starter 3100</w:t>
            </w:r>
          </w:p>
          <w:p w:rsidRPr="00345986" w:rsidR="00B935C4" w:rsidP="00B935C4" w:rsidRDefault="00B935C4" w14:paraId="6DED71A3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B935C4" w:rsidP="00B935C4" w:rsidRDefault="00B935C4" w14:paraId="21ABCDC0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B848842496</w:t>
            </w:r>
          </w:p>
          <w:p w:rsidRPr="00345986" w:rsidR="00B935C4" w:rsidP="00B935C4" w:rsidRDefault="00B935C4" w14:paraId="492D72A0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6F933A11" w14:textId="0BCAC2B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935C4" w:rsidP="00B935C4" w:rsidRDefault="00B935C4" w14:paraId="7E27852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935C4" w:rsidP="00B935C4" w:rsidRDefault="00B935C4" w14:paraId="4D2B0CA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237E64DE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935C4" w:rsidP="00B935C4" w:rsidRDefault="00B935C4" w14:paraId="713F778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42705C7F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Hidrolik Silindir ve El Pompası Seti</w:t>
            </w:r>
          </w:p>
          <w:p w:rsidRPr="00345986" w:rsidR="00B935C4" w:rsidP="00B935C4" w:rsidRDefault="00B935C4" w14:paraId="2AD8B768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3BE89BC6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253.3.6/13/13922</w:t>
            </w:r>
          </w:p>
          <w:p w:rsidRPr="00345986" w:rsidR="00B935C4" w:rsidP="00B935C4" w:rsidRDefault="00B935C4" w14:paraId="5700C9F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3BFFB072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W.Weitner</w:t>
            </w:r>
            <w:proofErr w:type="spellEnd"/>
            <w:r w:rsidRPr="00345986">
              <w:rPr>
                <w:sz w:val="20"/>
                <w:szCs w:val="20"/>
              </w:rPr>
              <w:t xml:space="preserve"> </w:t>
            </w:r>
            <w:proofErr w:type="spellStart"/>
            <w:r w:rsidRPr="00345986">
              <w:rPr>
                <w:sz w:val="20"/>
                <w:szCs w:val="20"/>
              </w:rPr>
              <w:t>GmbH</w:t>
            </w:r>
            <w:proofErr w:type="spellEnd"/>
          </w:p>
          <w:p w:rsidRPr="00345986" w:rsidR="00B935C4" w:rsidP="00B935C4" w:rsidRDefault="00B935C4" w14:paraId="54505FD2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16B8D7E3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Wh-3-700</w:t>
            </w:r>
          </w:p>
          <w:p w:rsidRPr="00345986" w:rsidR="00B935C4" w:rsidP="00B935C4" w:rsidRDefault="00B935C4" w14:paraId="2A78CE63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B935C4" w:rsidP="00B935C4" w:rsidRDefault="00B935C4" w14:paraId="476260D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12/009</w:t>
            </w:r>
          </w:p>
          <w:p w:rsidRPr="00345986" w:rsidR="00B935C4" w:rsidP="00B935C4" w:rsidRDefault="00B935C4" w14:paraId="7792704C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47EB06A0" w14:textId="4C3ED2F1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935C4" w:rsidP="00B935C4" w:rsidRDefault="00B935C4" w14:paraId="1E69FB1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935C4" w:rsidP="00B935C4" w:rsidRDefault="00B935C4" w14:paraId="62D1BE4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68A892AC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935C4" w:rsidP="00B935C4" w:rsidRDefault="00B935C4" w14:paraId="4ABA92A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0EB33D75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Ankraj</w:t>
            </w:r>
            <w:proofErr w:type="spellEnd"/>
            <w:r w:rsidRPr="00345986">
              <w:rPr>
                <w:sz w:val="20"/>
                <w:szCs w:val="20"/>
              </w:rPr>
              <w:t xml:space="preserve"> Çekme Deney Seti</w:t>
            </w:r>
          </w:p>
          <w:p w:rsidRPr="00345986" w:rsidR="00B935C4" w:rsidP="00B935C4" w:rsidRDefault="00B935C4" w14:paraId="729A232E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2DB0B3B8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253.2.2/13/13898</w:t>
            </w:r>
          </w:p>
          <w:p w:rsidRPr="00345986" w:rsidR="00B935C4" w:rsidP="00B935C4" w:rsidRDefault="00B935C4" w14:paraId="1E44933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490D3D66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W.Weitner</w:t>
            </w:r>
            <w:proofErr w:type="spellEnd"/>
            <w:r w:rsidRPr="00345986">
              <w:rPr>
                <w:sz w:val="20"/>
                <w:szCs w:val="20"/>
              </w:rPr>
              <w:t xml:space="preserve"> </w:t>
            </w:r>
            <w:proofErr w:type="spellStart"/>
            <w:r w:rsidRPr="00345986">
              <w:rPr>
                <w:sz w:val="20"/>
                <w:szCs w:val="20"/>
              </w:rPr>
              <w:t>GmbH</w:t>
            </w:r>
            <w:proofErr w:type="spellEnd"/>
          </w:p>
          <w:p w:rsidRPr="00345986" w:rsidR="00B935C4" w:rsidP="00B935C4" w:rsidRDefault="00B935C4" w14:paraId="47D0C0C2" w14:textId="6C4145D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28E3BEF0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WH-2-700</w:t>
            </w:r>
          </w:p>
          <w:p w:rsidRPr="00345986" w:rsidR="00B935C4" w:rsidP="00B935C4" w:rsidRDefault="00B935C4" w14:paraId="2E7F9E28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B935C4" w:rsidP="00B935C4" w:rsidRDefault="00B935C4" w14:paraId="27345F71" w14:textId="31E9F2E9">
            <w:pPr>
              <w:rPr>
                <w:sz w:val="20"/>
                <w:szCs w:val="20"/>
                <w:lang w:eastAsia="tr-TR"/>
              </w:rPr>
            </w:pPr>
          </w:p>
          <w:p w:rsidRPr="00345986" w:rsidR="00B935C4" w:rsidP="00B935C4" w:rsidRDefault="00B935C4" w14:paraId="284AFD79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12/705</w:t>
            </w:r>
          </w:p>
          <w:p w:rsidRPr="00345986" w:rsidR="00B935C4" w:rsidP="00B935C4" w:rsidRDefault="00B935C4" w14:paraId="70E3298A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55BD7823" w14:textId="36A76A1A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935C4" w:rsidP="00B935C4" w:rsidRDefault="00B935C4" w14:paraId="60B6AAD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935C4" w:rsidP="00B935C4" w:rsidRDefault="00B935C4" w14:paraId="5AC5931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4E5AEB0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935C4" w:rsidP="00B935C4" w:rsidRDefault="00B935C4" w14:paraId="3B16A6B7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017B2A03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Konsalidasyon</w:t>
            </w:r>
            <w:proofErr w:type="spellEnd"/>
            <w:r w:rsidRPr="00345986">
              <w:rPr>
                <w:sz w:val="20"/>
                <w:szCs w:val="20"/>
              </w:rPr>
              <w:t xml:space="preserve"> Seti</w:t>
            </w:r>
          </w:p>
          <w:p w:rsidRPr="00345986" w:rsidR="00B935C4" w:rsidP="00B935C4" w:rsidRDefault="00B935C4" w14:paraId="6F067AEB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1CECC7E4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253.3.6/13/13918</w:t>
            </w:r>
          </w:p>
          <w:p w:rsidRPr="00345986" w:rsidR="00B935C4" w:rsidP="00B935C4" w:rsidRDefault="00B935C4" w14:paraId="66A66B4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5574D452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Kaltest</w:t>
            </w:r>
            <w:proofErr w:type="spellEnd"/>
            <w:r w:rsidRPr="00345986">
              <w:rPr>
                <w:sz w:val="20"/>
                <w:szCs w:val="20"/>
              </w:rPr>
              <w:t xml:space="preserve"> Test </w:t>
            </w:r>
            <w:proofErr w:type="spellStart"/>
            <w:r w:rsidRPr="00345986">
              <w:rPr>
                <w:sz w:val="20"/>
                <w:szCs w:val="20"/>
              </w:rPr>
              <w:t>Systems</w:t>
            </w:r>
            <w:proofErr w:type="spellEnd"/>
          </w:p>
          <w:p w:rsidRPr="00345986" w:rsidR="00B935C4" w:rsidP="00B935C4" w:rsidRDefault="00B935C4" w14:paraId="196F5266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64949733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S0270</w:t>
            </w:r>
          </w:p>
          <w:p w:rsidRPr="00345986" w:rsidR="00B935C4" w:rsidP="00B935C4" w:rsidRDefault="00B935C4" w14:paraId="5EB8DC55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B935C4" w:rsidP="00B935C4" w:rsidRDefault="00B935C4" w14:paraId="49EB1F35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13.001</w:t>
            </w:r>
          </w:p>
          <w:p w:rsidRPr="00345986" w:rsidR="00B935C4" w:rsidP="00B935C4" w:rsidRDefault="00B935C4" w14:paraId="74E99B71" w14:textId="77777777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B935C4" w:rsidP="00B935C4" w:rsidRDefault="00B935C4" w14:paraId="40FD33D7" w14:textId="54ECD436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935C4" w:rsidP="00B935C4" w:rsidRDefault="00B935C4" w14:paraId="4CBA874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935C4" w:rsidP="00B935C4" w:rsidRDefault="00B935C4" w14:paraId="2AE3EC1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155761E2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D570DF" w:rsidP="00D570DF" w:rsidRDefault="00D570DF" w14:paraId="5B31158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31BA4C20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Direkt Kesme Cihazı</w:t>
            </w:r>
          </w:p>
          <w:p w:rsidRPr="00345986" w:rsidR="00D570DF" w:rsidP="00D570DF" w:rsidRDefault="00D570DF" w14:paraId="0514EBA4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3D14CE63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253.3.6/13/13921</w:t>
            </w:r>
          </w:p>
          <w:p w:rsidRPr="00345986" w:rsidR="00D570DF" w:rsidP="00D570DF" w:rsidRDefault="00D570DF" w14:paraId="0EA0A7C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3AEDEC0B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Kaltest</w:t>
            </w:r>
            <w:proofErr w:type="spellEnd"/>
            <w:r w:rsidRPr="00345986">
              <w:rPr>
                <w:sz w:val="20"/>
                <w:szCs w:val="20"/>
              </w:rPr>
              <w:t xml:space="preserve"> Test </w:t>
            </w:r>
            <w:proofErr w:type="spellStart"/>
            <w:r w:rsidRPr="00345986">
              <w:rPr>
                <w:sz w:val="20"/>
                <w:szCs w:val="20"/>
              </w:rPr>
              <w:t>Systems</w:t>
            </w:r>
            <w:proofErr w:type="spellEnd"/>
          </w:p>
          <w:p w:rsidRPr="00345986" w:rsidR="00D570DF" w:rsidP="00D570DF" w:rsidRDefault="00D570DF" w14:paraId="445155C9" w14:textId="7777777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0CC2779D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S273-10</w:t>
            </w:r>
          </w:p>
          <w:p w:rsidRPr="00345986" w:rsidR="00D570DF" w:rsidP="00D570DF" w:rsidRDefault="00D570DF" w14:paraId="7F54C759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D570DF" w:rsidP="00D570DF" w:rsidRDefault="00D570DF" w14:paraId="4E607CCC" w14:textId="77777777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13.001</w:t>
            </w:r>
          </w:p>
          <w:p w:rsidRPr="00345986" w:rsidR="00D570DF" w:rsidP="00D570DF" w:rsidRDefault="00D570DF" w14:paraId="72709E89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657EDBB0" w14:textId="0D2AE57F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Zemin Mekaniği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D570DF" w:rsidP="00D570DF" w:rsidRDefault="00D570DF" w14:paraId="4EBEDAC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D570DF" w:rsidP="00D570DF" w:rsidRDefault="00D570DF" w14:paraId="0ADB2CEE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9A4ED57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D570DF" w:rsidP="00D570DF" w:rsidRDefault="00D570DF" w14:paraId="7AB4F906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79B33FAC" w14:textId="2132AB62">
            <w:pPr>
              <w:rPr>
                <w:sz w:val="20"/>
                <w:szCs w:val="20"/>
                <w:lang w:eastAsia="tr-TR"/>
              </w:rPr>
            </w:pPr>
          </w:p>
          <w:p w:rsidRPr="00345986" w:rsidR="00D570DF" w:rsidP="00D570DF" w:rsidRDefault="00D570DF" w14:paraId="0C6AE9BC" w14:textId="2FE58A3F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  <w:lang w:eastAsia="tr-TR"/>
              </w:rPr>
              <w:t>Mikroskop</w:t>
            </w:r>
          </w:p>
          <w:p w:rsidRPr="00345986" w:rsidR="00D570DF" w:rsidP="00D570DF" w:rsidRDefault="00D570DF" w14:paraId="0BC25D69" w14:textId="77777777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69888A02" w14:textId="77CDAE4C">
            <w:pPr>
              <w:jc w:val="center"/>
              <w:rPr>
                <w:sz w:val="20"/>
                <w:szCs w:val="20"/>
                <w:lang w:eastAsia="tr-TR"/>
              </w:rPr>
            </w:pPr>
          </w:p>
          <w:p w:rsidRPr="00345986" w:rsidR="00D570DF" w:rsidP="00D570DF" w:rsidRDefault="00D570DF" w14:paraId="6216D693" w14:textId="77777777">
            <w:pPr>
              <w:jc w:val="center"/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</w:rPr>
              <w:t>253.3.6/17/23904</w:t>
            </w:r>
          </w:p>
          <w:p w:rsidRPr="00345986" w:rsidR="00D570DF" w:rsidP="00D570DF" w:rsidRDefault="00D570DF" w14:paraId="3A862CE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34DCC843" w14:textId="7777777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</w:t>
            </w:r>
          </w:p>
          <w:p w:rsidRPr="00345986" w:rsidR="00D570DF" w:rsidP="00D570DF" w:rsidRDefault="00D570DF" w14:paraId="2677B802" w14:textId="77777777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345986">
              <w:rPr>
                <w:sz w:val="20"/>
                <w:szCs w:val="20"/>
              </w:rPr>
              <w:t>Canon</w:t>
            </w:r>
            <w:proofErr w:type="spellEnd"/>
          </w:p>
          <w:p w:rsidRPr="00345986" w:rsidR="00D570DF" w:rsidP="00D570DF" w:rsidRDefault="00D570DF" w14:paraId="4876919C" w14:textId="37A44A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5B933D0E" w14:textId="59DAF6C6">
            <w:pPr>
              <w:rPr>
                <w:sz w:val="20"/>
                <w:szCs w:val="20"/>
                <w:lang w:eastAsia="tr-TR"/>
              </w:rPr>
            </w:pPr>
            <w:r w:rsidRPr="00345986">
              <w:rPr>
                <w:sz w:val="20"/>
                <w:szCs w:val="20"/>
                <w:lang w:eastAsia="tr-TR"/>
              </w:rPr>
              <w:t>Özel Üretim</w:t>
            </w:r>
          </w:p>
          <w:p w:rsidRPr="00345986" w:rsidR="00D570DF" w:rsidP="00D570DF" w:rsidRDefault="00D570DF" w14:paraId="07BCDDC6" w14:textId="7777777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D570DF" w:rsidP="00D570DF" w:rsidRDefault="00D570DF" w14:paraId="0285DBAE" w14:textId="4039DFCC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yok</w:t>
            </w:r>
          </w:p>
          <w:p w:rsidRPr="00345986" w:rsidR="00D570DF" w:rsidP="00D570DF" w:rsidRDefault="00D570DF" w14:paraId="7394AF12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D570DF" w14:paraId="2A0D43F2" w14:textId="074B7519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Yapı Malzemesi Laboratuvarı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D570DF" w:rsidP="00D570DF" w:rsidRDefault="00D570DF" w14:paraId="59F45ED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D570DF" w:rsidP="00D570DF" w:rsidRDefault="00D570DF" w14:paraId="0EE8878D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4671B291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D570DF" w:rsidP="00D570DF" w:rsidRDefault="00D570DF" w14:paraId="28C50F3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08535E" w14:paraId="2AE69D22" w14:textId="1A55545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5 Metrelik Açık Su Kanalı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08535E" w14:paraId="6C26F27F" w14:textId="1BB85554">
            <w:pPr>
              <w:jc w:val="center"/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253.3.6/17/23946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08535E" w14:paraId="2D31E77A" w14:textId="09AE478B">
            <w:pPr>
              <w:rPr>
                <w:sz w:val="20"/>
                <w:szCs w:val="20"/>
              </w:rPr>
            </w:pPr>
            <w:proofErr w:type="spellStart"/>
            <w:r w:rsidRPr="00345986">
              <w:rPr>
                <w:sz w:val="20"/>
                <w:szCs w:val="20"/>
              </w:rPr>
              <w:t>Dotek</w:t>
            </w:r>
            <w:proofErr w:type="spellEnd"/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08535E" w14:paraId="6E89F82D" w14:textId="5817DFF7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>Özel Üretim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D570DF" w:rsidP="00D570DF" w:rsidRDefault="0008535E" w14:paraId="26F7E165" w14:textId="0E8EB14B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     yok</w:t>
            </w:r>
          </w:p>
          <w:p w:rsidRPr="00345986" w:rsidR="0008535E" w:rsidP="00D570DF" w:rsidRDefault="0008535E" w14:paraId="3E02D3C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D570DF" w:rsidP="00D570DF" w:rsidRDefault="0008535E" w14:paraId="0D8355D5" w14:textId="551420AE">
            <w:pPr>
              <w:rPr>
                <w:sz w:val="20"/>
                <w:szCs w:val="20"/>
              </w:rPr>
            </w:pPr>
            <w:r w:rsidRPr="00345986">
              <w:rPr>
                <w:sz w:val="20"/>
                <w:szCs w:val="20"/>
              </w:rPr>
              <w:t xml:space="preserve">Hidrolik ve </w:t>
            </w:r>
            <w:proofErr w:type="spellStart"/>
            <w:r w:rsidRPr="00345986">
              <w:rPr>
                <w:sz w:val="20"/>
                <w:szCs w:val="20"/>
              </w:rPr>
              <w:t>Akışlanlar</w:t>
            </w:r>
            <w:proofErr w:type="spellEnd"/>
            <w:r w:rsidRPr="00345986">
              <w:rPr>
                <w:sz w:val="20"/>
                <w:szCs w:val="20"/>
              </w:rPr>
              <w:t xml:space="preserve"> Mekaniği</w:t>
            </w: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D570DF" w:rsidP="00D570DF" w:rsidRDefault="00D570DF" w14:paraId="02808C5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D570DF" w:rsidP="00D570DF" w:rsidRDefault="00D570DF" w14:paraId="1895D0A3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45986" w:rsidTr="00E4209B" w14:paraId="08A3D7A3" w14:textId="77777777">
        <w:trPr>
          <w:trHeight w:val="566"/>
          <w:jc w:val="center"/>
        </w:trPr>
        <w:tc>
          <w:tcPr>
            <w:tcW w:w="6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45986" w:rsidP="00D570DF" w:rsidRDefault="00345986" w14:paraId="0382830D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D570DF" w:rsidRDefault="00345986" w14:paraId="40EA29A4" w14:textId="1BD7F6BF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D570DF" w:rsidRDefault="00345986" w14:paraId="724C60F3" w14:textId="4721C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FC18F6" w:rsidRDefault="00345986" w14:paraId="77304B73" w14:textId="6BCF7E5F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D570DF" w:rsidRDefault="00345986" w14:paraId="12CB80AD" w14:textId="122FF53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345986" w:rsidR="00345986" w:rsidP="00FC18F6" w:rsidRDefault="00345986" w14:paraId="2414371B" w14:textId="1F9135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5986" w:rsidR="00345986" w:rsidP="00D570DF" w:rsidRDefault="00345986" w14:paraId="3692BA83" w14:textId="20AF46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45986" w:rsidP="00D570DF" w:rsidRDefault="00345986" w14:paraId="3609F3C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345986" w:rsidP="00D570DF" w:rsidRDefault="00345986" w14:paraId="36DAF2DD" w14:textId="77777777">
            <w:pPr>
              <w:jc w:val="center"/>
              <w:rPr>
                <w:sz w:val="18"/>
                <w:szCs w:val="18"/>
              </w:rPr>
            </w:pPr>
          </w:p>
        </w:tc>
      </w:tr>
    </w:tbl>
    <w:p w:rsidRPr="00762936" w:rsidR="00CB29F8" w:rsidP="00CB29F8" w:rsidRDefault="00CB29F8" w14:paraId="347DE29A" w14:textId="1FCA3852">
      <w:r>
        <w:t xml:space="preserve"> </w:t>
      </w:r>
      <w:r w:rsidRPr="00F930AC">
        <w:rPr>
          <w:b/>
          <w:u w:val="single"/>
        </w:rPr>
        <w:t>Doldurulması Zorunlu Alan</w:t>
      </w:r>
    </w:p>
    <w:p w:rsidRPr="00762936" w:rsidR="00562AC3" w:rsidP="00762936" w:rsidRDefault="00562AC3" w14:paraId="5C6AF56D" w14:textId="77777777"/>
    <w:sectPr w:rsidRPr="00762936" w:rsidR="00562AC3" w:rsidSect="00762936">
      <w:footerReference r:id="R6ca51f932baf4e85"/>
      <w:headerReference w:type="default" r:id="rId9"/>
      <w:footerReference w:type="default" r:id="rId10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11292" w14:textId="77777777" w:rsidR="0063568B" w:rsidRDefault="0063568B" w:rsidP="00264875">
      <w:r>
        <w:separator/>
      </w:r>
    </w:p>
  </w:endnote>
  <w:endnote w:type="continuationSeparator" w:id="0">
    <w:p w14:paraId="5175182A" w14:textId="77777777" w:rsidR="0063568B" w:rsidRDefault="0063568B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F" w:rsidRDefault="00ED393F" w14:paraId="03D1135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F7EF3" w14:textId="77777777" w:rsidR="0063568B" w:rsidRDefault="0063568B" w:rsidP="00264875">
      <w:r>
        <w:separator/>
      </w:r>
    </w:p>
  </w:footnote>
  <w:footnote w:type="continuationSeparator" w:id="0">
    <w:p w14:paraId="578DF9D0" w14:textId="77777777" w:rsidR="0063568B" w:rsidRDefault="0063568B" w:rsidP="0026487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2"/>
      <w:gridCol w:w="9639"/>
      <w:gridCol w:w="3234"/>
    </w:tblGrid>
    <w:tr w:rsidRPr="00562AC3" w:rsidR="00ED393F" w:rsidTr="00762936" w14:paraId="1BE17BEC" w14:textId="77777777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ED393F" w:rsidP="00562AC3" w:rsidRDefault="00ED393F" w14:paraId="2B5ADF1F" w14:textId="77777777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83840" behindDoc="0" locked="0" layoutInCell="1" allowOverlap="1" wp14:editId="641DABCD" wp14:anchorId="456C3AEF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ED393F" w:rsidP="00562AC3" w:rsidRDefault="00ED393F" w14:paraId="582E7BF5" w14:textId="77777777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ED393F" w:rsidP="00562AC3" w:rsidRDefault="00ED393F" w14:paraId="0A563BBA" w14:textId="77777777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ED393F" w:rsidP="00562AC3" w:rsidRDefault="00ED393F" w14:paraId="293DFA41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ED393F" w:rsidP="00562AC3" w:rsidRDefault="00ED393F" w14:paraId="49B6657B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ED393F" w:rsidP="00562AC3" w:rsidRDefault="00ED393F" w14:paraId="755FFFAA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ED393F" w:rsidP="00562AC3" w:rsidRDefault="00ED393F" w14:paraId="7EE010BE" w14:textId="22C75558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ED393F" w:rsidP="00562AC3" w:rsidRDefault="00ED393F" w14:paraId="74EF501E" w14:textId="77777777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6154D487" wp14:editId="0E6A1EF4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ED393F" w:rsidTr="00762936" w14:paraId="66C28AAA" w14:textId="77777777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ED393F" w:rsidP="00562AC3" w:rsidRDefault="00ED393F" w14:paraId="345BCB4D" w14:textId="77777777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ED393F" w:rsidP="00562AC3" w:rsidRDefault="00ED393F" w14:paraId="40931626" w14:textId="326D42D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İNŞAAT  MÜHENDİSLİĞİ LABORATUVAR CİHAZLARI ENVANTER LİSTESİ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ED393F" w:rsidP="00562AC3" w:rsidRDefault="00ED393F" w14:paraId="65C58D17" w14:textId="77777777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LS/445/12</w:t>
          </w:r>
        </w:p>
      </w:tc>
    </w:tr>
    <w:tr w:rsidRPr="00562AC3" w:rsidR="00ED393F" w:rsidTr="00762936" w14:paraId="1BD79488" w14:textId="77777777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ED393F" w:rsidP="00562AC3" w:rsidRDefault="00ED393F" w14:paraId="504E7765" w14:textId="7777777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ED393F" w:rsidP="00562AC3" w:rsidRDefault="00ED393F" w14:paraId="6D473D26" w14:textId="77777777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ED393F" w:rsidP="00562AC3" w:rsidRDefault="00ED393F" w14:paraId="6101C461" w14:textId="77777777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10.2.2021</w:t>
          </w:r>
        </w:p>
      </w:tc>
    </w:tr>
    <w:tr w:rsidRPr="00562AC3" w:rsidR="00ED393F" w:rsidTr="00762936" w14:paraId="0443177C" w14:textId="77777777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ED393F" w:rsidP="00562AC3" w:rsidRDefault="00ED393F" w14:paraId="3869F056" w14:textId="7777777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ED393F" w:rsidP="00562AC3" w:rsidRDefault="00ED393F" w14:paraId="5335DF4B" w14:textId="77777777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ED393F" w:rsidP="00562AC3" w:rsidRDefault="00ED393F" w14:paraId="54C42819" w14:textId="77777777">
          <w:pPr>
            <w:rPr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562AC3">
            <w:rPr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62AC3" w:rsidR="00ED393F" w:rsidTr="00762936" w14:paraId="0DB722E1" w14:textId="77777777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ED393F" w:rsidP="00562AC3" w:rsidRDefault="00ED393F" w14:paraId="1CE89FB4" w14:textId="7777777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ED393F" w:rsidP="00562AC3" w:rsidRDefault="00ED393F" w14:paraId="234383F3" w14:textId="77777777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ED393F" w:rsidP="00562AC3" w:rsidRDefault="00ED393F" w14:paraId="7029C6A9" w14:textId="77777777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E42C83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E42C83">
            <w:rPr>
              <w:b/>
              <w:noProof/>
              <w:sz w:val="20"/>
              <w:szCs w:val="20"/>
              <w:lang w:eastAsia="tr-TR"/>
            </w:rPr>
            <w:t>12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ED393F" w:rsidRDefault="00ED393F" w14:paraId="45C1D15A" w14:textId="777777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4CC8"/>
    <w:multiLevelType w:val="hybridMultilevel"/>
    <w:tmpl w:val="41D88026"/>
    <w:lvl w:ilvl="0" w:tplc="A03A5214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D5"/>
    <w:rsid w:val="000361AC"/>
    <w:rsid w:val="00041DA0"/>
    <w:rsid w:val="0004361B"/>
    <w:rsid w:val="000501B5"/>
    <w:rsid w:val="00054883"/>
    <w:rsid w:val="00066DD9"/>
    <w:rsid w:val="000723A5"/>
    <w:rsid w:val="0008535E"/>
    <w:rsid w:val="00091154"/>
    <w:rsid w:val="0009382E"/>
    <w:rsid w:val="00097379"/>
    <w:rsid w:val="00097904"/>
    <w:rsid w:val="000B1B00"/>
    <w:rsid w:val="000C7F10"/>
    <w:rsid w:val="000D1FEE"/>
    <w:rsid w:val="000F1247"/>
    <w:rsid w:val="000F576E"/>
    <w:rsid w:val="00136B02"/>
    <w:rsid w:val="0018279E"/>
    <w:rsid w:val="00185FA6"/>
    <w:rsid w:val="00193DE6"/>
    <w:rsid w:val="001952DE"/>
    <w:rsid w:val="0019790F"/>
    <w:rsid w:val="001B2A4D"/>
    <w:rsid w:val="001B55B3"/>
    <w:rsid w:val="001D2560"/>
    <w:rsid w:val="001D4753"/>
    <w:rsid w:val="001E3B96"/>
    <w:rsid w:val="001E4FD5"/>
    <w:rsid w:val="0020795F"/>
    <w:rsid w:val="00225DE6"/>
    <w:rsid w:val="00244D60"/>
    <w:rsid w:val="002544AA"/>
    <w:rsid w:val="00256280"/>
    <w:rsid w:val="00257A6B"/>
    <w:rsid w:val="00264875"/>
    <w:rsid w:val="00265CA0"/>
    <w:rsid w:val="00280F95"/>
    <w:rsid w:val="00284605"/>
    <w:rsid w:val="00284F3B"/>
    <w:rsid w:val="002A5C6B"/>
    <w:rsid w:val="002D1BEA"/>
    <w:rsid w:val="002D7C40"/>
    <w:rsid w:val="002F3E8E"/>
    <w:rsid w:val="00327BFE"/>
    <w:rsid w:val="00345986"/>
    <w:rsid w:val="00356CFC"/>
    <w:rsid w:val="003967B5"/>
    <w:rsid w:val="003D2E96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F2833"/>
    <w:rsid w:val="004F6FB5"/>
    <w:rsid w:val="00505D43"/>
    <w:rsid w:val="00520140"/>
    <w:rsid w:val="005231BD"/>
    <w:rsid w:val="00523B9F"/>
    <w:rsid w:val="00541C43"/>
    <w:rsid w:val="00562AC3"/>
    <w:rsid w:val="00597C11"/>
    <w:rsid w:val="005A47BC"/>
    <w:rsid w:val="005B0DE8"/>
    <w:rsid w:val="005E0432"/>
    <w:rsid w:val="005F4E9D"/>
    <w:rsid w:val="00600EFC"/>
    <w:rsid w:val="00620701"/>
    <w:rsid w:val="006212DA"/>
    <w:rsid w:val="00622957"/>
    <w:rsid w:val="00626A73"/>
    <w:rsid w:val="006306AA"/>
    <w:rsid w:val="00632B58"/>
    <w:rsid w:val="0063568B"/>
    <w:rsid w:val="00664A19"/>
    <w:rsid w:val="00676F2A"/>
    <w:rsid w:val="00696DD1"/>
    <w:rsid w:val="006A4AAF"/>
    <w:rsid w:val="006B39AA"/>
    <w:rsid w:val="006B6152"/>
    <w:rsid w:val="006E531F"/>
    <w:rsid w:val="0072259A"/>
    <w:rsid w:val="007435BB"/>
    <w:rsid w:val="00750510"/>
    <w:rsid w:val="007573C8"/>
    <w:rsid w:val="00762936"/>
    <w:rsid w:val="007840D9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6B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53215"/>
    <w:rsid w:val="009625CD"/>
    <w:rsid w:val="00973641"/>
    <w:rsid w:val="009A66E2"/>
    <w:rsid w:val="009C018F"/>
    <w:rsid w:val="009C6D28"/>
    <w:rsid w:val="009D3BD3"/>
    <w:rsid w:val="009F146A"/>
    <w:rsid w:val="00A17C3B"/>
    <w:rsid w:val="00A477EC"/>
    <w:rsid w:val="00A54C9A"/>
    <w:rsid w:val="00A84DE7"/>
    <w:rsid w:val="00AA33AA"/>
    <w:rsid w:val="00AF3787"/>
    <w:rsid w:val="00AF3FDC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935C4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B29F8"/>
    <w:rsid w:val="00CD30C9"/>
    <w:rsid w:val="00D006CF"/>
    <w:rsid w:val="00D04272"/>
    <w:rsid w:val="00D570DF"/>
    <w:rsid w:val="00D62228"/>
    <w:rsid w:val="00D80014"/>
    <w:rsid w:val="00D84CEF"/>
    <w:rsid w:val="00DB40F3"/>
    <w:rsid w:val="00DD28B3"/>
    <w:rsid w:val="00DD47C2"/>
    <w:rsid w:val="00DF0DDA"/>
    <w:rsid w:val="00E17165"/>
    <w:rsid w:val="00E277D3"/>
    <w:rsid w:val="00E35E29"/>
    <w:rsid w:val="00E4209B"/>
    <w:rsid w:val="00E42C83"/>
    <w:rsid w:val="00E515B2"/>
    <w:rsid w:val="00E51996"/>
    <w:rsid w:val="00E519FA"/>
    <w:rsid w:val="00E67E44"/>
    <w:rsid w:val="00EC0FB7"/>
    <w:rsid w:val="00ED1A27"/>
    <w:rsid w:val="00ED393F"/>
    <w:rsid w:val="00F356D5"/>
    <w:rsid w:val="00F54796"/>
    <w:rsid w:val="00F62B57"/>
    <w:rsid w:val="00F97D89"/>
    <w:rsid w:val="00FC18F6"/>
    <w:rsid w:val="00FC6C66"/>
    <w:rsid w:val="00FD7B14"/>
    <w:rsid w:val="00FE7C0F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67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6ca51f932baf4e8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CBC1-F0A2-4E4D-96DF-CE150368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envanter111 (2)</Template>
  <TotalTime>1</TotalTime>
  <Pages>12</Pages>
  <Words>2879</Words>
  <Characters>16415</Characters>
  <Application>Microsoft Office Word</Application>
  <DocSecurity>0</DocSecurity>
  <Lines>136</Lines>
  <Paragraphs>38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19256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ikc</dc:creator>
  <cp:lastModifiedBy>ikc</cp:lastModifiedBy>
  <cp:revision>2</cp:revision>
  <cp:lastPrinted>2017-04-07T11:03:00Z</cp:lastPrinted>
  <dcterms:created xsi:type="dcterms:W3CDTF">2021-02-08T10:38:00Z</dcterms:created>
  <dcterms:modified xsi:type="dcterms:W3CDTF">2021-02-08T10:38:00Z</dcterms:modified>
</cp:coreProperties>
</file>