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2532" w:rsidP="000376E2" w:rsidRDefault="00D32532" w14:paraId="4424676B" w14:textId="77777777">
      <w:pPr>
        <w:spacing w:before="120" w:after="120"/>
        <w:jc w:val="both"/>
        <w:rPr>
          <w:bCs/>
          <w:color w:val="000000" w:themeColor="text1"/>
        </w:rPr>
      </w:pPr>
      <w:bookmarkStart w:name="_Hlk183790866" w:id="0"/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3828"/>
        <w:gridCol w:w="1842"/>
        <w:gridCol w:w="2552"/>
      </w:tblGrid>
      <w:tr w:rsidRPr="00A6656C" w:rsidR="00A6656C" w:rsidTr="00006B56" w14:paraId="59DDF3A5" w14:textId="77777777">
        <w:trPr>
          <w:trHeight w:val="55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A6656C" w:rsidR="00A6656C" w:rsidP="00006B56" w:rsidRDefault="00A6656C" w14:paraId="43A042EC" w14:textId="77777777">
            <w:pPr>
              <w:rPr>
                <w:b/>
                <w:sz w:val="21"/>
                <w:szCs w:val="21"/>
              </w:rPr>
            </w:pPr>
            <w:proofErr w:type="spellStart"/>
            <w:r w:rsidRPr="00A6656C">
              <w:rPr>
                <w:b/>
                <w:sz w:val="21"/>
                <w:szCs w:val="21"/>
              </w:rPr>
              <w:t>Student’s</w:t>
            </w:r>
            <w:proofErr w:type="spellEnd"/>
            <w:r w:rsidRPr="00A6656C">
              <w:rPr>
                <w:b/>
                <w:sz w:val="21"/>
                <w:szCs w:val="21"/>
              </w:rPr>
              <w:t xml:space="preserve"> </w:t>
            </w:r>
          </w:p>
          <w:p w:rsidRPr="00A6656C" w:rsidR="00A6656C" w:rsidP="00006B56" w:rsidRDefault="00A6656C" w14:paraId="76342369" w14:textId="77777777">
            <w:pPr>
              <w:rPr>
                <w:b/>
                <w:sz w:val="21"/>
                <w:szCs w:val="21"/>
              </w:rPr>
            </w:pPr>
            <w:r w:rsidRPr="00A6656C">
              <w:rPr>
                <w:b/>
                <w:sz w:val="21"/>
                <w:szCs w:val="21"/>
              </w:rPr>
              <w:t xml:space="preserve">Name </w:t>
            </w:r>
            <w:proofErr w:type="spellStart"/>
            <w:r w:rsidRPr="00A6656C">
              <w:rPr>
                <w:b/>
                <w:sz w:val="21"/>
                <w:szCs w:val="21"/>
              </w:rPr>
              <w:t>and</w:t>
            </w:r>
            <w:proofErr w:type="spellEnd"/>
            <w:r w:rsidRPr="00A6656C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A6656C">
              <w:rPr>
                <w:b/>
                <w:sz w:val="21"/>
                <w:szCs w:val="21"/>
              </w:rPr>
              <w:t>Last</w:t>
            </w:r>
            <w:proofErr w:type="spellEnd"/>
            <w:r w:rsidRPr="00A6656C">
              <w:rPr>
                <w:b/>
                <w:sz w:val="21"/>
                <w:szCs w:val="21"/>
              </w:rPr>
              <w:t xml:space="preserve"> Name</w:t>
            </w:r>
          </w:p>
          <w:p w:rsidRPr="00A6656C" w:rsidR="00A6656C" w:rsidP="00006B56" w:rsidRDefault="00A6656C" w14:paraId="493F5E84" w14:textId="77777777">
            <w:pPr>
              <w:jc w:val="both"/>
              <w:rPr>
                <w:color w:val="808080"/>
                <w:sz w:val="21"/>
                <w:szCs w:val="21"/>
              </w:rPr>
            </w:pPr>
            <w:r w:rsidRPr="00A6656C">
              <w:rPr>
                <w:bCs/>
                <w:i/>
                <w:iCs/>
                <w:sz w:val="21"/>
                <w:szCs w:val="21"/>
              </w:rPr>
              <w:t xml:space="preserve">Öğrencinin Adı Soyadı </w:t>
            </w:r>
          </w:p>
        </w:tc>
        <w:tc>
          <w:tcPr>
            <w:tcW w:w="3828" w:type="dxa"/>
            <w:vAlign w:val="center"/>
          </w:tcPr>
          <w:p w:rsidRPr="00A6656C" w:rsidR="00A6656C" w:rsidP="00006B56" w:rsidRDefault="00A6656C" w14:paraId="1F19D309" w14:textId="77777777">
            <w:pPr>
              <w:rPr>
                <w:sz w:val="21"/>
                <w:szCs w:val="21"/>
              </w:rPr>
            </w:pPr>
          </w:p>
          <w:p w:rsidRPr="00A6656C" w:rsidR="00A6656C" w:rsidP="00006B56" w:rsidRDefault="00A6656C" w14:paraId="3CC1B505" w14:textId="77777777">
            <w:pPr>
              <w:rPr>
                <w:color w:val="808080"/>
                <w:sz w:val="21"/>
                <w:szCs w:val="21"/>
              </w:rPr>
            </w:pPr>
            <w:r w:rsidRPr="00A6656C">
              <w:rPr>
                <w:color w:val="595959" w:themeColor="text1" w:themeTint="A6"/>
                <w:sz w:val="21"/>
                <w:szCs w:val="21"/>
              </w:rPr>
              <w:t>……………………………………….</w:t>
            </w:r>
          </w:p>
        </w:tc>
        <w:tc>
          <w:tcPr>
            <w:tcW w:w="1842" w:type="dxa"/>
            <w:vAlign w:val="center"/>
          </w:tcPr>
          <w:p w:rsidRPr="00A6656C" w:rsidR="00A6656C" w:rsidP="00006B56" w:rsidRDefault="00A6656C" w14:paraId="6E4A55DC" w14:textId="77777777">
            <w:pPr>
              <w:rPr>
                <w:b/>
                <w:sz w:val="21"/>
                <w:szCs w:val="21"/>
              </w:rPr>
            </w:pPr>
            <w:proofErr w:type="spellStart"/>
            <w:r w:rsidRPr="00A6656C">
              <w:rPr>
                <w:b/>
                <w:sz w:val="21"/>
                <w:szCs w:val="21"/>
              </w:rPr>
              <w:t>Student</w:t>
            </w:r>
            <w:proofErr w:type="spellEnd"/>
            <w:r w:rsidRPr="00A6656C">
              <w:rPr>
                <w:b/>
                <w:sz w:val="21"/>
                <w:szCs w:val="21"/>
              </w:rPr>
              <w:t xml:space="preserve"> ID</w:t>
            </w:r>
          </w:p>
          <w:p w:rsidRPr="00A6656C" w:rsidR="00A6656C" w:rsidP="00006B56" w:rsidRDefault="00A6656C" w14:paraId="34CCB8FB" w14:textId="77777777">
            <w:pPr>
              <w:rPr>
                <w:sz w:val="21"/>
                <w:szCs w:val="21"/>
              </w:rPr>
            </w:pPr>
            <w:r w:rsidRPr="00A6656C">
              <w:rPr>
                <w:bCs/>
                <w:i/>
                <w:iCs/>
                <w:sz w:val="21"/>
                <w:szCs w:val="21"/>
              </w:rPr>
              <w:t xml:space="preserve">Öğrenci No: </w:t>
            </w:r>
          </w:p>
        </w:tc>
        <w:tc>
          <w:tcPr>
            <w:tcW w:w="2552" w:type="dxa"/>
            <w:vAlign w:val="center"/>
          </w:tcPr>
          <w:p w:rsidRPr="00A6656C" w:rsidR="00A6656C" w:rsidP="00006B56" w:rsidRDefault="00A6656C" w14:paraId="2CE149EE" w14:textId="77777777">
            <w:pPr>
              <w:rPr>
                <w:sz w:val="21"/>
                <w:szCs w:val="21"/>
              </w:rPr>
            </w:pPr>
            <w:r w:rsidRPr="00A6656C">
              <w:rPr>
                <w:sz w:val="21"/>
                <w:szCs w:val="21"/>
              </w:rPr>
              <w:t>…………………………</w:t>
            </w:r>
          </w:p>
        </w:tc>
      </w:tr>
    </w:tbl>
    <w:p w:rsidRPr="00A6656C" w:rsidR="00A6656C" w:rsidP="000376E2" w:rsidRDefault="00A6656C" w14:paraId="32D8E605" w14:textId="77777777">
      <w:pPr>
        <w:spacing w:before="120" w:after="120"/>
        <w:jc w:val="both"/>
        <w:rPr>
          <w:bCs/>
          <w:color w:val="000000" w:themeColor="text1"/>
          <w:sz w:val="21"/>
          <w:szCs w:val="21"/>
        </w:rPr>
      </w:pPr>
    </w:p>
    <w:tbl>
      <w:tblPr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04"/>
        <w:gridCol w:w="1417"/>
        <w:gridCol w:w="2836"/>
        <w:gridCol w:w="567"/>
        <w:gridCol w:w="850"/>
        <w:gridCol w:w="1134"/>
        <w:gridCol w:w="2977"/>
      </w:tblGrid>
      <w:tr w:rsidRPr="00A6656C" w:rsidR="008B09BE" w:rsidTr="008B09BE" w14:paraId="252012C0" w14:textId="77777777">
        <w:trPr>
          <w:trHeight w:val="53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Pr="00A6656C" w:rsidR="00A6656C" w:rsidP="00A6656C" w:rsidRDefault="00A6656C" w14:paraId="45FD28EE" w14:textId="77777777">
            <w:pPr>
              <w:rPr>
                <w:b/>
                <w:sz w:val="21"/>
                <w:szCs w:val="21"/>
              </w:rPr>
            </w:pPr>
            <w:proofErr w:type="spellStart"/>
            <w:r w:rsidRPr="00A6656C">
              <w:rPr>
                <w:b/>
                <w:sz w:val="21"/>
                <w:szCs w:val="21"/>
              </w:rPr>
              <w:t>Day</w:t>
            </w:r>
            <w:proofErr w:type="spellEnd"/>
          </w:p>
          <w:p w:rsidRPr="00A6656C" w:rsidR="00A6656C" w:rsidP="00A6656C" w:rsidRDefault="00A6656C" w14:paraId="1C180782" w14:textId="77777777">
            <w:pPr>
              <w:rPr>
                <w:bCs/>
                <w:i/>
                <w:iCs/>
                <w:sz w:val="21"/>
                <w:szCs w:val="21"/>
              </w:rPr>
            </w:pPr>
            <w:r w:rsidRPr="00A6656C">
              <w:rPr>
                <w:bCs/>
                <w:i/>
                <w:iCs/>
                <w:sz w:val="21"/>
                <w:szCs w:val="21"/>
              </w:rPr>
              <w:t>Gün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Pr="00A6656C" w:rsidR="00A6656C" w:rsidP="00A6656C" w:rsidRDefault="00A6656C" w14:paraId="60E4BFEB" w14:textId="77777777">
            <w:pPr>
              <w:rPr>
                <w:b/>
                <w:sz w:val="21"/>
                <w:szCs w:val="21"/>
              </w:rPr>
            </w:pPr>
            <w:proofErr w:type="spellStart"/>
            <w:r w:rsidRPr="00A6656C">
              <w:rPr>
                <w:b/>
                <w:sz w:val="21"/>
                <w:szCs w:val="21"/>
              </w:rPr>
              <w:t>Date</w:t>
            </w:r>
            <w:proofErr w:type="spellEnd"/>
          </w:p>
          <w:p w:rsidRPr="00A6656C" w:rsidR="00A6656C" w:rsidP="00A6656C" w:rsidRDefault="00A6656C" w14:paraId="42A39554" w14:textId="77777777">
            <w:pPr>
              <w:rPr>
                <w:b/>
                <w:sz w:val="21"/>
                <w:szCs w:val="21"/>
              </w:rPr>
            </w:pPr>
            <w:r w:rsidRPr="00A6656C">
              <w:rPr>
                <w:bCs/>
                <w:i/>
                <w:iCs/>
                <w:sz w:val="21"/>
                <w:szCs w:val="21"/>
              </w:rPr>
              <w:t>Tarih</w:t>
            </w: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:rsidRPr="00A6656C" w:rsidR="00A6656C" w:rsidP="00A6656C" w:rsidRDefault="00A6656C" w14:paraId="18A49421" w14:textId="77777777">
            <w:pPr>
              <w:rPr>
                <w:b/>
                <w:sz w:val="21"/>
                <w:szCs w:val="21"/>
              </w:rPr>
            </w:pPr>
            <w:proofErr w:type="spellStart"/>
            <w:r w:rsidRPr="00A6656C">
              <w:rPr>
                <w:b/>
                <w:sz w:val="21"/>
                <w:szCs w:val="21"/>
              </w:rPr>
              <w:t>Student's</w:t>
            </w:r>
            <w:proofErr w:type="spellEnd"/>
            <w:r w:rsidRPr="00A6656C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A6656C">
              <w:rPr>
                <w:b/>
                <w:sz w:val="21"/>
                <w:szCs w:val="21"/>
              </w:rPr>
              <w:t>Signature</w:t>
            </w:r>
            <w:proofErr w:type="spellEnd"/>
          </w:p>
          <w:p w:rsidRPr="00A6656C" w:rsidR="00A6656C" w:rsidP="00A6656C" w:rsidRDefault="00A6656C" w14:paraId="7CD37CF1" w14:textId="77777777">
            <w:pPr>
              <w:rPr>
                <w:b/>
                <w:sz w:val="21"/>
                <w:szCs w:val="21"/>
              </w:rPr>
            </w:pPr>
            <w:r w:rsidRPr="00A6656C">
              <w:rPr>
                <w:bCs/>
                <w:i/>
                <w:iCs/>
                <w:sz w:val="21"/>
                <w:szCs w:val="21"/>
              </w:rPr>
              <w:t>Öğrencinin İmzası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:rsidRPr="00A6656C" w:rsidR="00A6656C" w:rsidP="00A6656C" w:rsidRDefault="00A6656C" w14:paraId="586D2A47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Pr="00A6656C" w:rsidR="00A6656C" w:rsidP="00A6656C" w:rsidRDefault="00A6656C" w14:paraId="6EFBC207" w14:textId="77777777">
            <w:pPr>
              <w:rPr>
                <w:b/>
                <w:sz w:val="21"/>
                <w:szCs w:val="21"/>
              </w:rPr>
            </w:pPr>
            <w:proofErr w:type="spellStart"/>
            <w:r w:rsidRPr="00A6656C">
              <w:rPr>
                <w:b/>
                <w:sz w:val="21"/>
                <w:szCs w:val="21"/>
              </w:rPr>
              <w:t>Day</w:t>
            </w:r>
            <w:proofErr w:type="spellEnd"/>
          </w:p>
          <w:p w:rsidRPr="00A6656C" w:rsidR="00A6656C" w:rsidP="00A6656C" w:rsidRDefault="00A6656C" w14:paraId="4B4F7762" w14:textId="77777777">
            <w:pPr>
              <w:rPr>
                <w:b/>
                <w:sz w:val="21"/>
                <w:szCs w:val="21"/>
              </w:rPr>
            </w:pPr>
            <w:r w:rsidRPr="00A6656C">
              <w:rPr>
                <w:bCs/>
                <w:i/>
                <w:iCs/>
                <w:sz w:val="21"/>
                <w:szCs w:val="21"/>
              </w:rPr>
              <w:t>Gün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A6656C" w:rsidR="00A6656C" w:rsidP="00A6656C" w:rsidRDefault="00A6656C" w14:paraId="42A3D9B8" w14:textId="77777777">
            <w:pPr>
              <w:rPr>
                <w:b/>
                <w:sz w:val="21"/>
                <w:szCs w:val="21"/>
              </w:rPr>
            </w:pPr>
            <w:proofErr w:type="spellStart"/>
            <w:r w:rsidRPr="00A6656C">
              <w:rPr>
                <w:b/>
                <w:sz w:val="21"/>
                <w:szCs w:val="21"/>
              </w:rPr>
              <w:t>Date</w:t>
            </w:r>
            <w:proofErr w:type="spellEnd"/>
          </w:p>
          <w:p w:rsidRPr="00A6656C" w:rsidR="00A6656C" w:rsidP="00A6656C" w:rsidRDefault="00A6656C" w14:paraId="22E44FFF" w14:textId="77777777">
            <w:pPr>
              <w:rPr>
                <w:b/>
                <w:sz w:val="21"/>
                <w:szCs w:val="21"/>
              </w:rPr>
            </w:pPr>
            <w:r w:rsidRPr="00A6656C">
              <w:rPr>
                <w:bCs/>
                <w:i/>
                <w:iCs/>
                <w:sz w:val="21"/>
                <w:szCs w:val="21"/>
              </w:rPr>
              <w:t>Tarih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Pr="00A6656C" w:rsidR="00A6656C" w:rsidP="00A6656C" w:rsidRDefault="00A6656C" w14:paraId="2BDDAF8C" w14:textId="77777777">
            <w:pPr>
              <w:rPr>
                <w:b/>
                <w:sz w:val="21"/>
                <w:szCs w:val="21"/>
              </w:rPr>
            </w:pPr>
            <w:proofErr w:type="spellStart"/>
            <w:r w:rsidRPr="00A6656C">
              <w:rPr>
                <w:b/>
                <w:sz w:val="21"/>
                <w:szCs w:val="21"/>
              </w:rPr>
              <w:t>Student's</w:t>
            </w:r>
            <w:proofErr w:type="spellEnd"/>
            <w:r w:rsidRPr="00A6656C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A6656C">
              <w:rPr>
                <w:b/>
                <w:sz w:val="21"/>
                <w:szCs w:val="21"/>
              </w:rPr>
              <w:t>Signature</w:t>
            </w:r>
            <w:proofErr w:type="spellEnd"/>
          </w:p>
          <w:p w:rsidRPr="00A6656C" w:rsidR="00A6656C" w:rsidP="00A6656C" w:rsidRDefault="00A6656C" w14:paraId="72A45364" w14:textId="77777777">
            <w:pPr>
              <w:rPr>
                <w:b/>
                <w:sz w:val="21"/>
                <w:szCs w:val="21"/>
              </w:rPr>
            </w:pPr>
            <w:r w:rsidRPr="00A6656C">
              <w:rPr>
                <w:bCs/>
                <w:i/>
                <w:iCs/>
                <w:sz w:val="21"/>
                <w:szCs w:val="21"/>
              </w:rPr>
              <w:t>Öğrencinin İmzası</w:t>
            </w:r>
          </w:p>
        </w:tc>
      </w:tr>
      <w:tr w:rsidRPr="00A6656C" w:rsidR="00A6656C" w:rsidTr="00D67380" w14:paraId="314A772B" w14:textId="77777777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Pr="00A6656C" w:rsidR="00A6656C" w:rsidP="00A6656C" w:rsidRDefault="00A6656C" w14:paraId="5A7C071F" w14:textId="77777777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A6656C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D67380" w:rsidR="00A6656C" w:rsidP="00A6656C" w:rsidRDefault="00A6656C" w14:paraId="632A1304" w14:textId="77777777">
            <w:pPr>
              <w:spacing w:line="360" w:lineRule="auto"/>
              <w:rPr>
                <w:sz w:val="21"/>
                <w:szCs w:val="21"/>
              </w:rPr>
            </w:pPr>
            <w:r w:rsidRPr="00D67380">
              <w:rPr>
                <w:sz w:val="21"/>
                <w:szCs w:val="21"/>
              </w:rPr>
              <w:t>..  / .. / 20</w:t>
            </w:r>
            <w:proofErr w:type="gramStart"/>
            <w:r w:rsidRPr="00D67380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2836" w:type="dxa"/>
            <w:shd w:val="clear" w:color="auto" w:fill="auto"/>
            <w:vAlign w:val="center"/>
          </w:tcPr>
          <w:p w:rsidRPr="00A6656C" w:rsidR="00A6656C" w:rsidP="00A6656C" w:rsidRDefault="00A6656C" w14:paraId="602869BA" w14:textId="777777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Pr="00A6656C" w:rsidR="00A6656C" w:rsidP="00A6656C" w:rsidRDefault="00A6656C" w14:paraId="096CE648" w14:textId="77777777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Pr="00A6656C" w:rsidR="00A6656C" w:rsidP="00A6656C" w:rsidRDefault="00A6656C" w14:paraId="31CB063D" w14:textId="77777777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6656C">
              <w:rPr>
                <w:b/>
                <w:sz w:val="21"/>
                <w:szCs w:val="21"/>
              </w:rPr>
              <w:t>16</w:t>
            </w:r>
          </w:p>
        </w:tc>
        <w:tc>
          <w:tcPr>
            <w:tcW w:w="1134" w:type="dxa"/>
            <w:vAlign w:val="center"/>
          </w:tcPr>
          <w:p w:rsidRPr="00D67380" w:rsidR="00A6656C" w:rsidP="00A6656C" w:rsidRDefault="00A6656C" w14:paraId="54BB20D5" w14:textId="77777777">
            <w:pPr>
              <w:spacing w:line="360" w:lineRule="auto"/>
              <w:rPr>
                <w:sz w:val="21"/>
                <w:szCs w:val="21"/>
              </w:rPr>
            </w:pPr>
            <w:r w:rsidRPr="00D67380">
              <w:rPr>
                <w:sz w:val="21"/>
                <w:szCs w:val="21"/>
              </w:rPr>
              <w:t>..  / .. / 20</w:t>
            </w:r>
            <w:proofErr w:type="gramStart"/>
            <w:r w:rsidRPr="00D67380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2977" w:type="dxa"/>
            <w:vAlign w:val="center"/>
          </w:tcPr>
          <w:p w:rsidRPr="00A6656C" w:rsidR="00A6656C" w:rsidP="00A6656C" w:rsidRDefault="00A6656C" w14:paraId="29E780F1" w14:textId="77777777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Pr="00A6656C" w:rsidR="00A6656C" w:rsidTr="00D67380" w14:paraId="174988ED" w14:textId="77777777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Pr="00A6656C" w:rsidR="00A6656C" w:rsidP="00A6656C" w:rsidRDefault="00A6656C" w14:paraId="10CA6964" w14:textId="77777777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A6656C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D67380" w:rsidR="00A6656C" w:rsidP="00A6656C" w:rsidRDefault="00A6656C" w14:paraId="4039E0B8" w14:textId="77777777">
            <w:pPr>
              <w:spacing w:line="360" w:lineRule="auto"/>
              <w:rPr>
                <w:sz w:val="21"/>
                <w:szCs w:val="21"/>
              </w:rPr>
            </w:pPr>
            <w:r w:rsidRPr="00D67380">
              <w:rPr>
                <w:sz w:val="21"/>
                <w:szCs w:val="21"/>
              </w:rPr>
              <w:t>..  / .. / 20</w:t>
            </w:r>
            <w:proofErr w:type="gramStart"/>
            <w:r w:rsidRPr="00D67380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2836" w:type="dxa"/>
            <w:shd w:val="clear" w:color="auto" w:fill="auto"/>
            <w:vAlign w:val="center"/>
          </w:tcPr>
          <w:p w:rsidRPr="00A6656C" w:rsidR="00A6656C" w:rsidP="00A6656C" w:rsidRDefault="00A6656C" w14:paraId="076EBFF3" w14:textId="777777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Pr="00A6656C" w:rsidR="00A6656C" w:rsidP="00A6656C" w:rsidRDefault="00A6656C" w14:paraId="3EC67D3B" w14:textId="77777777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Pr="00A6656C" w:rsidR="00A6656C" w:rsidP="00A6656C" w:rsidRDefault="00A6656C" w14:paraId="5FBF23DD" w14:textId="77777777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6656C">
              <w:rPr>
                <w:b/>
                <w:sz w:val="21"/>
                <w:szCs w:val="21"/>
              </w:rPr>
              <w:t>17</w:t>
            </w:r>
          </w:p>
        </w:tc>
        <w:tc>
          <w:tcPr>
            <w:tcW w:w="1134" w:type="dxa"/>
            <w:vAlign w:val="center"/>
          </w:tcPr>
          <w:p w:rsidRPr="00D67380" w:rsidR="00A6656C" w:rsidP="00A6656C" w:rsidRDefault="00A6656C" w14:paraId="42CFB08C" w14:textId="77777777">
            <w:pPr>
              <w:spacing w:line="360" w:lineRule="auto"/>
              <w:rPr>
                <w:sz w:val="21"/>
                <w:szCs w:val="21"/>
              </w:rPr>
            </w:pPr>
            <w:r w:rsidRPr="00D67380">
              <w:rPr>
                <w:sz w:val="21"/>
                <w:szCs w:val="21"/>
              </w:rPr>
              <w:t>..  / .. / 20</w:t>
            </w:r>
            <w:proofErr w:type="gramStart"/>
            <w:r w:rsidRPr="00D67380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2977" w:type="dxa"/>
            <w:vAlign w:val="center"/>
          </w:tcPr>
          <w:p w:rsidRPr="00A6656C" w:rsidR="00A6656C" w:rsidP="00A6656C" w:rsidRDefault="00A6656C" w14:paraId="34B4CDD7" w14:textId="77777777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Pr="00A6656C" w:rsidR="00A6656C" w:rsidTr="00D67380" w14:paraId="3BA99FE4" w14:textId="77777777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Pr="00A6656C" w:rsidR="00A6656C" w:rsidP="00A6656C" w:rsidRDefault="00A6656C" w14:paraId="7B169B13" w14:textId="77777777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A6656C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D67380" w:rsidR="00A6656C" w:rsidP="00A6656C" w:rsidRDefault="00A6656C" w14:paraId="2D4823D6" w14:textId="77777777">
            <w:pPr>
              <w:spacing w:line="360" w:lineRule="auto"/>
              <w:rPr>
                <w:sz w:val="21"/>
                <w:szCs w:val="21"/>
              </w:rPr>
            </w:pPr>
            <w:r w:rsidRPr="00D67380">
              <w:rPr>
                <w:sz w:val="21"/>
                <w:szCs w:val="21"/>
              </w:rPr>
              <w:t>..  / .. / 20</w:t>
            </w:r>
            <w:proofErr w:type="gramStart"/>
            <w:r w:rsidRPr="00D67380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2836" w:type="dxa"/>
            <w:shd w:val="clear" w:color="auto" w:fill="auto"/>
            <w:vAlign w:val="center"/>
          </w:tcPr>
          <w:p w:rsidRPr="00A6656C" w:rsidR="00A6656C" w:rsidP="00A6656C" w:rsidRDefault="00A6656C" w14:paraId="43938D01" w14:textId="777777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Pr="00A6656C" w:rsidR="00A6656C" w:rsidP="00A6656C" w:rsidRDefault="00A6656C" w14:paraId="0E95250D" w14:textId="77777777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Pr="00A6656C" w:rsidR="00A6656C" w:rsidP="00A6656C" w:rsidRDefault="00A6656C" w14:paraId="0ABB145B" w14:textId="77777777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6656C">
              <w:rPr>
                <w:b/>
                <w:sz w:val="21"/>
                <w:szCs w:val="21"/>
              </w:rPr>
              <w:t>18</w:t>
            </w:r>
          </w:p>
        </w:tc>
        <w:tc>
          <w:tcPr>
            <w:tcW w:w="1134" w:type="dxa"/>
            <w:vAlign w:val="center"/>
          </w:tcPr>
          <w:p w:rsidRPr="00D67380" w:rsidR="00A6656C" w:rsidP="00A6656C" w:rsidRDefault="00A6656C" w14:paraId="4608961D" w14:textId="77777777">
            <w:pPr>
              <w:spacing w:line="360" w:lineRule="auto"/>
              <w:rPr>
                <w:sz w:val="21"/>
                <w:szCs w:val="21"/>
              </w:rPr>
            </w:pPr>
            <w:r w:rsidRPr="00D67380">
              <w:rPr>
                <w:sz w:val="21"/>
                <w:szCs w:val="21"/>
              </w:rPr>
              <w:t>..  / .. / 20</w:t>
            </w:r>
            <w:proofErr w:type="gramStart"/>
            <w:r w:rsidRPr="00D67380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2977" w:type="dxa"/>
            <w:vAlign w:val="center"/>
          </w:tcPr>
          <w:p w:rsidRPr="00A6656C" w:rsidR="00A6656C" w:rsidP="00A6656C" w:rsidRDefault="00A6656C" w14:paraId="5273B312" w14:textId="77777777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Pr="00A6656C" w:rsidR="00A6656C" w:rsidTr="00D67380" w14:paraId="685D34BD" w14:textId="77777777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Pr="00A6656C" w:rsidR="00A6656C" w:rsidP="00A6656C" w:rsidRDefault="00A6656C" w14:paraId="7567CC4F" w14:textId="77777777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A6656C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D67380" w:rsidR="00A6656C" w:rsidP="00A6656C" w:rsidRDefault="00A6656C" w14:paraId="2A15F4C7" w14:textId="77777777">
            <w:pPr>
              <w:spacing w:line="360" w:lineRule="auto"/>
              <w:rPr>
                <w:sz w:val="21"/>
                <w:szCs w:val="21"/>
              </w:rPr>
            </w:pPr>
            <w:r w:rsidRPr="00D67380">
              <w:rPr>
                <w:sz w:val="21"/>
                <w:szCs w:val="21"/>
              </w:rPr>
              <w:t>..  / .. / 20</w:t>
            </w:r>
            <w:proofErr w:type="gramStart"/>
            <w:r w:rsidRPr="00D67380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2836" w:type="dxa"/>
            <w:shd w:val="clear" w:color="auto" w:fill="auto"/>
            <w:vAlign w:val="center"/>
          </w:tcPr>
          <w:p w:rsidRPr="00A6656C" w:rsidR="00A6656C" w:rsidP="00A6656C" w:rsidRDefault="00A6656C" w14:paraId="275C365C" w14:textId="777777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Pr="00A6656C" w:rsidR="00A6656C" w:rsidP="00A6656C" w:rsidRDefault="00A6656C" w14:paraId="179E2684" w14:textId="77777777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Pr="00A6656C" w:rsidR="00A6656C" w:rsidP="00A6656C" w:rsidRDefault="00A6656C" w14:paraId="2938472F" w14:textId="77777777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6656C">
              <w:rPr>
                <w:b/>
                <w:sz w:val="21"/>
                <w:szCs w:val="21"/>
              </w:rPr>
              <w:t>19</w:t>
            </w:r>
          </w:p>
        </w:tc>
        <w:tc>
          <w:tcPr>
            <w:tcW w:w="1134" w:type="dxa"/>
            <w:vAlign w:val="center"/>
          </w:tcPr>
          <w:p w:rsidRPr="00D67380" w:rsidR="00A6656C" w:rsidP="00A6656C" w:rsidRDefault="00A6656C" w14:paraId="6F0F9683" w14:textId="77777777">
            <w:pPr>
              <w:spacing w:line="360" w:lineRule="auto"/>
              <w:rPr>
                <w:sz w:val="21"/>
                <w:szCs w:val="21"/>
              </w:rPr>
            </w:pPr>
            <w:r w:rsidRPr="00D67380">
              <w:rPr>
                <w:sz w:val="21"/>
                <w:szCs w:val="21"/>
              </w:rPr>
              <w:t>..  / .. / 20</w:t>
            </w:r>
            <w:proofErr w:type="gramStart"/>
            <w:r w:rsidRPr="00D67380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2977" w:type="dxa"/>
            <w:vAlign w:val="center"/>
          </w:tcPr>
          <w:p w:rsidRPr="00A6656C" w:rsidR="00A6656C" w:rsidP="00A6656C" w:rsidRDefault="00A6656C" w14:paraId="440E0185" w14:textId="77777777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Pr="00A6656C" w:rsidR="00A6656C" w:rsidTr="00D67380" w14:paraId="365B9888" w14:textId="77777777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Pr="00A6656C" w:rsidR="00A6656C" w:rsidP="00A6656C" w:rsidRDefault="00A6656C" w14:paraId="5ABD264D" w14:textId="77777777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A6656C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D67380" w:rsidR="00A6656C" w:rsidP="00A6656C" w:rsidRDefault="00A6656C" w14:paraId="25734A8A" w14:textId="77777777">
            <w:pPr>
              <w:spacing w:line="360" w:lineRule="auto"/>
              <w:rPr>
                <w:sz w:val="21"/>
                <w:szCs w:val="21"/>
              </w:rPr>
            </w:pPr>
            <w:r w:rsidRPr="00D67380">
              <w:rPr>
                <w:sz w:val="21"/>
                <w:szCs w:val="21"/>
              </w:rPr>
              <w:t>..  / .. / 20</w:t>
            </w:r>
            <w:proofErr w:type="gramStart"/>
            <w:r w:rsidRPr="00D67380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2836" w:type="dxa"/>
            <w:shd w:val="clear" w:color="auto" w:fill="auto"/>
            <w:vAlign w:val="center"/>
          </w:tcPr>
          <w:p w:rsidRPr="00A6656C" w:rsidR="00A6656C" w:rsidP="00A6656C" w:rsidRDefault="00A6656C" w14:paraId="52FF5F8E" w14:textId="777777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Pr="00A6656C" w:rsidR="00A6656C" w:rsidP="00A6656C" w:rsidRDefault="00A6656C" w14:paraId="2A01B91B" w14:textId="77777777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Pr="00A6656C" w:rsidR="00A6656C" w:rsidP="00A6656C" w:rsidRDefault="00A6656C" w14:paraId="1F271794" w14:textId="77777777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6656C">
              <w:rPr>
                <w:b/>
                <w:sz w:val="21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Pr="00D67380" w:rsidR="00A6656C" w:rsidP="00A6656C" w:rsidRDefault="00A6656C" w14:paraId="39C04948" w14:textId="77777777">
            <w:pPr>
              <w:spacing w:line="360" w:lineRule="auto"/>
              <w:rPr>
                <w:sz w:val="21"/>
                <w:szCs w:val="21"/>
              </w:rPr>
            </w:pPr>
            <w:r w:rsidRPr="00D67380">
              <w:rPr>
                <w:sz w:val="21"/>
                <w:szCs w:val="21"/>
              </w:rPr>
              <w:t>..  / .. / 20</w:t>
            </w:r>
            <w:proofErr w:type="gramStart"/>
            <w:r w:rsidRPr="00D67380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2977" w:type="dxa"/>
            <w:vAlign w:val="center"/>
          </w:tcPr>
          <w:p w:rsidRPr="00A6656C" w:rsidR="00A6656C" w:rsidP="00A6656C" w:rsidRDefault="00A6656C" w14:paraId="20C811B2" w14:textId="77777777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Pr="00A6656C" w:rsidR="00A6656C" w:rsidTr="00D67380" w14:paraId="09C79C52" w14:textId="77777777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Pr="00A6656C" w:rsidR="00A6656C" w:rsidP="00A6656C" w:rsidRDefault="00A6656C" w14:paraId="72F75C17" w14:textId="77777777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A6656C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D67380" w:rsidR="00A6656C" w:rsidP="00A6656C" w:rsidRDefault="00A6656C" w14:paraId="1694D186" w14:textId="77777777">
            <w:pPr>
              <w:spacing w:line="360" w:lineRule="auto"/>
              <w:rPr>
                <w:sz w:val="21"/>
                <w:szCs w:val="21"/>
              </w:rPr>
            </w:pPr>
            <w:r w:rsidRPr="00D67380">
              <w:rPr>
                <w:sz w:val="21"/>
                <w:szCs w:val="21"/>
              </w:rPr>
              <w:t>..  / .. / 20</w:t>
            </w:r>
            <w:proofErr w:type="gramStart"/>
            <w:r w:rsidRPr="00D67380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2836" w:type="dxa"/>
            <w:shd w:val="clear" w:color="auto" w:fill="auto"/>
            <w:vAlign w:val="center"/>
          </w:tcPr>
          <w:p w:rsidRPr="00A6656C" w:rsidR="00A6656C" w:rsidP="00A6656C" w:rsidRDefault="00A6656C" w14:paraId="6636BC32" w14:textId="777777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Pr="00A6656C" w:rsidR="00A6656C" w:rsidP="00A6656C" w:rsidRDefault="00A6656C" w14:paraId="5CDEC50C" w14:textId="77777777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Pr="00A6656C" w:rsidR="00A6656C" w:rsidP="00A6656C" w:rsidRDefault="00A6656C" w14:paraId="693A3300" w14:textId="77777777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6656C">
              <w:rPr>
                <w:b/>
                <w:sz w:val="21"/>
                <w:szCs w:val="21"/>
              </w:rPr>
              <w:t>21</w:t>
            </w:r>
          </w:p>
        </w:tc>
        <w:tc>
          <w:tcPr>
            <w:tcW w:w="1134" w:type="dxa"/>
            <w:vAlign w:val="center"/>
          </w:tcPr>
          <w:p w:rsidRPr="00D67380" w:rsidR="00A6656C" w:rsidP="00A6656C" w:rsidRDefault="00A6656C" w14:paraId="78C37870" w14:textId="77777777">
            <w:pPr>
              <w:spacing w:line="360" w:lineRule="auto"/>
              <w:rPr>
                <w:sz w:val="21"/>
                <w:szCs w:val="21"/>
              </w:rPr>
            </w:pPr>
            <w:r w:rsidRPr="00D67380">
              <w:rPr>
                <w:sz w:val="21"/>
                <w:szCs w:val="21"/>
              </w:rPr>
              <w:t>..  / .. / 20</w:t>
            </w:r>
            <w:proofErr w:type="gramStart"/>
            <w:r w:rsidRPr="00D67380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2977" w:type="dxa"/>
            <w:vAlign w:val="center"/>
          </w:tcPr>
          <w:p w:rsidRPr="00A6656C" w:rsidR="00A6656C" w:rsidP="00A6656C" w:rsidRDefault="00A6656C" w14:paraId="7DF06109" w14:textId="77777777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Pr="00A6656C" w:rsidR="00A6656C" w:rsidTr="00D67380" w14:paraId="29F52FAD" w14:textId="77777777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Pr="00A6656C" w:rsidR="00A6656C" w:rsidP="00A6656C" w:rsidRDefault="00A6656C" w14:paraId="49C4A79E" w14:textId="77777777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A6656C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D67380" w:rsidR="00A6656C" w:rsidP="00A6656C" w:rsidRDefault="00A6656C" w14:paraId="185F2A39" w14:textId="77777777">
            <w:pPr>
              <w:spacing w:line="360" w:lineRule="auto"/>
              <w:rPr>
                <w:sz w:val="21"/>
                <w:szCs w:val="21"/>
              </w:rPr>
            </w:pPr>
            <w:r w:rsidRPr="00D67380">
              <w:rPr>
                <w:sz w:val="21"/>
                <w:szCs w:val="21"/>
              </w:rPr>
              <w:t>..  / .. / 20</w:t>
            </w:r>
            <w:proofErr w:type="gramStart"/>
            <w:r w:rsidRPr="00D67380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2836" w:type="dxa"/>
            <w:shd w:val="clear" w:color="auto" w:fill="auto"/>
            <w:vAlign w:val="center"/>
          </w:tcPr>
          <w:p w:rsidRPr="00A6656C" w:rsidR="00A6656C" w:rsidP="00A6656C" w:rsidRDefault="00A6656C" w14:paraId="15E38DAC" w14:textId="777777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Pr="00A6656C" w:rsidR="00A6656C" w:rsidP="00A6656C" w:rsidRDefault="00A6656C" w14:paraId="55BEC577" w14:textId="77777777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Pr="00A6656C" w:rsidR="00A6656C" w:rsidP="00A6656C" w:rsidRDefault="00A6656C" w14:paraId="12AA5919" w14:textId="77777777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6656C">
              <w:rPr>
                <w:b/>
                <w:sz w:val="21"/>
                <w:szCs w:val="21"/>
              </w:rPr>
              <w:t>22</w:t>
            </w:r>
          </w:p>
        </w:tc>
        <w:tc>
          <w:tcPr>
            <w:tcW w:w="1134" w:type="dxa"/>
            <w:vAlign w:val="center"/>
          </w:tcPr>
          <w:p w:rsidRPr="00D67380" w:rsidR="00A6656C" w:rsidP="00A6656C" w:rsidRDefault="00A6656C" w14:paraId="2C28D905" w14:textId="77777777">
            <w:pPr>
              <w:spacing w:line="360" w:lineRule="auto"/>
              <w:rPr>
                <w:sz w:val="21"/>
                <w:szCs w:val="21"/>
              </w:rPr>
            </w:pPr>
            <w:r w:rsidRPr="00D67380">
              <w:rPr>
                <w:sz w:val="21"/>
                <w:szCs w:val="21"/>
              </w:rPr>
              <w:t>..  / .. / 20</w:t>
            </w:r>
            <w:proofErr w:type="gramStart"/>
            <w:r w:rsidRPr="00D67380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2977" w:type="dxa"/>
            <w:vAlign w:val="center"/>
          </w:tcPr>
          <w:p w:rsidRPr="00A6656C" w:rsidR="00A6656C" w:rsidP="00A6656C" w:rsidRDefault="00A6656C" w14:paraId="361A4C7D" w14:textId="77777777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Pr="00A6656C" w:rsidR="00A6656C" w:rsidTr="00D67380" w14:paraId="126DE3FF" w14:textId="77777777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Pr="00A6656C" w:rsidR="00A6656C" w:rsidP="00A6656C" w:rsidRDefault="00A6656C" w14:paraId="3E32D8A3" w14:textId="77777777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A6656C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D67380" w:rsidR="00A6656C" w:rsidP="00A6656C" w:rsidRDefault="00A6656C" w14:paraId="3FADC86C" w14:textId="77777777">
            <w:pPr>
              <w:spacing w:line="360" w:lineRule="auto"/>
              <w:rPr>
                <w:sz w:val="21"/>
                <w:szCs w:val="21"/>
              </w:rPr>
            </w:pPr>
            <w:r w:rsidRPr="00D67380">
              <w:rPr>
                <w:sz w:val="21"/>
                <w:szCs w:val="21"/>
              </w:rPr>
              <w:t>..  / .. / 20</w:t>
            </w:r>
            <w:proofErr w:type="gramStart"/>
            <w:r w:rsidRPr="00D67380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2836" w:type="dxa"/>
            <w:shd w:val="clear" w:color="auto" w:fill="auto"/>
            <w:vAlign w:val="center"/>
          </w:tcPr>
          <w:p w:rsidRPr="00A6656C" w:rsidR="00A6656C" w:rsidP="00A6656C" w:rsidRDefault="00A6656C" w14:paraId="08EE9D99" w14:textId="777777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Pr="00A6656C" w:rsidR="00A6656C" w:rsidP="00A6656C" w:rsidRDefault="00A6656C" w14:paraId="45209933" w14:textId="77777777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Pr="00A6656C" w:rsidR="00A6656C" w:rsidP="00A6656C" w:rsidRDefault="00A6656C" w14:paraId="0EA21039" w14:textId="77777777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6656C">
              <w:rPr>
                <w:b/>
                <w:sz w:val="21"/>
                <w:szCs w:val="21"/>
              </w:rPr>
              <w:t>23</w:t>
            </w:r>
          </w:p>
        </w:tc>
        <w:tc>
          <w:tcPr>
            <w:tcW w:w="1134" w:type="dxa"/>
            <w:vAlign w:val="center"/>
          </w:tcPr>
          <w:p w:rsidRPr="00D67380" w:rsidR="00A6656C" w:rsidP="00A6656C" w:rsidRDefault="00A6656C" w14:paraId="7A551440" w14:textId="77777777">
            <w:pPr>
              <w:spacing w:line="360" w:lineRule="auto"/>
              <w:rPr>
                <w:sz w:val="21"/>
                <w:szCs w:val="21"/>
              </w:rPr>
            </w:pPr>
            <w:r w:rsidRPr="00D67380">
              <w:rPr>
                <w:sz w:val="21"/>
                <w:szCs w:val="21"/>
              </w:rPr>
              <w:t>..  / .. / 20</w:t>
            </w:r>
            <w:proofErr w:type="gramStart"/>
            <w:r w:rsidRPr="00D67380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2977" w:type="dxa"/>
            <w:vAlign w:val="center"/>
          </w:tcPr>
          <w:p w:rsidRPr="00A6656C" w:rsidR="00A6656C" w:rsidP="00A6656C" w:rsidRDefault="00A6656C" w14:paraId="2CF6C846" w14:textId="77777777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Pr="00A6656C" w:rsidR="00A6656C" w:rsidTr="00D67380" w14:paraId="4A80C869" w14:textId="77777777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Pr="00A6656C" w:rsidR="00A6656C" w:rsidP="00A6656C" w:rsidRDefault="00A6656C" w14:paraId="1CD07AD1" w14:textId="77777777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A6656C">
              <w:rPr>
                <w:b/>
                <w:sz w:val="21"/>
                <w:szCs w:val="21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D67380" w:rsidR="00A6656C" w:rsidP="00A6656C" w:rsidRDefault="00A6656C" w14:paraId="05045ADA" w14:textId="77777777">
            <w:pPr>
              <w:spacing w:line="360" w:lineRule="auto"/>
              <w:rPr>
                <w:sz w:val="21"/>
                <w:szCs w:val="21"/>
              </w:rPr>
            </w:pPr>
            <w:r w:rsidRPr="00D67380">
              <w:rPr>
                <w:sz w:val="21"/>
                <w:szCs w:val="21"/>
              </w:rPr>
              <w:t>..  / .. / 20</w:t>
            </w:r>
            <w:proofErr w:type="gramStart"/>
            <w:r w:rsidRPr="00D67380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2836" w:type="dxa"/>
            <w:shd w:val="clear" w:color="auto" w:fill="auto"/>
            <w:vAlign w:val="center"/>
          </w:tcPr>
          <w:p w:rsidRPr="00A6656C" w:rsidR="00A6656C" w:rsidP="00A6656C" w:rsidRDefault="00A6656C" w14:paraId="131E1625" w14:textId="777777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Pr="00A6656C" w:rsidR="00A6656C" w:rsidP="00A6656C" w:rsidRDefault="00A6656C" w14:paraId="04443EB8" w14:textId="77777777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Pr="00A6656C" w:rsidR="00A6656C" w:rsidP="00A6656C" w:rsidRDefault="00A6656C" w14:paraId="4926D1F0" w14:textId="77777777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6656C">
              <w:rPr>
                <w:b/>
                <w:sz w:val="21"/>
                <w:szCs w:val="21"/>
              </w:rPr>
              <w:t>24</w:t>
            </w:r>
          </w:p>
        </w:tc>
        <w:tc>
          <w:tcPr>
            <w:tcW w:w="1134" w:type="dxa"/>
            <w:vAlign w:val="center"/>
          </w:tcPr>
          <w:p w:rsidRPr="00D67380" w:rsidR="00A6656C" w:rsidP="00A6656C" w:rsidRDefault="00A6656C" w14:paraId="7150CDC2" w14:textId="77777777">
            <w:pPr>
              <w:spacing w:line="360" w:lineRule="auto"/>
              <w:rPr>
                <w:sz w:val="21"/>
                <w:szCs w:val="21"/>
              </w:rPr>
            </w:pPr>
            <w:r w:rsidRPr="00D67380">
              <w:rPr>
                <w:sz w:val="21"/>
                <w:szCs w:val="21"/>
              </w:rPr>
              <w:t>..  / .. / 20</w:t>
            </w:r>
            <w:proofErr w:type="gramStart"/>
            <w:r w:rsidRPr="00D67380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2977" w:type="dxa"/>
            <w:vAlign w:val="center"/>
          </w:tcPr>
          <w:p w:rsidRPr="00A6656C" w:rsidR="00A6656C" w:rsidP="00A6656C" w:rsidRDefault="00A6656C" w14:paraId="43F2890E" w14:textId="77777777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Pr="00A6656C" w:rsidR="00A6656C" w:rsidTr="00D67380" w14:paraId="7868E3FF" w14:textId="77777777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Pr="00A6656C" w:rsidR="00A6656C" w:rsidP="00A6656C" w:rsidRDefault="00A6656C" w14:paraId="49953451" w14:textId="77777777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A6656C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D67380" w:rsidR="00A6656C" w:rsidP="00A6656C" w:rsidRDefault="00A6656C" w14:paraId="7C04EEE6" w14:textId="77777777">
            <w:pPr>
              <w:spacing w:line="360" w:lineRule="auto"/>
              <w:rPr>
                <w:sz w:val="21"/>
                <w:szCs w:val="21"/>
              </w:rPr>
            </w:pPr>
            <w:r w:rsidRPr="00D67380">
              <w:rPr>
                <w:sz w:val="21"/>
                <w:szCs w:val="21"/>
              </w:rPr>
              <w:t>..  / .. / 20</w:t>
            </w:r>
            <w:proofErr w:type="gramStart"/>
            <w:r w:rsidRPr="00D67380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2836" w:type="dxa"/>
            <w:shd w:val="clear" w:color="auto" w:fill="auto"/>
            <w:vAlign w:val="center"/>
          </w:tcPr>
          <w:p w:rsidRPr="00A6656C" w:rsidR="00A6656C" w:rsidP="00A6656C" w:rsidRDefault="00A6656C" w14:paraId="644DE7D6" w14:textId="777777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Pr="00A6656C" w:rsidR="00A6656C" w:rsidP="00A6656C" w:rsidRDefault="00A6656C" w14:paraId="1BC3E75E" w14:textId="77777777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Pr="00A6656C" w:rsidR="00A6656C" w:rsidP="00A6656C" w:rsidRDefault="00A6656C" w14:paraId="458FC6D5" w14:textId="77777777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6656C"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134" w:type="dxa"/>
            <w:vAlign w:val="center"/>
          </w:tcPr>
          <w:p w:rsidRPr="00D67380" w:rsidR="00A6656C" w:rsidP="00A6656C" w:rsidRDefault="00A6656C" w14:paraId="37CBB05F" w14:textId="77777777">
            <w:pPr>
              <w:spacing w:line="360" w:lineRule="auto"/>
              <w:rPr>
                <w:sz w:val="21"/>
                <w:szCs w:val="21"/>
              </w:rPr>
            </w:pPr>
            <w:r w:rsidRPr="00D67380">
              <w:rPr>
                <w:sz w:val="21"/>
                <w:szCs w:val="21"/>
              </w:rPr>
              <w:t>..  / .. / 20</w:t>
            </w:r>
            <w:proofErr w:type="gramStart"/>
            <w:r w:rsidRPr="00D67380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2977" w:type="dxa"/>
            <w:vAlign w:val="center"/>
          </w:tcPr>
          <w:p w:rsidRPr="00A6656C" w:rsidR="00A6656C" w:rsidP="00A6656C" w:rsidRDefault="00A6656C" w14:paraId="1C3A01EF" w14:textId="77777777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Pr="00A6656C" w:rsidR="00A6656C" w:rsidTr="00D67380" w14:paraId="66C4EBAD" w14:textId="77777777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Pr="00A6656C" w:rsidR="00A6656C" w:rsidP="00A6656C" w:rsidRDefault="00A6656C" w14:paraId="6AFF93FD" w14:textId="77777777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A6656C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D67380" w:rsidR="00A6656C" w:rsidP="00A6656C" w:rsidRDefault="00A6656C" w14:paraId="69DD2F8B" w14:textId="77777777">
            <w:pPr>
              <w:spacing w:line="360" w:lineRule="auto"/>
              <w:rPr>
                <w:sz w:val="21"/>
                <w:szCs w:val="21"/>
              </w:rPr>
            </w:pPr>
            <w:r w:rsidRPr="00D67380">
              <w:rPr>
                <w:sz w:val="21"/>
                <w:szCs w:val="21"/>
              </w:rPr>
              <w:t>..  / .. / 20</w:t>
            </w:r>
            <w:proofErr w:type="gramStart"/>
            <w:r w:rsidRPr="00D67380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2836" w:type="dxa"/>
            <w:shd w:val="clear" w:color="auto" w:fill="auto"/>
            <w:vAlign w:val="center"/>
          </w:tcPr>
          <w:p w:rsidRPr="00A6656C" w:rsidR="00A6656C" w:rsidP="00A6656C" w:rsidRDefault="00A6656C" w14:paraId="6575D138" w14:textId="777777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Pr="00A6656C" w:rsidR="00A6656C" w:rsidP="00A6656C" w:rsidRDefault="00A6656C" w14:paraId="73E8367E" w14:textId="77777777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Pr="00A6656C" w:rsidR="00A6656C" w:rsidP="00A6656C" w:rsidRDefault="00A6656C" w14:paraId="2E7F8838" w14:textId="77777777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6656C">
              <w:rPr>
                <w:b/>
                <w:sz w:val="21"/>
                <w:szCs w:val="21"/>
              </w:rPr>
              <w:t>26</w:t>
            </w:r>
          </w:p>
        </w:tc>
        <w:tc>
          <w:tcPr>
            <w:tcW w:w="1134" w:type="dxa"/>
            <w:vAlign w:val="center"/>
          </w:tcPr>
          <w:p w:rsidRPr="00D67380" w:rsidR="00A6656C" w:rsidP="00A6656C" w:rsidRDefault="00A6656C" w14:paraId="6D999D57" w14:textId="77777777">
            <w:pPr>
              <w:spacing w:line="360" w:lineRule="auto"/>
              <w:rPr>
                <w:sz w:val="21"/>
                <w:szCs w:val="21"/>
              </w:rPr>
            </w:pPr>
            <w:r w:rsidRPr="00D67380">
              <w:rPr>
                <w:sz w:val="21"/>
                <w:szCs w:val="21"/>
              </w:rPr>
              <w:t>..  / .. / 20</w:t>
            </w:r>
            <w:proofErr w:type="gramStart"/>
            <w:r w:rsidRPr="00D67380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2977" w:type="dxa"/>
            <w:vAlign w:val="center"/>
          </w:tcPr>
          <w:p w:rsidRPr="00A6656C" w:rsidR="00A6656C" w:rsidP="00A6656C" w:rsidRDefault="00A6656C" w14:paraId="3935FA02" w14:textId="77777777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Pr="00A6656C" w:rsidR="00A6656C" w:rsidTr="00D67380" w14:paraId="5CA40A63" w14:textId="77777777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Pr="00A6656C" w:rsidR="00A6656C" w:rsidP="00A6656C" w:rsidRDefault="00A6656C" w14:paraId="2B923A98" w14:textId="77777777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A6656C">
              <w:rPr>
                <w:b/>
                <w:sz w:val="21"/>
                <w:szCs w:val="21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D67380" w:rsidR="00A6656C" w:rsidP="00A6656C" w:rsidRDefault="00A6656C" w14:paraId="23DE9E88" w14:textId="77777777">
            <w:pPr>
              <w:spacing w:line="360" w:lineRule="auto"/>
              <w:rPr>
                <w:sz w:val="21"/>
                <w:szCs w:val="21"/>
              </w:rPr>
            </w:pPr>
            <w:r w:rsidRPr="00D67380">
              <w:rPr>
                <w:sz w:val="21"/>
                <w:szCs w:val="21"/>
              </w:rPr>
              <w:t>..  / .. / 20</w:t>
            </w:r>
            <w:proofErr w:type="gramStart"/>
            <w:r w:rsidRPr="00D67380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2836" w:type="dxa"/>
            <w:shd w:val="clear" w:color="auto" w:fill="auto"/>
            <w:vAlign w:val="center"/>
          </w:tcPr>
          <w:p w:rsidRPr="00A6656C" w:rsidR="00A6656C" w:rsidP="00A6656C" w:rsidRDefault="00A6656C" w14:paraId="2E747B8F" w14:textId="777777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Pr="00A6656C" w:rsidR="00A6656C" w:rsidP="00A6656C" w:rsidRDefault="00A6656C" w14:paraId="45B4E09C" w14:textId="77777777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Pr="00A6656C" w:rsidR="00A6656C" w:rsidP="00A6656C" w:rsidRDefault="00A6656C" w14:paraId="47199B56" w14:textId="77777777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6656C">
              <w:rPr>
                <w:b/>
                <w:sz w:val="21"/>
                <w:szCs w:val="21"/>
              </w:rPr>
              <w:t>27</w:t>
            </w:r>
          </w:p>
        </w:tc>
        <w:tc>
          <w:tcPr>
            <w:tcW w:w="1134" w:type="dxa"/>
            <w:vAlign w:val="center"/>
          </w:tcPr>
          <w:p w:rsidRPr="00D67380" w:rsidR="00A6656C" w:rsidP="00A6656C" w:rsidRDefault="00A6656C" w14:paraId="3C6903D7" w14:textId="77777777">
            <w:pPr>
              <w:spacing w:line="360" w:lineRule="auto"/>
              <w:rPr>
                <w:sz w:val="21"/>
                <w:szCs w:val="21"/>
              </w:rPr>
            </w:pPr>
            <w:r w:rsidRPr="00D67380">
              <w:rPr>
                <w:sz w:val="21"/>
                <w:szCs w:val="21"/>
              </w:rPr>
              <w:t>..  / .. / 20</w:t>
            </w:r>
            <w:proofErr w:type="gramStart"/>
            <w:r w:rsidRPr="00D67380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2977" w:type="dxa"/>
            <w:vAlign w:val="center"/>
          </w:tcPr>
          <w:p w:rsidRPr="00A6656C" w:rsidR="00A6656C" w:rsidP="00A6656C" w:rsidRDefault="00A6656C" w14:paraId="23C52187" w14:textId="77777777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Pr="00A6656C" w:rsidR="00A6656C" w:rsidTr="00D67380" w14:paraId="3198EFC7" w14:textId="77777777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Pr="00A6656C" w:rsidR="00A6656C" w:rsidP="00A6656C" w:rsidRDefault="00A6656C" w14:paraId="1C2F69B5" w14:textId="77777777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A6656C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D67380" w:rsidR="00A6656C" w:rsidP="00A6656C" w:rsidRDefault="00A6656C" w14:paraId="61F71440" w14:textId="77777777">
            <w:pPr>
              <w:spacing w:line="360" w:lineRule="auto"/>
              <w:rPr>
                <w:sz w:val="21"/>
                <w:szCs w:val="21"/>
              </w:rPr>
            </w:pPr>
            <w:r w:rsidRPr="00D67380">
              <w:rPr>
                <w:sz w:val="21"/>
                <w:szCs w:val="21"/>
              </w:rPr>
              <w:t>..  / .. / 20</w:t>
            </w:r>
            <w:proofErr w:type="gramStart"/>
            <w:r w:rsidRPr="00D67380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2836" w:type="dxa"/>
            <w:shd w:val="clear" w:color="auto" w:fill="auto"/>
            <w:vAlign w:val="center"/>
          </w:tcPr>
          <w:p w:rsidRPr="00A6656C" w:rsidR="00A6656C" w:rsidP="00A6656C" w:rsidRDefault="00A6656C" w14:paraId="5ED0D0BC" w14:textId="777777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Pr="00A6656C" w:rsidR="00A6656C" w:rsidP="00A6656C" w:rsidRDefault="00A6656C" w14:paraId="0BE4B54F" w14:textId="77777777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Pr="00A6656C" w:rsidR="00A6656C" w:rsidP="00A6656C" w:rsidRDefault="00A6656C" w14:paraId="600C5896" w14:textId="77777777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6656C">
              <w:rPr>
                <w:b/>
                <w:sz w:val="21"/>
                <w:szCs w:val="21"/>
              </w:rPr>
              <w:t>28</w:t>
            </w:r>
          </w:p>
        </w:tc>
        <w:tc>
          <w:tcPr>
            <w:tcW w:w="1134" w:type="dxa"/>
            <w:vAlign w:val="center"/>
          </w:tcPr>
          <w:p w:rsidRPr="00D67380" w:rsidR="00A6656C" w:rsidP="00A6656C" w:rsidRDefault="00A6656C" w14:paraId="54AF57DF" w14:textId="77777777">
            <w:pPr>
              <w:spacing w:line="360" w:lineRule="auto"/>
              <w:rPr>
                <w:sz w:val="21"/>
                <w:szCs w:val="21"/>
              </w:rPr>
            </w:pPr>
            <w:r w:rsidRPr="00D67380">
              <w:rPr>
                <w:sz w:val="21"/>
                <w:szCs w:val="21"/>
              </w:rPr>
              <w:t>..  / .. / 20</w:t>
            </w:r>
            <w:proofErr w:type="gramStart"/>
            <w:r w:rsidRPr="00D67380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2977" w:type="dxa"/>
            <w:vAlign w:val="center"/>
          </w:tcPr>
          <w:p w:rsidRPr="00A6656C" w:rsidR="00A6656C" w:rsidP="00A6656C" w:rsidRDefault="00A6656C" w14:paraId="65CAD6A2" w14:textId="77777777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Pr="00A6656C" w:rsidR="00A6656C" w:rsidTr="00D67380" w14:paraId="2859D3A6" w14:textId="77777777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Pr="00A6656C" w:rsidR="00A6656C" w:rsidP="00A6656C" w:rsidRDefault="00A6656C" w14:paraId="5333607C" w14:textId="77777777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A6656C">
              <w:rPr>
                <w:b/>
                <w:sz w:val="21"/>
                <w:szCs w:val="21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D67380" w:rsidR="00A6656C" w:rsidP="00A6656C" w:rsidRDefault="00A6656C" w14:paraId="750961EA" w14:textId="77777777">
            <w:pPr>
              <w:spacing w:line="360" w:lineRule="auto"/>
              <w:rPr>
                <w:sz w:val="21"/>
                <w:szCs w:val="21"/>
              </w:rPr>
            </w:pPr>
            <w:r w:rsidRPr="00D67380">
              <w:rPr>
                <w:sz w:val="21"/>
                <w:szCs w:val="21"/>
              </w:rPr>
              <w:t>..  / .. / 20</w:t>
            </w:r>
            <w:proofErr w:type="gramStart"/>
            <w:r w:rsidRPr="00D67380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2836" w:type="dxa"/>
            <w:shd w:val="clear" w:color="auto" w:fill="auto"/>
            <w:vAlign w:val="center"/>
          </w:tcPr>
          <w:p w:rsidRPr="00A6656C" w:rsidR="00A6656C" w:rsidP="00A6656C" w:rsidRDefault="00A6656C" w14:paraId="03FE4B4B" w14:textId="777777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Pr="00A6656C" w:rsidR="00A6656C" w:rsidP="00A6656C" w:rsidRDefault="00A6656C" w14:paraId="4D9B2455" w14:textId="77777777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Pr="00A6656C" w:rsidR="00A6656C" w:rsidP="00A6656C" w:rsidRDefault="00A6656C" w14:paraId="53CDB189" w14:textId="77777777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6656C">
              <w:rPr>
                <w:b/>
                <w:sz w:val="21"/>
                <w:szCs w:val="21"/>
              </w:rPr>
              <w:t>29</w:t>
            </w:r>
          </w:p>
        </w:tc>
        <w:tc>
          <w:tcPr>
            <w:tcW w:w="1134" w:type="dxa"/>
            <w:vAlign w:val="center"/>
          </w:tcPr>
          <w:p w:rsidRPr="00D67380" w:rsidR="00A6656C" w:rsidP="00A6656C" w:rsidRDefault="00A6656C" w14:paraId="1520BAC0" w14:textId="77777777">
            <w:pPr>
              <w:spacing w:line="360" w:lineRule="auto"/>
              <w:rPr>
                <w:sz w:val="21"/>
                <w:szCs w:val="21"/>
              </w:rPr>
            </w:pPr>
            <w:r w:rsidRPr="00D67380">
              <w:rPr>
                <w:sz w:val="21"/>
                <w:szCs w:val="21"/>
              </w:rPr>
              <w:t>..  / .. / 20</w:t>
            </w:r>
            <w:proofErr w:type="gramStart"/>
            <w:r w:rsidRPr="00D67380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2977" w:type="dxa"/>
            <w:vAlign w:val="center"/>
          </w:tcPr>
          <w:p w:rsidRPr="00A6656C" w:rsidR="00A6656C" w:rsidP="00A6656C" w:rsidRDefault="00A6656C" w14:paraId="23A91365" w14:textId="77777777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Pr="00A6656C" w:rsidR="00A6656C" w:rsidTr="00D67380" w14:paraId="0BEA2FB1" w14:textId="77777777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Pr="00A6656C" w:rsidR="00A6656C" w:rsidP="00A6656C" w:rsidRDefault="00A6656C" w14:paraId="1919457F" w14:textId="77777777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A6656C"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D67380" w:rsidR="00A6656C" w:rsidP="00A6656C" w:rsidRDefault="00A6656C" w14:paraId="798BE9D5" w14:textId="77777777">
            <w:pPr>
              <w:spacing w:line="360" w:lineRule="auto"/>
              <w:rPr>
                <w:sz w:val="21"/>
                <w:szCs w:val="21"/>
              </w:rPr>
            </w:pPr>
            <w:r w:rsidRPr="00D67380">
              <w:rPr>
                <w:sz w:val="21"/>
                <w:szCs w:val="21"/>
              </w:rPr>
              <w:t>..  / .. / 20</w:t>
            </w:r>
            <w:proofErr w:type="gramStart"/>
            <w:r w:rsidRPr="00D67380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2836" w:type="dxa"/>
            <w:shd w:val="clear" w:color="auto" w:fill="auto"/>
            <w:vAlign w:val="center"/>
          </w:tcPr>
          <w:p w:rsidRPr="00A6656C" w:rsidR="00A6656C" w:rsidP="00A6656C" w:rsidRDefault="00A6656C" w14:paraId="07968246" w14:textId="777777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Pr="00A6656C" w:rsidR="00A6656C" w:rsidP="00A6656C" w:rsidRDefault="00A6656C" w14:paraId="34106E81" w14:textId="77777777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Pr="00A6656C" w:rsidR="00A6656C" w:rsidP="00A6656C" w:rsidRDefault="00A6656C" w14:paraId="756C11BE" w14:textId="77777777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6656C"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Pr="00D67380" w:rsidR="00A6656C" w:rsidP="00A6656C" w:rsidRDefault="00A6656C" w14:paraId="4DF19FC8" w14:textId="77777777">
            <w:pPr>
              <w:spacing w:line="360" w:lineRule="auto"/>
              <w:rPr>
                <w:sz w:val="21"/>
                <w:szCs w:val="21"/>
              </w:rPr>
            </w:pPr>
            <w:r w:rsidRPr="00D67380">
              <w:rPr>
                <w:sz w:val="21"/>
                <w:szCs w:val="21"/>
              </w:rPr>
              <w:t>..  / .. / 20</w:t>
            </w:r>
            <w:proofErr w:type="gramStart"/>
            <w:r w:rsidRPr="00D67380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2977" w:type="dxa"/>
            <w:vAlign w:val="center"/>
          </w:tcPr>
          <w:p w:rsidRPr="00A6656C" w:rsidR="00A6656C" w:rsidP="00A6656C" w:rsidRDefault="00A6656C" w14:paraId="498B9BF0" w14:textId="77777777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:rsidRPr="00A6656C" w:rsidR="00D67380" w:rsidP="000376E2" w:rsidRDefault="00D67380" w14:paraId="32344330" w14:textId="77777777">
      <w:pPr>
        <w:spacing w:before="120" w:after="120"/>
        <w:jc w:val="both"/>
        <w:rPr>
          <w:bCs/>
          <w:color w:val="000000" w:themeColor="text1"/>
          <w:sz w:val="21"/>
          <w:szCs w:val="21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119"/>
        <w:gridCol w:w="2126"/>
        <w:gridCol w:w="5245"/>
      </w:tblGrid>
      <w:tr w:rsidRPr="00A6656C" w:rsidR="00A6656C" w:rsidTr="008B09BE" w14:paraId="7BDF5EEE" w14:textId="77777777">
        <w:trPr>
          <w:trHeight w:val="703"/>
        </w:trPr>
        <w:tc>
          <w:tcPr>
            <w:tcW w:w="5245" w:type="dxa"/>
            <w:gridSpan w:val="2"/>
            <w:shd w:val="clear" w:color="auto" w:fill="F2F2F2" w:themeFill="background1" w:themeFillShade="F2"/>
            <w:vAlign w:val="center"/>
          </w:tcPr>
          <w:bookmarkEnd w:id="0"/>
          <w:p w:rsidRPr="00A6656C" w:rsidR="00A6656C" w:rsidP="00006B56" w:rsidRDefault="00A6656C" w14:paraId="1A025085" w14:textId="77777777">
            <w:pPr>
              <w:rPr>
                <w:b/>
                <w:sz w:val="21"/>
                <w:szCs w:val="21"/>
              </w:rPr>
            </w:pPr>
            <w:r w:rsidRPr="00A6656C">
              <w:rPr>
                <w:b/>
                <w:sz w:val="21"/>
                <w:szCs w:val="21"/>
              </w:rPr>
              <w:t xml:space="preserve">Name </w:t>
            </w:r>
            <w:proofErr w:type="spellStart"/>
            <w:r w:rsidRPr="00A6656C">
              <w:rPr>
                <w:b/>
                <w:sz w:val="21"/>
                <w:szCs w:val="21"/>
              </w:rPr>
              <w:t>and</w:t>
            </w:r>
            <w:proofErr w:type="spellEnd"/>
            <w:r w:rsidRPr="00A6656C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A6656C">
              <w:rPr>
                <w:b/>
                <w:sz w:val="21"/>
                <w:szCs w:val="21"/>
              </w:rPr>
              <w:t>Last</w:t>
            </w:r>
            <w:proofErr w:type="spellEnd"/>
            <w:r w:rsidRPr="00A6656C">
              <w:rPr>
                <w:b/>
                <w:sz w:val="21"/>
                <w:szCs w:val="21"/>
              </w:rPr>
              <w:t xml:space="preserve"> Name of </w:t>
            </w:r>
            <w:proofErr w:type="spellStart"/>
            <w:r w:rsidRPr="00A6656C">
              <w:rPr>
                <w:b/>
                <w:sz w:val="21"/>
                <w:szCs w:val="21"/>
              </w:rPr>
              <w:t>the</w:t>
            </w:r>
            <w:proofErr w:type="spellEnd"/>
            <w:r w:rsidRPr="00A6656C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A6656C">
              <w:rPr>
                <w:b/>
                <w:sz w:val="21"/>
                <w:szCs w:val="21"/>
              </w:rPr>
              <w:t>Authority</w:t>
            </w:r>
            <w:proofErr w:type="spellEnd"/>
            <w:r w:rsidRPr="00A6656C">
              <w:rPr>
                <w:b/>
                <w:sz w:val="21"/>
                <w:szCs w:val="21"/>
              </w:rPr>
              <w:t xml:space="preserve">, </w:t>
            </w:r>
            <w:proofErr w:type="spellStart"/>
            <w:r w:rsidRPr="00A6656C">
              <w:rPr>
                <w:b/>
                <w:sz w:val="21"/>
                <w:szCs w:val="21"/>
              </w:rPr>
              <w:t>Title</w:t>
            </w:r>
            <w:proofErr w:type="spellEnd"/>
            <w:r w:rsidRPr="00A6656C">
              <w:rPr>
                <w:b/>
                <w:sz w:val="21"/>
                <w:szCs w:val="21"/>
              </w:rPr>
              <w:t xml:space="preserve">, </w:t>
            </w:r>
            <w:proofErr w:type="spellStart"/>
            <w:proofErr w:type="gramStart"/>
            <w:r w:rsidRPr="00A6656C">
              <w:rPr>
                <w:b/>
                <w:sz w:val="21"/>
                <w:szCs w:val="21"/>
              </w:rPr>
              <w:t>Duty</w:t>
            </w:r>
            <w:proofErr w:type="spellEnd"/>
            <w:r w:rsidRPr="00A6656C">
              <w:rPr>
                <w:b/>
                <w:sz w:val="21"/>
                <w:szCs w:val="21"/>
              </w:rPr>
              <w:t xml:space="preserve"> :</w:t>
            </w:r>
            <w:proofErr w:type="gramEnd"/>
          </w:p>
          <w:p w:rsidRPr="00A6656C" w:rsidR="00A6656C" w:rsidP="00006B56" w:rsidRDefault="00A6656C" w14:paraId="65D7CE1D" w14:textId="77777777">
            <w:pPr>
              <w:rPr>
                <w:b/>
                <w:sz w:val="21"/>
                <w:szCs w:val="21"/>
                <w:lang w:val="en-US"/>
              </w:rPr>
            </w:pPr>
            <w:r w:rsidRPr="00A6656C">
              <w:rPr>
                <w:bCs/>
                <w:i/>
                <w:iCs/>
                <w:sz w:val="21"/>
                <w:szCs w:val="21"/>
              </w:rPr>
              <w:t>İşyeri Yetkilisinin Adı Soyadı, Ünvanı, Görevi</w:t>
            </w:r>
          </w:p>
        </w:tc>
        <w:tc>
          <w:tcPr>
            <w:tcW w:w="5245" w:type="dxa"/>
            <w:vAlign w:val="center"/>
          </w:tcPr>
          <w:p w:rsidRPr="00A6656C" w:rsidR="00A6656C" w:rsidP="00006B56" w:rsidRDefault="00A6656C" w14:paraId="230B1989" w14:textId="77777777">
            <w:pPr>
              <w:rPr>
                <w:b/>
                <w:sz w:val="21"/>
                <w:szCs w:val="21"/>
                <w:lang w:val="en-US"/>
              </w:rPr>
            </w:pPr>
          </w:p>
        </w:tc>
      </w:tr>
      <w:tr w:rsidRPr="00A6656C" w:rsidR="00A6656C" w:rsidTr="008B09BE" w14:paraId="19FFE363" w14:textId="77777777">
        <w:trPr>
          <w:trHeight w:val="691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:rsidRPr="00A6656C" w:rsidR="00A6656C" w:rsidP="00006B56" w:rsidRDefault="00A6656C" w14:paraId="4349B936" w14:textId="77777777">
            <w:pPr>
              <w:rPr>
                <w:b/>
                <w:bCs/>
                <w:sz w:val="21"/>
                <w:szCs w:val="21"/>
              </w:rPr>
            </w:pPr>
            <w:proofErr w:type="spellStart"/>
            <w:r w:rsidRPr="00A6656C">
              <w:rPr>
                <w:b/>
                <w:bCs/>
                <w:sz w:val="21"/>
                <w:szCs w:val="21"/>
              </w:rPr>
              <w:t>Date</w:t>
            </w:r>
            <w:proofErr w:type="spellEnd"/>
            <w:r w:rsidRPr="00A6656C">
              <w:rPr>
                <w:b/>
                <w:bCs/>
                <w:sz w:val="21"/>
                <w:szCs w:val="21"/>
              </w:rPr>
              <w:t>:</w:t>
            </w:r>
          </w:p>
          <w:p w:rsidRPr="00A6656C" w:rsidR="00A6656C" w:rsidP="00006B56" w:rsidRDefault="00A6656C" w14:paraId="7E53240E" w14:textId="77777777">
            <w:pPr>
              <w:rPr>
                <w:b/>
                <w:bCs/>
                <w:sz w:val="21"/>
                <w:szCs w:val="21"/>
              </w:rPr>
            </w:pPr>
            <w:r w:rsidRPr="00A6656C">
              <w:rPr>
                <w:i/>
                <w:iCs/>
                <w:sz w:val="21"/>
                <w:szCs w:val="21"/>
              </w:rPr>
              <w:t>Tarih</w:t>
            </w:r>
          </w:p>
        </w:tc>
        <w:tc>
          <w:tcPr>
            <w:tcW w:w="7371" w:type="dxa"/>
            <w:gridSpan w:val="2"/>
            <w:vAlign w:val="center"/>
          </w:tcPr>
          <w:p w:rsidRPr="00A6656C" w:rsidR="00A6656C" w:rsidP="00006B56" w:rsidRDefault="00A6656C" w14:paraId="569B2C50" w14:textId="77777777">
            <w:pPr>
              <w:rPr>
                <w:sz w:val="21"/>
                <w:szCs w:val="21"/>
              </w:rPr>
            </w:pPr>
            <w:r w:rsidRPr="00A6656C">
              <w:rPr>
                <w:sz w:val="21"/>
                <w:szCs w:val="21"/>
              </w:rPr>
              <w:t>..  / .. / 20</w:t>
            </w:r>
            <w:proofErr w:type="gramStart"/>
            <w:r w:rsidRPr="00A6656C">
              <w:rPr>
                <w:sz w:val="21"/>
                <w:szCs w:val="21"/>
              </w:rPr>
              <w:t>..</w:t>
            </w:r>
            <w:proofErr w:type="gramEnd"/>
          </w:p>
        </w:tc>
      </w:tr>
      <w:tr w:rsidRPr="00A6656C" w:rsidR="00A6656C" w:rsidTr="00D67380" w14:paraId="05F75848" w14:textId="77777777">
        <w:trPr>
          <w:trHeight w:val="892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:rsidRPr="00A6656C" w:rsidR="00A6656C" w:rsidP="00006B56" w:rsidRDefault="00A6656C" w14:paraId="08C31D24" w14:textId="77777777">
            <w:pPr>
              <w:rPr>
                <w:b/>
                <w:bCs/>
                <w:sz w:val="21"/>
                <w:szCs w:val="21"/>
              </w:rPr>
            </w:pPr>
            <w:proofErr w:type="spellStart"/>
            <w:r w:rsidRPr="00A6656C">
              <w:rPr>
                <w:b/>
                <w:bCs/>
                <w:sz w:val="21"/>
                <w:szCs w:val="21"/>
              </w:rPr>
              <w:t>Signature</w:t>
            </w:r>
            <w:proofErr w:type="spellEnd"/>
            <w:r w:rsidRPr="00A6656C">
              <w:rPr>
                <w:b/>
                <w:bCs/>
                <w:sz w:val="21"/>
                <w:szCs w:val="21"/>
              </w:rPr>
              <w:t xml:space="preserve"> – </w:t>
            </w:r>
            <w:proofErr w:type="spellStart"/>
            <w:r w:rsidRPr="00A6656C">
              <w:rPr>
                <w:b/>
                <w:bCs/>
                <w:sz w:val="21"/>
                <w:szCs w:val="21"/>
              </w:rPr>
              <w:t>Seal</w:t>
            </w:r>
            <w:proofErr w:type="spellEnd"/>
            <w:r w:rsidRPr="00A6656C">
              <w:rPr>
                <w:b/>
                <w:bCs/>
                <w:sz w:val="21"/>
                <w:szCs w:val="21"/>
              </w:rPr>
              <w:t xml:space="preserve"> –  </w:t>
            </w:r>
            <w:proofErr w:type="spellStart"/>
            <w:r w:rsidRPr="00A6656C">
              <w:rPr>
                <w:b/>
                <w:bCs/>
                <w:sz w:val="21"/>
                <w:szCs w:val="21"/>
              </w:rPr>
              <w:t>Stamp</w:t>
            </w:r>
            <w:proofErr w:type="spellEnd"/>
            <w:r w:rsidRPr="00A6656C">
              <w:rPr>
                <w:b/>
                <w:bCs/>
                <w:sz w:val="21"/>
                <w:szCs w:val="21"/>
              </w:rPr>
              <w:t xml:space="preserve"> </w:t>
            </w:r>
          </w:p>
          <w:p w:rsidRPr="00A6656C" w:rsidR="00A6656C" w:rsidP="00006B56" w:rsidRDefault="00A6656C" w14:paraId="4041AF31" w14:textId="77777777">
            <w:pPr>
              <w:rPr>
                <w:i/>
                <w:iCs/>
                <w:sz w:val="21"/>
                <w:szCs w:val="21"/>
              </w:rPr>
            </w:pPr>
            <w:r w:rsidRPr="00A6656C">
              <w:rPr>
                <w:i/>
                <w:iCs/>
                <w:sz w:val="21"/>
                <w:szCs w:val="21"/>
              </w:rPr>
              <w:t>İmza – Mühür - Kaşe</w:t>
            </w:r>
          </w:p>
          <w:p w:rsidRPr="00A6656C" w:rsidR="00A6656C" w:rsidP="00006B56" w:rsidRDefault="00A6656C" w14:paraId="32EABEB9" w14:textId="77777777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371" w:type="dxa"/>
            <w:gridSpan w:val="2"/>
            <w:vAlign w:val="center"/>
          </w:tcPr>
          <w:p w:rsidRPr="00A6656C" w:rsidR="00A6656C" w:rsidP="00006B56" w:rsidRDefault="00A6656C" w14:paraId="72A38377" w14:textId="77777777">
            <w:pPr>
              <w:rPr>
                <w:b/>
                <w:bCs/>
                <w:sz w:val="21"/>
                <w:szCs w:val="21"/>
              </w:rPr>
            </w:pPr>
          </w:p>
        </w:tc>
      </w:tr>
    </w:tbl>
    <w:p w:rsidR="009D5FE4" w:rsidP="008B6E47" w:rsidRDefault="009D5FE4" w14:paraId="62001E2D" w14:textId="77777777">
      <w:pPr>
        <w:spacing w:before="120" w:after="120"/>
        <w:jc w:val="both"/>
        <w:rPr>
          <w:bCs/>
          <w:color w:val="000000" w:themeColor="text1"/>
        </w:rPr>
      </w:pPr>
    </w:p>
    <w:sectPr w:rsidR="009D5FE4" w:rsidSect="009218A8">
      <w:footerReference r:id="R62e143bf2318473a"/>
      <w:headerReference w:type="default" r:id="rId8"/>
      <w:footerReference w:type="default" r:id="rId9"/>
      <w:type w:val="continuous"/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DBDCB" w14:textId="77777777" w:rsidR="00130856" w:rsidRDefault="00130856">
      <w:r>
        <w:separator/>
      </w:r>
    </w:p>
  </w:endnote>
  <w:endnote w:type="continuationSeparator" w:id="0">
    <w:p w14:paraId="217C3865" w14:textId="77777777" w:rsidR="00130856" w:rsidRDefault="0013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562BD" w:rsidR="006562BD" w:rsidP="00D50057" w:rsidRDefault="006562BD" w14:paraId="6C0F070F" w14:textId="77777777">
    <w:pPr>
      <w:pStyle w:val="Footer"/>
      <w:rPr>
        <w:color w:val="000000" w:themeColor="text1"/>
        <w:sz w:val="2"/>
        <w:szCs w:val="2"/>
      </w:rPr>
    </w:pPr>
  </w:p>
  <w:p w:rsidR="006562BD" w:rsidP="00D50057" w:rsidRDefault="006562BD" w14:paraId="178EC902" w14:textId="77777777">
    <w:pPr>
      <w:pStyle w:val="Footer"/>
      <w:rPr>
        <w:color w:val="FF0000"/>
        <w:sz w:val="2"/>
        <w:szCs w:val="2"/>
      </w:rPr>
    </w:pPr>
  </w:p>
  <w:p w:rsidR="006562BD" w:rsidP="00D50057" w:rsidRDefault="006562BD" w14:paraId="5BC1FD42" w14:textId="77777777">
    <w:pPr>
      <w:pStyle w:val="Footer"/>
      <w:rPr>
        <w:color w:val="FF0000"/>
        <w:sz w:val="2"/>
        <w:szCs w:val="2"/>
      </w:rPr>
    </w:pPr>
  </w:p>
  <w:p w:rsidRPr="00D50057" w:rsidR="006562BD" w:rsidP="00D50057" w:rsidRDefault="006562BD" w14:paraId="3084ECDA" w14:textId="77777777">
    <w:pPr>
      <w:pStyle w:val="Footer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8E808" w14:textId="77777777" w:rsidR="00130856" w:rsidRDefault="00130856">
      <w:r>
        <w:separator/>
      </w:r>
    </w:p>
  </w:footnote>
  <w:footnote w:type="continuationSeparator" w:id="0">
    <w:p w14:paraId="5750E5D7" w14:textId="77777777" w:rsidR="00130856" w:rsidRDefault="0013085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6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5682"/>
      <w:gridCol w:w="2769"/>
    </w:tblGrid>
    <w:tr w:rsidRPr="006A0EAB" w:rsidR="00F91F41" w:rsidTr="006562BD" w14:paraId="54D04E07" w14:textId="77777777">
      <w:trPr>
        <w:cantSplit/>
        <w:trHeight w:val="981"/>
      </w:trPr>
      <w:tc>
        <w:tcPr>
          <w:tcW w:w="204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2769E34C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D191279" wp14:anchorId="2337C1F8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2441973A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35363E4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12BD0C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78F66AC4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206AE2AE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2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3F870241" w14:textId="77777777">
          <w:pPr>
            <w:pStyle w:val="Header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396E57AC" w14:textId="77777777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59263614" w14:textId="77777777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29F579E1" w14:textId="77777777">
          <w:pPr>
            <w:pStyle w:val="BodyText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495173B2" w14:textId="77777777">
          <w:pPr>
            <w:pStyle w:val="BodyText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35E67B75" wp14:editId="661B06A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6562BD" w14:paraId="64985F98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64E3EA1" w14:textId="77777777">
          <w:pPr>
            <w:pStyle w:val="BodyTextIndent2"/>
            <w:ind w:firstLine="0"/>
            <w:jc w:val="center"/>
            <w:rPr>
              <w:sz w:val="20"/>
            </w:rPr>
          </w:pPr>
        </w:p>
      </w:tc>
      <w:tc>
        <w:tcPr>
          <w:tcW w:w="5682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A84987" w14:paraId="12C58966" w14:textId="77777777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INTERNSHIP ATTENDANCE SHEET/STAJ DEVAM ÇİZELGESİ</w:t>
          </w: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6562BD" w14:paraId="3F34B88A" w14:textId="77777777">
          <w:pPr>
            <w:pStyle w:val="BodyText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Doküman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FR/MMF/22</w:t>
          </w:r>
        </w:p>
      </w:tc>
    </w:tr>
    <w:tr w:rsidRPr="006A0EAB" w:rsidR="00F91F41" w:rsidTr="006562BD" w14:paraId="41D3A323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49845C7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0B9AAED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0DDF1274" w14:textId="77777777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5.06.2018</w:t>
          </w:r>
        </w:p>
      </w:tc>
    </w:tr>
    <w:tr w:rsidRPr="006A0EAB" w:rsidR="00F91F41" w:rsidTr="006562BD" w14:paraId="4D99BB08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F265BFD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DA3F6CB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063F8338" w14:textId="77777777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>03/9.01.2025</w:t>
          </w:r>
        </w:p>
      </w:tc>
    </w:tr>
    <w:tr w:rsidRPr="006A0EAB" w:rsidR="00F91F41" w:rsidTr="006562BD" w14:paraId="7BCBA75C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1DA90AE2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91345EE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36EC6C0" w14:textId="77777777">
          <w:pPr>
            <w:pStyle w:val="BodyText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363C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363C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4EE07F1D" w14:textId="7777777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11A05"/>
    <w:multiLevelType w:val="hybridMultilevel"/>
    <w:tmpl w:val="EA80F4BE"/>
    <w:lvl w:ilvl="0" w:tplc="0E9E12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9756F5"/>
    <w:multiLevelType w:val="hybridMultilevel"/>
    <w:tmpl w:val="7F8A4E82"/>
    <w:lvl w:ilvl="0" w:tplc="4D2869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944F35"/>
    <w:multiLevelType w:val="hybridMultilevel"/>
    <w:tmpl w:val="B5423DC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6395453">
    <w:abstractNumId w:val="5"/>
  </w:num>
  <w:num w:numId="2" w16cid:durableId="570653787">
    <w:abstractNumId w:val="37"/>
  </w:num>
  <w:num w:numId="3" w16cid:durableId="2067144766">
    <w:abstractNumId w:val="12"/>
  </w:num>
  <w:num w:numId="4" w16cid:durableId="281159743">
    <w:abstractNumId w:val="15"/>
  </w:num>
  <w:num w:numId="5" w16cid:durableId="1293369532">
    <w:abstractNumId w:val="30"/>
  </w:num>
  <w:num w:numId="6" w16cid:durableId="825051147">
    <w:abstractNumId w:val="35"/>
  </w:num>
  <w:num w:numId="7" w16cid:durableId="677123028">
    <w:abstractNumId w:val="8"/>
  </w:num>
  <w:num w:numId="8" w16cid:durableId="1091197730">
    <w:abstractNumId w:val="24"/>
  </w:num>
  <w:num w:numId="9" w16cid:durableId="1604873253">
    <w:abstractNumId w:val="19"/>
  </w:num>
  <w:num w:numId="10" w16cid:durableId="1326282255">
    <w:abstractNumId w:val="14"/>
  </w:num>
  <w:num w:numId="11" w16cid:durableId="768282862">
    <w:abstractNumId w:val="28"/>
  </w:num>
  <w:num w:numId="12" w16cid:durableId="2049984931">
    <w:abstractNumId w:val="36"/>
  </w:num>
  <w:num w:numId="13" w16cid:durableId="289629671">
    <w:abstractNumId w:val="1"/>
  </w:num>
  <w:num w:numId="14" w16cid:durableId="333728206">
    <w:abstractNumId w:val="9"/>
  </w:num>
  <w:num w:numId="15" w16cid:durableId="1925259240">
    <w:abstractNumId w:val="22"/>
  </w:num>
  <w:num w:numId="16" w16cid:durableId="1650553282">
    <w:abstractNumId w:val="23"/>
  </w:num>
  <w:num w:numId="17" w16cid:durableId="143207182">
    <w:abstractNumId w:val="11"/>
  </w:num>
  <w:num w:numId="18" w16cid:durableId="568348152">
    <w:abstractNumId w:val="21"/>
  </w:num>
  <w:num w:numId="19" w16cid:durableId="409499552">
    <w:abstractNumId w:val="29"/>
  </w:num>
  <w:num w:numId="20" w16cid:durableId="451049346">
    <w:abstractNumId w:val="16"/>
  </w:num>
  <w:num w:numId="21" w16cid:durableId="1947224744">
    <w:abstractNumId w:val="25"/>
  </w:num>
  <w:num w:numId="22" w16cid:durableId="435097322">
    <w:abstractNumId w:val="4"/>
  </w:num>
  <w:num w:numId="23" w16cid:durableId="1353073670">
    <w:abstractNumId w:val="10"/>
  </w:num>
  <w:num w:numId="24" w16cid:durableId="1493912558">
    <w:abstractNumId w:val="3"/>
  </w:num>
  <w:num w:numId="25" w16cid:durableId="1663925332">
    <w:abstractNumId w:val="32"/>
  </w:num>
  <w:num w:numId="26" w16cid:durableId="269432108">
    <w:abstractNumId w:val="33"/>
  </w:num>
  <w:num w:numId="27" w16cid:durableId="692073325">
    <w:abstractNumId w:val="17"/>
  </w:num>
  <w:num w:numId="28" w16cid:durableId="461391488">
    <w:abstractNumId w:val="2"/>
  </w:num>
  <w:num w:numId="29" w16cid:durableId="324673621">
    <w:abstractNumId w:val="27"/>
  </w:num>
  <w:num w:numId="30" w16cid:durableId="1767339762">
    <w:abstractNumId w:val="7"/>
  </w:num>
  <w:num w:numId="31" w16cid:durableId="50737907">
    <w:abstractNumId w:val="26"/>
  </w:num>
  <w:num w:numId="32" w16cid:durableId="320161485">
    <w:abstractNumId w:val="20"/>
  </w:num>
  <w:num w:numId="33" w16cid:durableId="1122386348">
    <w:abstractNumId w:val="34"/>
  </w:num>
  <w:num w:numId="34" w16cid:durableId="753824437">
    <w:abstractNumId w:val="0"/>
  </w:num>
  <w:num w:numId="35" w16cid:durableId="302009832">
    <w:abstractNumId w:val="13"/>
  </w:num>
  <w:num w:numId="36" w16cid:durableId="673262826">
    <w:abstractNumId w:val="18"/>
  </w:num>
  <w:num w:numId="37" w16cid:durableId="44650023">
    <w:abstractNumId w:val="6"/>
  </w:num>
  <w:num w:numId="38" w16cid:durableId="45634197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AwMDY0MjUyMTa2NDZW0lEKTi0uzszPAykwrAUAdH1pzSwAAAA="/>
  </w:docVars>
  <w:rsids>
    <w:rsidRoot w:val="00BF0EB8"/>
    <w:rsid w:val="00006EA4"/>
    <w:rsid w:val="0001007B"/>
    <w:rsid w:val="00010F94"/>
    <w:rsid w:val="00023DDE"/>
    <w:rsid w:val="000300DC"/>
    <w:rsid w:val="000376E2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6C56"/>
    <w:rsid w:val="00107EC7"/>
    <w:rsid w:val="001151AF"/>
    <w:rsid w:val="00121C85"/>
    <w:rsid w:val="00125BF0"/>
    <w:rsid w:val="00130856"/>
    <w:rsid w:val="001316C6"/>
    <w:rsid w:val="00134C6B"/>
    <w:rsid w:val="0014008A"/>
    <w:rsid w:val="001428B1"/>
    <w:rsid w:val="00144C8F"/>
    <w:rsid w:val="0014700C"/>
    <w:rsid w:val="0016136F"/>
    <w:rsid w:val="0017239E"/>
    <w:rsid w:val="00172892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3554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33323"/>
    <w:rsid w:val="00342B34"/>
    <w:rsid w:val="00344D22"/>
    <w:rsid w:val="003472FD"/>
    <w:rsid w:val="003600DB"/>
    <w:rsid w:val="00361C85"/>
    <w:rsid w:val="00374CA0"/>
    <w:rsid w:val="00376816"/>
    <w:rsid w:val="0037716E"/>
    <w:rsid w:val="00387C17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74250"/>
    <w:rsid w:val="00492056"/>
    <w:rsid w:val="004937DF"/>
    <w:rsid w:val="00494C39"/>
    <w:rsid w:val="00496D8B"/>
    <w:rsid w:val="004B12DA"/>
    <w:rsid w:val="004B5C60"/>
    <w:rsid w:val="004C693E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197"/>
    <w:rsid w:val="00545D00"/>
    <w:rsid w:val="00582A3A"/>
    <w:rsid w:val="0058733F"/>
    <w:rsid w:val="0059594B"/>
    <w:rsid w:val="005963C1"/>
    <w:rsid w:val="00596834"/>
    <w:rsid w:val="005A2DA1"/>
    <w:rsid w:val="005A41AB"/>
    <w:rsid w:val="005B027B"/>
    <w:rsid w:val="005B33F4"/>
    <w:rsid w:val="005B4F45"/>
    <w:rsid w:val="005C0D12"/>
    <w:rsid w:val="005C1F15"/>
    <w:rsid w:val="005C79E7"/>
    <w:rsid w:val="005D08B6"/>
    <w:rsid w:val="005D5508"/>
    <w:rsid w:val="005D62DF"/>
    <w:rsid w:val="005E5BD0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62BD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4F1C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9BE"/>
    <w:rsid w:val="008B0E45"/>
    <w:rsid w:val="008B6E47"/>
    <w:rsid w:val="008C23DD"/>
    <w:rsid w:val="008C53C8"/>
    <w:rsid w:val="008D271E"/>
    <w:rsid w:val="008D315B"/>
    <w:rsid w:val="008E0D19"/>
    <w:rsid w:val="008E3E1F"/>
    <w:rsid w:val="008E49E0"/>
    <w:rsid w:val="008F3BB2"/>
    <w:rsid w:val="00905D19"/>
    <w:rsid w:val="009154B6"/>
    <w:rsid w:val="00917FCC"/>
    <w:rsid w:val="009218A8"/>
    <w:rsid w:val="00923ECC"/>
    <w:rsid w:val="009266E8"/>
    <w:rsid w:val="009305C9"/>
    <w:rsid w:val="009367E7"/>
    <w:rsid w:val="00951FAA"/>
    <w:rsid w:val="00964780"/>
    <w:rsid w:val="00965356"/>
    <w:rsid w:val="00975001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D5FE4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6656C"/>
    <w:rsid w:val="00A77709"/>
    <w:rsid w:val="00A809A6"/>
    <w:rsid w:val="00A84055"/>
    <w:rsid w:val="00A84987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0EB8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532"/>
    <w:rsid w:val="00D3282F"/>
    <w:rsid w:val="00D37604"/>
    <w:rsid w:val="00D378B1"/>
    <w:rsid w:val="00D44A53"/>
    <w:rsid w:val="00D46787"/>
    <w:rsid w:val="00D50057"/>
    <w:rsid w:val="00D506F4"/>
    <w:rsid w:val="00D51CE2"/>
    <w:rsid w:val="00D53AA9"/>
    <w:rsid w:val="00D61B45"/>
    <w:rsid w:val="00D66507"/>
    <w:rsid w:val="00D66B9D"/>
    <w:rsid w:val="00D66BBC"/>
    <w:rsid w:val="00D67380"/>
    <w:rsid w:val="00D67870"/>
    <w:rsid w:val="00D6791E"/>
    <w:rsid w:val="00D71434"/>
    <w:rsid w:val="00D73B2A"/>
    <w:rsid w:val="00D9061A"/>
    <w:rsid w:val="00D97E81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7E9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5557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086C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5FC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76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C0C1E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E5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5F0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AB048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Hyperlink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7A29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2926"/>
  </w:style>
  <w:style w:type="character" w:styleId="FootnoteReference">
    <w:name w:val="footnote reference"/>
    <w:basedOn w:val="DefaultParagraphFont"/>
    <w:rsid w:val="007A2926"/>
    <w:rPr>
      <w:vertAlign w:val="superscript"/>
    </w:rPr>
  </w:style>
  <w:style w:type="table" w:customStyle="1" w:styleId="TabloKlavuzu1">
    <w:name w:val="Tablo Kılavuzu1"/>
    <w:basedOn w:val="TableNormal"/>
    <w:next w:val="TableGrid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376E2"/>
    <w:pPr>
      <w:tabs>
        <w:tab w:val="left" w:pos="7088"/>
      </w:tabs>
      <w:ind w:left="72" w:firstLine="28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376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62e143bf2318473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DBB9A-5CB7-403D-BFA9-C3EB859C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11.1 INTERNSHIP ATTENDANCE SHEET.dotx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Gökhan Polat</dc:creator>
  <cp:keywords/>
  <cp:lastModifiedBy>Gökhan Polat</cp:lastModifiedBy>
  <cp:revision>2</cp:revision>
  <cp:lastPrinted>2018-09-24T13:03:00Z</cp:lastPrinted>
  <dcterms:created xsi:type="dcterms:W3CDTF">2025-01-08T09:45:00Z</dcterms:created>
  <dcterms:modified xsi:type="dcterms:W3CDTF">2025-01-08T09:48:00Z</dcterms:modified>
</cp:coreProperties>
</file>