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08C0" w:rsidR="004C08C0" w:rsidP="004C08C0" w:rsidRDefault="004C08C0"/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4C08C0" w:rsidR="004C08C0" w:rsidTr="00005825">
        <w:tc>
          <w:tcPr>
            <w:tcW w:w="10490" w:type="dxa"/>
            <w:shd w:val="clear" w:color="auto" w:fill="auto"/>
          </w:tcPr>
          <w:p w:rsidRPr="004C08C0" w:rsidR="004C08C0" w:rsidP="00005825" w:rsidRDefault="004C08C0"/>
          <w:p w:rsidRPr="004C08C0" w:rsidR="004C08C0" w:rsidP="00005825" w:rsidRDefault="004C08C0">
            <w:pPr>
              <w:rPr>
                <w:b/>
              </w:rPr>
            </w:pPr>
            <w:r w:rsidRPr="004C08C0">
              <w:rPr>
                <w:b/>
              </w:rPr>
              <w:t xml:space="preserve">ÖĞRENCİ BİLGİLERİ / </w:t>
            </w:r>
            <w:r w:rsidRPr="004C08C0">
              <w:rPr>
                <w:b/>
                <w:i/>
              </w:rPr>
              <w:t>STUDENT  INFORMATION</w:t>
            </w:r>
          </w:p>
        </w:tc>
      </w:tr>
    </w:tbl>
    <w:p w:rsidRPr="004C08C0" w:rsidR="004C08C0" w:rsidP="004C08C0" w:rsidRDefault="004C08C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Pr="004C08C0" w:rsidR="004C08C0" w:rsidTr="00005825">
        <w:tc>
          <w:tcPr>
            <w:tcW w:w="5387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 xml:space="preserve">Adı / </w:t>
            </w:r>
            <w:r w:rsidRPr="004C08C0">
              <w:rPr>
                <w:i/>
              </w:rPr>
              <w:t xml:space="preserve">First Name </w:t>
            </w:r>
            <w:r w:rsidRPr="004C08C0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 xml:space="preserve">Soyadı / </w:t>
            </w:r>
            <w:r w:rsidRPr="004C08C0">
              <w:rPr>
                <w:i/>
              </w:rPr>
              <w:t xml:space="preserve">Surname </w:t>
            </w:r>
            <w:r w:rsidRPr="004C08C0">
              <w:t>:</w:t>
            </w:r>
          </w:p>
          <w:p w:rsidRPr="004C08C0" w:rsidR="004C08C0" w:rsidP="00005825" w:rsidRDefault="004C08C0"/>
        </w:tc>
      </w:tr>
      <w:tr w:rsidRPr="004C08C0" w:rsidR="004C08C0" w:rsidTr="00005825">
        <w:tc>
          <w:tcPr>
            <w:tcW w:w="5387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 xml:space="preserve">Öğrenci No. / </w:t>
            </w:r>
            <w:r w:rsidRPr="004C08C0">
              <w:rPr>
                <w:i/>
              </w:rPr>
              <w:t xml:space="preserve">Student ID </w:t>
            </w:r>
            <w:r w:rsidRPr="004C08C0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 xml:space="preserve">Bölüm ve Sınıf / </w:t>
            </w:r>
            <w:r w:rsidRPr="004C08C0">
              <w:rPr>
                <w:i/>
              </w:rPr>
              <w:t>Department and Class</w:t>
            </w:r>
            <w:r w:rsidRPr="004C08C0">
              <w:t xml:space="preserve"> :</w:t>
            </w:r>
          </w:p>
          <w:p w:rsidRPr="004C08C0" w:rsidR="004C08C0" w:rsidP="00005825" w:rsidRDefault="004C08C0"/>
        </w:tc>
      </w:tr>
      <w:tr w:rsidRPr="004C08C0" w:rsidR="004C08C0" w:rsidTr="00005825">
        <w:tc>
          <w:tcPr>
            <w:tcW w:w="10490" w:type="dxa"/>
            <w:gridSpan w:val="4"/>
            <w:shd w:val="clear" w:color="auto" w:fill="auto"/>
          </w:tcPr>
          <w:p w:rsidRPr="004C08C0" w:rsidR="004C08C0" w:rsidP="00005825" w:rsidRDefault="004C08C0">
            <w:pPr>
              <w:rPr>
                <w:i/>
              </w:rPr>
            </w:pPr>
            <w:r w:rsidRPr="004C08C0">
              <w:t xml:space="preserve">Öğrencinin Danışmanı/ </w:t>
            </w:r>
            <w:r w:rsidRPr="004C08C0">
              <w:rPr>
                <w:i/>
              </w:rPr>
              <w:t>Student Advisor:</w:t>
            </w:r>
          </w:p>
          <w:p w:rsidRPr="004C08C0" w:rsidR="004C08C0" w:rsidP="00005825" w:rsidRDefault="004C08C0"/>
        </w:tc>
      </w:tr>
      <w:tr w:rsidRPr="004C08C0" w:rsidR="004C08C0" w:rsidTr="00005825">
        <w:tc>
          <w:tcPr>
            <w:tcW w:w="10490" w:type="dxa"/>
            <w:gridSpan w:val="4"/>
            <w:shd w:val="clear" w:color="auto" w:fill="auto"/>
          </w:tcPr>
          <w:p w:rsidRPr="004C08C0" w:rsidR="004C08C0" w:rsidP="00005825" w:rsidRDefault="004C08C0">
            <w:r w:rsidRPr="004C08C0">
              <w:t xml:space="preserve">Yazışma Adresi / </w:t>
            </w:r>
            <w:r w:rsidRPr="004C08C0">
              <w:rPr>
                <w:i/>
              </w:rPr>
              <w:t>Contact Adress</w:t>
            </w:r>
            <w:r w:rsidRPr="004C08C0">
              <w:t xml:space="preserve"> :</w:t>
            </w:r>
          </w:p>
          <w:p w:rsidRPr="004C08C0" w:rsidR="004C08C0" w:rsidP="00005825" w:rsidRDefault="004C08C0"/>
        </w:tc>
      </w:tr>
      <w:tr w:rsidRPr="004C08C0" w:rsidR="004C08C0" w:rsidTr="00005825">
        <w:tc>
          <w:tcPr>
            <w:tcW w:w="3402" w:type="dxa"/>
            <w:shd w:val="clear" w:color="auto" w:fill="auto"/>
          </w:tcPr>
          <w:p w:rsidRPr="004C08C0" w:rsidR="004C08C0" w:rsidP="00005825" w:rsidRDefault="004C08C0">
            <w:r w:rsidRPr="004C08C0">
              <w:t xml:space="preserve">Tel : (Ev / </w:t>
            </w:r>
            <w:r w:rsidRPr="004C08C0">
              <w:rPr>
                <w:i/>
              </w:rPr>
              <w:t>Home</w:t>
            </w:r>
            <w:r w:rsidRPr="004C08C0">
              <w:t>)</w:t>
            </w:r>
          </w:p>
          <w:p w:rsidRPr="004C08C0" w:rsidR="004C08C0" w:rsidP="00005825" w:rsidRDefault="004C08C0"/>
        </w:tc>
        <w:tc>
          <w:tcPr>
            <w:tcW w:w="3544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 xml:space="preserve">Tel : (İş / </w:t>
            </w:r>
            <w:r w:rsidRPr="004C08C0">
              <w:rPr>
                <w:i/>
              </w:rPr>
              <w:t>Office</w:t>
            </w:r>
            <w:r w:rsidRPr="004C08C0">
              <w:t>)</w:t>
            </w:r>
          </w:p>
        </w:tc>
        <w:tc>
          <w:tcPr>
            <w:tcW w:w="3544" w:type="dxa"/>
            <w:shd w:val="clear" w:color="auto" w:fill="auto"/>
          </w:tcPr>
          <w:p w:rsidRPr="004C08C0" w:rsidR="004C08C0" w:rsidP="00005825" w:rsidRDefault="004C08C0">
            <w:r w:rsidRPr="004C08C0">
              <w:t xml:space="preserve">Faks / </w:t>
            </w:r>
            <w:r w:rsidRPr="004C08C0">
              <w:rPr>
                <w:i/>
              </w:rPr>
              <w:t xml:space="preserve">Fax </w:t>
            </w:r>
            <w:r w:rsidRPr="004C08C0">
              <w:t>:</w:t>
            </w:r>
          </w:p>
        </w:tc>
      </w:tr>
      <w:tr w:rsidRPr="004C08C0" w:rsidR="004C08C0" w:rsidTr="00005825">
        <w:tc>
          <w:tcPr>
            <w:tcW w:w="3402" w:type="dxa"/>
            <w:shd w:val="clear" w:color="auto" w:fill="auto"/>
          </w:tcPr>
          <w:p w:rsidRPr="004C08C0" w:rsidR="004C08C0" w:rsidP="00005825" w:rsidRDefault="004C08C0">
            <w:r w:rsidRPr="004C08C0">
              <w:t>GSM :</w:t>
            </w:r>
          </w:p>
          <w:p w:rsidRPr="004C08C0" w:rsidR="004C08C0" w:rsidP="00005825" w:rsidRDefault="004C08C0"/>
        </w:tc>
        <w:tc>
          <w:tcPr>
            <w:tcW w:w="3544" w:type="dxa"/>
            <w:gridSpan w:val="2"/>
            <w:shd w:val="clear" w:color="auto" w:fill="auto"/>
          </w:tcPr>
          <w:p w:rsidRPr="004C08C0" w:rsidR="004C08C0" w:rsidP="00005825" w:rsidRDefault="004C08C0">
            <w:r w:rsidRPr="004C08C0">
              <w:t>e-mail :</w:t>
            </w:r>
          </w:p>
        </w:tc>
        <w:tc>
          <w:tcPr>
            <w:tcW w:w="3544" w:type="dxa"/>
            <w:shd w:val="clear" w:color="auto" w:fill="auto"/>
          </w:tcPr>
          <w:p w:rsidRPr="004C08C0" w:rsidR="004C08C0" w:rsidP="00005825" w:rsidRDefault="004C08C0"/>
        </w:tc>
      </w:tr>
    </w:tbl>
    <w:p w:rsidRPr="004C08C0" w:rsidR="004C08C0" w:rsidP="004C08C0" w:rsidRDefault="004C08C0"/>
    <w:p w:rsidRPr="004C08C0" w:rsidR="004C08C0" w:rsidP="004C08C0" w:rsidRDefault="004C08C0">
      <w:pPr>
        <w:jc w:val="both"/>
      </w:pPr>
      <w:r w:rsidRPr="004C08C0">
        <w:t xml:space="preserve">Aşağıda belirtilen başarılı olduğum derslerden not yükseltmek için bütünleme sınavına girmek istiyorum./ </w:t>
      </w:r>
    </w:p>
    <w:p w:rsidRPr="004C08C0" w:rsidR="004C08C0" w:rsidP="004C08C0" w:rsidRDefault="004C08C0">
      <w:pPr>
        <w:jc w:val="both"/>
      </w:pPr>
      <w:r w:rsidRPr="004C08C0">
        <w:t>I want to take make-up exams to upgrade of the course I was successful the following</w:t>
      </w:r>
    </w:p>
    <w:p w:rsidRPr="004C08C0" w:rsidR="004C08C0" w:rsidP="004C08C0" w:rsidRDefault="004C08C0">
      <w:pPr>
        <w:jc w:val="both"/>
      </w:pPr>
    </w:p>
    <w:p w:rsidRPr="004C08C0" w:rsidR="004C08C0" w:rsidP="004C08C0" w:rsidRDefault="004C08C0">
      <w:pPr>
        <w:jc w:val="both"/>
      </w:pPr>
      <w:r w:rsidRPr="004C08C0">
        <w:t>Bilgilerinize ve gereğini arz ederim./ I kindly request you to do the needful.</w:t>
      </w:r>
    </w:p>
    <w:p w:rsidRPr="004C08C0" w:rsidR="004C08C0" w:rsidP="004C08C0" w:rsidRDefault="004C08C0"/>
    <w:tbl>
      <w:tblPr>
        <w:tblW w:w="0" w:type="auto"/>
        <w:tblInd w:w="691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622"/>
      </w:tblGrid>
      <w:tr w:rsidRPr="004C08C0" w:rsidR="004C08C0" w:rsidTr="00005825">
        <w:tc>
          <w:tcPr>
            <w:tcW w:w="3694" w:type="dxa"/>
            <w:shd w:val="clear" w:color="auto" w:fill="auto"/>
          </w:tcPr>
          <w:p w:rsidRPr="004C08C0" w:rsidR="004C08C0" w:rsidP="00005825" w:rsidRDefault="004C08C0">
            <w:r w:rsidRPr="004C08C0">
              <w:t xml:space="preserve">Tarih / </w:t>
            </w:r>
            <w:r w:rsidRPr="004C08C0">
              <w:rPr>
                <w:i/>
              </w:rPr>
              <w:t>Date</w:t>
            </w:r>
            <w:r w:rsidRPr="004C08C0">
              <w:t xml:space="preserve">         :……./……./….</w:t>
            </w:r>
          </w:p>
          <w:p w:rsidRPr="004C08C0" w:rsidR="004C08C0" w:rsidP="00005825" w:rsidRDefault="004C08C0"/>
        </w:tc>
      </w:tr>
      <w:tr w:rsidRPr="004C08C0" w:rsidR="004C08C0" w:rsidTr="00005825">
        <w:tc>
          <w:tcPr>
            <w:tcW w:w="3694" w:type="dxa"/>
            <w:shd w:val="clear" w:color="auto" w:fill="auto"/>
          </w:tcPr>
          <w:p w:rsidRPr="004C08C0" w:rsidR="004C08C0" w:rsidP="00005825" w:rsidRDefault="004C08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08C0">
              <w:rPr>
                <w:rFonts w:ascii="Times New Roman" w:hAnsi="Times New Roman" w:cs="Times New Roman"/>
                <w:sz w:val="20"/>
                <w:szCs w:val="20"/>
              </w:rPr>
              <w:t>İmza / Signature :</w:t>
            </w:r>
          </w:p>
          <w:p w:rsidRPr="004C08C0" w:rsidR="004C08C0" w:rsidP="00005825" w:rsidRDefault="004C08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C08C0" w:rsidR="004C08C0" w:rsidP="00005825" w:rsidRDefault="004C08C0"/>
        </w:tc>
      </w:tr>
    </w:tbl>
    <w:p w:rsidRPr="004C08C0" w:rsidR="004C08C0" w:rsidP="004C08C0" w:rsidRDefault="004C08C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21"/>
        <w:gridCol w:w="2148"/>
        <w:gridCol w:w="2152"/>
        <w:gridCol w:w="2147"/>
        <w:gridCol w:w="2158"/>
      </w:tblGrid>
      <w:tr w:rsidRPr="004C08C0" w:rsidR="004C08C0" w:rsidTr="00005825">
        <w:tc>
          <w:tcPr>
            <w:tcW w:w="10543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rPr>
                <w:b/>
                <w:i/>
              </w:rPr>
            </w:pPr>
            <w:r w:rsidRPr="004C08C0">
              <w:t xml:space="preserve">NOT YÜKSELTMEK İSTEDİĞİM DERSLER / COURSES TO BE TAKEN: </w:t>
            </w:r>
          </w:p>
        </w:tc>
      </w:tr>
      <w:tr w:rsidRPr="004C08C0" w:rsidR="004C08C0" w:rsidTr="00005825">
        <w:trPr>
          <w:trHeight w:val="622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Ders Kodu</w:t>
            </w:r>
          </w:p>
          <w:p w:rsidRPr="004C08C0" w:rsidR="004C08C0" w:rsidP="00005825" w:rsidRDefault="004C08C0">
            <w:pPr>
              <w:jc w:val="center"/>
              <w:rPr>
                <w:b/>
                <w:i/>
              </w:rPr>
            </w:pPr>
            <w:r w:rsidRPr="004C08C0">
              <w:rPr>
                <w:b/>
                <w:i/>
              </w:rPr>
              <w:t>Course Code</w:t>
            </w:r>
          </w:p>
          <w:p w:rsidRPr="004C08C0" w:rsidR="004C08C0" w:rsidP="00005825" w:rsidRDefault="004C08C0">
            <w:pPr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Dersin Adı</w:t>
            </w:r>
          </w:p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  <w:i/>
              </w:rPr>
              <w:t>Course Name</w:t>
            </w:r>
          </w:p>
        </w:tc>
        <w:tc>
          <w:tcPr>
            <w:tcW w:w="21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Yılı ve Dönemi</w:t>
            </w:r>
          </w:p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(Güz ve Bahar)/</w:t>
            </w:r>
          </w:p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Year and Semester</w:t>
            </w:r>
          </w:p>
        </w:tc>
        <w:tc>
          <w:tcPr>
            <w:tcW w:w="21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ACTS</w:t>
            </w:r>
          </w:p>
        </w:tc>
        <w:tc>
          <w:tcPr>
            <w:tcW w:w="21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  <w:r w:rsidRPr="004C08C0">
              <w:rPr>
                <w:b/>
              </w:rPr>
              <w:t>Dersin Yürütücüsü/</w:t>
            </w:r>
            <w:r w:rsidRPr="004C08C0">
              <w:t xml:space="preserve"> </w:t>
            </w:r>
            <w:r w:rsidRPr="004C08C0">
              <w:rPr>
                <w:b/>
                <w:i/>
              </w:rPr>
              <w:t>course instructor</w:t>
            </w:r>
          </w:p>
        </w:tc>
      </w:tr>
      <w:tr w:rsidRPr="004C08C0" w:rsidR="004C08C0" w:rsidTr="00005825">
        <w:trPr>
          <w:trHeight w:val="480"/>
        </w:trPr>
        <w:tc>
          <w:tcPr>
            <w:tcW w:w="1843" w:type="dxa"/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</w:pPr>
          </w:p>
        </w:tc>
        <w:tc>
          <w:tcPr>
            <w:tcW w:w="8700" w:type="dxa"/>
            <w:gridSpan w:val="4"/>
            <w:shd w:val="clear" w:color="auto" w:fill="auto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</w:p>
        </w:tc>
      </w:tr>
      <w:tr w:rsidRPr="004C08C0" w:rsidR="004C08C0" w:rsidTr="00005825">
        <w:tc>
          <w:tcPr>
            <w:tcW w:w="1843" w:type="dxa"/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</w:p>
          <w:p w:rsidRPr="004C08C0" w:rsidR="004C08C0" w:rsidP="00005825" w:rsidRDefault="004C08C0">
            <w:pPr>
              <w:jc w:val="center"/>
              <w:rPr>
                <w:b/>
              </w:rPr>
            </w:pPr>
          </w:p>
        </w:tc>
        <w:tc>
          <w:tcPr>
            <w:tcW w:w="8700" w:type="dxa"/>
            <w:gridSpan w:val="4"/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  <w:i/>
              </w:rPr>
            </w:pPr>
          </w:p>
        </w:tc>
      </w:tr>
      <w:tr w:rsidRPr="004C08C0" w:rsidR="004C08C0" w:rsidTr="00005825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</w:rPr>
            </w:pPr>
          </w:p>
          <w:p w:rsidRPr="004C08C0" w:rsidR="004C08C0" w:rsidP="00005825" w:rsidRDefault="004C08C0">
            <w:pPr>
              <w:jc w:val="center"/>
              <w:rPr>
                <w:b/>
              </w:rPr>
            </w:pPr>
          </w:p>
        </w:tc>
        <w:tc>
          <w:tcPr>
            <w:tcW w:w="8700" w:type="dxa"/>
            <w:gridSpan w:val="4"/>
            <w:shd w:val="clear" w:color="auto" w:fill="auto"/>
            <w:vAlign w:val="center"/>
          </w:tcPr>
          <w:p w:rsidRPr="004C08C0" w:rsidR="004C08C0" w:rsidP="00005825" w:rsidRDefault="004C08C0">
            <w:pPr>
              <w:jc w:val="center"/>
              <w:rPr>
                <w:b/>
                <w:i/>
              </w:rPr>
            </w:pPr>
          </w:p>
        </w:tc>
      </w:tr>
    </w:tbl>
    <w:p w:rsidRPr="004C08C0" w:rsidR="004C08C0" w:rsidP="004C08C0" w:rsidRDefault="004C08C0"/>
    <w:p w:rsidRPr="004C08C0" w:rsidR="004C08C0" w:rsidP="004C08C0" w:rsidRDefault="004C08C0">
      <w:r w:rsidRPr="004C08C0">
        <w:t>Danışman hocasına imzalatılarak  Bölüm sekreterliğine elden teslim edilir./</w:t>
      </w:r>
    </w:p>
    <w:p w:rsidRPr="004C08C0" w:rsidR="004C08C0" w:rsidP="004C08C0" w:rsidRDefault="004C08C0">
      <w:r w:rsidRPr="004C08C0">
        <w:t>With advisor’s signature it will be submitted to Department  secretary personally</w:t>
      </w:r>
    </w:p>
    <w:p w:rsidRPr="004C08C0" w:rsidR="004C08C0" w:rsidP="004C08C0" w:rsidRDefault="004C08C0"/>
    <w:p w:rsidRPr="004C08C0" w:rsidR="004C08C0" w:rsidP="004C08C0" w:rsidRDefault="004C08C0">
      <w:r w:rsidRPr="004C08C0">
        <w:t>Öğrencinin Danışmanı/</w:t>
      </w:r>
      <w:r w:rsidRPr="004C08C0">
        <w:tab/>
      </w:r>
      <w:r w:rsidRPr="004C08C0">
        <w:tab/>
      </w:r>
      <w:r w:rsidRPr="004C08C0">
        <w:tab/>
      </w:r>
      <w:r w:rsidRPr="004C08C0">
        <w:tab/>
      </w:r>
      <w:r w:rsidRPr="004C08C0">
        <w:tab/>
      </w:r>
      <w:r w:rsidRPr="004C08C0">
        <w:tab/>
      </w:r>
      <w:r w:rsidRPr="004C08C0">
        <w:tab/>
      </w:r>
      <w:r w:rsidRPr="004C08C0">
        <w:tab/>
        <w:t>Bölüm Başkanı</w:t>
      </w:r>
    </w:p>
    <w:p w:rsidRPr="004C08C0" w:rsidR="004C08C0" w:rsidP="004C08C0" w:rsidRDefault="004C08C0">
      <w:pPr>
        <w:rPr>
          <w:i/>
        </w:rPr>
      </w:pPr>
      <w:r w:rsidRPr="004C08C0">
        <w:rPr>
          <w:i/>
        </w:rPr>
        <w:t>Student Advisor:</w:t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rPr>
          <w:i/>
        </w:rPr>
        <w:tab/>
      </w:r>
      <w:r w:rsidRPr="004C08C0">
        <w:t>Head of Department</w:t>
      </w:r>
    </w:p>
    <w:p w:rsidRPr="004C08C0" w:rsidR="004C08C0" w:rsidP="004C08C0" w:rsidRDefault="004C08C0"/>
    <w:p w:rsidRPr="004C08C0" w:rsidR="004C08C0" w:rsidP="004C08C0" w:rsidRDefault="004C08C0">
      <w:r w:rsidRPr="004C08C0">
        <w:t>Tarih</w:t>
      </w:r>
      <w:r w:rsidRPr="004C08C0">
        <w:tab/>
      </w:r>
      <w:r w:rsidRPr="004C08C0">
        <w:tab/>
        <w:t>:</w:t>
      </w:r>
    </w:p>
    <w:p w:rsidRPr="004C08C0" w:rsidR="004C08C0" w:rsidP="004C08C0" w:rsidRDefault="004C08C0">
      <w:r w:rsidRPr="004C08C0">
        <w:t xml:space="preserve">Evrak Kayıt No   : </w:t>
      </w:r>
    </w:p>
    <w:p w:rsidRPr="004C08C0" w:rsidR="004C08C0" w:rsidP="004C08C0" w:rsidRDefault="004C08C0">
      <w:bookmarkStart w:name="_GoBack" w:id="0"/>
      <w:bookmarkEnd w:id="0"/>
    </w:p>
    <w:p w:rsidRPr="004C08C0" w:rsidR="007A2926" w:rsidP="001B4140" w:rsidRDefault="007A2926"/>
    <w:sectPr w:rsidRPr="004C08C0" w:rsidR="007A2926" w:rsidSect="00224FD7">
      <w:footerReference r:id="R48843c6a3be94dfe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B6" w:rsidRDefault="00420EB6">
      <w:r>
        <w:separator/>
      </w:r>
    </w:p>
  </w:endnote>
  <w:endnote w:type="continuationSeparator" w:id="0">
    <w:p w:rsidR="00420EB6" w:rsidRDefault="0042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B6" w:rsidRDefault="00420EB6">
      <w:r>
        <w:separator/>
      </w:r>
    </w:p>
  </w:footnote>
  <w:footnote w:type="continuationSeparator" w:id="0">
    <w:p w:rsidR="00420EB6" w:rsidRDefault="00420EB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BÜTÜNLEME SINAVI NOT YÜKSELTME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30.07.2015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08C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08C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EB6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08C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8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4C08C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8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4C08C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8843c6a3be94df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252B-E037-4311-8E81-BA63A56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2022-08-03T08:40:00Z</dcterms:created>
  <dcterms:modified xsi:type="dcterms:W3CDTF">2022-08-03T08:41:00Z</dcterms:modified>
</cp:coreProperties>
</file>