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Mühendislik Mimarlık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e0d2d888bc14382a6e04e17f2984c7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c1cda6f3e2c4b62a042ecc147a63f5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653f993ffd84144946820484213410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28defdd4f274df699ac75df5613fe9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f4a0d7c11b943d6b2ee3020366e622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534ebb3f197144a6abfea20290256a9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c8cd483995ce42ddb49ad544f966524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9bfd17a10d14b1ea526d5e11ed4b7c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3d78e39b10f2461c993a751e2128f20a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2a6ea71117fb466c8bf9bfad0f03ba86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d076957bee434e998c172937c9faa46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786b5969ce04245ae2311d563aa714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9bc3e9b610e45b2ac067dddbc3fe26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3827ee8005a4ef6a58338babf32655a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a411b30a814340ecb38083df4d99d917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3432204ee1de4250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İŞLERİ PERSONELİ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GT/MMF/11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04/1.08.2022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ee0d2d888bc14382a6e04e17f2984c74" /><Relationship Type="http://schemas.openxmlformats.org/officeDocument/2006/relationships/aFChunk" Target="/word/afchunk2.htm" Id="ID3c1cda6f3e2c4b62a042ecc147a63f57" /><Relationship Type="http://schemas.openxmlformats.org/officeDocument/2006/relationships/aFChunk" Target="/word/afchunk3.htm" Id="ID3653f993ffd841449468204842134106" /><Relationship Type="http://schemas.openxmlformats.org/officeDocument/2006/relationships/aFChunk" Target="/word/afchunk4.htm" Id="ID128defdd4f274df699ac75df5613fe93" /><Relationship Type="http://schemas.openxmlformats.org/officeDocument/2006/relationships/aFChunk" Target="/word/afchunk5.htm" Id="ID1f4a0d7c11b943d6b2ee3020366e622a" /><Relationship Type="http://schemas.openxmlformats.org/officeDocument/2006/relationships/aFChunk" Target="/word/afchunk6.htm" Id="ID534ebb3f197144a6abfea20290256a9c" /><Relationship Type="http://schemas.openxmlformats.org/officeDocument/2006/relationships/aFChunk" Target="/word/afchunk7.htm" Id="IDc8cd483995ce42ddb49ad544f9665242" /><Relationship Type="http://schemas.openxmlformats.org/officeDocument/2006/relationships/aFChunk" Target="/word/afchunk8.htm" Id="IDc9bfd17a10d14b1ea526d5e11ed4b7c5" /><Relationship Type="http://schemas.openxmlformats.org/officeDocument/2006/relationships/aFChunk" Target="/word/afchunk9.htm" Id="ID3d78e39b10f2461c993a751e2128f20a" /><Relationship Type="http://schemas.openxmlformats.org/officeDocument/2006/relationships/aFChunk" Target="/word/afchunka.htm" Id="ID2a6ea71117fb466c8bf9bfad0f03ba86" /><Relationship Type="http://schemas.openxmlformats.org/officeDocument/2006/relationships/aFChunk" Target="/word/afchunkb.htm" Id="IDd076957bee434e998c172937c9faa46d" /><Relationship Type="http://schemas.openxmlformats.org/officeDocument/2006/relationships/aFChunk" Target="/word/afchunkc.htm" Id="ID9786b5969ce04245ae2311d563aa714a" /><Relationship Type="http://schemas.openxmlformats.org/officeDocument/2006/relationships/aFChunk" Target="/word/afchunkd.htm" Id="ID79bc3e9b610e45b2ac067dddbc3fe265" /><Relationship Type="http://schemas.openxmlformats.org/officeDocument/2006/relationships/aFChunk" Target="/word/afchunke.htm" Id="ID73827ee8005a4ef6a58338babf32655a" /><Relationship Type="http://schemas.openxmlformats.org/officeDocument/2006/relationships/aFChunk" Target="/word/afchunkf.htm" Id="IDa411b30a814340ecb38083df4d99d917" /><Relationship Type="http://schemas.openxmlformats.org/officeDocument/2006/relationships/footer" Target="/word/footer4.xml" Id="R3432204ee1de4250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