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A90EA7" w:rsidTr="007A1BE9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A90EA7" w:rsidP="00A90EA7" w:rsidRDefault="00A90EA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90EA7" w:rsidTr="007A1BE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color w:val="000000"/>
                <w:sz w:val="20"/>
                <w:szCs w:val="20"/>
              </w:rPr>
            </w:pPr>
            <w:r w:rsidRPr="00667C83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Öğrenci  </w:t>
            </w:r>
          </w:p>
        </w:tc>
        <w:tc>
          <w:tcPr>
            <w:tcW w:w="3691" w:type="dxa"/>
            <w:noWrap/>
            <w:vAlign w:val="center"/>
          </w:tcPr>
          <w:p w:rsidRPr="00667C83" w:rsidR="00A90EA7" w:rsidP="00A90EA7" w:rsidRDefault="00A90EA7">
            <w:pPr>
              <w:rPr>
                <w:noProof/>
                <w:color w:val="000000"/>
                <w:sz w:val="20"/>
                <w:szCs w:val="20"/>
              </w:rPr>
            </w:pP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B96AD77" wp14:anchorId="17FE2323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711517</wp:posOffset>
                      </wp:positionV>
                      <wp:extent cx="0" cy="1176337"/>
                      <wp:effectExtent l="76200" t="0" r="57150" b="6223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63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831DBEA">
                      <v:path fillok="f" arrowok="t" o:connecttype="none"/>
                      <o:lock v:ext="edit" shapetype="t"/>
                    </v:shapetype>
                    <v:shape id="Straight Arrow Connector 11" style="position:absolute;margin-left:81.65pt;margin-top:56pt;width:0;height:9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">
                      <v:stroke joinstyle="miter" endarrow="block"/>
                    </v:shape>
                  </w:pict>
                </mc:Fallback>
              </mc:AlternateContent>
            </w: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845251D" wp14:anchorId="2E89671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13335</wp:posOffset>
                      </wp:positionV>
                      <wp:extent cx="2197735" cy="685800"/>
                      <wp:effectExtent l="0" t="0" r="12065" b="1905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735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EA7" w:rsidP="00A90EA7" w:rsidRDefault="00A90EA7">
                                  <w:r w:rsidRPr="00164E43">
                                    <w:t xml:space="preserve">Öğrencinin yazılı olarak </w:t>
                                  </w:r>
                                  <w:r>
                                    <w:t xml:space="preserve">veya online </w:t>
                                  </w:r>
                                  <w:r w:rsidRPr="00164E43">
                                    <w:t>müracaatta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2E89671A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3pt;margin-top:1.05pt;width:173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">
                      <v:stroke joinstyle="round"/>
                      <v:textbox inset="1.44pt,0,0,0">
                        <w:txbxContent>
                          <w:p w:rsidR="00A90EA7" w:rsidP="00A90EA7" w:rsidRDefault="00A90EA7">
                            <w:r w:rsidRPr="00164E43">
                              <w:t xml:space="preserve">Öğrencinin yazılı olarak </w:t>
                            </w:r>
                            <w:r>
                              <w:t xml:space="preserve">veya online </w:t>
                            </w:r>
                            <w:r w:rsidRPr="00164E43">
                              <w:t>müracaatta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Öğrenci bir dilekçe  veya İKCÜ-UBS üzerinden müracaatta bulunur.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*Dilekçe </w:t>
            </w:r>
          </w:p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* İKCÜ-UBS </w:t>
            </w:r>
          </w:p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Otomasyon Sistemi</w:t>
            </w:r>
          </w:p>
        </w:tc>
      </w:tr>
      <w:tr w:rsidR="00A90EA7" w:rsidTr="007A1BE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color w:val="000000"/>
                <w:sz w:val="20"/>
                <w:szCs w:val="20"/>
              </w:rPr>
            </w:pPr>
            <w:r w:rsidRPr="00667C83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Dekanlık Öğrenci İşleri</w:t>
            </w:r>
          </w:p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Bölüm  Sekreterliği</w:t>
            </w:r>
          </w:p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4D71ABD" wp14:anchorId="3FADAD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789305</wp:posOffset>
                      </wp:positionV>
                      <wp:extent cx="2192655" cy="919480"/>
                      <wp:effectExtent l="0" t="0" r="1714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919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96FAA" w:rsidR="00A90EA7" w:rsidP="00A90EA7" w:rsidRDefault="00A90EA7">
                                  <w:r w:rsidRPr="00996FAA">
                                    <w:t>Öğrenci otomasyon sistemi üzerinden belge çıktısının alınması</w:t>
                                  </w:r>
                                  <w:r>
                                    <w:t xml:space="preserve"> veya UBS üzerinden müracaatta bulunulan belgenin onaylanması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.1pt;margin-top:62.15pt;width:172.65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w14:anchorId="3FADA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">
                      <v:stroke joinstyle="round"/>
                      <v:textbox inset="1.44pt,0,0,0">
                        <w:txbxContent>
                          <w:p w:rsidRPr="00996FAA" w:rsidR="00A90EA7" w:rsidP="00A90EA7" w:rsidRDefault="00A90EA7">
                            <w:r w:rsidRPr="00996FAA">
                              <w:t>Öğrenci otomasyon sistemi üzerinden belge çıktısının alınması</w:t>
                            </w:r>
                            <w:r>
                              <w:t xml:space="preserve"> veya UBS üzerinden müracaatta bulunulan belgenin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11526D7" wp14:anchorId="4B297909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1707515</wp:posOffset>
                      </wp:positionV>
                      <wp:extent cx="0" cy="1214120"/>
                      <wp:effectExtent l="76200" t="0" r="57150" b="6223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4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style="position:absolute;margin-left:81.65pt;margin-top:134.45pt;width:0;height:9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" w14:anchorId="3766029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</w:tcPr>
          <w:p w:rsidRPr="00667C83" w:rsidR="00A90EA7" w:rsidP="00A90EA7" w:rsidRDefault="00A90EA7">
            <w:pPr>
              <w:pStyle w:val="NormalWeb"/>
              <w:rPr>
                <w:rFonts w:eastAsia="Calibri"/>
                <w:sz w:val="20"/>
                <w:szCs w:val="20"/>
              </w:rPr>
            </w:pPr>
          </w:p>
          <w:p w:rsidRPr="00667C83" w:rsidR="00A90EA7" w:rsidP="00A90EA7" w:rsidRDefault="00A90EA7">
            <w:pPr>
              <w:pStyle w:val="NormalWeb"/>
              <w:rPr>
                <w:rFonts w:eastAsia="Calibri"/>
                <w:sz w:val="20"/>
                <w:szCs w:val="20"/>
              </w:rPr>
            </w:pPr>
          </w:p>
          <w:p w:rsidRPr="00667C83" w:rsidR="00A90EA7" w:rsidP="00A90EA7" w:rsidRDefault="00A90EA7">
            <w:pPr>
              <w:pStyle w:val="NormalWeb"/>
              <w:rPr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İlgili birim personeli veya ÖİDB personeli Öğrenci Otomasyon Sistemi üzerinden belgenin çıktısını alır. Otomasyon Sistemi Üzerinden Belge onaylanır.</w:t>
            </w:r>
          </w:p>
        </w:tc>
        <w:tc>
          <w:tcPr>
            <w:tcW w:w="1417" w:type="dxa"/>
            <w:shd w:val="clear" w:color="auto" w:fill="FFFFFF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*İKCÜ Önlisans-Lisans Yönetmeliği</w:t>
            </w:r>
          </w:p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*İKCÜ Lisansüstü Yönetmeliği</w:t>
            </w:r>
          </w:p>
          <w:p w:rsidRPr="00667C83" w:rsidR="00A90EA7" w:rsidP="00A90EA7" w:rsidRDefault="00A90EA7">
            <w:pPr>
              <w:rPr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*MMF Yönergesi</w:t>
            </w:r>
            <w:r w:rsidRPr="00667C83">
              <w:rPr>
                <w:rFonts w:eastAsia="Calibri"/>
                <w:sz w:val="20"/>
                <w:szCs w:val="20"/>
              </w:rPr>
              <w:br/>
              <w:t>*Yükseköğretim Kurumları Öğrenci Disiplin Yönetmeliği</w:t>
            </w:r>
          </w:p>
        </w:tc>
      </w:tr>
      <w:tr w:rsidR="00A90EA7" w:rsidTr="007A1BE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color w:val="000000"/>
                <w:sz w:val="20"/>
                <w:szCs w:val="20"/>
              </w:rPr>
            </w:pPr>
            <w:r w:rsidRPr="00667C8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Fakülte Sekreteri</w:t>
            </w:r>
          </w:p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Bölüm Sekreterliği </w:t>
            </w:r>
          </w:p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Dekanlık Öğrenci İşleri</w:t>
            </w:r>
          </w:p>
        </w:tc>
        <w:tc>
          <w:tcPr>
            <w:tcW w:w="3691" w:type="dxa"/>
            <w:noWrap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444AEB9" wp14:anchorId="737FAE0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2192655" cy="699770"/>
                      <wp:effectExtent l="0" t="0" r="17145" b="241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69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96FAA" w:rsidR="00A90EA7" w:rsidP="00A90EA7" w:rsidRDefault="00A90EA7">
                                  <w:r>
                                    <w:t>Belgenin onaylanması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.1pt;margin-top:13.15pt;width:172.6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w14:anchorId="737FA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">
                      <v:stroke joinstyle="round"/>
                      <v:textbox inset="1.44pt,0,0,0">
                        <w:txbxContent>
                          <w:p w:rsidRPr="00996FAA" w:rsidR="00A90EA7" w:rsidP="00A90EA7" w:rsidRDefault="00A90EA7">
                            <w:r>
                              <w:t>Belgenin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68F0449" wp14:anchorId="59EF90B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866140</wp:posOffset>
                      </wp:positionV>
                      <wp:extent cx="0" cy="842645"/>
                      <wp:effectExtent l="7620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style="position:absolute;margin-left:81.95pt;margin-top:68.2pt;width:0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" w14:anchorId="78697B21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</w:tcPr>
          <w:p w:rsidRPr="00667C83" w:rsidR="00A90EA7" w:rsidP="00A90EA7" w:rsidRDefault="00A90EA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Belge Birim Sekreteri, sorumlusu tarafından mühürlenir, Fakülte Sekreteri imzalanır. Veya sistem üzerinden elektronik olarak imzalanır.</w:t>
            </w:r>
          </w:p>
        </w:tc>
        <w:tc>
          <w:tcPr>
            <w:tcW w:w="1417" w:type="dxa"/>
            <w:shd w:val="clear" w:color="auto" w:fill="FFFFFF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*İKCÜ Önlisans-Lisans Yönetmeliği</w:t>
            </w:r>
            <w:r w:rsidRPr="00667C83">
              <w:rPr>
                <w:rFonts w:eastAsia="Calibri"/>
                <w:sz w:val="20"/>
                <w:szCs w:val="20"/>
              </w:rPr>
              <w:br/>
            </w:r>
            <w:r w:rsidRPr="00667C83">
              <w:rPr>
                <w:rFonts w:eastAsia="Calibri"/>
                <w:sz w:val="20"/>
                <w:szCs w:val="20"/>
              </w:rPr>
              <w:br/>
              <w:t>*İKCÜ Lisansüstü Yönetmeliği</w:t>
            </w:r>
          </w:p>
        </w:tc>
      </w:tr>
      <w:tr w:rsidR="00A90EA7" w:rsidTr="007A1BE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color w:val="000000"/>
                <w:sz w:val="20"/>
                <w:szCs w:val="20"/>
              </w:rPr>
            </w:pPr>
            <w:r w:rsidRPr="00667C8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Bölüm Sekreterliği </w:t>
            </w:r>
          </w:p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Dekanlık Öğrenci İşleri</w:t>
            </w:r>
          </w:p>
        </w:tc>
        <w:tc>
          <w:tcPr>
            <w:tcW w:w="3691" w:type="dxa"/>
            <w:noWrap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1A5F05C" wp14:anchorId="47A43584">
                      <wp:simplePos x="0" y="0"/>
                      <wp:positionH relativeFrom="column">
                        <wp:posOffset>1041718</wp:posOffset>
                      </wp:positionH>
                      <wp:positionV relativeFrom="paragraph">
                        <wp:posOffset>731520</wp:posOffset>
                      </wp:positionV>
                      <wp:extent cx="0" cy="433388"/>
                      <wp:effectExtent l="76200" t="0" r="57150" b="6223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3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style="position:absolute;margin-left:82.05pt;margin-top:57.6pt;width:0;height:3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" w14:anchorId="673344D9">
                      <v:stroke joinstyle="miter" endarrow="block"/>
                    </v:shape>
                  </w:pict>
                </mc:Fallback>
              </mc:AlternateContent>
            </w: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C15B79" wp14:anchorId="5602A0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2192655" cy="699770"/>
                      <wp:effectExtent l="0" t="0" r="17145" b="241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69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96FAA" w:rsidR="00A90EA7" w:rsidP="00A90EA7" w:rsidRDefault="00A90EA7">
                                  <w:r>
                                    <w:t xml:space="preserve">Belgenin </w:t>
                                  </w:r>
                                  <w:r w:rsidRPr="00996FAA">
                                    <w:t>evrak kayda girmesi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.75pt;margin-top:2.55pt;width:172.6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w14:anchorId="5602A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">
                      <v:stroke joinstyle="round"/>
                      <v:textbox inset="1.44pt,0,0,0">
                        <w:txbxContent>
                          <w:p w:rsidRPr="00996FAA" w:rsidR="00A90EA7" w:rsidP="00A90EA7" w:rsidRDefault="00A90EA7">
                            <w:r>
                              <w:t xml:space="preserve">Belgenin </w:t>
                            </w:r>
                            <w:r w:rsidRPr="00996FAA">
                              <w:t>evrak kayda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Belgeye giden evrak numarası (her iki durumda da otomasyon sistemi tarafından) ile tarih verilir.</w:t>
            </w:r>
          </w:p>
        </w:tc>
        <w:tc>
          <w:tcPr>
            <w:tcW w:w="1417" w:type="dxa"/>
            <w:shd w:val="clear" w:color="auto" w:fill="FFFFFF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*İKCÜ-UBS Otomasyon Sistemi giden evrak</w:t>
            </w:r>
          </w:p>
        </w:tc>
      </w:tr>
      <w:tr w:rsidR="00A90EA7" w:rsidTr="007A1BE9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color w:val="000000"/>
                <w:sz w:val="20"/>
                <w:szCs w:val="20"/>
              </w:rPr>
            </w:pPr>
            <w:r w:rsidRPr="00667C8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 xml:space="preserve">Bölüm Sekreterliği </w:t>
            </w:r>
          </w:p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Dekanlık Öğrenci İşleri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jc w:val="center"/>
              <w:rPr>
                <w:sz w:val="20"/>
                <w:szCs w:val="20"/>
              </w:rPr>
            </w:pPr>
            <w:r w:rsidRPr="00667C8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F52356E" wp14:anchorId="3DDF01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2197735" cy="685800"/>
                      <wp:effectExtent l="0" t="0" r="12065" b="19050"/>
                      <wp:wrapNone/>
                      <wp:docPr id="10" name="Flowchart: Alternate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735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96FAA" w:rsidR="00A90EA7" w:rsidP="00A90EA7" w:rsidRDefault="00A90EA7">
                                  <w:r w:rsidRPr="00996FAA">
                                    <w:t>Belge öğrenciye teslim edilir, işlem sonlandırılır.</w:t>
                                  </w:r>
                                </w:p>
                                <w:p w:rsidR="00A90EA7" w:rsidP="00A90EA7" w:rsidRDefault="00A90EA7"/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0" style="position:absolute;left:0;text-align:left;margin-left:0;margin-top:-.6pt;width:173.0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" w14:anchorId="3DDF01BB">
                      <v:stroke joinstyle="round"/>
                      <v:textbox inset="1.44pt,0,0,0">
                        <w:txbxContent>
                          <w:p w:rsidRPr="00996FAA" w:rsidR="00A90EA7" w:rsidP="00A90EA7" w:rsidRDefault="00A90EA7">
                            <w:r w:rsidRPr="00996FAA">
                              <w:t>Belge öğrenciye teslim edilir, işlem sonlandırılır.</w:t>
                            </w:r>
                          </w:p>
                          <w:p w:rsidR="00A90EA7" w:rsidP="00A90EA7" w:rsidRDefault="00A90E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rFonts w:eastAsia="Calibri"/>
                <w:sz w:val="20"/>
                <w:szCs w:val="20"/>
              </w:rPr>
            </w:pPr>
            <w:r w:rsidRPr="00667C83">
              <w:rPr>
                <w:rFonts w:eastAsia="Calibri"/>
                <w:sz w:val="20"/>
                <w:szCs w:val="20"/>
              </w:rPr>
              <w:t>Belge öğrenciye teslim edilir.</w:t>
            </w:r>
          </w:p>
          <w:p w:rsidRPr="00667C83" w:rsidR="00A90EA7" w:rsidP="00A90EA7" w:rsidRDefault="00A90EA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667C83" w:rsidR="00A90EA7" w:rsidP="00A90EA7" w:rsidRDefault="00A90EA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8472e222ff3f4c70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D3" w:rsidRDefault="00CB3FD3">
      <w:r>
        <w:separator/>
      </w:r>
    </w:p>
  </w:endnote>
  <w:endnote w:type="continuationSeparator" w:id="0">
    <w:p w:rsidR="00CB3FD3" w:rsidRDefault="00CB3FD3">
      <w:r>
        <w:continuationSeparator/>
      </w:r>
    </w:p>
  </w:endnote>
  <w:endnote w:id="1">
    <w:p w:rsidR="00A90EA7" w:rsidRDefault="00A90EA7" w:rsidP="00A90EA7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D3" w:rsidRDefault="00CB3FD3">
      <w:r>
        <w:separator/>
      </w:r>
    </w:p>
  </w:footnote>
  <w:footnote w:type="continuationSeparator" w:id="0">
    <w:p w:rsidR="00CB3FD3" w:rsidRDefault="00CB3FD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BELGELERİ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İA/MMF/21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3F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3F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0D6E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67C83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90EA7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3FD3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472e222ff3f4c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EB61-9250-458D-BA30-45F6E666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ÖĞRENCİ BELGE İŞLEMLERİ PUKÖ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2022-09-06T10:59:00Z</dcterms:created>
  <dcterms:modified xsi:type="dcterms:W3CDTF">2022-09-06T10:59:00Z</dcterms:modified>
</cp:coreProperties>
</file>