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P="001B4140" w:rsidRDefault="007A2926">
      <w:bookmarkStart w:name="_GoBack" w:id="0"/>
      <w:bookmarkEnd w:id="0"/>
    </w:p>
    <w:p w:rsidR="00C03E8D" w:rsidP="00C03E8D" w:rsidRDefault="00C03E8D">
      <w:pPr>
        <w:pStyle w:val="stBilgi"/>
      </w:pPr>
      <w:r>
        <w:t>................................................Bölümü Komisyon Listesi</w:t>
      </w:r>
    </w:p>
    <w:p w:rsidR="00C03E8D" w:rsidP="00C03E8D" w:rsidRDefault="00C03E8D">
      <w:pPr>
        <w:pStyle w:val="stBilgi"/>
      </w:pPr>
    </w:p>
    <w:p w:rsidR="00C03E8D" w:rsidP="00C03E8D" w:rsidRDefault="00C03E8D">
      <w:pPr>
        <w:pStyle w:val="stBilgi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42"/>
        <w:gridCol w:w="3453"/>
        <w:gridCol w:w="2565"/>
        <w:gridCol w:w="3441"/>
      </w:tblGrid>
      <w:tr w:rsidR="00C03E8D" w:rsidTr="00C03E8D">
        <w:trPr>
          <w:trHeight w:val="671"/>
        </w:trPr>
        <w:tc>
          <w:tcPr>
            <w:tcW w:w="742" w:type="dxa"/>
            <w:shd w:val="clear" w:color="auto" w:fill="E7E6E6" w:themeFill="background2"/>
          </w:tcPr>
          <w:p w:rsidRPr="0031318A" w:rsidR="00C03E8D" w:rsidP="00690933" w:rsidRDefault="00C03E8D">
            <w:pPr>
              <w:jc w:val="center"/>
              <w:rPr>
                <w:b/>
              </w:rPr>
            </w:pPr>
            <w:r w:rsidRPr="0031318A">
              <w:rPr>
                <w:b/>
              </w:rPr>
              <w:t>SIRA NO</w:t>
            </w:r>
          </w:p>
        </w:tc>
        <w:tc>
          <w:tcPr>
            <w:tcW w:w="3453" w:type="dxa"/>
            <w:shd w:val="clear" w:color="auto" w:fill="E7E6E6" w:themeFill="background2"/>
          </w:tcPr>
          <w:p w:rsidR="00E96AD8" w:rsidP="00690933" w:rsidRDefault="00E96AD8">
            <w:pPr>
              <w:spacing w:line="276" w:lineRule="auto"/>
              <w:jc w:val="center"/>
              <w:rPr>
                <w:b/>
              </w:rPr>
            </w:pPr>
          </w:p>
          <w:p w:rsidRPr="0031318A" w:rsidR="00C03E8D" w:rsidP="00690933" w:rsidRDefault="00C03E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ÜNVAN/ADI S</w:t>
            </w:r>
            <w:r w:rsidRPr="0031318A">
              <w:rPr>
                <w:b/>
              </w:rPr>
              <w:t>OYADI</w:t>
            </w:r>
          </w:p>
        </w:tc>
        <w:tc>
          <w:tcPr>
            <w:tcW w:w="2565" w:type="dxa"/>
            <w:shd w:val="clear" w:color="auto" w:fill="E7E6E6" w:themeFill="background2"/>
          </w:tcPr>
          <w:p w:rsidR="00E96AD8" w:rsidP="00690933" w:rsidRDefault="00E96AD8">
            <w:pPr>
              <w:jc w:val="center"/>
              <w:rPr>
                <w:b/>
              </w:rPr>
            </w:pPr>
          </w:p>
          <w:p w:rsidRPr="0031318A" w:rsidR="00C03E8D" w:rsidP="00690933" w:rsidRDefault="00C03E8D">
            <w:pPr>
              <w:jc w:val="center"/>
              <w:rPr>
                <w:b/>
              </w:rPr>
            </w:pPr>
            <w:r w:rsidRPr="0031318A">
              <w:rPr>
                <w:b/>
              </w:rPr>
              <w:t>KOMİSYON</w:t>
            </w:r>
          </w:p>
        </w:tc>
        <w:tc>
          <w:tcPr>
            <w:tcW w:w="3441" w:type="dxa"/>
            <w:shd w:val="clear" w:color="auto" w:fill="E7E6E6" w:themeFill="background2"/>
          </w:tcPr>
          <w:p w:rsidR="00E96AD8" w:rsidP="00690933" w:rsidRDefault="00E96AD8">
            <w:pPr>
              <w:jc w:val="center"/>
              <w:rPr>
                <w:b/>
              </w:rPr>
            </w:pPr>
          </w:p>
          <w:p w:rsidRPr="0031318A" w:rsidR="00C03E8D" w:rsidP="00690933" w:rsidRDefault="00C03E8D">
            <w:pPr>
              <w:jc w:val="center"/>
              <w:rPr>
                <w:b/>
              </w:rPr>
            </w:pPr>
            <w:r w:rsidRPr="0031318A">
              <w:rPr>
                <w:b/>
              </w:rPr>
              <w:t>GÖREVİ</w:t>
            </w:r>
          </w:p>
        </w:tc>
      </w:tr>
      <w:tr w:rsidR="00C03E8D" w:rsidTr="00C03E8D">
        <w:trPr>
          <w:trHeight w:val="792"/>
        </w:trPr>
        <w:tc>
          <w:tcPr>
            <w:tcW w:w="742" w:type="dxa"/>
          </w:tcPr>
          <w:p w:rsidRPr="0031318A" w:rsidR="00C03E8D" w:rsidP="00690933" w:rsidRDefault="00C03E8D">
            <w:pPr>
              <w:jc w:val="center"/>
              <w:rPr>
                <w:b/>
              </w:rPr>
            </w:pPr>
            <w:r w:rsidRPr="0031318A">
              <w:rPr>
                <w:b/>
              </w:rPr>
              <w:t>1</w:t>
            </w:r>
          </w:p>
        </w:tc>
        <w:tc>
          <w:tcPr>
            <w:tcW w:w="3453" w:type="dxa"/>
          </w:tcPr>
          <w:p w:rsidR="00C03E8D" w:rsidP="00690933" w:rsidRDefault="00C03E8D">
            <w:pPr>
              <w:jc w:val="center"/>
            </w:pPr>
          </w:p>
        </w:tc>
        <w:tc>
          <w:tcPr>
            <w:tcW w:w="2565" w:type="dxa"/>
          </w:tcPr>
          <w:p w:rsidR="00C03E8D" w:rsidP="00690933" w:rsidRDefault="00C03E8D"/>
        </w:tc>
        <w:tc>
          <w:tcPr>
            <w:tcW w:w="3441" w:type="dxa"/>
          </w:tcPr>
          <w:p w:rsidR="00C03E8D" w:rsidP="00690933" w:rsidRDefault="00C03E8D"/>
        </w:tc>
      </w:tr>
      <w:tr w:rsidR="00C03E8D" w:rsidTr="00C03E8D">
        <w:trPr>
          <w:trHeight w:val="757"/>
        </w:trPr>
        <w:tc>
          <w:tcPr>
            <w:tcW w:w="742" w:type="dxa"/>
          </w:tcPr>
          <w:p w:rsidRPr="0031318A" w:rsidR="00C03E8D" w:rsidP="00690933" w:rsidRDefault="00C03E8D">
            <w:pPr>
              <w:jc w:val="center"/>
              <w:rPr>
                <w:b/>
              </w:rPr>
            </w:pPr>
            <w:r w:rsidRPr="0031318A">
              <w:rPr>
                <w:b/>
              </w:rPr>
              <w:t>2</w:t>
            </w:r>
          </w:p>
        </w:tc>
        <w:tc>
          <w:tcPr>
            <w:tcW w:w="3453" w:type="dxa"/>
          </w:tcPr>
          <w:p w:rsidR="00C03E8D" w:rsidP="00690933" w:rsidRDefault="00C03E8D">
            <w:pPr>
              <w:jc w:val="center"/>
            </w:pPr>
          </w:p>
        </w:tc>
        <w:tc>
          <w:tcPr>
            <w:tcW w:w="2565" w:type="dxa"/>
          </w:tcPr>
          <w:p w:rsidR="00C03E8D" w:rsidP="00690933" w:rsidRDefault="00C03E8D"/>
        </w:tc>
        <w:tc>
          <w:tcPr>
            <w:tcW w:w="3441" w:type="dxa"/>
          </w:tcPr>
          <w:p w:rsidR="00C03E8D" w:rsidP="00690933" w:rsidRDefault="00C03E8D"/>
        </w:tc>
      </w:tr>
      <w:tr w:rsidR="00C03E8D" w:rsidTr="00C03E8D">
        <w:trPr>
          <w:trHeight w:val="792"/>
        </w:trPr>
        <w:tc>
          <w:tcPr>
            <w:tcW w:w="742" w:type="dxa"/>
          </w:tcPr>
          <w:p w:rsidRPr="0031318A" w:rsidR="00C03E8D" w:rsidP="00690933" w:rsidRDefault="00C03E8D">
            <w:pPr>
              <w:jc w:val="center"/>
              <w:rPr>
                <w:b/>
              </w:rPr>
            </w:pPr>
            <w:r w:rsidRPr="0031318A">
              <w:rPr>
                <w:b/>
              </w:rPr>
              <w:t>3</w:t>
            </w:r>
          </w:p>
        </w:tc>
        <w:tc>
          <w:tcPr>
            <w:tcW w:w="3453" w:type="dxa"/>
          </w:tcPr>
          <w:p w:rsidR="00C03E8D" w:rsidP="00690933" w:rsidRDefault="00C03E8D">
            <w:pPr>
              <w:jc w:val="center"/>
            </w:pPr>
          </w:p>
        </w:tc>
        <w:tc>
          <w:tcPr>
            <w:tcW w:w="2565" w:type="dxa"/>
          </w:tcPr>
          <w:p w:rsidR="00C03E8D" w:rsidP="00690933" w:rsidRDefault="00C03E8D"/>
        </w:tc>
        <w:tc>
          <w:tcPr>
            <w:tcW w:w="3441" w:type="dxa"/>
          </w:tcPr>
          <w:p w:rsidR="00C03E8D" w:rsidP="00690933" w:rsidRDefault="00C03E8D"/>
        </w:tc>
      </w:tr>
      <w:tr w:rsidR="00C03E8D" w:rsidTr="00C03E8D">
        <w:trPr>
          <w:trHeight w:val="792"/>
        </w:trPr>
        <w:tc>
          <w:tcPr>
            <w:tcW w:w="742" w:type="dxa"/>
          </w:tcPr>
          <w:p w:rsidRPr="0031318A" w:rsidR="00C03E8D" w:rsidP="00690933" w:rsidRDefault="00C03E8D">
            <w:pPr>
              <w:jc w:val="center"/>
              <w:rPr>
                <w:b/>
              </w:rPr>
            </w:pPr>
            <w:r w:rsidRPr="0031318A">
              <w:rPr>
                <w:b/>
              </w:rPr>
              <w:t>4</w:t>
            </w:r>
          </w:p>
        </w:tc>
        <w:tc>
          <w:tcPr>
            <w:tcW w:w="3453" w:type="dxa"/>
          </w:tcPr>
          <w:p w:rsidR="00C03E8D" w:rsidP="00690933" w:rsidRDefault="00C03E8D">
            <w:pPr>
              <w:jc w:val="center"/>
            </w:pPr>
          </w:p>
        </w:tc>
        <w:tc>
          <w:tcPr>
            <w:tcW w:w="2565" w:type="dxa"/>
          </w:tcPr>
          <w:p w:rsidR="00C03E8D" w:rsidP="00690933" w:rsidRDefault="00C03E8D"/>
        </w:tc>
        <w:tc>
          <w:tcPr>
            <w:tcW w:w="3441" w:type="dxa"/>
          </w:tcPr>
          <w:p w:rsidR="00C03E8D" w:rsidP="00690933" w:rsidRDefault="00C03E8D"/>
        </w:tc>
      </w:tr>
      <w:tr w:rsidR="00C03E8D" w:rsidTr="00C03E8D">
        <w:trPr>
          <w:trHeight w:val="792"/>
        </w:trPr>
        <w:tc>
          <w:tcPr>
            <w:tcW w:w="742" w:type="dxa"/>
          </w:tcPr>
          <w:p w:rsidRPr="0031318A" w:rsidR="00C03E8D" w:rsidP="00690933" w:rsidRDefault="00C03E8D">
            <w:pPr>
              <w:jc w:val="center"/>
              <w:rPr>
                <w:b/>
              </w:rPr>
            </w:pPr>
            <w:r w:rsidRPr="0031318A">
              <w:rPr>
                <w:b/>
              </w:rPr>
              <w:t>5</w:t>
            </w:r>
          </w:p>
        </w:tc>
        <w:tc>
          <w:tcPr>
            <w:tcW w:w="3453" w:type="dxa"/>
          </w:tcPr>
          <w:p w:rsidR="00C03E8D" w:rsidP="00690933" w:rsidRDefault="00C03E8D">
            <w:pPr>
              <w:jc w:val="center"/>
            </w:pPr>
          </w:p>
        </w:tc>
        <w:tc>
          <w:tcPr>
            <w:tcW w:w="2565" w:type="dxa"/>
          </w:tcPr>
          <w:p w:rsidR="00C03E8D" w:rsidP="00690933" w:rsidRDefault="00C03E8D"/>
        </w:tc>
        <w:tc>
          <w:tcPr>
            <w:tcW w:w="3441" w:type="dxa"/>
          </w:tcPr>
          <w:p w:rsidR="00C03E8D" w:rsidP="00690933" w:rsidRDefault="00C03E8D"/>
        </w:tc>
      </w:tr>
      <w:tr w:rsidR="00C03E8D" w:rsidTr="00C03E8D">
        <w:trPr>
          <w:trHeight w:val="792"/>
        </w:trPr>
        <w:tc>
          <w:tcPr>
            <w:tcW w:w="742" w:type="dxa"/>
          </w:tcPr>
          <w:p w:rsidRPr="0031318A" w:rsidR="00C03E8D" w:rsidP="00690933" w:rsidRDefault="00C03E8D">
            <w:pPr>
              <w:jc w:val="center"/>
              <w:rPr>
                <w:b/>
              </w:rPr>
            </w:pPr>
            <w:r w:rsidRPr="0031318A">
              <w:rPr>
                <w:b/>
              </w:rPr>
              <w:t>6</w:t>
            </w:r>
          </w:p>
        </w:tc>
        <w:tc>
          <w:tcPr>
            <w:tcW w:w="3453" w:type="dxa"/>
          </w:tcPr>
          <w:p w:rsidR="00C03E8D" w:rsidP="00690933" w:rsidRDefault="00C03E8D">
            <w:pPr>
              <w:jc w:val="center"/>
            </w:pPr>
          </w:p>
        </w:tc>
        <w:tc>
          <w:tcPr>
            <w:tcW w:w="2565" w:type="dxa"/>
          </w:tcPr>
          <w:p w:rsidR="00C03E8D" w:rsidP="00690933" w:rsidRDefault="00C03E8D"/>
        </w:tc>
        <w:tc>
          <w:tcPr>
            <w:tcW w:w="3441" w:type="dxa"/>
          </w:tcPr>
          <w:p w:rsidR="00C03E8D" w:rsidP="00690933" w:rsidRDefault="00C03E8D"/>
        </w:tc>
      </w:tr>
      <w:tr w:rsidR="00C03E8D" w:rsidTr="00C03E8D">
        <w:trPr>
          <w:trHeight w:val="757"/>
        </w:trPr>
        <w:tc>
          <w:tcPr>
            <w:tcW w:w="742" w:type="dxa"/>
          </w:tcPr>
          <w:p w:rsidRPr="0031318A" w:rsidR="00C03E8D" w:rsidP="00690933" w:rsidRDefault="00C03E8D">
            <w:pPr>
              <w:jc w:val="center"/>
              <w:rPr>
                <w:b/>
              </w:rPr>
            </w:pPr>
            <w:r w:rsidRPr="0031318A">
              <w:rPr>
                <w:b/>
              </w:rPr>
              <w:t>7</w:t>
            </w:r>
          </w:p>
        </w:tc>
        <w:tc>
          <w:tcPr>
            <w:tcW w:w="3453" w:type="dxa"/>
          </w:tcPr>
          <w:p w:rsidR="00C03E8D" w:rsidP="00690933" w:rsidRDefault="00C03E8D">
            <w:pPr>
              <w:jc w:val="center"/>
            </w:pPr>
          </w:p>
        </w:tc>
        <w:tc>
          <w:tcPr>
            <w:tcW w:w="2565" w:type="dxa"/>
          </w:tcPr>
          <w:p w:rsidR="00C03E8D" w:rsidP="00690933" w:rsidRDefault="00C03E8D"/>
        </w:tc>
        <w:tc>
          <w:tcPr>
            <w:tcW w:w="3441" w:type="dxa"/>
          </w:tcPr>
          <w:p w:rsidR="00C03E8D" w:rsidP="00690933" w:rsidRDefault="00C03E8D"/>
        </w:tc>
      </w:tr>
    </w:tbl>
    <w:p w:rsidR="00C03E8D" w:rsidP="00C03E8D" w:rsidRDefault="00C03E8D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Pr="00FC0980" w:rsidR="00C03E8D" w:rsidP="00C03E8D" w:rsidRDefault="00C03E8D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FC0980">
        <w:rPr>
          <w:rFonts w:eastAsiaTheme="minorHAnsi"/>
          <w:sz w:val="20"/>
          <w:szCs w:val="20"/>
          <w:lang w:eastAsia="en-US"/>
        </w:rPr>
        <w:t>İhtiyaç duyulması halinde tabloya satır eklenebilir veya tablodan ilgisine göre satır silinebilir.</w:t>
      </w:r>
    </w:p>
    <w:p w:rsidR="00C03E8D" w:rsidP="00C03E8D" w:rsidRDefault="00C03E8D"/>
    <w:p w:rsidR="00C03E8D" w:rsidP="00C03E8D" w:rsidRDefault="00C03E8D"/>
    <w:p w:rsidR="00C03E8D" w:rsidP="00C03E8D" w:rsidRDefault="00C03E8D"/>
    <w:p w:rsidR="00C03E8D" w:rsidP="00C03E8D" w:rsidRDefault="00C03E8D"/>
    <w:p w:rsidR="002E5A53" w:rsidP="002E5A53" w:rsidRDefault="00C03E8D">
      <w:pPr>
        <w:spacing w:line="360" w:lineRule="auto"/>
      </w:pPr>
      <w:r>
        <w:t xml:space="preserve">Bölüm Başkanı: </w:t>
      </w:r>
    </w:p>
    <w:p w:rsidR="00C03E8D" w:rsidP="002E5A53" w:rsidRDefault="00C03E8D">
      <w:pPr>
        <w:spacing w:line="360" w:lineRule="auto"/>
      </w:pPr>
      <w:r>
        <w:t xml:space="preserve">Tarih:    </w:t>
      </w:r>
    </w:p>
    <w:p w:rsidR="00C03E8D" w:rsidP="002E5A53" w:rsidRDefault="00C03E8D">
      <w:pPr>
        <w:spacing w:line="360" w:lineRule="auto"/>
      </w:pPr>
      <w:r>
        <w:t xml:space="preserve">İmza: </w:t>
      </w:r>
    </w:p>
    <w:p w:rsidRPr="00923ECC" w:rsidR="00C03E8D" w:rsidP="001B4140" w:rsidRDefault="00C03E8D"/>
    <w:sectPr w:rsidRPr="00923ECC" w:rsidR="00C03E8D" w:rsidSect="00224FD7">
      <w:footerReference r:id="Rbae0fd36b8a04eb8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8FF" w:rsidRDefault="009A28FF">
      <w:r>
        <w:separator/>
      </w:r>
    </w:p>
  </w:endnote>
  <w:endnote w:type="continuationSeparator" w:id="0">
    <w:p w:rsidR="009A28FF" w:rsidRDefault="009A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8FF" w:rsidRDefault="009A28FF">
      <w:r>
        <w:separator/>
      </w:r>
    </w:p>
  </w:footnote>
  <w:footnote w:type="continuationSeparator" w:id="0">
    <w:p w:rsidR="009A28FF" w:rsidRDefault="009A28F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ve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BÖLÜM KOMİSYON ÜYELERİ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BFR/MMF/51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1.06.2023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A28FF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A28FF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0tDQ1tLA0NTAxNbBQ0lEKTi0uzszPAykwqgUAWoQ2lCwAAAA="/>
  </w:docVars>
  <w:rsids>
    <w:rsidRoot w:val="00C0075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273A"/>
    <w:rsid w:val="00285AD3"/>
    <w:rsid w:val="002A26C7"/>
    <w:rsid w:val="002B01C0"/>
    <w:rsid w:val="002B272D"/>
    <w:rsid w:val="002B7DA2"/>
    <w:rsid w:val="002C65FE"/>
    <w:rsid w:val="002E5A53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48B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5719E"/>
    <w:rsid w:val="00482FBD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28FF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075A"/>
    <w:rsid w:val="00C03E8D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868"/>
    <w:rsid w:val="00DC5C4D"/>
    <w:rsid w:val="00DC7358"/>
    <w:rsid w:val="00DD2E2A"/>
    <w:rsid w:val="00DD32E5"/>
    <w:rsid w:val="00DD3B4F"/>
    <w:rsid w:val="00DD6041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96AD8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0206"/>
    <w:rsid w:val="00F01590"/>
    <w:rsid w:val="00F04430"/>
    <w:rsid w:val="00F04806"/>
    <w:rsid w:val="00F052C9"/>
    <w:rsid w:val="00F05AEC"/>
    <w:rsid w:val="00F2091D"/>
    <w:rsid w:val="00F23934"/>
    <w:rsid w:val="00F24081"/>
    <w:rsid w:val="00F30617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2B2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stBilgiChar">
    <w:name w:val="Üst Bilgi Char"/>
    <w:basedOn w:val="VarsaylanParagrafYazTipi"/>
    <w:link w:val="stBilgi"/>
    <w:uiPriority w:val="99"/>
    <w:rsid w:val="00C03E8D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ae0fd36b8a04eb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82F47-06B3-4C59-9288-974C66C6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Bölüm Komisyon Üyleleri Formu_Rev.2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 7010</dc:creator>
  <cp:keywords/>
  <cp:lastModifiedBy>DELL 7010</cp:lastModifiedBy>
  <cp:revision>2</cp:revision>
  <cp:lastPrinted>2018-09-24T13:03:00Z</cp:lastPrinted>
  <dcterms:created xsi:type="dcterms:W3CDTF">2023-06-01T07:04:00Z</dcterms:created>
  <dcterms:modified xsi:type="dcterms:W3CDTF">2023-06-01T07:04:00Z</dcterms:modified>
</cp:coreProperties>
</file>