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3" w:rsidP="003E36F3" w:rsidRDefault="003E36F3">
      <w:pPr>
        <w:rPr>
          <w:sz w:val="20"/>
        </w:rPr>
      </w:pPr>
    </w:p>
    <w:p w:rsidR="003E36F3" w:rsidP="003E36F3" w:rsidRDefault="003E36F3">
      <w:pPr>
        <w:rPr>
          <w:sz w:val="1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editId="5474D5A4" wp14:anchorId="021E0364">
                <wp:simplePos x="0" y="0"/>
                <wp:positionH relativeFrom="page">
                  <wp:posOffset>457200</wp:posOffset>
                </wp:positionH>
                <wp:positionV relativeFrom="paragraph">
                  <wp:posOffset>123190</wp:posOffset>
                </wp:positionV>
                <wp:extent cx="6663055" cy="329565"/>
                <wp:effectExtent l="9525" t="8890" r="13970" b="13970"/>
                <wp:wrapTopAndBottom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295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6F3" w:rsidP="003E36F3" w:rsidRDefault="003E36F3">
                            <w:pPr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3E36F3" w:rsidP="003E36F3" w:rsidRDefault="003E36F3">
                            <w:pPr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I- KİMLİK BİLGİLERİ /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style="position:absolute;margin-left:36pt;margin-top:9.7pt;width:524.65pt;height:25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">
                <v:textbox inset="0,0,0,0">
                  <w:txbxContent>
                    <w:p w:rsidR="003E36F3" w:rsidP="003E36F3" w:rsidRDefault="003E36F3">
                      <w:pPr>
                        <w:spacing w:before="8"/>
                        <w:rPr>
                          <w:sz w:val="19"/>
                        </w:rPr>
                      </w:pPr>
                    </w:p>
                    <w:p w:rsidR="003E36F3" w:rsidP="003E36F3" w:rsidRDefault="003E36F3">
                      <w:pPr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I- KİMLİK BİLGİLERİ / </w:t>
                      </w:r>
                      <w:r>
                        <w:rPr>
                          <w:b/>
                          <w:i/>
                          <w:sz w:val="24"/>
                        </w:rPr>
                        <w:t>STUDENT</w:t>
                      </w:r>
                      <w:r>
                        <w:rPr>
                          <w:b/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36F3" w:rsidP="003E36F3" w:rsidRDefault="003E36F3">
      <w:pPr>
        <w:rPr>
          <w:sz w:val="20"/>
        </w:rPr>
      </w:pPr>
    </w:p>
    <w:p w:rsidR="003E36F3" w:rsidP="003E36F3" w:rsidRDefault="003E36F3">
      <w:pPr>
        <w:spacing w:before="3" w:after="1"/>
        <w:rPr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5"/>
        <w:gridCol w:w="1558"/>
        <w:gridCol w:w="3545"/>
      </w:tblGrid>
      <w:tr w:rsidR="003E36F3" w:rsidTr="00E21B42">
        <w:trPr>
          <w:trHeight w:val="562" w:hRule="exact"/>
        </w:trPr>
        <w:tc>
          <w:tcPr>
            <w:tcW w:w="5389" w:type="dxa"/>
            <w:gridSpan w:val="2"/>
          </w:tcPr>
          <w:p w:rsidR="003E36F3" w:rsidP="00E21B42" w:rsidRDefault="003E36F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First Name </w:t>
            </w:r>
            <w:r>
              <w:rPr>
                <w:sz w:val="24"/>
              </w:rPr>
              <w:t>:</w:t>
            </w:r>
          </w:p>
        </w:tc>
        <w:tc>
          <w:tcPr>
            <w:tcW w:w="5103" w:type="dxa"/>
            <w:gridSpan w:val="2"/>
          </w:tcPr>
          <w:p w:rsidR="003E36F3" w:rsidP="00E21B42" w:rsidRDefault="003E36F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Surname </w:t>
            </w:r>
            <w:r>
              <w:rPr>
                <w:sz w:val="24"/>
              </w:rPr>
              <w:t>:</w:t>
            </w:r>
          </w:p>
        </w:tc>
      </w:tr>
      <w:tr w:rsidR="003E36F3" w:rsidTr="00E21B42">
        <w:trPr>
          <w:trHeight w:val="564" w:hRule="exact"/>
        </w:trPr>
        <w:tc>
          <w:tcPr>
            <w:tcW w:w="5389" w:type="dxa"/>
            <w:gridSpan w:val="2"/>
          </w:tcPr>
          <w:p w:rsidR="003E36F3" w:rsidP="00E21B42" w:rsidRDefault="003E36F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No. / </w:t>
            </w:r>
            <w:r>
              <w:rPr>
                <w:i/>
                <w:sz w:val="24"/>
              </w:rPr>
              <w:t xml:space="preserve">Student ID </w:t>
            </w:r>
            <w:r>
              <w:rPr>
                <w:sz w:val="24"/>
              </w:rPr>
              <w:t>:</w:t>
            </w:r>
          </w:p>
        </w:tc>
        <w:tc>
          <w:tcPr>
            <w:tcW w:w="5103" w:type="dxa"/>
            <w:gridSpan w:val="2"/>
          </w:tcPr>
          <w:p w:rsidR="003E36F3" w:rsidP="00E21B42" w:rsidRDefault="003E36F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Sınıf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Department and Class </w:t>
            </w:r>
            <w:r>
              <w:rPr>
                <w:sz w:val="24"/>
              </w:rPr>
              <w:t>:</w:t>
            </w:r>
          </w:p>
        </w:tc>
      </w:tr>
      <w:tr w:rsidR="003E36F3" w:rsidTr="00E21B42">
        <w:trPr>
          <w:trHeight w:val="562" w:hRule="exact"/>
        </w:trPr>
        <w:tc>
          <w:tcPr>
            <w:tcW w:w="10492" w:type="dxa"/>
            <w:gridSpan w:val="4"/>
          </w:tcPr>
          <w:p w:rsidR="003E36F3" w:rsidP="00E21B42" w:rsidRDefault="003E36F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Yazışma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Contact </w:t>
            </w:r>
            <w:proofErr w:type="spellStart"/>
            <w:r>
              <w:rPr>
                <w:i/>
                <w:sz w:val="24"/>
              </w:rPr>
              <w:t>Adress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3E36F3" w:rsidTr="00E21B42">
        <w:trPr>
          <w:trHeight w:val="562" w:hRule="exact"/>
        </w:trPr>
        <w:tc>
          <w:tcPr>
            <w:tcW w:w="3404" w:type="dxa"/>
          </w:tcPr>
          <w:p w:rsidR="003E36F3" w:rsidP="00E21B42" w:rsidRDefault="003E3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Tel : (</w:t>
            </w:r>
            <w:proofErr w:type="spellStart"/>
            <w:r>
              <w:rPr>
                <w:sz w:val="24"/>
              </w:rPr>
              <w:t>Ev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>Home</w:t>
            </w:r>
            <w:r>
              <w:rPr>
                <w:sz w:val="24"/>
              </w:rPr>
              <w:t>)</w:t>
            </w:r>
          </w:p>
        </w:tc>
        <w:tc>
          <w:tcPr>
            <w:tcW w:w="3543" w:type="dxa"/>
            <w:gridSpan w:val="2"/>
          </w:tcPr>
          <w:p w:rsidR="003E36F3" w:rsidP="00E21B42" w:rsidRDefault="003E36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Tel : (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>Office</w:t>
            </w:r>
            <w:r>
              <w:rPr>
                <w:sz w:val="24"/>
              </w:rPr>
              <w:t>)</w:t>
            </w:r>
          </w:p>
        </w:tc>
        <w:tc>
          <w:tcPr>
            <w:tcW w:w="3545" w:type="dxa"/>
          </w:tcPr>
          <w:p w:rsidR="003E36F3" w:rsidP="00E21B42" w:rsidRDefault="003E36F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Faks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Fax </w:t>
            </w:r>
            <w:r>
              <w:rPr>
                <w:sz w:val="24"/>
              </w:rPr>
              <w:t>:</w:t>
            </w:r>
          </w:p>
        </w:tc>
      </w:tr>
      <w:tr w:rsidR="003E36F3" w:rsidTr="00E21B42">
        <w:trPr>
          <w:trHeight w:val="562" w:hRule="exact"/>
        </w:trPr>
        <w:tc>
          <w:tcPr>
            <w:tcW w:w="3404" w:type="dxa"/>
          </w:tcPr>
          <w:p w:rsidR="003E36F3" w:rsidP="00E21B42" w:rsidRDefault="003E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GSM :</w:t>
            </w:r>
          </w:p>
        </w:tc>
        <w:tc>
          <w:tcPr>
            <w:tcW w:w="3543" w:type="dxa"/>
            <w:gridSpan w:val="2"/>
          </w:tcPr>
          <w:p w:rsidR="003E36F3" w:rsidP="00E21B42" w:rsidRDefault="003E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e-mail :</w:t>
            </w:r>
          </w:p>
        </w:tc>
        <w:tc>
          <w:tcPr>
            <w:tcW w:w="3545" w:type="dxa"/>
          </w:tcPr>
          <w:p w:rsidR="003E36F3" w:rsidP="00E21B42" w:rsidRDefault="003E36F3"/>
        </w:tc>
      </w:tr>
    </w:tbl>
    <w:p w:rsidR="003E36F3" w:rsidP="003E36F3" w:rsidRDefault="003E36F3">
      <w:pPr>
        <w:rPr>
          <w:sz w:val="20"/>
        </w:rPr>
      </w:pPr>
    </w:p>
    <w:p w:rsidR="003E36F3" w:rsidP="003E36F3" w:rsidRDefault="003E36F3">
      <w:pPr>
        <w:spacing w:before="7"/>
        <w:rPr>
          <w:sz w:val="1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editId="25DFA3E8" wp14:anchorId="29F7E381">
                <wp:simplePos x="0" y="0"/>
                <wp:positionH relativeFrom="page">
                  <wp:posOffset>457200</wp:posOffset>
                </wp:positionH>
                <wp:positionV relativeFrom="paragraph">
                  <wp:posOffset>149860</wp:posOffset>
                </wp:positionV>
                <wp:extent cx="6663055" cy="327660"/>
                <wp:effectExtent l="9525" t="7620" r="13970" b="7620"/>
                <wp:wrapTopAndBottom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276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6F3" w:rsidP="003E36F3" w:rsidRDefault="003E36F3">
                            <w:pPr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3E36F3" w:rsidP="003E36F3" w:rsidRDefault="003E36F3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II- TALEP /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style="position:absolute;margin-left:36pt;margin-top:11.8pt;width:524.65pt;height:25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">
                <v:textbox inset="0,0,0,0">
                  <w:txbxContent>
                    <w:p w:rsidR="003E36F3" w:rsidP="003E36F3" w:rsidRDefault="003E36F3">
                      <w:pPr>
                        <w:spacing w:before="8"/>
                        <w:rPr>
                          <w:sz w:val="19"/>
                        </w:rPr>
                      </w:pPr>
                    </w:p>
                    <w:p w:rsidR="003E36F3" w:rsidP="003E36F3" w:rsidRDefault="003E36F3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II- TALEP / REQUEST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36F3" w:rsidP="003E36F3" w:rsidRDefault="003E36F3">
      <w:pPr>
        <w:rPr>
          <w:sz w:val="20"/>
        </w:rPr>
      </w:pPr>
    </w:p>
    <w:p w:rsidR="003E36F3" w:rsidP="003E36F3" w:rsidRDefault="003E36F3">
      <w:pPr>
        <w:spacing w:before="6"/>
        <w:rPr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3E36F3" w:rsidTr="00E21B42">
        <w:trPr>
          <w:trHeight w:val="3688" w:hRule="exact"/>
        </w:trPr>
        <w:tc>
          <w:tcPr>
            <w:tcW w:w="10492" w:type="dxa"/>
            <w:tcBorders>
              <w:bottom w:val="nil"/>
            </w:tcBorders>
          </w:tcPr>
          <w:p w:rsidR="003E36F3" w:rsidP="00E21B42" w:rsidRDefault="003E36F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E36F3" w:rsidP="00E21B42" w:rsidRDefault="003E36F3">
            <w:pPr>
              <w:pStyle w:val="TableParagraph"/>
              <w:ind w:firstLine="780"/>
              <w:rPr>
                <w:sz w:val="24"/>
              </w:rPr>
            </w:pPr>
            <w:proofErr w:type="spellStart"/>
            <w:r>
              <w:rPr>
                <w:sz w:val="24"/>
              </w:rPr>
              <w:t>Mezun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ettiğim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stajlarımı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tamamlayarak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mezun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kazandım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Mezuniyet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hususunda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gereğini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ederim</w:t>
            </w:r>
            <w:proofErr w:type="spellEnd"/>
            <w:r>
              <w:rPr>
                <w:sz w:val="24"/>
              </w:rPr>
              <w:t>.</w:t>
            </w:r>
          </w:p>
          <w:p w:rsidR="003E36F3" w:rsidP="00E21B42" w:rsidRDefault="003E36F3">
            <w:pPr>
              <w:pStyle w:val="TableParagraph"/>
              <w:ind w:left="0"/>
              <w:rPr>
                <w:sz w:val="20"/>
              </w:rPr>
            </w:pPr>
          </w:p>
          <w:p w:rsidRPr="003E36F3" w:rsidR="003E36F3" w:rsidP="003E36F3" w:rsidRDefault="003E36F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 have completed all required courses and internships for graduation. I kindly request my graduation certificate.</w:t>
            </w:r>
          </w:p>
          <w:p w:rsidR="003E36F3" w:rsidP="00E21B42" w:rsidRDefault="003E36F3">
            <w:pPr>
              <w:pStyle w:val="TableParagraph"/>
              <w:ind w:left="0"/>
              <w:rPr>
                <w:sz w:val="24"/>
              </w:rPr>
            </w:pPr>
          </w:p>
          <w:p w:rsidR="003E36F3" w:rsidP="00E21B42" w:rsidRDefault="003E36F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Saygılarımla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>Sincerely</w:t>
            </w:r>
          </w:p>
          <w:p w:rsidR="003E36F3" w:rsidP="00E21B42" w:rsidRDefault="003E36F3">
            <w:pPr>
              <w:pStyle w:val="TableParagraph"/>
              <w:ind w:left="0"/>
              <w:rPr>
                <w:sz w:val="24"/>
              </w:rPr>
            </w:pPr>
          </w:p>
          <w:p w:rsidR="003E36F3" w:rsidP="00E21B42" w:rsidRDefault="003E36F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E36F3" w:rsidP="00E21B42" w:rsidRDefault="003E36F3">
            <w:pPr>
              <w:pStyle w:val="TableParagraph"/>
              <w:ind w:left="0" w:right="163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Signature </w:t>
            </w:r>
            <w:r>
              <w:rPr>
                <w:sz w:val="24"/>
              </w:rPr>
              <w:t>:</w:t>
            </w:r>
          </w:p>
        </w:tc>
      </w:tr>
      <w:tr w:rsidR="003E36F3" w:rsidTr="00E21B42">
        <w:trPr>
          <w:trHeight w:val="692" w:hRule="exact"/>
        </w:trPr>
        <w:tc>
          <w:tcPr>
            <w:tcW w:w="10492" w:type="dxa"/>
            <w:tcBorders>
              <w:top w:val="nil"/>
            </w:tcBorders>
          </w:tcPr>
          <w:p w:rsidR="003E36F3" w:rsidP="00E21B42" w:rsidRDefault="003E36F3">
            <w:pPr>
              <w:pStyle w:val="TableParagraph"/>
              <w:spacing w:before="125"/>
              <w:ind w:left="0" w:right="2184"/>
              <w:jc w:val="righ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Tarih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>Date</w:t>
            </w:r>
          </w:p>
          <w:p w:rsidR="003E36F3" w:rsidP="00E21B42" w:rsidRDefault="003E36F3">
            <w:pPr>
              <w:pStyle w:val="TableParagraph"/>
              <w:ind w:left="0" w:right="1595"/>
              <w:jc w:val="right"/>
              <w:rPr>
                <w:sz w:val="24"/>
              </w:rPr>
            </w:pPr>
            <w:r>
              <w:rPr>
                <w:sz w:val="24"/>
              </w:rPr>
              <w:t>:……./……./……</w:t>
            </w:r>
          </w:p>
        </w:tc>
      </w:tr>
    </w:tbl>
    <w:p w:rsidR="003E36F3" w:rsidP="003E36F3" w:rsidRDefault="003E36F3">
      <w:pPr>
        <w:pStyle w:val="GvdeMetni"/>
        <w:spacing w:line="268" w:lineRule="exact"/>
        <w:ind w:left="180"/>
      </w:pPr>
      <w:r>
        <w:t>İlişik Kesme Belgesi ile</w:t>
      </w:r>
    </w:p>
    <w:p w:rsidRPr="003E36F3" w:rsidR="003E36F3" w:rsidP="003E36F3" w:rsidRDefault="003E36F3">
      <w:pPr>
        <w:pStyle w:val="GvdeMetni"/>
        <w:ind w:left="180"/>
      </w:pPr>
      <w:r>
        <w:t>Öğrenci İşlerine elden teslim edilir.</w:t>
      </w:r>
      <w:bookmarkStart w:name="_GoBack" w:id="0"/>
      <w:bookmarkEnd w:id="0"/>
    </w:p>
    <w:p w:rsidR="003E36F3" w:rsidP="003E36F3" w:rsidRDefault="003E36F3">
      <w:pPr>
        <w:rPr>
          <w:i/>
          <w:sz w:val="24"/>
        </w:rPr>
      </w:pPr>
    </w:p>
    <w:p w:rsidR="003E36F3" w:rsidP="003E36F3" w:rsidRDefault="003E36F3">
      <w:pPr>
        <w:tabs>
          <w:tab w:val="left" w:pos="1596"/>
        </w:tabs>
        <w:ind w:left="180"/>
        <w:rPr>
          <w:sz w:val="24"/>
        </w:rPr>
      </w:pPr>
      <w:proofErr w:type="spellStart"/>
      <w:r>
        <w:rPr>
          <w:sz w:val="24"/>
        </w:rPr>
        <w:t>Tarih</w:t>
      </w:r>
      <w:proofErr w:type="spellEnd"/>
      <w:r>
        <w:rPr>
          <w:sz w:val="24"/>
        </w:rPr>
        <w:tab/>
        <w:t>:</w:t>
      </w:r>
    </w:p>
    <w:p w:rsidR="003E36F3" w:rsidP="003E36F3" w:rsidRDefault="003E36F3">
      <w:pPr>
        <w:spacing w:before="1"/>
        <w:ind w:left="180"/>
        <w:rPr>
          <w:sz w:val="20"/>
        </w:rPr>
      </w:pPr>
      <w:proofErr w:type="spellStart"/>
      <w:r>
        <w:rPr>
          <w:sz w:val="20"/>
        </w:rPr>
        <w:t>Evrak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Kayıt</w:t>
      </w:r>
      <w:proofErr w:type="spellEnd"/>
      <w:r>
        <w:rPr>
          <w:sz w:val="20"/>
        </w:rPr>
        <w:t xml:space="preserve"> No   :</w:t>
      </w:r>
    </w:p>
    <w:p w:rsidR="003E36F3" w:rsidP="003E36F3" w:rsidRDefault="003E36F3"/>
    <w:p w:rsidRPr="00923ECC" w:rsidR="007A2926" w:rsidP="001B4140" w:rsidRDefault="007A2926"/>
    <w:sectPr w:rsidRPr="00923ECC" w:rsidR="007A2926" w:rsidSect="00224FD7">
      <w:footerReference r:id="Rcb82e0446ea54b56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C6" w:rsidRDefault="00A354C6">
      <w:r>
        <w:separator/>
      </w:r>
    </w:p>
  </w:endnote>
  <w:endnote w:type="continuationSeparator" w:id="0">
    <w:p w:rsidR="00A354C6" w:rsidRDefault="00A3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C6" w:rsidRDefault="00A354C6">
      <w:r>
        <w:separator/>
      </w:r>
    </w:p>
  </w:footnote>
  <w:footnote w:type="continuationSeparator" w:id="0">
    <w:p w:rsidR="00A354C6" w:rsidRDefault="00A354C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MEZUNİYET BELGESİ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FR/MMF/32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11.07.2017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E36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E36F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6F3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4C6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3E36F3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GvdeMetni">
    <w:name w:val="Body Text"/>
    <w:basedOn w:val="Normal"/>
    <w:uiPriority w:val="1"/>
    <w:qFormat/>
    <w:rsid w:val="003C0C1E"/>
    <w:pPr>
      <w:widowControl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eastAsiaTheme="minorEastAsia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E36F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6F3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3E36F3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GvdeMetni">
    <w:name w:val="Body Text"/>
    <w:basedOn w:val="Normal"/>
    <w:uiPriority w:val="1"/>
    <w:qFormat/>
    <w:rsid w:val="003C0C1E"/>
    <w:pPr>
      <w:widowControl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eastAsiaTheme="minorEastAsia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E36F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6F3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cb82e0446ea54b5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427F-0332-47FB-B51F-A1DFEF20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2022-08-03T11:06:00Z</dcterms:created>
  <dcterms:modified xsi:type="dcterms:W3CDTF">2022-08-03T11:07:00Z</dcterms:modified>
</cp:coreProperties>
</file>