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7" w:rsidP="00763C17" w:rsidRDefault="00763C17">
      <w:pPr>
        <w:spacing w:after="120" w:line="276" w:lineRule="auto"/>
        <w:ind w:firstLine="561"/>
        <w:jc w:val="both"/>
        <w:rPr>
          <w:sz w:val="22"/>
          <w:szCs w:val="22"/>
        </w:rPr>
      </w:pPr>
      <w:bookmarkStart w:name="_GoBack" w:id="0"/>
      <w:bookmarkEnd w:id="0"/>
    </w:p>
    <w:p w:rsidRPr="00BE276A" w:rsidR="00763C17" w:rsidP="00763C17" w:rsidRDefault="00763C17">
      <w:pPr>
        <w:spacing w:after="120" w:line="276" w:lineRule="auto"/>
        <w:jc w:val="center"/>
        <w:rPr>
          <w:szCs w:val="24"/>
        </w:rPr>
      </w:pPr>
      <w:r w:rsidRPr="00BE276A">
        <w:rPr>
          <w:rFonts w:ascii="Times New Roman TR" w:hAnsi="Times New Roman TR" w:cs="Times New Roman TR"/>
          <w:b/>
          <w:bCs/>
          <w:szCs w:val="24"/>
        </w:rPr>
        <w:t>İZMİR KÂTİP ÇELEBİ ÜNİVERSİTESİ REKTÖRLÜĞÜNE</w:t>
      </w:r>
    </w:p>
    <w:p w:rsidRPr="00BE276A" w:rsidR="00763C17" w:rsidP="00763C17" w:rsidRDefault="00763C17">
      <w:pPr>
        <w:spacing w:after="120" w:line="276" w:lineRule="auto"/>
        <w:jc w:val="center"/>
        <w:rPr>
          <w:szCs w:val="24"/>
        </w:rPr>
      </w:pPr>
      <w:r w:rsidRPr="00BE276A">
        <w:rPr>
          <w:szCs w:val="24"/>
        </w:rPr>
        <w:t>(……………………………………Fakülte/Yüksek Okul/Enstitü/Merkez)</w:t>
      </w:r>
    </w:p>
    <w:p w:rsidRPr="00BE276A" w:rsidR="00763C17" w:rsidP="00763C17" w:rsidRDefault="00763C17">
      <w:pPr>
        <w:spacing w:after="120" w:line="276" w:lineRule="auto"/>
        <w:ind w:firstLine="561"/>
        <w:jc w:val="both"/>
        <w:rPr>
          <w:szCs w:val="24"/>
        </w:rPr>
      </w:pPr>
    </w:p>
    <w:p w:rsidRPr="00BE276A" w:rsidR="00763C17" w:rsidP="00763C17" w:rsidRDefault="00763C17">
      <w:pPr>
        <w:spacing w:after="120" w:line="276" w:lineRule="auto"/>
        <w:ind w:firstLine="561"/>
        <w:jc w:val="both"/>
        <w:rPr>
          <w:szCs w:val="24"/>
        </w:rPr>
      </w:pPr>
    </w:p>
    <w:p w:rsidR="00763C17" w:rsidP="00763C17" w:rsidRDefault="00582E00">
      <w:pPr>
        <w:spacing w:after="120" w:line="276" w:lineRule="auto"/>
        <w:ind w:firstLine="56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..…/.…./202.-…./…./202</w:t>
      </w:r>
      <w:r w:rsidR="00763C17">
        <w:rPr>
          <w:rFonts w:eastAsia="Calibri"/>
          <w:szCs w:val="24"/>
        </w:rPr>
        <w:t>.</w:t>
      </w:r>
      <w:r w:rsidRPr="00BE276A" w:rsidR="00763C17">
        <w:rPr>
          <w:rFonts w:eastAsia="Calibri"/>
          <w:szCs w:val="24"/>
        </w:rPr>
        <w:t xml:space="preserve"> tarihleri arasında aşağıda konusu belirtilen </w:t>
      </w:r>
      <w:r w:rsidRPr="00BE276A" w:rsidR="00763C17">
        <w:rPr>
          <w:szCs w:val="24"/>
        </w:rPr>
        <w:t xml:space="preserve">Danışmanlık/Mütalaa/Bilir Kişilik/Analiz/Kurs vb </w:t>
      </w:r>
      <w:r w:rsidRPr="00BE276A" w:rsidR="00763C17">
        <w:rPr>
          <w:rFonts w:eastAsia="Calibri"/>
          <w:szCs w:val="24"/>
        </w:rPr>
        <w:t>için</w:t>
      </w:r>
      <w:r w:rsidR="00763C17">
        <w:rPr>
          <w:szCs w:val="24"/>
        </w:rPr>
        <w:t xml:space="preserve">  </w:t>
      </w:r>
      <w:r w:rsidRPr="00BE276A" w:rsidR="00763C17">
        <w:rPr>
          <w:rFonts w:eastAsia="Calibri"/>
          <w:szCs w:val="24"/>
        </w:rPr>
        <w:t xml:space="preserve">……………………………..’nın </w:t>
      </w:r>
      <w:r w:rsidRPr="00BE276A" w:rsidR="00763C17">
        <w:rPr>
          <w:szCs w:val="24"/>
        </w:rPr>
        <w:t xml:space="preserve"> </w:t>
      </w:r>
      <w:r w:rsidRPr="00BE276A" w:rsidR="00763C17">
        <w:rPr>
          <w:rFonts w:eastAsia="Calibri"/>
          <w:szCs w:val="24"/>
        </w:rPr>
        <w:t>görevlendirilmesini talep eder, bu hizmet k</w:t>
      </w:r>
      <w:r w:rsidR="00763C17">
        <w:rPr>
          <w:rFonts w:eastAsia="Calibri"/>
          <w:szCs w:val="24"/>
        </w:rPr>
        <w:t>arşılığında …….…. TL+ KDV bedel</w:t>
      </w:r>
      <w:r w:rsidRPr="00BE276A" w:rsidR="00763C17">
        <w:rPr>
          <w:rFonts w:eastAsia="Calibri"/>
          <w:szCs w:val="24"/>
        </w:rPr>
        <w:t xml:space="preserve"> ödeneceğini; bilgilerinize arz ederim.       </w:t>
      </w:r>
    </w:p>
    <w:p w:rsidRPr="00BE276A" w:rsidR="00763C17" w:rsidP="00763C17" w:rsidRDefault="00763C17">
      <w:pPr>
        <w:spacing w:after="120" w:line="276" w:lineRule="auto"/>
        <w:ind w:firstLine="561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 xml:space="preserve">                                                                                                                          </w:t>
      </w:r>
    </w:p>
    <w:p w:rsidRPr="00BE276A" w:rsidR="00763C17" w:rsidP="00763C17" w:rsidRDefault="00763C17">
      <w:pPr>
        <w:spacing w:after="120" w:line="276" w:lineRule="auto"/>
        <w:ind w:firstLine="23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>Konu:……………………………………………………………………………………………</w:t>
      </w:r>
    </w:p>
    <w:p w:rsidRPr="00BE276A" w:rsidR="00763C17" w:rsidP="00763C17" w:rsidRDefault="00763C17">
      <w:pPr>
        <w:spacing w:after="120" w:line="276" w:lineRule="auto"/>
        <w:ind w:firstLine="23"/>
        <w:jc w:val="both"/>
        <w:rPr>
          <w:rFonts w:eastAsia="Calibri"/>
          <w:szCs w:val="24"/>
        </w:rPr>
      </w:pPr>
    </w:p>
    <w:p w:rsidRPr="00BE276A" w:rsidR="00763C17" w:rsidP="00763C17" w:rsidRDefault="00763C17">
      <w:pPr>
        <w:spacing w:after="120" w:line="276" w:lineRule="auto"/>
        <w:ind w:firstLine="23"/>
        <w:jc w:val="both"/>
        <w:rPr>
          <w:rFonts w:eastAsia="Calibri"/>
          <w:szCs w:val="24"/>
        </w:rPr>
      </w:pPr>
    </w:p>
    <w:p w:rsidRPr="00BE276A" w:rsidR="00763C17" w:rsidP="00763C17" w:rsidRDefault="00763C17">
      <w:pPr>
        <w:spacing w:after="120" w:line="276" w:lineRule="auto"/>
        <w:ind w:firstLine="23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 xml:space="preserve">                                                                                                             </w:t>
      </w:r>
      <w:r w:rsidRPr="00BE276A">
        <w:rPr>
          <w:b/>
          <w:szCs w:val="24"/>
        </w:rPr>
        <w:t>Kişi/Kuruluş Kaşe-İmza</w:t>
      </w:r>
    </w:p>
    <w:p w:rsidRPr="00923ECC" w:rsidR="007A2926" w:rsidP="001B4140" w:rsidRDefault="007A2926"/>
    <w:sectPr w:rsidRPr="00923ECC" w:rsidR="007A2926" w:rsidSect="00224FD7">
      <w:footerReference r:id="R6ab71cade63146e9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C3" w:rsidRDefault="00842AC3">
      <w:r>
        <w:separator/>
      </w:r>
    </w:p>
  </w:endnote>
  <w:endnote w:type="continuationSeparator" w:id="0">
    <w:p w:rsidR="00842AC3" w:rsidRDefault="0084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R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C3" w:rsidRDefault="00842AC3">
      <w:r>
        <w:separator/>
      </w:r>
    </w:p>
  </w:footnote>
  <w:footnote w:type="continuationSeparator" w:id="0">
    <w:p w:rsidR="00842AC3" w:rsidRDefault="00842AC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TALEP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12.12.2019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6E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6E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E22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2E00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29A1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C17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2AC3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369A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C17"/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C17"/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ab71cade63146e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4A31-B942-43AF-8D7C-4323978F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2022-08-02T12:28:00Z</dcterms:created>
  <dcterms:modified xsi:type="dcterms:W3CDTF">2022-08-02T12:28:00Z</dcterms:modified>
</cp:coreProperties>
</file>