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20B4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544E65" w:rsidR="00920B43" w:rsidP="00920B43" w:rsidRDefault="00920B43">
            <w:pPr>
              <w:jc w:val="center"/>
              <w:rPr>
                <w:color w:val="000000"/>
                <w:sz w:val="18"/>
                <w:szCs w:val="18"/>
              </w:rPr>
            </w:pPr>
            <w:r w:rsidRPr="00544E65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Dekanlık Öğrenci İşleri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Bölüm Sekreterliği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="00920B43" w:rsidP="00920B43" w:rsidRDefault="00920B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20B43" w:rsidP="00920B43" w:rsidRDefault="00920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D23D411" wp14:anchorId="5668CA40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1023620</wp:posOffset>
                      </wp:positionV>
                      <wp:extent cx="0" cy="600075"/>
                      <wp:effectExtent l="76200" t="0" r="57150" b="476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5E64D99">
                      <v:path fillok="f" arrowok="t" o:connecttype="none"/>
                      <o:lock v:ext="edit" shapetype="t"/>
                    </v:shapetype>
                    <v:shape id="Straight Arrow Connector 13" style="position:absolute;margin-left:86.4pt;margin-top:80.6pt;width:0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489A583" wp14:anchorId="328B495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58420</wp:posOffset>
                      </wp:positionV>
                      <wp:extent cx="2094865" cy="937260"/>
                      <wp:effectExtent l="0" t="0" r="19685" b="15240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865" cy="937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A4B81" w:rsidR="00920B43" w:rsidP="008227C3" w:rsidRDefault="00920B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B81">
                                    <w:rPr>
                                      <w:sz w:val="20"/>
                                      <w:szCs w:val="20"/>
                                    </w:rPr>
                                    <w:t>Yeni kayıt olan, ilişiği kesilen ve mezun olan öğrenciler ile herhangi bir Askerlik Şubesi veya Askerlik Daire Başkanlığı tarafından bilgi istenen öğrencilerin tespit edilmesi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5" style="position:absolute;left:0;text-align:left;margin-left:3.55pt;margin-top:4.6pt;width:164.9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arcsize="10923f" w14:anchorId="328B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">
                      <v:textbox inset="2.16pt,2.16pt,2.16pt,2.16pt">
                        <w:txbxContent>
                          <w:p w:rsidRPr="00BA4B81" w:rsidR="00920B43" w:rsidP="008227C3" w:rsidRDefault="00920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B81">
                              <w:rPr>
                                <w:sz w:val="20"/>
                                <w:szCs w:val="20"/>
                              </w:rPr>
                              <w:t>Yeni kayıt olan, ilişiği kesilen ve mezun olan öğrenciler ile herhangi bir Askerlik Şubesi veya Askerlik Daire Başkanlığı tarafından bilgi istenen öğrencilerin tespit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 xml:space="preserve">Yeni kayıt olan, ilişiği kesilen ve mezun olan öğrenciler ile herhangi bir Askerlik Şubesi veya Askerlik Daire Başkanlığı tarafından hakkında bilgi istenen öğrenciler Otomasyon Sistemi üzerinden tespit edilir. 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Veya özel durumu olan öğrenciler dilekçe veya web üzerinden müracaat eder.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A67C75">
              <w:rPr>
                <w:color w:val="000000"/>
                <w:sz w:val="20"/>
                <w:szCs w:val="20"/>
              </w:rPr>
              <w:t>*1111 Sayılı Askerlik Kanunu</w:t>
            </w: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</w:tc>
      </w:tr>
      <w:tr w:rsidR="00920B4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544E65" w:rsidR="00920B43" w:rsidP="00920B43" w:rsidRDefault="00920B43">
            <w:pPr>
              <w:jc w:val="center"/>
              <w:rPr>
                <w:color w:val="000000"/>
                <w:sz w:val="18"/>
                <w:szCs w:val="18"/>
              </w:rPr>
            </w:pPr>
            <w:r w:rsidRPr="00544E65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Dekanlık Öğrenci İşleri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355304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691" w:type="dxa"/>
            <w:noWrap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261B2B1" wp14:anchorId="1435E367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742950</wp:posOffset>
                      </wp:positionV>
                      <wp:extent cx="3810" cy="313690"/>
                      <wp:effectExtent l="76200" t="0" r="72390" b="4826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style="position:absolute;margin-left:87.2pt;margin-top:58.5pt;width:.3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" w14:anchorId="3159E68D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FA5C90" wp14:anchorId="29112D0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53340</wp:posOffset>
                      </wp:positionV>
                      <wp:extent cx="2106930" cy="691515"/>
                      <wp:effectExtent l="0" t="0" r="26670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A4B81" w:rsidR="00920B43" w:rsidP="008227C3" w:rsidRDefault="00920B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B81">
                                    <w:rPr>
                                      <w:sz w:val="20"/>
                                      <w:szCs w:val="20"/>
                                    </w:rPr>
                                    <w:t xml:space="preserve"> Listelenen öğrencilerin Öğrenci Otomasyon Sistemi üzerinden belgelerinin çıkartılması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style="position:absolute;margin-left:5.1pt;margin-top:4.2pt;width:165.9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w14:anchorId="29112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">
                      <v:textbox inset="2.16pt,2.16pt,2.16pt,2.16pt">
                        <w:txbxContent>
                          <w:p w:rsidRPr="00BA4B81" w:rsidR="00920B43" w:rsidP="008227C3" w:rsidRDefault="00920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B81">
                              <w:rPr>
                                <w:sz w:val="20"/>
                                <w:szCs w:val="20"/>
                              </w:rPr>
                              <w:t xml:space="preserve"> Listelenen öğrencilerin Öğrenci Otomasyon Sistemi üzerinden belgelerinin çıkartılması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Öğrenci Otomasyon Sisteminden ilgili öğrencilerin askerlik durum belgeleri iki nüsha olarak çıkartılır.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 xml:space="preserve">*İKCÜ-UBS </w:t>
            </w:r>
            <w:r w:rsidRPr="00A67C75">
              <w:rPr>
                <w:color w:val="000000"/>
                <w:sz w:val="20"/>
                <w:szCs w:val="20"/>
              </w:rPr>
              <w:t>Öğrenci Otomasyon Sistemi</w:t>
            </w: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</w:tc>
      </w:tr>
      <w:tr w:rsidR="00920B4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544E65" w:rsidR="00920B43" w:rsidP="00920B43" w:rsidRDefault="00920B43">
            <w:pPr>
              <w:jc w:val="center"/>
              <w:rPr>
                <w:color w:val="000000"/>
                <w:sz w:val="18"/>
                <w:szCs w:val="18"/>
              </w:rPr>
            </w:pPr>
            <w:r w:rsidRPr="00544E65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Fakülte Sekreteri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ÖİDB Başkanı</w:t>
            </w:r>
          </w:p>
        </w:tc>
        <w:tc>
          <w:tcPr>
            <w:tcW w:w="3691" w:type="dxa"/>
            <w:noWrap/>
            <w:vAlign w:val="center"/>
          </w:tcPr>
          <w:p w:rsidR="00920B43" w:rsidP="00920B43" w:rsidRDefault="00920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398F1E3" wp14:anchorId="2FC715B8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547370</wp:posOffset>
                      </wp:positionV>
                      <wp:extent cx="0" cy="572135"/>
                      <wp:effectExtent l="76200" t="0" r="57150" b="5651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style="position:absolute;margin-left:89.4pt;margin-top:43.1pt;width:0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" w14:anchorId="415941E6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8A008D6" wp14:anchorId="1D84543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26035</wp:posOffset>
                      </wp:positionV>
                      <wp:extent cx="2120265" cy="564515"/>
                      <wp:effectExtent l="0" t="0" r="13335" b="260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A4B81" w:rsidR="00920B43" w:rsidP="008227C3" w:rsidRDefault="00920B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1496">
                                    <w:t xml:space="preserve"> </w:t>
                                  </w:r>
                                  <w:r w:rsidRPr="00BA4B81">
                                    <w:rPr>
                                      <w:sz w:val="20"/>
                                      <w:szCs w:val="20"/>
                                    </w:rPr>
                                    <w:t>Belgelerin onaylanması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style="position:absolute;left:0;text-align:left;margin-left:3.85pt;margin-top:2.05pt;width:166.9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w14:anchorId="1D845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">
                      <v:textbox inset="2.16pt,2.16pt,2.16pt,2.16pt">
                        <w:txbxContent>
                          <w:p w:rsidRPr="00BA4B81" w:rsidR="00920B43" w:rsidP="008227C3" w:rsidRDefault="00920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1496">
                              <w:t xml:space="preserve"> </w:t>
                            </w:r>
                            <w:r w:rsidRPr="00BA4B81">
                              <w:rPr>
                                <w:sz w:val="20"/>
                                <w:szCs w:val="20"/>
                              </w:rPr>
                              <w:t>Belgelerin onaylanması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Belgeler Fakülte Sekreteri veya ÖİDB Başkanı tarafından imzalanır ve mühürlenir.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355304">
              <w:rPr>
                <w:color w:val="000000"/>
                <w:sz w:val="20"/>
                <w:szCs w:val="20"/>
              </w:rPr>
              <w:t xml:space="preserve">*İKCÜ-UBS </w:t>
            </w:r>
            <w:r w:rsidRPr="00A67C75">
              <w:rPr>
                <w:color w:val="000000"/>
                <w:sz w:val="20"/>
                <w:szCs w:val="20"/>
              </w:rPr>
              <w:t>Öğrenci Otomasyon Sistemi</w:t>
            </w:r>
          </w:p>
        </w:tc>
      </w:tr>
      <w:tr w:rsidR="00920B4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544E65" w:rsidR="00920B43" w:rsidP="00920B43" w:rsidRDefault="00920B43">
            <w:pPr>
              <w:jc w:val="center"/>
              <w:rPr>
                <w:color w:val="000000"/>
                <w:sz w:val="18"/>
                <w:szCs w:val="18"/>
              </w:rPr>
            </w:pPr>
            <w:r w:rsidRPr="00544E65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Dekanlık Öğrenci İşleri</w:t>
            </w: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355304">
              <w:rPr>
                <w:color w:val="000000"/>
                <w:sz w:val="20"/>
                <w:szCs w:val="20"/>
              </w:rPr>
              <w:t>Bölüm Sekreterliği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noWrap/>
            <w:vAlign w:val="center"/>
          </w:tcPr>
          <w:p w:rsidR="00920B43" w:rsidP="00920B43" w:rsidRDefault="00920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37C8F3C" wp14:anchorId="011526C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66040</wp:posOffset>
                      </wp:positionV>
                      <wp:extent cx="2120265" cy="564515"/>
                      <wp:effectExtent l="0" t="0" r="13335" b="260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26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A4B81" w:rsidR="00920B43" w:rsidP="008227C3" w:rsidRDefault="00920B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1496">
                                    <w:t xml:space="preserve"> </w:t>
                                  </w:r>
                                  <w:r w:rsidRPr="00BA4B81">
                                    <w:rPr>
                                      <w:sz w:val="20"/>
                                      <w:szCs w:val="20"/>
                                    </w:rPr>
                                    <w:t>Belgelerin evrak kayda girmesi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style="position:absolute;left:0;text-align:left;margin-left:4.65pt;margin-top:5.2pt;width:166.95pt;height:4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w14:anchorId="011526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">
                      <v:textbox inset="2.16pt,2.16pt,2.16pt,2.16pt">
                        <w:txbxContent>
                          <w:p w:rsidRPr="00BA4B81" w:rsidR="00920B43" w:rsidP="008227C3" w:rsidRDefault="00920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1496">
                              <w:t xml:space="preserve"> </w:t>
                            </w:r>
                            <w:r w:rsidRPr="00BA4B81">
                              <w:rPr>
                                <w:sz w:val="20"/>
                                <w:szCs w:val="20"/>
                              </w:rPr>
                              <w:t>Belgelerin evrak kayda girmesi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jc w:val="both"/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Belgelere giden evrak numarası ile tarih verilir.</w:t>
            </w:r>
          </w:p>
          <w:p w:rsidRPr="001B7CB0" w:rsidR="00920B43" w:rsidP="00920B43" w:rsidRDefault="00920B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A67C75">
              <w:rPr>
                <w:color w:val="000000"/>
                <w:sz w:val="20"/>
                <w:szCs w:val="20"/>
              </w:rPr>
              <w:t>*İKCÜ-UBS Otomasyon Sistemi</w:t>
            </w:r>
          </w:p>
          <w:p w:rsidRPr="00355304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355304">
              <w:rPr>
                <w:color w:val="000000"/>
                <w:sz w:val="20"/>
                <w:szCs w:val="20"/>
              </w:rPr>
              <w:t>*İKCÜ-EBYS</w:t>
            </w:r>
          </w:p>
        </w:tc>
      </w:tr>
      <w:tr w:rsidR="00920B4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544E65" w:rsidR="00920B43" w:rsidP="00920B43" w:rsidRDefault="00920B43">
            <w:pPr>
              <w:jc w:val="center"/>
              <w:rPr>
                <w:color w:val="000000"/>
                <w:sz w:val="18"/>
                <w:szCs w:val="18"/>
              </w:rPr>
            </w:pPr>
            <w:r w:rsidRPr="00544E65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Dekanlık Öğrenci İşleri</w:t>
            </w: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Bölüm Sekreterliği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920B43" w:rsidP="00920B43" w:rsidRDefault="00920B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B4FCE3A" wp14:anchorId="5B18A3C6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-502285</wp:posOffset>
                      </wp:positionV>
                      <wp:extent cx="0" cy="572135"/>
                      <wp:effectExtent l="76200" t="0" r="57150" b="5651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style="position:absolute;margin-left:88.6pt;margin-top:-39.55pt;width:0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" w14:anchorId="72F7B474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73DE9512" wp14:anchorId="1FA7651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31115</wp:posOffset>
                      </wp:positionV>
                      <wp:extent cx="2094865" cy="937260"/>
                      <wp:effectExtent l="0" t="0" r="19685" b="15240"/>
                      <wp:wrapNone/>
                      <wp:docPr id="12" name="Rectangle: Rounded Corner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865" cy="937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A4B81" w:rsidR="00920B43" w:rsidP="008227C3" w:rsidRDefault="00920B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4B81">
                                    <w:rPr>
                                      <w:sz w:val="20"/>
                                      <w:szCs w:val="20"/>
                                    </w:rPr>
                                    <w:t>Belgelerin bir nüshası öğrenci dosyasına kaldırılır, işlem sonlandırılır.</w:t>
                                  </w:r>
                                </w:p>
                                <w:p w:rsidRPr="00BA4B81" w:rsidR="00920B43" w:rsidP="008227C3" w:rsidRDefault="00920B4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2" style="position:absolute;left:0;text-align:left;margin-left:5pt;margin-top:2.45pt;width:164.95pt;height: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arcsize="10923f" w14:anchorId="1FA765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">
                      <v:textbox inset="2.16pt,2.16pt,2.16pt,2.16pt">
                        <w:txbxContent>
                          <w:p w:rsidRPr="00BA4B81" w:rsidR="00920B43" w:rsidP="008227C3" w:rsidRDefault="00920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B81">
                              <w:rPr>
                                <w:sz w:val="20"/>
                                <w:szCs w:val="20"/>
                              </w:rPr>
                              <w:t>Belgelerin bir nüshası öğrenci dosyasına kaldırılır, işlem sonlandırılır.</w:t>
                            </w:r>
                          </w:p>
                          <w:p w:rsidRPr="00BA4B81" w:rsidR="00920B43" w:rsidP="008227C3" w:rsidRDefault="00920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 xml:space="preserve">Belgeler ilgili askerlik şubelerine veya askerlik dairelerine iadeli ve taahhütlü olarak gönderilir. </w:t>
            </w:r>
          </w:p>
          <w:p w:rsidRPr="001B7CB0" w:rsidR="00920B43" w:rsidP="00920B43" w:rsidRDefault="00920B43">
            <w:pPr>
              <w:jc w:val="both"/>
              <w:rPr>
                <w:color w:val="000000"/>
                <w:sz w:val="20"/>
                <w:szCs w:val="20"/>
              </w:rPr>
            </w:pPr>
          </w:p>
          <w:p w:rsidRPr="001B7CB0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1B7CB0">
              <w:rPr>
                <w:color w:val="000000"/>
                <w:sz w:val="20"/>
                <w:szCs w:val="20"/>
              </w:rPr>
              <w:t>Askerlik durum belgelerinin bir nüshası ilgili öğrenci dosyasına yerleştirilir.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67C75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A67C75">
              <w:rPr>
                <w:color w:val="000000"/>
                <w:sz w:val="20"/>
                <w:szCs w:val="20"/>
              </w:rPr>
              <w:t>*1111 Sayılı Askerlik Kanunu</w:t>
            </w:r>
          </w:p>
          <w:p w:rsidRPr="00A67C75"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  <w:p w:rsidRPr="00A67C75"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A67C75">
              <w:rPr>
                <w:color w:val="000000"/>
                <w:sz w:val="20"/>
                <w:szCs w:val="20"/>
              </w:rPr>
              <w:t xml:space="preserve">*İKCÜ-UBS Otomasyon Sistemi </w:t>
            </w:r>
          </w:p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  <w:r w:rsidRPr="00A67C75">
              <w:rPr>
                <w:color w:val="000000"/>
                <w:sz w:val="20"/>
                <w:szCs w:val="20"/>
              </w:rPr>
              <w:t>*İKCÜ-EBYS</w:t>
            </w:r>
          </w:p>
        </w:tc>
      </w:tr>
      <w:tr w:rsidR="00920B4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20B43" w:rsidP="00920B43" w:rsidRDefault="00920B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920B43" w:rsidP="00920B43" w:rsidRDefault="00920B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20B43" w:rsidP="00920B43" w:rsidRDefault="00920B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0B43" w:rsidP="00920B43" w:rsidRDefault="00920B4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56774058821341d8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8B" w:rsidRDefault="003A418B">
      <w:r>
        <w:separator/>
      </w:r>
    </w:p>
  </w:endnote>
  <w:endnote w:type="continuationSeparator" w:id="0">
    <w:p w:rsidR="003A418B" w:rsidRDefault="003A418B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8B" w:rsidRDefault="003A418B">
      <w:r>
        <w:separator/>
      </w:r>
    </w:p>
  </w:footnote>
  <w:footnote w:type="continuationSeparator" w:id="0">
    <w:p w:rsidR="003A418B" w:rsidRDefault="003A418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ASKERLİK BELGESİ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418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418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3CE4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418B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CC6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35E1"/>
    <w:rsid w:val="00905D19"/>
    <w:rsid w:val="00917FCC"/>
    <w:rsid w:val="00920B43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6EE5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6774058821341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0BD4-31E3-4811-B269-B0001681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ASKERLİK BELGESİ İŞ AKIŞ ŞEMASI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 7010</cp:lastModifiedBy>
  <cp:revision>2</cp:revision>
  <cp:lastPrinted>2018-09-24T13:03:00Z</cp:lastPrinted>
  <dcterms:created xsi:type="dcterms:W3CDTF">2022-09-06T08:03:00Z</dcterms:created>
  <dcterms:modified xsi:type="dcterms:W3CDTF">2022-09-06T08:03:00Z</dcterms:modified>
</cp:coreProperties>
</file>