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4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498"/>
        <w:gridCol w:w="2126"/>
        <w:gridCol w:w="1984"/>
        <w:gridCol w:w="1984"/>
        <w:gridCol w:w="1984"/>
      </w:tblGrid>
      <w:tr w:rsidRPr="00AE3C55" w:rsidR="00F403A0" w:rsidTr="00A712E4">
        <w:trPr>
          <w:trHeight w:val="950"/>
          <w:jc w:val="center"/>
        </w:trPr>
        <w:tc>
          <w:tcPr>
            <w:tcW w:w="70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498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F403A0" w:rsidTr="00A712E4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E05082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 Sağlığı ve Güvenliği Personel Eğitimi</w:t>
            </w:r>
          </w:p>
        </w:tc>
        <w:tc>
          <w:tcPr>
            <w:tcW w:w="2498" w:type="dxa"/>
            <w:vAlign w:val="center"/>
          </w:tcPr>
          <w:p w:rsidRPr="00F403A0" w:rsidR="00F403A0" w:rsidP="00A712E4" w:rsidRDefault="00E0508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Dr.Öğr.Üyesi Erman </w:t>
            </w:r>
            <w:r w:rsidR="00A712E4">
              <w:rPr>
                <w:rFonts w:ascii="Times New Roman" w:hAnsi="Times New Roman"/>
                <w:sz w:val="20"/>
                <w:szCs w:val="20"/>
              </w:rPr>
              <w:t xml:space="preserve">ÜLKER 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MMF Personeli</w:t>
            </w:r>
          </w:p>
        </w:tc>
        <w:tc>
          <w:tcPr>
            <w:tcW w:w="1984" w:type="dxa"/>
            <w:vAlign w:val="center"/>
          </w:tcPr>
          <w:p w:rsidR="00F403A0" w:rsidP="00945C33" w:rsidRDefault="00B1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05082">
              <w:rPr>
                <w:sz w:val="20"/>
                <w:szCs w:val="20"/>
              </w:rPr>
              <w:t xml:space="preserve"> /</w:t>
            </w:r>
            <w:r w:rsidR="00945C3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E05082">
              <w:rPr>
                <w:sz w:val="20"/>
                <w:szCs w:val="20"/>
              </w:rPr>
              <w:t xml:space="preserve"> / 2022</w:t>
            </w:r>
          </w:p>
          <w:p w:rsidRPr="00B93968" w:rsidR="00E05082" w:rsidP="00F403A0" w:rsidRDefault="0094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0E0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/ 02 / 2022</w:t>
            </w:r>
          </w:p>
          <w:p w:rsidRPr="00F403A0" w:rsidR="00F403A0" w:rsidP="00F403A0" w:rsidRDefault="000E0CF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403A0" w:rsidR="00F403A0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MMF Toplantı Salonu</w:t>
            </w:r>
          </w:p>
        </w:tc>
      </w:tr>
      <w:tr w:rsidRPr="00B93968" w:rsidR="00F403A0" w:rsidTr="00A712E4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945C3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Excel Kullanımı</w:t>
            </w:r>
          </w:p>
        </w:tc>
        <w:tc>
          <w:tcPr>
            <w:tcW w:w="2498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Araştırma Görevlisi Fatma Günseli ÇIKLAÇANDIR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MMF Personeli</w:t>
            </w:r>
          </w:p>
        </w:tc>
        <w:tc>
          <w:tcPr>
            <w:tcW w:w="1984" w:type="dxa"/>
            <w:vAlign w:val="center"/>
          </w:tcPr>
          <w:p w:rsidR="00F403A0" w:rsidP="00945C33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/</w:t>
            </w:r>
            <w:r w:rsidR="00B1377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/ 2022</w:t>
            </w:r>
          </w:p>
          <w:p w:rsidRPr="00B93968" w:rsidR="00F403A0" w:rsidP="00F403A0" w:rsidRDefault="0094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0E0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/ 03 / 2022</w:t>
            </w:r>
          </w:p>
          <w:p w:rsidRPr="00F403A0" w:rsidR="00F403A0" w:rsidP="00F403A0" w:rsidRDefault="000E0CF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MMF Toplantı Salonu</w:t>
            </w:r>
          </w:p>
        </w:tc>
      </w:tr>
      <w:tr w:rsidRPr="00B93968" w:rsidR="00F403A0" w:rsidTr="00A712E4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Mali İşler </w:t>
            </w:r>
          </w:p>
        </w:tc>
        <w:tc>
          <w:tcPr>
            <w:tcW w:w="2498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Şeniz AKIN (ŞEF)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MMF Personeli</w:t>
            </w:r>
          </w:p>
        </w:tc>
        <w:tc>
          <w:tcPr>
            <w:tcW w:w="1984" w:type="dxa"/>
            <w:vAlign w:val="center"/>
          </w:tcPr>
          <w:p w:rsidR="00F403A0" w:rsidP="00945C33" w:rsidRDefault="00B1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45C33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04</w:t>
            </w:r>
            <w:r w:rsidR="00945C33">
              <w:rPr>
                <w:sz w:val="20"/>
                <w:szCs w:val="20"/>
              </w:rPr>
              <w:t xml:space="preserve"> / 2022</w:t>
            </w:r>
          </w:p>
          <w:p w:rsidRPr="00B93968" w:rsidR="00F403A0" w:rsidP="00F403A0" w:rsidRDefault="0094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0E0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/ 04 / 2022</w:t>
            </w:r>
          </w:p>
          <w:p w:rsidRPr="00F403A0" w:rsidR="00F403A0" w:rsidP="00F403A0" w:rsidRDefault="000E0CF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:00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MMF Toplantı Salonu</w:t>
            </w:r>
          </w:p>
        </w:tc>
      </w:tr>
      <w:tr w:rsidRPr="00B93968" w:rsidR="00F403A0" w:rsidTr="00A712E4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Öğrenci İşleri</w:t>
            </w:r>
          </w:p>
        </w:tc>
        <w:tc>
          <w:tcPr>
            <w:tcW w:w="2498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Emine TİRYAKİOĞLU (ŞEF)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MMF Personeli</w:t>
            </w:r>
          </w:p>
        </w:tc>
        <w:tc>
          <w:tcPr>
            <w:tcW w:w="1984" w:type="dxa"/>
            <w:vAlign w:val="center"/>
          </w:tcPr>
          <w:p w:rsidR="00F403A0" w:rsidP="00945C33" w:rsidRDefault="00B1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45C33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05</w:t>
            </w:r>
            <w:r w:rsidR="00F403A0">
              <w:rPr>
                <w:sz w:val="20"/>
                <w:szCs w:val="20"/>
              </w:rPr>
              <w:t xml:space="preserve"> / 20</w:t>
            </w:r>
            <w:r w:rsidR="00945C33">
              <w:rPr>
                <w:sz w:val="20"/>
                <w:szCs w:val="20"/>
              </w:rPr>
              <w:t>22</w:t>
            </w:r>
          </w:p>
          <w:p w:rsidRPr="00B93968" w:rsidR="00F403A0" w:rsidP="00F403A0" w:rsidRDefault="0094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0E0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/ 05 / 2022</w:t>
            </w:r>
          </w:p>
          <w:p w:rsidRPr="00F403A0" w:rsidR="00F403A0" w:rsidP="00F403A0" w:rsidRDefault="000E0CF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00</w:t>
            </w:r>
            <w:bookmarkStart w:name="_GoBack" w:id="0"/>
            <w:bookmarkEnd w:id="0"/>
          </w:p>
        </w:tc>
        <w:tc>
          <w:tcPr>
            <w:tcW w:w="1984" w:type="dxa"/>
            <w:vAlign w:val="center"/>
          </w:tcPr>
          <w:p w:rsidRPr="00B93968" w:rsidR="00F403A0" w:rsidP="00F403A0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MMF Toplantı Salonu</w:t>
            </w:r>
          </w:p>
        </w:tc>
      </w:tr>
      <w:tr w:rsidRPr="00B93968" w:rsidR="00F403A0" w:rsidTr="00A712E4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945C3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Personel İşleri</w:t>
            </w:r>
          </w:p>
        </w:tc>
        <w:tc>
          <w:tcPr>
            <w:tcW w:w="2498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Mehmet Nazır TOSUN (ŞEF)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945C3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MMF Personeli</w:t>
            </w:r>
          </w:p>
        </w:tc>
        <w:tc>
          <w:tcPr>
            <w:tcW w:w="1984" w:type="dxa"/>
            <w:vAlign w:val="center"/>
          </w:tcPr>
          <w:p w:rsidR="00F403A0" w:rsidP="00945C33" w:rsidRDefault="00B1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5C3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06</w:t>
            </w:r>
            <w:r w:rsidR="00F403A0">
              <w:rPr>
                <w:sz w:val="20"/>
                <w:szCs w:val="20"/>
              </w:rPr>
              <w:t xml:space="preserve"> / 20</w:t>
            </w:r>
            <w:r w:rsidR="00945C33">
              <w:rPr>
                <w:sz w:val="20"/>
                <w:szCs w:val="20"/>
              </w:rPr>
              <w:t>22</w:t>
            </w:r>
          </w:p>
          <w:p w:rsidRPr="00B93968" w:rsidR="00F403A0" w:rsidP="00F403A0" w:rsidRDefault="0094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0E0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/ 06 / 2022</w:t>
            </w:r>
          </w:p>
          <w:p w:rsidRPr="00F403A0" w:rsidR="00F403A0" w:rsidP="00F403A0" w:rsidRDefault="000E0CF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94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MMF Toplantı Salonu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44"/>
      </w:tblGrid>
      <w:tr w:rsidR="000A3918" w:rsidTr="00531841">
        <w:trPr>
          <w:trHeight w:val="388"/>
          <w:jc w:val="right"/>
        </w:trPr>
        <w:tc>
          <w:tcPr>
            <w:tcW w:w="4531" w:type="dxa"/>
            <w:gridSpan w:val="3"/>
            <w:shd w:val="clear" w:color="auto" w:fill="C00000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945C33">
            <w:r>
              <w:t>Mehmet Nazır TOSUN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945C33">
            <w:r>
              <w:t>ŞEF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945C33">
            <w:r>
              <w:t>05363180224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945C33">
            <w:r>
              <w:t>Mehmetn.tosun@ikc.edu.tr</w:t>
            </w:r>
          </w:p>
        </w:tc>
      </w:tr>
    </w:tbl>
    <w:p w:rsidR="000A3918" w:rsidP="001B4140" w:rsidRDefault="000A3918"/>
    <w:sectPr w:rsidR="000A3918" w:rsidSect="000A3918">
      <w:footerReference r:id="Rfd97ad61282c49cb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90" w:rsidRDefault="00833E90">
      <w:r>
        <w:separator/>
      </w:r>
    </w:p>
  </w:endnote>
  <w:endnote w:type="continuationSeparator" w:id="0">
    <w:p w:rsidR="00833E90" w:rsidRDefault="0083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90" w:rsidRDefault="00833E90">
      <w:r>
        <w:separator/>
      </w:r>
    </w:p>
  </w:footnote>
  <w:footnote w:type="continuationSeparator" w:id="0">
    <w:p w:rsidR="00833E90" w:rsidRDefault="00833E9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6183A83E" wp14:anchorId="11D63388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2DA4970" wp14:editId="5B400B4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2022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PL/MMF/06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4.01.2022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01/29.12.2022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33E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33E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CF5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AF0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1EF3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1AE6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60FB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3E90"/>
    <w:rsid w:val="00841B2A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5C3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904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12E4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3774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11F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5082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5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d97ad61282c49c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1966-7299-4C21-8C2A-40D1CDD9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 7010</dc:creator>
  <cp:lastModifiedBy>DELL 7010</cp:lastModifiedBy>
  <cp:revision>2</cp:revision>
  <cp:lastPrinted>2021-12-30T11:41:00Z</cp:lastPrinted>
  <dcterms:created xsi:type="dcterms:W3CDTF">2022-12-26T08:07:00Z</dcterms:created>
  <dcterms:modified xsi:type="dcterms:W3CDTF">2022-12-26T08:07:00Z</dcterms:modified>
</cp:coreProperties>
</file>