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44c4b86aeef4663bf2b13b7b0927cf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dabfddb157a43379edb4b13081dd9c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1428b5e27024ef38f2ca3501d3a45f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9213cb8962c41e28337669aa78b6cd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88adfc640a04d809ad6145dba161f6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2b9255b0b5fe4943a6540ed4180d280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046a3502d79348ed956bed26e1a57a4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b5832eb010c4663a21ff3d67b8a5e0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b348893453654ba697be53580835a27d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064d85596c0345d1881c12c60ba1ebe6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02c5f4f607a34bb6b408ab2742dc82a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7fe519b094d43d99ce6d08a3df77f1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6d62d44cd0e4ba184dc9a7f1b27c82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4f415ddd0b4438c9d0bbdd8bf2fb3f9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7503c1ff890041e2901ce1647ff5325e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cb89289c1354476b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SATIN ALMA YETKİLİSİ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GT/MMF/16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d44c4b86aeef4663bf2b13b7b0927cff" /><Relationship Type="http://schemas.openxmlformats.org/officeDocument/2006/relationships/aFChunk" Target="/word/afchunk2.htm" Id="ID1dabfddb157a43379edb4b13081dd9c0" /><Relationship Type="http://schemas.openxmlformats.org/officeDocument/2006/relationships/aFChunk" Target="/word/afchunk3.htm" Id="IDb1428b5e27024ef38f2ca3501d3a45fb" /><Relationship Type="http://schemas.openxmlformats.org/officeDocument/2006/relationships/aFChunk" Target="/word/afchunk4.htm" Id="IDb9213cb8962c41e28337669aa78b6cd5" /><Relationship Type="http://schemas.openxmlformats.org/officeDocument/2006/relationships/aFChunk" Target="/word/afchunk5.htm" Id="ID688adfc640a04d809ad6145dba161f60" /><Relationship Type="http://schemas.openxmlformats.org/officeDocument/2006/relationships/aFChunk" Target="/word/afchunk6.htm" Id="ID2b9255b0b5fe4943a6540ed4180d280b" /><Relationship Type="http://schemas.openxmlformats.org/officeDocument/2006/relationships/aFChunk" Target="/word/afchunk7.htm" Id="ID046a3502d79348ed956bed26e1a57a41" /><Relationship Type="http://schemas.openxmlformats.org/officeDocument/2006/relationships/aFChunk" Target="/word/afchunk8.htm" Id="ID8b5832eb010c4663a21ff3d67b8a5e01" /><Relationship Type="http://schemas.openxmlformats.org/officeDocument/2006/relationships/aFChunk" Target="/word/afchunk9.htm" Id="IDb348893453654ba697be53580835a27d" /><Relationship Type="http://schemas.openxmlformats.org/officeDocument/2006/relationships/aFChunk" Target="/word/afchunka.htm" Id="ID064d85596c0345d1881c12c60ba1ebe6" /><Relationship Type="http://schemas.openxmlformats.org/officeDocument/2006/relationships/aFChunk" Target="/word/afchunkb.htm" Id="ID02c5f4f607a34bb6b408ab2742dc82a9" /><Relationship Type="http://schemas.openxmlformats.org/officeDocument/2006/relationships/aFChunk" Target="/word/afchunkc.htm" Id="ID27fe519b094d43d99ce6d08a3df77f16" /><Relationship Type="http://schemas.openxmlformats.org/officeDocument/2006/relationships/aFChunk" Target="/word/afchunkd.htm" Id="IDd6d62d44cd0e4ba184dc9a7f1b27c82d" /><Relationship Type="http://schemas.openxmlformats.org/officeDocument/2006/relationships/aFChunk" Target="/word/afchunke.htm" Id="IDb4f415ddd0b4438c9d0bbdd8bf2fb3f9" /><Relationship Type="http://schemas.openxmlformats.org/officeDocument/2006/relationships/aFChunk" Target="/word/afchunkf.htm" Id="ID7503c1ff890041e2901ce1647ff5325e" /><Relationship Type="http://schemas.openxmlformats.org/officeDocument/2006/relationships/footer" Target="/word/footer4.xml" Id="Rcb89289c1354476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