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5304" w:rsidR="00832F25" w:rsidP="00832F25" w:rsidRDefault="00832F25">
      <w:bookmarkStart w:name="_GoBack" w:id="0"/>
      <w:bookmarkEnd w:id="0"/>
    </w:p>
    <w:p w:rsidRPr="00605304" w:rsidR="00832F25" w:rsidP="00832F25" w:rsidRDefault="00832F25"/>
    <w:p w:rsidRPr="00605304" w:rsidR="00832F25" w:rsidP="00832F25" w:rsidRDefault="00832F25">
      <w:pPr>
        <w:shd w:val="clear" w:color="auto" w:fill="FFFFFF"/>
        <w:rPr>
          <w:rFonts w:eastAsia="Times New Roman"/>
          <w:sz w:val="60"/>
          <w:szCs w:val="60"/>
        </w:rPr>
      </w:pPr>
      <w:r w:rsidRPr="00605304">
        <w:rPr>
          <w:rFonts w:eastAsia="Times New Roman"/>
          <w:sz w:val="60"/>
          <w:szCs w:val="60"/>
        </w:rPr>
        <w:t xml:space="preserve">        </w:t>
      </w:r>
    </w:p>
    <w:p w:rsidRPr="00605304" w:rsidR="00832F25" w:rsidP="00832F25" w:rsidRDefault="00832F25">
      <w:pPr>
        <w:shd w:val="clear" w:color="auto" w:fill="FFFFFF"/>
        <w:rPr>
          <w:rFonts w:eastAsia="Times New Roman"/>
          <w:sz w:val="60"/>
          <w:szCs w:val="60"/>
        </w:rPr>
      </w:pPr>
    </w:p>
    <w:p w:rsidRPr="00605304" w:rsidR="00832F25" w:rsidP="00832F25" w:rsidRDefault="00832F25">
      <w:pPr>
        <w:shd w:val="clear" w:color="auto" w:fill="FFFFFF"/>
        <w:rPr>
          <w:rFonts w:eastAsia="Times New Roman"/>
          <w:sz w:val="60"/>
          <w:szCs w:val="60"/>
        </w:rPr>
      </w:pPr>
    </w:p>
    <w:p w:rsidRPr="00605304" w:rsidR="00832F25" w:rsidP="00832F25" w:rsidRDefault="00832F25">
      <w:pPr>
        <w:shd w:val="clear" w:color="auto" w:fill="FFFFFF"/>
        <w:rPr>
          <w:rFonts w:eastAsia="Times New Roman"/>
          <w:sz w:val="60"/>
          <w:szCs w:val="60"/>
        </w:rPr>
      </w:pPr>
    </w:p>
    <w:p w:rsidRPr="00605304" w:rsidR="00832F25" w:rsidP="00832F25" w:rsidRDefault="00832F25">
      <w:pPr>
        <w:shd w:val="clear" w:color="auto" w:fill="FFFFFF"/>
        <w:jc w:val="center"/>
        <w:rPr>
          <w:rFonts w:eastAsia="Times New Roman"/>
          <w:sz w:val="56"/>
          <w:szCs w:val="56"/>
        </w:rPr>
      </w:pPr>
      <w:r w:rsidRPr="00605304">
        <w:rPr>
          <w:rFonts w:eastAsia="Times New Roman"/>
          <w:sz w:val="56"/>
          <w:szCs w:val="56"/>
        </w:rPr>
        <w:t>.............................</w:t>
      </w:r>
    </w:p>
    <w:p w:rsidRPr="00605304" w:rsidR="00832F25" w:rsidP="00832F25" w:rsidRDefault="00832F25">
      <w:pPr>
        <w:shd w:val="clear" w:color="auto" w:fill="FFFFFF"/>
        <w:jc w:val="center"/>
        <w:rPr>
          <w:rFonts w:eastAsia="Times New Roman"/>
          <w:sz w:val="56"/>
          <w:szCs w:val="56"/>
        </w:rPr>
      </w:pPr>
    </w:p>
    <w:p w:rsidRPr="00605304" w:rsidR="00832F25" w:rsidP="00832F25" w:rsidRDefault="00832F25">
      <w:pPr>
        <w:shd w:val="clear" w:color="auto" w:fill="FFFFFF"/>
        <w:jc w:val="center"/>
        <w:rPr>
          <w:rFonts w:eastAsia="Times New Roman"/>
          <w:sz w:val="56"/>
          <w:szCs w:val="56"/>
        </w:rPr>
      </w:pPr>
      <w:r w:rsidRPr="00605304">
        <w:rPr>
          <w:rFonts w:eastAsia="Times New Roman"/>
          <w:sz w:val="56"/>
          <w:szCs w:val="56"/>
        </w:rPr>
        <w:t>KOMİSYONU</w:t>
      </w:r>
    </w:p>
    <w:p w:rsidRPr="00605304" w:rsidR="00832F25" w:rsidP="00832F25" w:rsidRDefault="00832F25">
      <w:pPr>
        <w:shd w:val="clear" w:color="auto" w:fill="FFFFFF"/>
        <w:jc w:val="center"/>
        <w:rPr>
          <w:rFonts w:eastAsia="Times New Roman"/>
          <w:sz w:val="56"/>
          <w:szCs w:val="56"/>
        </w:rPr>
      </w:pPr>
    </w:p>
    <w:p w:rsidRPr="00605304" w:rsidR="00832F25" w:rsidP="00F757EE" w:rsidRDefault="00832F25">
      <w:pPr>
        <w:shd w:val="clear" w:color="auto" w:fill="FFFFFF"/>
        <w:rPr>
          <w:rFonts w:eastAsia="Times New Roman"/>
          <w:sz w:val="56"/>
          <w:szCs w:val="56"/>
        </w:rPr>
      </w:pPr>
    </w:p>
    <w:p w:rsidR="00832F25" w:rsidP="00832F25" w:rsidRDefault="00832F25">
      <w:pPr>
        <w:shd w:val="clear" w:color="auto" w:fill="FFFFFF"/>
        <w:jc w:val="center"/>
        <w:rPr>
          <w:rFonts w:eastAsia="Times New Roman"/>
          <w:sz w:val="56"/>
          <w:szCs w:val="56"/>
        </w:rPr>
      </w:pPr>
      <w:r w:rsidRPr="00605304">
        <w:rPr>
          <w:rFonts w:eastAsia="Times New Roman"/>
          <w:sz w:val="56"/>
          <w:szCs w:val="56"/>
        </w:rPr>
        <w:t xml:space="preserve">.... YILI </w:t>
      </w:r>
      <w:r>
        <w:rPr>
          <w:rFonts w:eastAsia="Times New Roman"/>
          <w:sz w:val="56"/>
          <w:szCs w:val="56"/>
        </w:rPr>
        <w:t>ARA FAALİYET</w:t>
      </w:r>
    </w:p>
    <w:p w:rsidRPr="00816576" w:rsidR="00832F25" w:rsidP="00832F25" w:rsidRDefault="00832F25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816576">
        <w:rPr>
          <w:rFonts w:eastAsia="Times New Roman"/>
          <w:sz w:val="56"/>
          <w:szCs w:val="56"/>
        </w:rPr>
        <w:t xml:space="preserve"> RAPORU</w:t>
      </w:r>
    </w:p>
    <w:p w:rsidRPr="00605304" w:rsidR="00832F25" w:rsidP="00832F25" w:rsidRDefault="00832F25"/>
    <w:p w:rsidRPr="00605304" w:rsidR="00832F25" w:rsidP="00832F25" w:rsidRDefault="00832F25">
      <w:r w:rsidRPr="00605304">
        <w:t xml:space="preserve">       </w:t>
      </w:r>
    </w:p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>
      <w:pPr>
        <w:rPr>
          <w:sz w:val="28"/>
          <w:szCs w:val="28"/>
        </w:rPr>
      </w:pPr>
      <w:r w:rsidRPr="00605304">
        <w:rPr>
          <w:sz w:val="28"/>
          <w:szCs w:val="28"/>
        </w:rPr>
        <w:t xml:space="preserve">                                                         ... /.../ 20..</w:t>
      </w:r>
    </w:p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/>
    <w:p w:rsidRPr="00605304" w:rsidR="00832F25" w:rsidP="00832F25" w:rsidRDefault="00832F25">
      <w:pPr>
        <w:ind w:left="142"/>
        <w:jc w:val="both"/>
        <w:rPr>
          <w:sz w:val="20"/>
        </w:rPr>
      </w:pPr>
      <w:r w:rsidRPr="00605304">
        <w:rPr>
          <w:sz w:val="20"/>
        </w:rPr>
        <w:lastRenderedPageBreak/>
        <w:t>Bu faaliyet raporu ........................................... Komisyonunun 01/01/20… - 31/</w:t>
      </w:r>
      <w:r w:rsidR="00CB5574">
        <w:rPr>
          <w:sz w:val="20"/>
        </w:rPr>
        <w:t>06/</w:t>
      </w:r>
      <w:r w:rsidRPr="00605304">
        <w:rPr>
          <w:sz w:val="20"/>
        </w:rPr>
        <w:t>20… tarihleri arasındaki faaliyetlerini kapsamaktadır.</w:t>
      </w:r>
    </w:p>
    <w:p w:rsidR="00832F25" w:rsidP="00832F25" w:rsidRDefault="00832F25"/>
    <w:p w:rsidR="00832F25" w:rsidP="00832F25" w:rsidRDefault="00832F25"/>
    <w:p w:rsidRPr="00605304" w:rsidR="00832F25" w:rsidP="00832F25" w:rsidRDefault="00832F25"/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Pr="00605304" w:rsidR="00832F25" w:rsidTr="00785A56">
        <w:trPr>
          <w:trHeight w:val="310"/>
        </w:trPr>
        <w:tc>
          <w:tcPr>
            <w:tcW w:w="10064" w:type="dxa"/>
            <w:shd w:val="clear" w:color="auto" w:fill="E7E6E6" w:themeFill="background2"/>
            <w:vAlign w:val="center"/>
          </w:tcPr>
          <w:p w:rsidRPr="00605304" w:rsidR="00832F25" w:rsidP="00785A56" w:rsidRDefault="00832F25">
            <w:pPr>
              <w:rPr>
                <w:b/>
              </w:rPr>
            </w:pPr>
            <w:r w:rsidRPr="00605304">
              <w:rPr>
                <w:b/>
              </w:rPr>
              <w:t>İÇİNDEKİLER</w:t>
            </w:r>
          </w:p>
        </w:tc>
      </w:tr>
      <w:tr w:rsidRPr="00605304" w:rsidR="00832F25" w:rsidTr="00785A56">
        <w:trPr>
          <w:trHeight w:val="1080"/>
        </w:trPr>
        <w:tc>
          <w:tcPr>
            <w:tcW w:w="10064" w:type="dxa"/>
          </w:tcPr>
          <w:p w:rsidRPr="00605304" w:rsidR="00832F25" w:rsidP="00785A56" w:rsidRDefault="00832F25">
            <w:pPr>
              <w:rPr>
                <w:b/>
              </w:rPr>
            </w:pPr>
          </w:p>
          <w:p w:rsidRPr="00605304" w:rsidR="00832F25" w:rsidP="00832F25" w:rsidRDefault="00832F25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 w:rsidRPr="00605304">
              <w:rPr>
                <w:rFonts w:ascii="Times New Roman" w:hAnsi="Times New Roman"/>
              </w:rPr>
              <w:t>Komisyon Üyeleri</w:t>
            </w:r>
          </w:p>
          <w:p w:rsidRPr="00605304" w:rsidR="00832F25" w:rsidP="00832F25" w:rsidRDefault="00832F25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 w:rsidRPr="00605304">
              <w:rPr>
                <w:rFonts w:ascii="Times New Roman" w:hAnsi="Times New Roman"/>
              </w:rPr>
              <w:t>Komisyon Görev Tanımları</w:t>
            </w:r>
          </w:p>
          <w:p w:rsidRPr="00551714" w:rsidR="00891941" w:rsidP="00551714" w:rsidRDefault="00832F25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</w:rPr>
            </w:pPr>
            <w:r w:rsidRPr="00605304">
              <w:rPr>
                <w:rFonts w:ascii="Times New Roman" w:hAnsi="Times New Roman"/>
              </w:rPr>
              <w:t>......... Yılı Faaliyetleri</w:t>
            </w:r>
          </w:p>
          <w:p w:rsidRPr="00605304" w:rsidR="00832F25" w:rsidP="00832F25" w:rsidRDefault="00832F25">
            <w:pPr>
              <w:pStyle w:val="ListeParagraf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05304">
              <w:rPr>
                <w:rFonts w:ascii="Times New Roman" w:hAnsi="Times New Roman"/>
              </w:rPr>
              <w:t>..........Yılı Faaliyetleri Zaman Çizelgesi</w:t>
            </w:r>
          </w:p>
          <w:p w:rsidRPr="00605304" w:rsidR="00832F25" w:rsidP="00785A56" w:rsidRDefault="00832F25">
            <w:pPr>
              <w:rPr>
                <w:b/>
              </w:rPr>
            </w:pPr>
          </w:p>
          <w:p w:rsidRPr="00605304" w:rsidR="00832F25" w:rsidP="00785A56" w:rsidRDefault="00832F25">
            <w:pPr>
              <w:rPr>
                <w:b/>
              </w:rPr>
            </w:pPr>
          </w:p>
        </w:tc>
      </w:tr>
    </w:tbl>
    <w:p w:rsidRPr="00605304" w:rsidR="00832F25" w:rsidP="00832F25" w:rsidRDefault="00832F25">
      <w:r w:rsidRPr="00605304">
        <w:t xml:space="preserve">  </w:t>
      </w:r>
    </w:p>
    <w:p w:rsidR="00832F25" w:rsidP="00832F25" w:rsidRDefault="00832F25">
      <w:pPr>
        <w:jc w:val="both"/>
        <w:rPr>
          <w:sz w:val="20"/>
        </w:rPr>
      </w:pPr>
    </w:p>
    <w:p w:rsidR="00832F25" w:rsidP="00832F25" w:rsidRDefault="00832F25">
      <w:pPr>
        <w:jc w:val="both"/>
        <w:rPr>
          <w:sz w:val="20"/>
        </w:rPr>
      </w:pPr>
    </w:p>
    <w:p w:rsidR="00832F25" w:rsidP="00832F25" w:rsidRDefault="00832F25">
      <w:pPr>
        <w:jc w:val="both"/>
        <w:rPr>
          <w:sz w:val="20"/>
        </w:rPr>
      </w:pPr>
    </w:p>
    <w:p w:rsidR="00832F25" w:rsidP="00832F25" w:rsidRDefault="00832F25">
      <w:pPr>
        <w:jc w:val="both"/>
        <w:rPr>
          <w:sz w:val="20"/>
        </w:rPr>
      </w:pPr>
    </w:p>
    <w:p w:rsidR="00832F25" w:rsidP="00832F25" w:rsidRDefault="00832F25">
      <w:pPr>
        <w:jc w:val="both"/>
        <w:rPr>
          <w:sz w:val="20"/>
        </w:rPr>
      </w:pPr>
    </w:p>
    <w:p w:rsidR="00832F25" w:rsidP="00832F25" w:rsidRDefault="00832F25">
      <w:pPr>
        <w:jc w:val="both"/>
        <w:rPr>
          <w:sz w:val="20"/>
        </w:rPr>
      </w:pPr>
    </w:p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p w:rsidR="00BB2C4F" w:rsidP="00832F25" w:rsidRDefault="00BB2C4F"/>
    <w:p w:rsidR="00832F25" w:rsidP="00832F25" w:rsidRDefault="00832F25"/>
    <w:p w:rsidR="00891941" w:rsidP="00832F25" w:rsidRDefault="00891941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2977"/>
        <w:gridCol w:w="3827"/>
      </w:tblGrid>
      <w:tr w:rsidRPr="00605304" w:rsidR="00832F25" w:rsidTr="00785A56">
        <w:trPr>
          <w:trHeight w:val="464"/>
        </w:trPr>
        <w:tc>
          <w:tcPr>
            <w:tcW w:w="10064" w:type="dxa"/>
            <w:gridSpan w:val="3"/>
            <w:shd w:val="clear" w:color="auto" w:fill="E7E6E6" w:themeFill="background2"/>
            <w:vAlign w:val="center"/>
          </w:tcPr>
          <w:p w:rsidRPr="00605304" w:rsidR="00832F25" w:rsidP="00785A56" w:rsidRDefault="00832F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05304">
              <w:rPr>
                <w:b/>
                <w:sz w:val="24"/>
                <w:szCs w:val="24"/>
              </w:rPr>
              <w:t>KOMİSYON ÜYELERİ</w:t>
            </w:r>
          </w:p>
        </w:tc>
      </w:tr>
      <w:tr w:rsidRPr="00605304" w:rsidR="00832F25" w:rsidTr="00785A56">
        <w:trPr>
          <w:trHeight w:val="428"/>
        </w:trPr>
        <w:tc>
          <w:tcPr>
            <w:tcW w:w="3260" w:type="dxa"/>
            <w:vAlign w:val="center"/>
          </w:tcPr>
          <w:p w:rsidRPr="00605304" w:rsidR="00832F25" w:rsidP="00785A56" w:rsidRDefault="00832F25">
            <w:pPr>
              <w:rPr>
                <w:b/>
              </w:rPr>
            </w:pPr>
            <w:r w:rsidRPr="00605304">
              <w:rPr>
                <w:b/>
              </w:rPr>
              <w:t>UNVAN</w:t>
            </w:r>
            <w:r>
              <w:rPr>
                <w:b/>
              </w:rPr>
              <w:t xml:space="preserve"> -</w:t>
            </w:r>
            <w:r w:rsidRPr="00605304">
              <w:rPr>
                <w:b/>
              </w:rPr>
              <w:t xml:space="preserve"> İSİM</w:t>
            </w:r>
          </w:p>
        </w:tc>
        <w:tc>
          <w:tcPr>
            <w:tcW w:w="2977" w:type="dxa"/>
            <w:vAlign w:val="center"/>
          </w:tcPr>
          <w:p w:rsidRPr="00605304" w:rsidR="00832F25" w:rsidP="00785A56" w:rsidRDefault="00832F25">
            <w:pPr>
              <w:rPr>
                <w:b/>
              </w:rPr>
            </w:pPr>
            <w:r w:rsidRPr="00605304">
              <w:rPr>
                <w:b/>
              </w:rPr>
              <w:t>BİRİM</w:t>
            </w:r>
          </w:p>
        </w:tc>
        <w:tc>
          <w:tcPr>
            <w:tcW w:w="3827" w:type="dxa"/>
            <w:vAlign w:val="center"/>
          </w:tcPr>
          <w:p w:rsidRPr="00605304" w:rsidR="00832F25" w:rsidP="00785A56" w:rsidRDefault="00832F25">
            <w:pPr>
              <w:rPr>
                <w:b/>
              </w:rPr>
            </w:pPr>
            <w:r w:rsidRPr="00605304">
              <w:rPr>
                <w:b/>
              </w:rPr>
              <w:t>GÖREV</w:t>
            </w:r>
          </w:p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  <w:tr w:rsidRPr="00605304" w:rsidR="00832F25" w:rsidTr="00785A56">
        <w:trPr>
          <w:trHeight w:val="531"/>
        </w:trPr>
        <w:tc>
          <w:tcPr>
            <w:tcW w:w="3260" w:type="dxa"/>
          </w:tcPr>
          <w:p w:rsidRPr="00605304" w:rsidR="00832F25" w:rsidP="00785A56" w:rsidRDefault="00832F25"/>
        </w:tc>
        <w:tc>
          <w:tcPr>
            <w:tcW w:w="2977" w:type="dxa"/>
          </w:tcPr>
          <w:p w:rsidRPr="00605304" w:rsidR="00832F25" w:rsidP="00785A56" w:rsidRDefault="00832F25"/>
        </w:tc>
        <w:tc>
          <w:tcPr>
            <w:tcW w:w="3827" w:type="dxa"/>
          </w:tcPr>
          <w:p w:rsidRPr="00605304" w:rsidR="00832F25" w:rsidP="00785A56" w:rsidRDefault="00832F25"/>
        </w:tc>
      </w:tr>
    </w:tbl>
    <w:p w:rsidR="00832F25" w:rsidP="00832F25" w:rsidRDefault="00832F25"/>
    <w:p w:rsidR="00832F25" w:rsidP="00832F25" w:rsidRDefault="00832F25"/>
    <w:p w:rsidR="00832F25" w:rsidP="00832F25" w:rsidRDefault="00832F25"/>
    <w:p w:rsidR="00832F25" w:rsidP="00832F25" w:rsidRDefault="00832F25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Pr="00605304" w:rsidR="00832F25" w:rsidTr="00785A56">
        <w:trPr>
          <w:trHeight w:val="464"/>
        </w:trPr>
        <w:tc>
          <w:tcPr>
            <w:tcW w:w="10064" w:type="dxa"/>
            <w:shd w:val="clear" w:color="auto" w:fill="E7E6E6" w:themeFill="background2"/>
            <w:vAlign w:val="center"/>
          </w:tcPr>
          <w:p w:rsidRPr="00605304" w:rsidR="00832F25" w:rsidP="00785A56" w:rsidRDefault="00832F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605304">
              <w:rPr>
                <w:b/>
                <w:sz w:val="24"/>
                <w:szCs w:val="24"/>
              </w:rPr>
              <w:t xml:space="preserve">KOMİSYON </w:t>
            </w:r>
            <w:r w:rsidRPr="00417CE4">
              <w:rPr>
                <w:b/>
                <w:sz w:val="24"/>
                <w:szCs w:val="24"/>
              </w:rPr>
              <w:t>GÖREV TANIMLARI</w:t>
            </w:r>
          </w:p>
        </w:tc>
      </w:tr>
      <w:tr w:rsidRPr="00605304" w:rsidR="00832F25" w:rsidTr="00785A56">
        <w:trPr>
          <w:trHeight w:val="464"/>
        </w:trPr>
        <w:tc>
          <w:tcPr>
            <w:tcW w:w="10064" w:type="dxa"/>
          </w:tcPr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Pr="00605304" w:rsidR="00832F25" w:rsidP="00785A56" w:rsidRDefault="00832F25">
            <w:pPr>
              <w:rPr>
                <w:b/>
                <w:sz w:val="24"/>
                <w:szCs w:val="24"/>
              </w:rPr>
            </w:pPr>
          </w:p>
        </w:tc>
      </w:tr>
    </w:tbl>
    <w:p w:rsidR="00832F25" w:rsidP="00832F25" w:rsidRDefault="00832F25"/>
    <w:p w:rsidRPr="00605304" w:rsidR="0038636B" w:rsidP="00832F25" w:rsidRDefault="0038636B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Pr="00605304" w:rsidR="00832F25" w:rsidTr="00785A56">
        <w:trPr>
          <w:trHeight w:val="464"/>
        </w:trPr>
        <w:tc>
          <w:tcPr>
            <w:tcW w:w="10064" w:type="dxa"/>
            <w:shd w:val="clear" w:color="auto" w:fill="E7E6E6" w:themeFill="background2"/>
            <w:vAlign w:val="center"/>
          </w:tcPr>
          <w:p w:rsidR="00832F25" w:rsidP="00785A56" w:rsidRDefault="00832F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………… YILI FAALİYETLERİ</w:t>
            </w: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Pr="00344E90" w:rsidR="00832F25" w:rsidP="00785A56" w:rsidRDefault="00832F25">
            <w:pPr>
              <w:pStyle w:val="AltBilgi"/>
              <w:rPr>
                <w:b/>
                <w:i/>
                <w:sz w:val="24"/>
                <w:szCs w:val="24"/>
              </w:rPr>
            </w:pPr>
            <w:r w:rsidRPr="00344E90">
              <w:rPr>
                <w:i/>
              </w:rPr>
              <w:t>Yapılan faaliyetler kronolojik sırayla eklenmelidir.</w:t>
            </w:r>
          </w:p>
        </w:tc>
      </w:tr>
      <w:tr w:rsidRPr="00605304" w:rsidR="00832F25" w:rsidTr="00785A56">
        <w:trPr>
          <w:trHeight w:val="464"/>
        </w:trPr>
        <w:tc>
          <w:tcPr>
            <w:tcW w:w="10064" w:type="dxa"/>
          </w:tcPr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Pr="00605304" w:rsidR="00832F25" w:rsidP="00785A56" w:rsidRDefault="00832F25">
            <w:pPr>
              <w:rPr>
                <w:b/>
                <w:sz w:val="24"/>
                <w:szCs w:val="24"/>
              </w:rPr>
            </w:pPr>
          </w:p>
        </w:tc>
      </w:tr>
    </w:tbl>
    <w:p w:rsidR="00832F25" w:rsidP="00832F25" w:rsidRDefault="00832F25"/>
    <w:p w:rsidR="00832F25" w:rsidP="00832F25" w:rsidRDefault="00832F25"/>
    <w:p w:rsidRPr="00605304" w:rsidR="00832F25" w:rsidP="00832F25" w:rsidRDefault="00832F25"/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Pr="00605304" w:rsidR="00832F25" w:rsidTr="00785A56">
        <w:trPr>
          <w:trHeight w:val="464"/>
        </w:trPr>
        <w:tc>
          <w:tcPr>
            <w:tcW w:w="10064" w:type="dxa"/>
            <w:shd w:val="clear" w:color="auto" w:fill="E7E6E6" w:themeFill="background2"/>
            <w:vAlign w:val="center"/>
          </w:tcPr>
          <w:p w:rsidRPr="00605304" w:rsidR="00832F25" w:rsidP="00785A56" w:rsidRDefault="00891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32F25">
              <w:rPr>
                <w:b/>
                <w:sz w:val="24"/>
                <w:szCs w:val="24"/>
              </w:rPr>
              <w:t xml:space="preserve">. ………… YILI </w:t>
            </w:r>
            <w:r w:rsidRPr="00417CE4" w:rsidR="00832F25">
              <w:rPr>
                <w:b/>
                <w:sz w:val="24"/>
                <w:szCs w:val="24"/>
              </w:rPr>
              <w:t>FAALİYETLERİ</w:t>
            </w:r>
            <w:r w:rsidR="00832F25">
              <w:rPr>
                <w:b/>
                <w:sz w:val="24"/>
                <w:szCs w:val="24"/>
              </w:rPr>
              <w:t xml:space="preserve"> ZAMAN ÇİZELGESİ</w:t>
            </w:r>
          </w:p>
        </w:tc>
      </w:tr>
      <w:tr w:rsidRPr="00605304" w:rsidR="00832F25" w:rsidTr="00785A56">
        <w:trPr>
          <w:trHeight w:val="464"/>
        </w:trPr>
        <w:tc>
          <w:tcPr>
            <w:tcW w:w="10064" w:type="dxa"/>
          </w:tcPr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="00832F25" w:rsidP="00785A56" w:rsidRDefault="00832F25">
            <w:pPr>
              <w:rPr>
                <w:b/>
                <w:sz w:val="24"/>
                <w:szCs w:val="24"/>
              </w:rPr>
            </w:pPr>
          </w:p>
          <w:p w:rsidRPr="00605304" w:rsidR="00832F25" w:rsidP="00785A56" w:rsidRDefault="00832F25">
            <w:pPr>
              <w:rPr>
                <w:b/>
                <w:sz w:val="24"/>
                <w:szCs w:val="24"/>
              </w:rPr>
            </w:pPr>
          </w:p>
        </w:tc>
      </w:tr>
    </w:tbl>
    <w:p w:rsidR="00F657BC" w:rsidRDefault="00F657BC"/>
    <w:sectPr w:rsidR="00F657BC" w:rsidSect="00224FD7">
      <w:footerReference r:id="Rf63ee81a5fc94100"/>
      <w:headerReference w:type="default" r:id="rId7"/>
      <w:footerReference w:type="default" r:id="rId8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4A" w:rsidRDefault="00A92C4A">
      <w:r>
        <w:separator/>
      </w:r>
    </w:p>
  </w:endnote>
  <w:endnote w:type="continuationSeparator" w:id="0">
    <w:p w:rsidR="00A92C4A" w:rsidRDefault="00A9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A92C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4A" w:rsidRDefault="00A92C4A">
      <w:r>
        <w:separator/>
      </w:r>
    </w:p>
  </w:footnote>
  <w:footnote w:type="continuationSeparator" w:id="0">
    <w:p w:rsidR="00A92C4A" w:rsidRDefault="00A92C4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8919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53F98E14" wp14:anchorId="7A276278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4D750A" w:rsidP="00063FC3" w:rsidRDefault="00A92C4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A92C4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A92C4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A92C4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8919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A92C4A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8919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8919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8919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8919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7CC721B" wp14:editId="69422B4E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A92C4A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891941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KOMİSYON ARA FAALİYET RAPORU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8919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BFR/MMF/56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A92C4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A92C4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8919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1.06.2023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A92C4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A92C4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8919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A92C4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A92C4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8919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92C4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92C4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A92C4A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16F3"/>
    <w:multiLevelType w:val="hybridMultilevel"/>
    <w:tmpl w:val="2A6CD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25"/>
    <w:rsid w:val="00074423"/>
    <w:rsid w:val="00147163"/>
    <w:rsid w:val="0038636B"/>
    <w:rsid w:val="00551714"/>
    <w:rsid w:val="007A7C07"/>
    <w:rsid w:val="007B1E5D"/>
    <w:rsid w:val="00832F25"/>
    <w:rsid w:val="00891941"/>
    <w:rsid w:val="00A60DBC"/>
    <w:rsid w:val="00A92C4A"/>
    <w:rsid w:val="00BB2C4F"/>
    <w:rsid w:val="00CB5574"/>
    <w:rsid w:val="00E65BD8"/>
    <w:rsid w:val="00F657BC"/>
    <w:rsid w:val="00F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F25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32F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32F25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rsid w:val="00832F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2F25"/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832F25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2F25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832F25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32F25"/>
    <w:rPr>
      <w:rFonts w:ascii="Times New Roman" w:eastAsiaTheme="minorEastAsia" w:hAnsi="Times New Roman" w:cs="Times New Roman"/>
      <w:szCs w:val="20"/>
      <w:lang w:eastAsia="tr-TR"/>
    </w:rPr>
  </w:style>
  <w:style w:type="table" w:styleId="TabloKlavuzu">
    <w:name w:val="Table Grid"/>
    <w:basedOn w:val="NormalTablo"/>
    <w:rsid w:val="00832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2F25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f63ee81a5fc9410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Komisyon Ara Faaliyet Raporu Formu_Rev3</Template>
  <TotalTime>0</TotalTime>
  <Pages>6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YEŞİM</dc:creator>
  <cp:keywords/>
  <dc:description/>
  <cp:lastModifiedBy>DELL 7010</cp:lastModifiedBy>
  <cp:revision>2</cp:revision>
  <dcterms:created xsi:type="dcterms:W3CDTF">2023-06-01T07:12:00Z</dcterms:created>
  <dcterms:modified xsi:type="dcterms:W3CDTF">2023-06-01T07:12:00Z</dcterms:modified>
</cp:coreProperties>
</file>