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26" w:rsidP="001B4140" w:rsidRDefault="007A2926">
      <w:pPr>
        <w:rPr>
          <w:sz w:val="8"/>
        </w:rPr>
      </w:pPr>
    </w:p>
    <w:p w:rsidR="000252B4" w:rsidP="001B4140" w:rsidRDefault="000252B4">
      <w:pPr>
        <w:rPr>
          <w:sz w:val="8"/>
        </w:rPr>
      </w:pPr>
    </w:p>
    <w:tbl>
      <w:tblPr>
        <w:tblW w:w="106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5529"/>
        <w:gridCol w:w="2894"/>
      </w:tblGrid>
      <w:tr w:rsidRPr="00671F33" w:rsidR="00A67764" w:rsidTr="00322A6D">
        <w:trPr>
          <w:trHeight w:val="850"/>
          <w:jc w:val="center"/>
        </w:trPr>
        <w:tc>
          <w:tcPr>
            <w:tcW w:w="567" w:type="dxa"/>
            <w:tcBorders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671F33" w:rsidR="00A67764" w:rsidP="00671F33" w:rsidRDefault="00A67764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 xml:space="preserve">Sıra </w:t>
            </w: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br/>
              <w:t>No</w:t>
            </w:r>
          </w:p>
        </w:tc>
        <w:tc>
          <w:tcPr>
            <w:tcW w:w="1696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671F33" w:rsidR="00A67764" w:rsidP="00671F33" w:rsidRDefault="00671F3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Görev Tanımı Doküman Kodu</w:t>
            </w:r>
          </w:p>
        </w:tc>
        <w:tc>
          <w:tcPr>
            <w:tcW w:w="5529" w:type="dxa"/>
            <w:tcBorders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671F33" w:rsidR="00A67764" w:rsidP="00187249" w:rsidRDefault="00671F33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 xml:space="preserve">Görev Tanımı </w:t>
            </w:r>
            <w:r w:rsidRPr="00671F33" w:rsidR="00A67764">
              <w:rPr>
                <w:b/>
                <w:bCs/>
                <w:color w:val="FFFFFF" w:themeColor="background1"/>
                <w:sz w:val="22"/>
                <w:szCs w:val="22"/>
              </w:rPr>
              <w:t>Doküman Adı</w:t>
            </w:r>
          </w:p>
        </w:tc>
        <w:tc>
          <w:tcPr>
            <w:tcW w:w="2894" w:type="dxa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671F33" w:rsidR="00671F33" w:rsidP="00671F33" w:rsidRDefault="00671F3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Görev Tanımının </w:t>
            </w: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Tebliğ Edi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ldiği </w:t>
            </w:r>
            <w:r w:rsidRPr="00671F33" w:rsidR="00A67764">
              <w:rPr>
                <w:b/>
                <w:bCs/>
                <w:color w:val="FFFFFF" w:themeColor="background1"/>
                <w:sz w:val="22"/>
                <w:szCs w:val="22"/>
              </w:rPr>
              <w:t>Personel</w:t>
            </w: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in</w:t>
            </w:r>
          </w:p>
          <w:p w:rsidRPr="00671F33" w:rsidR="00A67764" w:rsidP="00671F33" w:rsidRDefault="00A67764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71F33">
              <w:rPr>
                <w:b/>
                <w:bCs/>
                <w:color w:val="FFFFFF" w:themeColor="background1"/>
                <w:sz w:val="22"/>
                <w:szCs w:val="22"/>
              </w:rPr>
              <w:t>Adı Soyadı</w:t>
            </w:r>
          </w:p>
        </w:tc>
      </w:tr>
      <w:tr w:rsidRPr="00671F33" w:rsidR="00A67764" w:rsidTr="00322A6D">
        <w:trPr>
          <w:trHeight w:val="454"/>
          <w:jc w:val="center"/>
        </w:trPr>
        <w:tc>
          <w:tcPr>
            <w:tcW w:w="567" w:type="dxa"/>
            <w:tcBorders>
              <w:top w:val="single" w:color="FFFFFF" w:themeColor="background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FFFFFF" w:themeColor="background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E23D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GT/445/01</w:t>
            </w:r>
          </w:p>
        </w:tc>
        <w:tc>
          <w:tcPr>
            <w:tcW w:w="5529" w:type="dxa"/>
            <w:tcBorders>
              <w:top w:val="single" w:color="FFFFFF" w:themeColor="background1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187249" w:rsidRDefault="00E23D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Dekan Görev Tanımı</w:t>
            </w:r>
          </w:p>
        </w:tc>
        <w:tc>
          <w:tcPr>
            <w:tcW w:w="2894" w:type="dxa"/>
            <w:tcBorders>
              <w:top w:val="single" w:color="FFFFFF" w:themeColor="background1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A67764" w:rsidP="00114EDD" w:rsidRDefault="00E23D3A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A5A40">
              <w:rPr>
                <w:color w:val="000000"/>
                <w:sz w:val="18"/>
                <w:szCs w:val="18"/>
              </w:rPr>
              <w:t>Prof.Dr.Adnan</w:t>
            </w:r>
            <w:proofErr w:type="spellEnd"/>
            <w:proofErr w:type="gramEnd"/>
            <w:r w:rsidRPr="00CA5A40">
              <w:rPr>
                <w:color w:val="000000"/>
                <w:sz w:val="18"/>
                <w:szCs w:val="18"/>
              </w:rPr>
              <w:t xml:space="preserve"> KAYA</w:t>
            </w:r>
          </w:p>
        </w:tc>
      </w:tr>
      <w:tr w:rsidRPr="00671F33" w:rsidR="003E289D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3E289D" w:rsidP="00671F33" w:rsidRDefault="003E289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671F33" w:rsidRDefault="003E289D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GT/445/02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187249" w:rsidRDefault="003E289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Dekan Yardımcısı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3E289D" w:rsidP="00114EDD" w:rsidRDefault="003E289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Doç.Dr.Gökçen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BOMBAR</w:t>
            </w:r>
          </w:p>
        </w:tc>
      </w:tr>
      <w:tr w:rsidRPr="00671F33" w:rsidR="00A67764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187249" w:rsidRDefault="00E23D3A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Dekan Yardımcısı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A67764" w:rsidP="00114EDD" w:rsidRDefault="00304935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A5A40">
              <w:rPr>
                <w:color w:val="000000"/>
                <w:sz w:val="18"/>
                <w:szCs w:val="18"/>
              </w:rPr>
              <w:t>Dr.Öğr.</w:t>
            </w:r>
            <w:r w:rsidR="00A41B6E">
              <w:rPr>
                <w:color w:val="000000"/>
                <w:sz w:val="18"/>
                <w:szCs w:val="18"/>
              </w:rPr>
              <w:t>Üyesi</w:t>
            </w:r>
            <w:proofErr w:type="spellEnd"/>
            <w:proofErr w:type="gramEnd"/>
            <w:r w:rsidR="00A41B6E">
              <w:rPr>
                <w:color w:val="000000"/>
                <w:sz w:val="18"/>
                <w:szCs w:val="18"/>
              </w:rPr>
              <w:t xml:space="preserve"> </w:t>
            </w:r>
            <w:r w:rsidRPr="00CA5A40">
              <w:rPr>
                <w:color w:val="000000"/>
                <w:sz w:val="18"/>
                <w:szCs w:val="18"/>
              </w:rPr>
              <w:t>Sema DEMİRCİ UZUN</w:t>
            </w:r>
          </w:p>
        </w:tc>
      </w:tr>
      <w:tr w:rsidRPr="00671F33" w:rsidR="00A67764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114E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GT/445/03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187249" w:rsidRDefault="00114EDD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Bölüm Başkanı Görev Tanımı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A67764" w:rsidP="00114EDD" w:rsidRDefault="00114ED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A5A40">
              <w:rPr>
                <w:color w:val="000000"/>
                <w:sz w:val="18"/>
                <w:szCs w:val="18"/>
              </w:rPr>
              <w:t>Doç.Dr.Mücahit</w:t>
            </w:r>
            <w:proofErr w:type="spellEnd"/>
            <w:proofErr w:type="gramEnd"/>
            <w:r w:rsidRPr="00CA5A40">
              <w:rPr>
                <w:color w:val="000000"/>
                <w:sz w:val="18"/>
                <w:szCs w:val="18"/>
              </w:rPr>
              <w:t xml:space="preserve"> </w:t>
            </w:r>
            <w:r w:rsidR="00CA5A40">
              <w:rPr>
                <w:color w:val="000000"/>
                <w:sz w:val="18"/>
                <w:szCs w:val="18"/>
              </w:rPr>
              <w:t>SÜTÇÜ</w:t>
            </w:r>
          </w:p>
        </w:tc>
      </w:tr>
      <w:tr w:rsidRPr="00671F33" w:rsidR="00A67764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187249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A67764" w:rsidP="00114EDD" w:rsidRDefault="00114ED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A5A40">
              <w:rPr>
                <w:color w:val="000000"/>
                <w:sz w:val="18"/>
                <w:szCs w:val="18"/>
              </w:rPr>
              <w:t>Prof.Dr.Mevlüt</w:t>
            </w:r>
            <w:proofErr w:type="spellEnd"/>
            <w:proofErr w:type="gramEnd"/>
            <w:r w:rsidRPr="00CA5A40">
              <w:rPr>
                <w:color w:val="000000"/>
                <w:sz w:val="18"/>
                <w:szCs w:val="18"/>
              </w:rPr>
              <w:t xml:space="preserve"> YETKİN</w:t>
            </w:r>
          </w:p>
        </w:tc>
      </w:tr>
      <w:tr w:rsidRPr="00671F33" w:rsidR="003E289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3E289D" w:rsidP="00671F33" w:rsidRDefault="003E289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671F33" w:rsidRDefault="003E289D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187249" w:rsidRDefault="003E289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3E289D" w:rsidP="00114EDD" w:rsidRDefault="003E289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Prof.Dr.Mehmet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SORGUN</w:t>
            </w:r>
          </w:p>
        </w:tc>
      </w:tr>
      <w:tr w:rsidRPr="00671F33" w:rsidR="003E289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3E289D" w:rsidP="00671F33" w:rsidRDefault="003E289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671F33" w:rsidRDefault="003E289D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187249" w:rsidRDefault="003E289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3E289D" w:rsidP="00114EDD" w:rsidRDefault="003E289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Prof.Dr.İbrahim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KOCABAŞ</w:t>
            </w:r>
          </w:p>
        </w:tc>
      </w:tr>
      <w:tr w:rsidRPr="00671F33" w:rsidR="003E289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3E289D" w:rsidP="00671F33" w:rsidRDefault="003E289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671F33" w:rsidRDefault="003E289D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187249" w:rsidRDefault="003E289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3E289D" w:rsidP="00114EDD" w:rsidRDefault="003E289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Prof.Dr.Mehmet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ÇEVİK</w:t>
            </w:r>
          </w:p>
        </w:tc>
      </w:tr>
      <w:tr w:rsidRPr="00671F33" w:rsidR="003E289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3E289D" w:rsidP="00671F33" w:rsidRDefault="003E289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671F33" w:rsidRDefault="003E289D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187249" w:rsidRDefault="003E289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3E289D" w:rsidP="00114EDD" w:rsidRDefault="003E289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Prof.Dr.Adnan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KAYA</w:t>
            </w:r>
          </w:p>
        </w:tc>
      </w:tr>
      <w:tr w:rsidRPr="00671F33" w:rsidR="003E289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3E289D" w:rsidP="00671F33" w:rsidRDefault="003E289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671F33" w:rsidRDefault="003E289D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187249" w:rsidRDefault="003E289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3E289D" w:rsidP="00114EDD" w:rsidRDefault="003E289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Prof.Dr.Ayşegül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ALAYBEYOĞLU </w:t>
            </w:r>
            <w:r w:rsidR="00F27495">
              <w:rPr>
                <w:color w:val="000000"/>
                <w:sz w:val="18"/>
                <w:szCs w:val="18"/>
              </w:rPr>
              <w:t xml:space="preserve"> SOY</w:t>
            </w:r>
          </w:p>
        </w:tc>
      </w:tr>
      <w:tr w:rsidRPr="00671F33" w:rsidR="003E289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3E289D" w:rsidP="00671F33" w:rsidRDefault="003E289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671F33" w:rsidRDefault="003E289D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187249" w:rsidRDefault="003E289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3E289D" w:rsidP="00114EDD" w:rsidRDefault="003E289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Doç.Dr.Yalçın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İŞLER</w:t>
            </w:r>
          </w:p>
        </w:tc>
      </w:tr>
      <w:tr w:rsidRPr="00671F33" w:rsidR="003E289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3E289D" w:rsidP="00671F33" w:rsidRDefault="003E289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671F33" w:rsidRDefault="003E289D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187249" w:rsidRDefault="003E289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3E289D" w:rsidP="00114EDD" w:rsidRDefault="003E289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Doç.Dr.Gökçen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BOMBAR</w:t>
            </w:r>
          </w:p>
        </w:tc>
      </w:tr>
      <w:tr w:rsidRPr="00671F33" w:rsidR="003E289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3E289D" w:rsidP="00671F33" w:rsidRDefault="003E289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671F33" w:rsidRDefault="003E289D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187249" w:rsidRDefault="003E289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3E289D" w:rsidP="00114EDD" w:rsidRDefault="003E289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Prof.Dr.Mustafa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CAN</w:t>
            </w:r>
          </w:p>
        </w:tc>
      </w:tr>
      <w:tr w:rsidRPr="00671F33" w:rsidR="003E289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3E289D" w:rsidP="00671F33" w:rsidRDefault="003E289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671F33" w:rsidRDefault="003E289D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187249" w:rsidRDefault="003E289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3E289D" w:rsidP="00114EDD" w:rsidRDefault="003E289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Doç.Dr.Erkin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GEZGİN</w:t>
            </w:r>
          </w:p>
        </w:tc>
      </w:tr>
      <w:tr w:rsidRPr="00671F33" w:rsidR="003E289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71F33" w:rsidR="003E289D" w:rsidP="00671F33" w:rsidRDefault="003E289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671F33" w:rsidRDefault="003E289D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187249" w:rsidRDefault="003E289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3E289D" w:rsidP="00114EDD" w:rsidRDefault="003E289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Ayşe KALAYCI ÖNAÇ</w:t>
            </w:r>
          </w:p>
        </w:tc>
      </w:tr>
      <w:tr w:rsidRPr="00671F33" w:rsidR="00A67764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CA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GT/445/04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187249" w:rsidRDefault="00CA5A40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Bölüm Başkan Yardımcısı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A67764" w:rsidP="00CA5A40" w:rsidRDefault="00CA5A4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A5A40">
              <w:rPr>
                <w:color w:val="000000"/>
                <w:sz w:val="18"/>
                <w:szCs w:val="18"/>
              </w:rPr>
              <w:t>Prof.Dr</w:t>
            </w:r>
            <w:proofErr w:type="spellEnd"/>
            <w:r w:rsidRPr="00CA5A40">
              <w:rPr>
                <w:color w:val="000000"/>
                <w:sz w:val="18"/>
                <w:szCs w:val="18"/>
              </w:rPr>
              <w:t>.</w:t>
            </w:r>
            <w:r w:rsidR="003E289D">
              <w:rPr>
                <w:color w:val="000000"/>
                <w:sz w:val="18"/>
                <w:szCs w:val="18"/>
              </w:rPr>
              <w:t xml:space="preserve"> </w:t>
            </w:r>
            <w:r w:rsidRPr="00CA5A40">
              <w:rPr>
                <w:color w:val="000000"/>
                <w:sz w:val="18"/>
                <w:szCs w:val="18"/>
              </w:rPr>
              <w:t>Cem TOZLU</w:t>
            </w:r>
          </w:p>
        </w:tc>
      </w:tr>
      <w:tr w:rsidRPr="00671F33" w:rsidR="003E289D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671F33" w:rsidR="003E289D" w:rsidP="00671F33" w:rsidRDefault="003E289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671F33" w:rsidRDefault="003E289D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3E289D" w:rsidP="00187249" w:rsidRDefault="003E289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3E289D" w:rsidP="00CA5A40" w:rsidRDefault="00F2749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="003E289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E289D">
              <w:rPr>
                <w:color w:val="000000"/>
                <w:sz w:val="18"/>
                <w:szCs w:val="18"/>
              </w:rPr>
              <w:t>Hüsnügül</w:t>
            </w:r>
            <w:proofErr w:type="spellEnd"/>
            <w:r w:rsidR="003E289D">
              <w:rPr>
                <w:color w:val="000000"/>
                <w:sz w:val="18"/>
                <w:szCs w:val="18"/>
              </w:rPr>
              <w:t xml:space="preserve">  YILMAZ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ATAY</w:t>
            </w:r>
          </w:p>
        </w:tc>
      </w:tr>
      <w:tr w:rsidRPr="00671F33" w:rsidR="00A67764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A67764" w:rsidP="00187249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A67764" w:rsidP="00CA5A40" w:rsidRDefault="00CA5A40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A5A40">
              <w:rPr>
                <w:color w:val="000000"/>
                <w:sz w:val="18"/>
                <w:szCs w:val="18"/>
              </w:rPr>
              <w:t>Doç.Dr.Zeynel</w:t>
            </w:r>
            <w:proofErr w:type="spellEnd"/>
            <w:proofErr w:type="gramEnd"/>
            <w:r w:rsidRPr="00CA5A40">
              <w:rPr>
                <w:color w:val="000000"/>
                <w:sz w:val="18"/>
                <w:szCs w:val="18"/>
              </w:rPr>
              <w:t xml:space="preserve"> Abidin POLAT</w:t>
            </w:r>
          </w:p>
        </w:tc>
      </w:tr>
      <w:tr w:rsidRPr="00671F33" w:rsidR="003E289D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3E289D" w:rsidP="00671F33" w:rsidRDefault="003E289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3E289D" w:rsidP="00671F33" w:rsidRDefault="003E289D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3E289D" w:rsidP="00187249" w:rsidRDefault="003E289D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3E289D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Osman Sami KIRTILOĞLU</w:t>
            </w:r>
          </w:p>
        </w:tc>
      </w:tr>
      <w:tr w:rsidRPr="00671F33" w:rsidR="00A67764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187249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A67764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</w:t>
            </w:r>
            <w:proofErr w:type="spellEnd"/>
            <w:r>
              <w:rPr>
                <w:color w:val="000000"/>
                <w:sz w:val="18"/>
                <w:szCs w:val="18"/>
              </w:rPr>
              <w:t>. Aytuğ ONAN</w:t>
            </w:r>
          </w:p>
        </w:tc>
      </w:tr>
      <w:tr w:rsidRPr="00671F33" w:rsidR="00A67764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187249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A67764" w:rsidP="00CA5A40" w:rsidRDefault="00CA5A40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A5A40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CA5A40">
              <w:rPr>
                <w:color w:val="000000"/>
                <w:sz w:val="18"/>
                <w:szCs w:val="18"/>
              </w:rPr>
              <w:t xml:space="preserve"> Serpil YILMAZ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Doç.Dr.Savaş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ŞAHİN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Doç.Dr.Merih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PALANDÖKEN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Doç.Dr.Utku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Kürşat ERCAN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Doç.Dr.Ozan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KARAMAN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Doç.Dr.Barış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BIDIKLI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Duygu ATÇI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Sema DEMİRCİ UZUN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Mutlu SEÇER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M.Alper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ÇANKAYA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Doç.Dr.Sercan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ACARER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 Umut CEYHAN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Ali ETTEHADİ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1D136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Elif </w:t>
            </w:r>
            <w:proofErr w:type="gramStart"/>
            <w:r>
              <w:rPr>
                <w:color w:val="000000"/>
                <w:sz w:val="18"/>
                <w:szCs w:val="18"/>
              </w:rPr>
              <w:t>ALYAMAÇ   SEYDİBEYOĞLU</w:t>
            </w:r>
            <w:proofErr w:type="gramEnd"/>
          </w:p>
        </w:tc>
      </w:tr>
      <w:tr w:rsidRPr="00671F33" w:rsidR="00A67764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CA5A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GT/445/05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187249" w:rsidRDefault="00CA5A40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Anabilim Dalı Başkanı Görev Tanımı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A67764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color w:val="000000"/>
                <w:sz w:val="18"/>
                <w:szCs w:val="18"/>
              </w:rPr>
              <w:t>. Şerafettin DEMİÇ</w:t>
            </w:r>
          </w:p>
        </w:tc>
      </w:tr>
      <w:tr w:rsidRPr="00671F33" w:rsidR="00A67764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187249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A67764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color w:val="000000"/>
                <w:sz w:val="18"/>
                <w:szCs w:val="18"/>
              </w:rPr>
              <w:t>. Adnan KAYA</w:t>
            </w:r>
          </w:p>
        </w:tc>
      </w:tr>
      <w:tr w:rsidRPr="00671F33" w:rsidR="00A67764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187249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A67764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color w:val="000000"/>
                <w:sz w:val="18"/>
                <w:szCs w:val="18"/>
              </w:rPr>
              <w:t>. Özşen ÇORUMLUOĞLU</w:t>
            </w:r>
          </w:p>
        </w:tc>
      </w:tr>
      <w:tr w:rsidRPr="00671F33" w:rsidR="00A67764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671F33" w:rsidRDefault="00A677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A67764" w:rsidP="00187249" w:rsidRDefault="00A67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A67764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color w:val="000000"/>
                <w:sz w:val="18"/>
                <w:szCs w:val="18"/>
              </w:rPr>
              <w:t>. Lütfullah GÜNDÜZ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color w:val="000000"/>
                <w:sz w:val="18"/>
                <w:szCs w:val="18"/>
              </w:rPr>
              <w:t>. Mehmet ÇEVİK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color w:val="000000"/>
                <w:sz w:val="18"/>
                <w:szCs w:val="18"/>
              </w:rPr>
              <w:t>. Mehmet SORGUN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color w:val="000000"/>
                <w:sz w:val="18"/>
                <w:szCs w:val="18"/>
              </w:rPr>
              <w:t>. Cem ÖZDOĞAN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color w:val="000000"/>
                <w:sz w:val="18"/>
                <w:szCs w:val="18"/>
              </w:rPr>
              <w:t>. İbrahim KOCABAŞ</w:t>
            </w:r>
          </w:p>
        </w:tc>
      </w:tr>
      <w:tr w:rsidRPr="00671F33" w:rsidR="001D1368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671F33" w:rsidRDefault="001D13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D1368" w:rsidP="00187249" w:rsidRDefault="001D136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D1368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color w:val="000000"/>
                <w:sz w:val="18"/>
                <w:szCs w:val="18"/>
              </w:rPr>
              <w:t>. Ayşegül ALAYBEYOĞLU</w:t>
            </w:r>
            <w:r w:rsidR="00C95D6B">
              <w:rPr>
                <w:color w:val="000000"/>
                <w:sz w:val="18"/>
                <w:szCs w:val="18"/>
              </w:rPr>
              <w:t xml:space="preserve"> SOY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187249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Prof.Dr.Mevlüt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YETKİN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187249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Prof.Dr</w:t>
            </w:r>
            <w:proofErr w:type="spellEnd"/>
            <w:r>
              <w:rPr>
                <w:color w:val="000000"/>
                <w:sz w:val="18"/>
                <w:szCs w:val="18"/>
              </w:rPr>
              <w:t>. Kutlay SEVER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Prof.Dr.Mustafa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CAN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Doç.Dr.Aytuğ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ONAN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Doç.Dr.Savaş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ŞAHİN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Doç.Dr.Erkin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GEZGİN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Doç.Dr.Hüsnügül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YILMAZ</w:t>
            </w:r>
            <w:r w:rsidR="00C95D6B">
              <w:rPr>
                <w:color w:val="000000"/>
                <w:sz w:val="18"/>
                <w:szCs w:val="18"/>
              </w:rPr>
              <w:t xml:space="preserve"> ATAY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Doç.Dr.Levent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ÇETİN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Doç.Dr.Femin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YALÇIN KÜÇÜKBAYRAK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Doç.Dr.Hasan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KARAKUL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Doç.Dr.Yalçın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İŞLER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Doç.Dr.Utku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Kürşat ERCAN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</w:t>
            </w:r>
            <w:r w:rsidR="000847CD">
              <w:rPr>
                <w:color w:val="000000"/>
                <w:sz w:val="18"/>
                <w:szCs w:val="18"/>
              </w:rPr>
              <w:t>Mustafa</w:t>
            </w:r>
            <w:proofErr w:type="spellEnd"/>
            <w:proofErr w:type="gramEnd"/>
            <w:r w:rsidR="000847CD">
              <w:rPr>
                <w:color w:val="000000"/>
                <w:sz w:val="18"/>
                <w:szCs w:val="18"/>
              </w:rPr>
              <w:t xml:space="preserve"> ŞEN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</w:t>
            </w:r>
            <w:r w:rsidR="000847CD">
              <w:rPr>
                <w:color w:val="000000"/>
                <w:sz w:val="18"/>
                <w:szCs w:val="18"/>
              </w:rPr>
              <w:t>Hasan</w:t>
            </w:r>
            <w:proofErr w:type="spellEnd"/>
            <w:proofErr w:type="gramEnd"/>
            <w:r w:rsidR="000847CD">
              <w:rPr>
                <w:color w:val="000000"/>
                <w:sz w:val="18"/>
                <w:szCs w:val="18"/>
              </w:rPr>
              <w:t xml:space="preserve"> Fırat PULAT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</w:t>
            </w:r>
            <w:r w:rsidR="000847CD">
              <w:rPr>
                <w:color w:val="000000"/>
                <w:sz w:val="18"/>
                <w:szCs w:val="18"/>
              </w:rPr>
              <w:t>.Sercan</w:t>
            </w:r>
            <w:proofErr w:type="spellEnd"/>
            <w:proofErr w:type="gramEnd"/>
            <w:r w:rsidR="000847CD">
              <w:rPr>
                <w:color w:val="000000"/>
                <w:sz w:val="18"/>
                <w:szCs w:val="18"/>
              </w:rPr>
              <w:t xml:space="preserve"> ACARER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="000847CD" w:rsidP="00CA5A40" w:rsidRDefault="000847C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Doç.Dr.Ziya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Haktan KARADENİZ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="000847CD" w:rsidP="00CA5A40" w:rsidRDefault="000847C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Doç.Dr.Zeynel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Abidin POLAT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0847C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Müge AĞCA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0847C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Üyes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Mehmet Güven KOÇAK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0847C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Mutlu SEÇER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0847C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Volkan KILIÇ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0847C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Aydın ÜLKER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CA5A40" w:rsidRDefault="000847C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Hüseyin YEŞİLYURT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CA5A40" w:rsidRDefault="000847C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İbrahim ŞENGÜR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CA5A40" w:rsidRDefault="000847C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</w:t>
            </w:r>
            <w:proofErr w:type="spellStart"/>
            <w:r>
              <w:rPr>
                <w:color w:val="000000"/>
                <w:sz w:val="18"/>
                <w:szCs w:val="18"/>
              </w:rPr>
              <w:t>M.Erdal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ÖZBEK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CA5A40" w:rsidRDefault="000847C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Ayşe </w:t>
            </w:r>
            <w:proofErr w:type="gramStart"/>
            <w:r>
              <w:rPr>
                <w:color w:val="000000"/>
                <w:sz w:val="18"/>
                <w:szCs w:val="18"/>
              </w:rPr>
              <w:t>KALAYCI   ÖNAÇ</w:t>
            </w:r>
            <w:proofErr w:type="gramEnd"/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0847CD" w:rsidRDefault="000847C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Oruç.ALTINTAŞI</w:t>
            </w:r>
            <w:proofErr w:type="spellEnd"/>
            <w:proofErr w:type="gramEnd"/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0847CD" w:rsidRDefault="000847C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</w:t>
            </w:r>
            <w:proofErr w:type="spellStart"/>
            <w:r>
              <w:rPr>
                <w:color w:val="000000"/>
                <w:sz w:val="18"/>
                <w:szCs w:val="18"/>
              </w:rPr>
              <w:t>Oguzhan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TOGAY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187249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A5A40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CA5A40">
              <w:rPr>
                <w:color w:val="000000"/>
                <w:sz w:val="18"/>
                <w:szCs w:val="18"/>
              </w:rPr>
              <w:t xml:space="preserve"> Serpil YILMAZ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187249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A5A40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CA5A40">
              <w:rPr>
                <w:color w:val="000000"/>
                <w:sz w:val="18"/>
                <w:szCs w:val="18"/>
              </w:rPr>
              <w:t xml:space="preserve"> Osman Sami KIRTILOĞLU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187249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A5A40">
              <w:rPr>
                <w:color w:val="000000"/>
                <w:sz w:val="18"/>
                <w:szCs w:val="18"/>
              </w:rPr>
              <w:t>Dr.Öğr</w:t>
            </w:r>
            <w:proofErr w:type="spellEnd"/>
            <w:r w:rsidRPr="00CA5A40">
              <w:rPr>
                <w:color w:val="000000"/>
                <w:sz w:val="18"/>
                <w:szCs w:val="18"/>
              </w:rPr>
              <w:t xml:space="preserve"> Üyesi Serkan DOĞANAY</w:t>
            </w:r>
          </w:p>
        </w:tc>
      </w:tr>
      <w:tr w:rsidRPr="00671F33" w:rsidR="00EC6521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671F33" w:rsidRDefault="00EC65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EC6521" w:rsidP="00187249" w:rsidRDefault="00EC65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EC6521" w:rsidP="00187249" w:rsidRDefault="00EC6521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A5A40"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 w:rsidRPr="00CA5A40">
              <w:rPr>
                <w:color w:val="000000"/>
                <w:sz w:val="18"/>
                <w:szCs w:val="18"/>
              </w:rPr>
              <w:t xml:space="preserve"> Özge ERBAŞ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GT/445/07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Öğretim Üyesi Görev Tanımı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CA5A40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Prof.Dr.Mehmet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ÇEVİK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CA5A40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Prof.Dr.İbrahim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KOCABAŞ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Prof.Dr.Adnan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KAYA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Prof.Dr.Lütfullah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GÜNDÜZ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Prof.Dr.Buket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OKUTAN BABA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Prof.Dr.Cem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ÖZDOĞAN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Prof.Dr.Şerafettin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DEMİÇ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Prof.Dr.Özşen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ÇORUMLUOĞLU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Prof.Dr.Mehmet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SORGUN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Prof.Dr.Kutlay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SEVER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Prof.Dr.Ayşegül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ALAYBEYOĞLU</w:t>
            </w:r>
            <w:r w:rsidR="00BD3706">
              <w:rPr>
                <w:color w:val="000000"/>
                <w:sz w:val="18"/>
                <w:szCs w:val="18"/>
              </w:rPr>
              <w:t xml:space="preserve"> SOY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Prof.Dr.Mevlüt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YETKİN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Prof.Dr.M.Özgür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SEYDİBEYOĞLU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Prof.Dr.Cem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TOZLU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Prof.Dr.Mustafa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CAN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CA5A40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Doç.Dr.Mücahit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SÜTÇÜ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CA5A40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Doç.Dr.Aytuğ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ONAN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Doç.Dr.Gökçen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BOMBAR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Doç.Dr.Levent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ÇETİN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Doç.Dr.Hasan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KARAKUL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Doç.Dr.Mustafa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ŞEN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Doç.DrYalçın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İŞLER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Doç.Dr.Nesrin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HORZUM POLAT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Doç.Dr.Erkin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GEZGİN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Doç.Dr.Barış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BIDIKLI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Doç.Dr.Savaş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ŞAHİN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Doç.Dr.Merih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PALANDÖKEN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87249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Doç.Dr.Femin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YALÇIN KÜÇÜKBAYRAK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3156C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</w:t>
            </w:r>
            <w:r w:rsidR="0013156C">
              <w:rPr>
                <w:color w:val="000000"/>
                <w:sz w:val="18"/>
                <w:szCs w:val="18"/>
              </w:rPr>
              <w:t>Fethullah</w:t>
            </w:r>
            <w:proofErr w:type="spellEnd"/>
            <w:proofErr w:type="gramEnd"/>
            <w:r w:rsidR="0013156C">
              <w:rPr>
                <w:color w:val="000000"/>
                <w:sz w:val="18"/>
                <w:szCs w:val="18"/>
              </w:rPr>
              <w:t xml:space="preserve"> GÜNEŞ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3156C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</w:t>
            </w:r>
            <w:r w:rsidR="0013156C">
              <w:rPr>
                <w:color w:val="000000"/>
                <w:sz w:val="18"/>
                <w:szCs w:val="18"/>
              </w:rPr>
              <w:t>Hüsnügül</w:t>
            </w:r>
            <w:proofErr w:type="spellEnd"/>
            <w:proofErr w:type="gramEnd"/>
            <w:r w:rsidR="0013156C">
              <w:rPr>
                <w:color w:val="000000"/>
                <w:sz w:val="18"/>
                <w:szCs w:val="18"/>
              </w:rPr>
              <w:t xml:space="preserve"> YILMAZ ATAY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3156C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</w:t>
            </w:r>
            <w:r w:rsidR="0013156C">
              <w:rPr>
                <w:color w:val="000000"/>
                <w:sz w:val="18"/>
                <w:szCs w:val="18"/>
              </w:rPr>
              <w:t>Utku</w:t>
            </w:r>
            <w:proofErr w:type="spellEnd"/>
            <w:proofErr w:type="gramEnd"/>
            <w:r w:rsidR="0013156C">
              <w:rPr>
                <w:color w:val="000000"/>
                <w:sz w:val="18"/>
                <w:szCs w:val="18"/>
              </w:rPr>
              <w:t xml:space="preserve"> Kürşat ERCAN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3156C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Doç.Dr.Ozan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 KARAMAN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3156C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</w:t>
            </w:r>
            <w:r w:rsidR="0013156C">
              <w:rPr>
                <w:color w:val="000000"/>
                <w:sz w:val="18"/>
                <w:szCs w:val="18"/>
              </w:rPr>
              <w:t>Hasan</w:t>
            </w:r>
            <w:proofErr w:type="spellEnd"/>
            <w:proofErr w:type="gramEnd"/>
            <w:r w:rsidR="0013156C">
              <w:rPr>
                <w:color w:val="000000"/>
                <w:sz w:val="18"/>
                <w:szCs w:val="18"/>
              </w:rPr>
              <w:t xml:space="preserve"> Fırat PULAT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3156C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</w:t>
            </w:r>
            <w:r w:rsidR="0013156C">
              <w:rPr>
                <w:color w:val="000000"/>
                <w:sz w:val="18"/>
                <w:szCs w:val="18"/>
              </w:rPr>
              <w:t>Ziya</w:t>
            </w:r>
            <w:proofErr w:type="spellEnd"/>
            <w:proofErr w:type="gramEnd"/>
            <w:r w:rsidR="0013156C">
              <w:rPr>
                <w:color w:val="000000"/>
                <w:sz w:val="18"/>
                <w:szCs w:val="18"/>
              </w:rPr>
              <w:t xml:space="preserve"> Haktan KARADENİZ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13156C" w:rsidRDefault="0018724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</w:t>
            </w:r>
            <w:r w:rsidR="0013156C">
              <w:rPr>
                <w:color w:val="000000"/>
                <w:sz w:val="18"/>
                <w:szCs w:val="18"/>
              </w:rPr>
              <w:t>Sercan</w:t>
            </w:r>
            <w:proofErr w:type="spellEnd"/>
            <w:proofErr w:type="gramEnd"/>
            <w:r w:rsidR="0013156C">
              <w:rPr>
                <w:color w:val="000000"/>
                <w:sz w:val="18"/>
                <w:szCs w:val="18"/>
              </w:rPr>
              <w:t xml:space="preserve"> ACARER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CA5A40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Doç.Dr.Zeynel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Abidin POLAT</w:t>
            </w:r>
          </w:p>
        </w:tc>
      </w:tr>
      <w:tr w:rsidRPr="00671F33" w:rsidR="00322A6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22A6D" w:rsidP="00671F33" w:rsidRDefault="00322A6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22A6D" w:rsidP="00671F33" w:rsidRDefault="00322A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22A6D" w:rsidP="00187249" w:rsidRDefault="00322A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="00322A6D" w:rsidP="00CA5A40" w:rsidRDefault="00322A6D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Leven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AYDIN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CA5A40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ÜyesiFatih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Cemal CAN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CA5A40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Osman AKIN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CA5A40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Duygu ATÇI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CA5A40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Özgün BAŞER</w:t>
            </w:r>
          </w:p>
        </w:tc>
      </w:tr>
      <w:tr w:rsidRPr="00671F33" w:rsidR="000847CD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671F33" w:rsidRDefault="00084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847CD" w:rsidP="00187249" w:rsidRDefault="000847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0847CD" w:rsidP="00CA5A40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Ebubekir ATAN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Aydın ÜLKER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Umut CEYHAN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</w:t>
            </w:r>
            <w:proofErr w:type="spellStart"/>
            <w:r>
              <w:rPr>
                <w:color w:val="000000"/>
                <w:sz w:val="18"/>
                <w:szCs w:val="18"/>
              </w:rPr>
              <w:t>M.Güven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KOÇAK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Müge AĞCA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Serkan KARAKIŞ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Elif ELYAMAÇ SEYDİBEYOĞLU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Ali ETTEHADİ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Nermin TOPALOĞLU AVŞAR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13156C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Didem ŞEN KARAMAN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Onan GÜREN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Ömer Pars KOCAOĞLU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Volkan KILIÇ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Esra AYCAN BAYAZIT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Mehmet Erdal ÖZBEK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Hüseyin YEŞİLYURT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İbrahim ŞENGÖR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Faruk ÖZGER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Sema DEMİRCİ UZUN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Gül YAKALI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Üyesi  Nezihe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TURHAN TURAN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Ahmet AYKAÇ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Halis CAN KOYUNCUOĞLU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Aziz KOLKIRAN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Zeynep ÖDEMİŞ ÖZGER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Sıla </w:t>
            </w:r>
            <w:proofErr w:type="gramStart"/>
            <w:r>
              <w:rPr>
                <w:color w:val="000000"/>
                <w:sz w:val="18"/>
                <w:szCs w:val="18"/>
              </w:rPr>
              <w:t>ÖVGÜ  KORKUT</w:t>
            </w:r>
            <w:proofErr w:type="gramEnd"/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Üyesi  </w:t>
            </w:r>
            <w:r w:rsidR="00322A6D">
              <w:rPr>
                <w:color w:val="000000"/>
                <w:sz w:val="18"/>
                <w:szCs w:val="18"/>
              </w:rPr>
              <w:t>Vahide</w:t>
            </w:r>
            <w:proofErr w:type="gramEnd"/>
            <w:r w:rsidR="00322A6D">
              <w:rPr>
                <w:color w:val="000000"/>
                <w:sz w:val="18"/>
                <w:szCs w:val="18"/>
              </w:rPr>
              <w:t xml:space="preserve"> BULUT 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</w:t>
            </w:r>
            <w:r w:rsidR="00322A6D">
              <w:rPr>
                <w:color w:val="000000"/>
                <w:sz w:val="18"/>
                <w:szCs w:val="18"/>
              </w:rPr>
              <w:t xml:space="preserve"> Onur ERTUĞRUL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22A6D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</w:t>
            </w:r>
            <w:r w:rsidR="00322A6D">
              <w:rPr>
                <w:color w:val="000000"/>
                <w:sz w:val="18"/>
                <w:szCs w:val="18"/>
              </w:rPr>
              <w:t xml:space="preserve"> İsmail Doğan KÜLCÜ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</w:t>
            </w:r>
            <w:r w:rsidR="00322A6D">
              <w:rPr>
                <w:color w:val="000000"/>
                <w:sz w:val="18"/>
                <w:szCs w:val="18"/>
              </w:rPr>
              <w:t xml:space="preserve"> Nusret KAYA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</w:t>
            </w:r>
            <w:r w:rsidR="00322A6D">
              <w:rPr>
                <w:color w:val="000000"/>
                <w:sz w:val="18"/>
                <w:szCs w:val="18"/>
              </w:rPr>
              <w:t xml:space="preserve"> Mutlu SEÇER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</w:t>
            </w:r>
            <w:r w:rsidR="00322A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22A6D">
              <w:rPr>
                <w:color w:val="000000"/>
                <w:sz w:val="18"/>
                <w:szCs w:val="18"/>
              </w:rPr>
              <w:t>Oruç.ALTINTAŞI</w:t>
            </w:r>
            <w:proofErr w:type="spellEnd"/>
            <w:proofErr w:type="gramEnd"/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</w:t>
            </w:r>
            <w:r w:rsidR="00322A6D">
              <w:rPr>
                <w:color w:val="000000"/>
                <w:sz w:val="18"/>
                <w:szCs w:val="18"/>
              </w:rPr>
              <w:t xml:space="preserve"> Oğuzhan TOGAY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</w:t>
            </w:r>
            <w:r w:rsidR="00322A6D">
              <w:rPr>
                <w:color w:val="000000"/>
                <w:sz w:val="18"/>
                <w:szCs w:val="18"/>
              </w:rPr>
              <w:t xml:space="preserve"> Erman ÜLKER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3502F2" w:rsidRDefault="0013156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</w:t>
            </w:r>
            <w:r w:rsidR="00322A6D">
              <w:rPr>
                <w:color w:val="000000"/>
                <w:sz w:val="18"/>
                <w:szCs w:val="18"/>
              </w:rPr>
              <w:t xml:space="preserve"> Mehmet Alper ÇANKAYA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CA5A40" w:rsidRDefault="00322A6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Sedat YALÇINKAYA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13156C" w:rsidP="00CA5A40" w:rsidRDefault="00322A6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Dr.Öğr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Üyesi Ayşe KALAYCI ÖNAÇ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D56F89" w:rsidRDefault="0013156C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A5A40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CA5A40">
              <w:rPr>
                <w:color w:val="000000"/>
                <w:sz w:val="18"/>
                <w:szCs w:val="18"/>
              </w:rPr>
              <w:t xml:space="preserve"> Serpil YILMAZ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D56F89" w:rsidRDefault="0013156C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A5A40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CA5A4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Kamil ÇETİN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D56F89" w:rsidRDefault="0013156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5A40">
              <w:rPr>
                <w:color w:val="000000"/>
                <w:sz w:val="18"/>
                <w:szCs w:val="18"/>
              </w:rPr>
              <w:t>Dr.Öğr</w:t>
            </w:r>
            <w:proofErr w:type="spellEnd"/>
            <w:r w:rsidRPr="00CA5A40">
              <w:rPr>
                <w:color w:val="000000"/>
                <w:sz w:val="18"/>
                <w:szCs w:val="18"/>
              </w:rPr>
              <w:t xml:space="preserve"> Üyesi Serkan DOĞANAY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D56F89" w:rsidRDefault="0013156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5A40">
              <w:rPr>
                <w:color w:val="000000"/>
                <w:sz w:val="18"/>
                <w:szCs w:val="18"/>
              </w:rPr>
              <w:t>Dr.Öğr</w:t>
            </w:r>
            <w:proofErr w:type="spellEnd"/>
            <w:r w:rsidRPr="00CA5A40">
              <w:rPr>
                <w:color w:val="000000"/>
                <w:sz w:val="18"/>
                <w:szCs w:val="18"/>
              </w:rPr>
              <w:t xml:space="preserve"> Üyesi </w:t>
            </w:r>
            <w:r>
              <w:rPr>
                <w:color w:val="000000"/>
                <w:sz w:val="18"/>
                <w:szCs w:val="18"/>
              </w:rPr>
              <w:t>Çağlar UYULAN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D56F89" w:rsidRDefault="0013156C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A5A40">
              <w:rPr>
                <w:color w:val="000000"/>
                <w:sz w:val="18"/>
                <w:szCs w:val="18"/>
              </w:rPr>
              <w:t>Dr.Öğr.Üyesi</w:t>
            </w:r>
            <w:proofErr w:type="spellEnd"/>
            <w:proofErr w:type="gramEnd"/>
            <w:r w:rsidRPr="00CA5A40">
              <w:rPr>
                <w:color w:val="000000"/>
                <w:sz w:val="18"/>
                <w:szCs w:val="18"/>
              </w:rPr>
              <w:t xml:space="preserve"> Osman Sami KIRTILOĞLU</w:t>
            </w:r>
          </w:p>
        </w:tc>
      </w:tr>
      <w:tr w:rsidRPr="00671F33" w:rsidR="0013156C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13156C" w:rsidP="00671F33" w:rsidRDefault="0013156C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13156C" w:rsidP="00671F33" w:rsidRDefault="001315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13156C" w:rsidP="00187249" w:rsidRDefault="001315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13156C" w:rsidP="00D56F89" w:rsidRDefault="0013156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A5A40">
              <w:rPr>
                <w:color w:val="000000"/>
                <w:sz w:val="18"/>
                <w:szCs w:val="18"/>
              </w:rPr>
              <w:t>Dr.Öğr</w:t>
            </w:r>
            <w:proofErr w:type="spellEnd"/>
            <w:r w:rsidRPr="00CA5A40">
              <w:rPr>
                <w:color w:val="000000"/>
                <w:sz w:val="18"/>
                <w:szCs w:val="18"/>
              </w:rPr>
              <w:t xml:space="preserve"> Üyesi </w:t>
            </w:r>
            <w:r>
              <w:rPr>
                <w:color w:val="000000"/>
                <w:sz w:val="18"/>
                <w:szCs w:val="18"/>
              </w:rPr>
              <w:t>Osman GÖKALP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3502F2" w:rsidRDefault="00BB58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GT/445/06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3502F2" w:rsidRDefault="00BB582F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Öğretim Görevlisi Görev Tanımı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BB582F">
              <w:rPr>
                <w:color w:val="000000"/>
                <w:sz w:val="18"/>
                <w:szCs w:val="18"/>
              </w:rPr>
              <w:t>Selma EZBER KURTAR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BB582F">
              <w:rPr>
                <w:color w:val="000000"/>
                <w:sz w:val="18"/>
                <w:szCs w:val="18"/>
              </w:rPr>
              <w:t>Saadet GÜLER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BB582F">
              <w:rPr>
                <w:color w:val="000000"/>
                <w:sz w:val="18"/>
                <w:szCs w:val="18"/>
              </w:rPr>
              <w:t>Gürkan ERGUN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BB582F">
              <w:rPr>
                <w:color w:val="000000"/>
                <w:sz w:val="18"/>
                <w:szCs w:val="18"/>
              </w:rPr>
              <w:t>Erdal KURT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BB582F">
              <w:rPr>
                <w:color w:val="000000"/>
                <w:sz w:val="18"/>
                <w:szCs w:val="18"/>
              </w:rPr>
              <w:t>Yeşim ÇİÇEK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BB582F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BB582F">
              <w:rPr>
                <w:color w:val="000000"/>
                <w:sz w:val="18"/>
                <w:szCs w:val="18"/>
              </w:rPr>
              <w:t>Irmak TUNÇ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Can POLAT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Şahin GÜNGÖR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Ömer BİLGİNER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Mustafa ÖNCÜL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Özge ERBAŞ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Burçin Burcu DOĞMUŞÖZ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Hasan Emre DEMİRCİ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Serdar DİNDAR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000000" w:sz="4" w:space="0"/>
              <w:right w:val="single" w:color="auto" w:sz="4" w:space="0"/>
            </w:tcBorders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:rsidR="00BB582F" w:rsidP="003502F2" w:rsidRDefault="00BB582F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CA5A40" w:rsidR="00BB582F" w:rsidP="00D56F89" w:rsidRDefault="003502F2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İbrahim KAYA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671F33" w:rsidRDefault="00BB5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D56F89" w:rsidR="00BB582F" w:rsidP="003502F2" w:rsidRDefault="00BB582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56F89"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Hanife VARDI TOPAL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671F33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671F33" w:rsidRDefault="00BB5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D56F89" w:rsidRDefault="00BB582F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56F89"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Merve KARAMAN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56F89">
              <w:rPr>
                <w:color w:val="000000"/>
                <w:sz w:val="18"/>
                <w:szCs w:val="18"/>
              </w:rPr>
              <w:t>Öğr.Görevlisi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Nihal ELVANOĞLU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GT/445/08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Araştırma Görevlisi Görev Tanımı</w:t>
            </w:r>
            <w:r w:rsidR="00BD647B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BB582F" w:rsidP="00187249" w:rsidRDefault="00BB582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Ali Alper SAYLAN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Hakan BAŞ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BB582F" w:rsidP="00187249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Ahmet Berk YILMAZ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BB582F" w:rsidP="00187249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Kübra KARADAĞ</w:t>
            </w:r>
          </w:p>
        </w:tc>
      </w:tr>
      <w:tr w:rsidRPr="00671F33" w:rsidR="00BB582F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BB582F" w:rsidP="00187249" w:rsidRDefault="00BB582F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671F33" w:rsidR="00BB582F" w:rsidP="00187249" w:rsidRDefault="00BB582F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Muhammed Said ERGÜL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Fatma Günseli ÇIKLAÇANDIR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Samet ÇIKLAÇANDIR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Özlem KARABİBER CURA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Günnur PULAT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Bartu YEŞİLKAYA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Merve TORMAN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Gizem Dilara ÖZDEMİR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Mehmet Akif ÖZDEMİR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Mazlum UNAY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Cem GÖÇEN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İsmail AKDAĞ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Mehmet Uğur SOYDEMİR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Özge Taylan MORAL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Burcu BARIŞ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İnci ERTAM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Şevket Onur KALKAN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Pelin İLKER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Tolga ARSLAN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Erinç BAYTEKİN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Asil AYAZ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Dilek ATİLLA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Metehan ATAGÜR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Tuğrul USLU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Ahmet YAVAŞ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 w:rsidR="003502F2">
              <w:rPr>
                <w:color w:val="000000"/>
                <w:sz w:val="18"/>
                <w:szCs w:val="18"/>
              </w:rPr>
              <w:t>Mertcan KOÇAK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Tuğçe ERTAN MERİÇ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Melih SAVRAN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Emir AYBARS DİZMAN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Pınar ORMAN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Merve İZMİRLİ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Burcu  ÖZDEMİR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Mina ASLAN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Başak TÜKENMEZ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İlker GÜCÜ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Meltem TEZCAN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Hayrettin ŞEN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Nail AKÇURA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Hatice Cansu AYAZ ÜMÜTLÜ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461659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F13D5">
              <w:rPr>
                <w:color w:val="000000"/>
                <w:sz w:val="18"/>
                <w:szCs w:val="18"/>
              </w:rPr>
              <w:t>Arş.Görevlisi</w:t>
            </w:r>
            <w:proofErr w:type="spellEnd"/>
            <w:proofErr w:type="gramEnd"/>
            <w:r w:rsidRPr="003F13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Elif AKYEL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901C0B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GT/445/18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901C0B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Fakülte Sekreteri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BD3706" w:rsidRDefault="00BD370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bookmarkStart w:name="_GoBack" w:id="0"/>
            <w:bookmarkEnd w:id="0"/>
            <w:proofErr w:type="spellStart"/>
            <w:r w:rsidR="00901C0B">
              <w:rPr>
                <w:color w:val="000000"/>
                <w:sz w:val="18"/>
                <w:szCs w:val="18"/>
              </w:rPr>
              <w:t>Abdulhadi</w:t>
            </w:r>
            <w:proofErr w:type="spellEnd"/>
            <w:r w:rsidR="00901C0B">
              <w:rPr>
                <w:color w:val="000000"/>
                <w:sz w:val="18"/>
                <w:szCs w:val="18"/>
              </w:rPr>
              <w:t xml:space="preserve"> ÖZDEN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GT/445/17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0C0A38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Bölüm Sekreteri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BD3706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Gizem TAKAR</w:t>
            </w:r>
          </w:p>
        </w:tc>
      </w:tr>
      <w:tr w:rsidRPr="00671F33" w:rsidR="003502F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3502F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3502F2" w:rsidP="00187249" w:rsidRDefault="003502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3502F2" w:rsidP="00187249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Kadriye KELLECİ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GT/445/16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Satın Alma Yetkilisi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9A641B" w:rsidR="000C0A38" w:rsidP="00AE74B6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Gözde BİRSİN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9A641B" w:rsidR="000C0A38" w:rsidP="00AE74B6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Onur GENCEL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GT/445/15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Yardımcı Hizmetler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Songül SATOĞLU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GT/445/14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Özel Kalem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Fatma IŞILAK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GT/445/13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Tekniker-Teknisyen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Levent TAŞDÖĞEN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Fatma Şeyda OKUR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Nuriye ÇİFTÇİOĞLU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Mesut ÖZER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Emre BİRİNCİOĞLU</w:t>
            </w:r>
          </w:p>
        </w:tc>
      </w:tr>
      <w:tr w:rsidRPr="00671F33" w:rsidR="001B0CF5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B0CF5" w:rsidP="00187249" w:rsidRDefault="001B0CF5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1B0CF5" w:rsidP="00187249" w:rsidRDefault="001B0CF5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B0CF5" w:rsidP="00187249" w:rsidRDefault="001B0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="001B0CF5" w:rsidP="00187249" w:rsidRDefault="001B0C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Rıza GÖKBUNAR</w:t>
            </w:r>
          </w:p>
        </w:tc>
      </w:tr>
      <w:tr w:rsidRPr="00671F33" w:rsidR="001B0CF5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B0CF5" w:rsidP="00187249" w:rsidRDefault="001B0CF5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1B0CF5" w:rsidP="00187249" w:rsidRDefault="001B0CF5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B0CF5" w:rsidP="00187249" w:rsidRDefault="001B0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="001B0CF5" w:rsidP="00187249" w:rsidRDefault="001B0CF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Ferhat KARTAL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GT/445/10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Personel İşleri Görevlisi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Nazır TOSUN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1A50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Adile Özlem SİVRİKAYA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1A506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GT/445/09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1A5062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Mali İşler Personeli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1A50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Şeniz AKIN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1A50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Aysun ER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GT/445/11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Öğrenci İşleri Personeli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9A641B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 w:rsidRPr="009A641B">
              <w:rPr>
                <w:color w:val="000000"/>
                <w:sz w:val="18"/>
                <w:szCs w:val="18"/>
              </w:rPr>
              <w:t>Emine TİRYAKİOĞLU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9A641B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 w:rsidRPr="009A641B">
              <w:rPr>
                <w:color w:val="000000"/>
                <w:sz w:val="18"/>
                <w:szCs w:val="18"/>
              </w:rPr>
              <w:t>Elif ERTAŞ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9A641B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 w:rsidRPr="009A641B">
              <w:rPr>
                <w:color w:val="000000"/>
                <w:sz w:val="18"/>
                <w:szCs w:val="18"/>
              </w:rPr>
              <w:t>Uğur Can CANSEVEN</w:t>
            </w:r>
          </w:p>
        </w:tc>
      </w:tr>
      <w:tr w:rsidRPr="00671F33" w:rsidR="001A506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A5062" w:rsidP="00187249" w:rsidRDefault="001A506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1A5062" w:rsidP="00187249" w:rsidRDefault="001A506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1A5062" w:rsidP="00187249" w:rsidRDefault="001A5062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9A641B" w:rsidR="001A5062" w:rsidP="00187249" w:rsidRDefault="001A50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Zekai DEMİRAY</w:t>
            </w:r>
          </w:p>
        </w:tc>
      </w:tr>
      <w:tr w:rsidRPr="00671F33" w:rsidR="001A5062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1A5062" w:rsidP="00187249" w:rsidRDefault="001A5062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1A5062" w:rsidP="00187249" w:rsidRDefault="001A5062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1A5062" w:rsidP="00187249" w:rsidRDefault="001A5062">
            <w:pP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9A641B" w:rsidR="001A5062" w:rsidP="00187249" w:rsidRDefault="001A5062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Esranur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YILDIRIM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GT/445/12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Taşınır Kayıt Ve Kontrol Yetkilisi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9A641B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Gözde BİRSİN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GT/445/12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Taşınır Kayıt Ve Kontrol Yetkilisi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9A641B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Onur GENCEL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GT/445/19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Döner Sermaye Personeli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9A641B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Gözde BİRSİN</w:t>
            </w:r>
          </w:p>
        </w:tc>
      </w:tr>
      <w:tr w:rsidRPr="00671F33" w:rsidR="000C0A38" w:rsidTr="00322A6D">
        <w:trPr>
          <w:trHeight w:val="454"/>
          <w:jc w:val="center"/>
        </w:trPr>
        <w:tc>
          <w:tcPr>
            <w:tcW w:w="5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pStyle w:val="ListeParagraf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F13D5" w:rsidR="000C0A38" w:rsidP="00187249" w:rsidRDefault="000C0A38">
            <w:pPr>
              <w:jc w:val="center"/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GT/445/19</w:t>
            </w:r>
          </w:p>
        </w:tc>
        <w:tc>
          <w:tcPr>
            <w:tcW w:w="5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671F33" w:rsidR="000C0A38" w:rsidP="00187249" w:rsidRDefault="000C0A38">
            <w:pPr>
              <w:rPr>
                <w:color w:val="000000"/>
                <w:sz w:val="22"/>
                <w:szCs w:val="22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Döner Sermaye Personeli Görev Tanımı</w:t>
            </w:r>
          </w:p>
        </w:tc>
        <w:tc>
          <w:tcPr>
            <w:tcW w:w="2894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:rsidRPr="009A641B" w:rsidR="000C0A38" w:rsidP="00187249" w:rsidRDefault="000C0A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Onur GENCEL</w:t>
            </w:r>
          </w:p>
        </w:tc>
      </w:tr>
    </w:tbl>
    <w:p w:rsidR="00B449AF" w:rsidP="00B449AF" w:rsidRDefault="00B449AF">
      <w:pPr>
        <w:rPr>
          <w:sz w:val="8"/>
        </w:rPr>
      </w:pPr>
    </w:p>
    <w:p w:rsidRPr="00B449AF" w:rsidR="00B449AF" w:rsidP="00B449AF" w:rsidRDefault="00B449AF">
      <w:pPr>
        <w:rPr>
          <w:sz w:val="8"/>
        </w:rPr>
      </w:pPr>
    </w:p>
    <w:p w:rsidRPr="00B449AF" w:rsidR="000252B4" w:rsidP="00B449AF" w:rsidRDefault="000252B4">
      <w:pPr>
        <w:rPr>
          <w:sz w:val="8"/>
        </w:rPr>
      </w:pPr>
    </w:p>
    <w:sectPr w:rsidRPr="00B449AF" w:rsidR="000252B4" w:rsidSect="00671F33">
      <w:footerReference r:id="R9f0c30bd9e124721"/>
      <w:headerReference w:type="default" r:id="rId9"/>
      <w:footerReference w:type="default" r:id="rId10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EA" w:rsidRDefault="008763EA">
      <w:r>
        <w:separator/>
      </w:r>
    </w:p>
  </w:endnote>
  <w:endnote w:type="continuationSeparator" w:id="0">
    <w:p w:rsidR="008763EA" w:rsidRDefault="0087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F2" w:rsidP="00671F33" w:rsidRDefault="003502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EA" w:rsidRDefault="008763EA">
      <w:r>
        <w:separator/>
      </w:r>
    </w:p>
  </w:footnote>
  <w:footnote w:type="continuationSeparator" w:id="0">
    <w:p w:rsidR="008763EA" w:rsidRDefault="008763EA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21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7"/>
      <w:gridCol w:w="5760"/>
      <w:gridCol w:w="3082"/>
    </w:tblGrid>
    <w:tr w:rsidRPr="00B73C39" w:rsidR="003502F2" w:rsidTr="00187249">
      <w:trPr>
        <w:cantSplit/>
        <w:trHeight w:val="981"/>
        <w:jc w:val="center"/>
      </w:trPr>
      <w:tc>
        <w:tcPr>
          <w:tcW w:w="201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73C39" w:rsidR="003502F2" w:rsidP="00671F33" w:rsidRDefault="003502F2">
          <w:pPr>
            <w:jc w:val="center"/>
            <w:rPr>
              <w:sz w:val="18"/>
              <w:szCs w:val="18"/>
            </w:rPr>
          </w:pPr>
          <w:r w:rsidRPr="00B73C39">
            <w:rPr>
              <w:noProof/>
            </w:rPr>
            <w:br/>
          </w:r>
          <w:r w:rsidRPr="00B73C39">
            <w:rPr>
              <w:noProof/>
              <w:sz w:val="8"/>
            </w:rPr>
            <w:drawing>
              <wp:inline distT="0" distB="0" distL="0" distR="0" wp14:anchorId="6C2C9B2A" wp14:editId="064985C9">
                <wp:extent cx="1028700" cy="574482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B73C39" w:rsidR="003502F2" w:rsidP="00671F33" w:rsidRDefault="003502F2">
          <w:pPr>
            <w:jc w:val="center"/>
            <w:rPr>
              <w:b/>
              <w:sz w:val="18"/>
              <w:szCs w:val="18"/>
            </w:rPr>
          </w:pPr>
          <w:r w:rsidRPr="00B73C39">
            <w:rPr>
              <w:b/>
              <w:sz w:val="18"/>
              <w:szCs w:val="18"/>
            </w:rPr>
            <w:t>TS EN ISO</w:t>
          </w:r>
          <w:r w:rsidRPr="00B73C39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73C39" w:rsidR="003502F2" w:rsidP="00671F33" w:rsidRDefault="003502F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B73C39" w:rsidR="003502F2" w:rsidP="00671F33" w:rsidRDefault="003502F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T.C.</w:t>
          </w:r>
        </w:p>
        <w:p w:rsidRPr="00B73C39" w:rsidR="003502F2" w:rsidP="00671F33" w:rsidRDefault="003502F2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İZMİR KÂTİP ÇELEBİ ÜNİVERSİTESİ</w:t>
          </w:r>
        </w:p>
        <w:p w:rsidRPr="00B73C39" w:rsidR="003502F2" w:rsidP="00671F33" w:rsidRDefault="003502F2">
          <w:pPr>
            <w:jc w:val="center"/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Mühendislik Mimarlık Fakültesi</w:t>
          </w:r>
          <w:proofErr w:type="spellStart"/>
          <w:proofErr w:type="spellEnd"/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B73C39" w:rsidR="003502F2" w:rsidP="00671F33" w:rsidRDefault="003502F2">
          <w:pPr>
            <w:jc w:val="center"/>
            <w:rPr>
              <w:sz w:val="20"/>
              <w:szCs w:val="20"/>
            </w:rPr>
          </w:pPr>
          <w:r w:rsidRPr="00B73C39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4D9E164F" wp14:editId="44CAA792">
                <wp:extent cx="742950" cy="466725"/>
                <wp:effectExtent l="0" t="0" r="0" b="9525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B73C39" w:rsidR="003502F2" w:rsidTr="00187249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3502F2" w:rsidP="00671F33" w:rsidRDefault="003502F2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4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3502F2" w:rsidP="00671F33" w:rsidRDefault="003502F2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B73C39">
            <w:rPr>
              <w:b/>
              <w:bCs/>
              <w:sz w:val="20"/>
              <w:szCs w:val="20"/>
            </w:rPr>
            <w:t>GÖREV TANIMLARI TEBLİĞ BİLGİLERİ LİSTESİ</w:t>
          </w:r>
          <w:proofErr w:type="spellStart"/>
          <w:proofErr w:type="spellEnd"/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73C39" w:rsidR="003502F2" w:rsidP="00671F33" w:rsidRDefault="003502F2">
          <w:pPr>
            <w:rPr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 xml:space="preserve">Dok. No: </w:t>
          </w:r>
          <w:r w:rsidRPr="00B73C39">
            <w:rPr>
              <w:sz w:val="20"/>
              <w:szCs w:val="20"/>
            </w:rPr>
            <w:t>LS/445/16</w:t>
          </w:r>
          <w:proofErr w:type="spellStart"/>
          <w:proofErr w:type="spellEnd"/>
        </w:p>
      </w:tc>
    </w:tr>
    <w:tr w:rsidRPr="00B73C39" w:rsidR="003502F2" w:rsidTr="00187249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3502F2" w:rsidP="00671F33" w:rsidRDefault="003502F2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73C39" w:rsidR="003502F2" w:rsidP="00671F33" w:rsidRDefault="003502F2">
          <w:pPr>
            <w:spacing w:after="120"/>
            <w:rPr>
              <w:sz w:val="20"/>
              <w:szCs w:val="20"/>
            </w:rPr>
          </w:pPr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73C39" w:rsidR="003502F2" w:rsidP="00671F33" w:rsidRDefault="003502F2">
          <w:pPr>
            <w:rPr>
              <w:b/>
              <w:color w:val="000000"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>İlk Yayın Tar</w:t>
          </w:r>
          <w:proofErr w:type="gramStart"/>
          <w:r w:rsidRPr="00B73C39">
            <w:rPr>
              <w:b/>
              <w:sz w:val="20"/>
              <w:szCs w:val="20"/>
            </w:rPr>
            <w:t>.:</w:t>
          </w:r>
          <w:proofErr w:type="gramEnd"/>
          <w:r w:rsidRPr="00B73C39">
            <w:rPr>
              <w:b/>
              <w:sz w:val="20"/>
              <w:szCs w:val="20"/>
            </w:rPr>
            <w:t xml:space="preserve"> </w:t>
          </w:r>
          <w:r w:rsidRPr="00B73C39">
            <w:rPr>
              <w:sz w:val="20"/>
              <w:szCs w:val="20"/>
            </w:rPr>
            <w:t>2.11.2021</w:t>
          </w:r>
          <w:proofErr w:type="spellStart"/>
          <w:proofErr w:type="spellEnd"/>
        </w:p>
      </w:tc>
    </w:tr>
    <w:tr w:rsidRPr="00B73C39" w:rsidR="003502F2" w:rsidTr="00187249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3502F2" w:rsidP="00671F33" w:rsidRDefault="003502F2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73C39" w:rsidR="003502F2" w:rsidP="00671F33" w:rsidRDefault="003502F2">
          <w:pPr>
            <w:spacing w:after="120"/>
            <w:rPr>
              <w:sz w:val="20"/>
              <w:szCs w:val="20"/>
            </w:rPr>
          </w:pPr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73C39" w:rsidR="003502F2" w:rsidP="00671F33" w:rsidRDefault="003502F2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B73C39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B73C39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B73C39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B73C39">
            <w:rPr>
              <w:b/>
              <w:color w:val="000000"/>
              <w:sz w:val="20"/>
              <w:szCs w:val="20"/>
            </w:rPr>
            <w:t xml:space="preserve"> </w:t>
          </w:r>
          <w:r w:rsidRPr="00B73C39">
            <w:rPr>
              <w:color w:val="000000"/>
              <w:sz w:val="20"/>
              <w:szCs w:val="20"/>
            </w:rPr>
            <w:t>00/...</w:t>
          </w:r>
        </w:p>
      </w:tc>
    </w:tr>
    <w:tr w:rsidRPr="00B73C39" w:rsidR="003502F2" w:rsidTr="00187249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73C39" w:rsidR="003502F2" w:rsidP="00671F33" w:rsidRDefault="003502F2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4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73C39" w:rsidR="003502F2" w:rsidP="00671F33" w:rsidRDefault="003502F2">
          <w:pPr>
            <w:spacing w:after="120"/>
            <w:rPr>
              <w:sz w:val="20"/>
              <w:szCs w:val="20"/>
            </w:rPr>
          </w:pPr>
        </w:p>
      </w:tc>
      <w:tc>
        <w:tcPr>
          <w:tcW w:w="271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73C39" w:rsidR="003502F2" w:rsidP="00671F33" w:rsidRDefault="003502F2">
          <w:pPr>
            <w:rPr>
              <w:b/>
              <w:sz w:val="20"/>
              <w:szCs w:val="20"/>
            </w:rPr>
          </w:pPr>
          <w:r w:rsidRPr="00B73C39">
            <w:rPr>
              <w:b/>
              <w:sz w:val="20"/>
              <w:szCs w:val="20"/>
            </w:rPr>
            <w:t xml:space="preserve">Sayfa </w:t>
          </w:r>
          <w:r w:rsidRPr="00B73C39">
            <w:rPr>
              <w:b/>
              <w:sz w:val="20"/>
              <w:szCs w:val="20"/>
            </w:rPr>
            <w:fldChar w:fldCharType="begin"/>
          </w:r>
          <w:r w:rsidRPr="00B73C39">
            <w:rPr>
              <w:b/>
              <w:sz w:val="20"/>
              <w:szCs w:val="20"/>
            </w:rPr>
            <w:instrText xml:space="preserve"> PAGE </w:instrText>
          </w:r>
          <w:r w:rsidRPr="00B73C39">
            <w:rPr>
              <w:b/>
              <w:sz w:val="20"/>
              <w:szCs w:val="20"/>
            </w:rPr>
            <w:fldChar w:fldCharType="separate"/>
          </w:r>
          <w:r w:rsidR="00BD3706">
            <w:rPr>
              <w:b/>
              <w:noProof/>
              <w:sz w:val="20"/>
              <w:szCs w:val="20"/>
            </w:rPr>
            <w:t>10</w:t>
          </w:r>
          <w:r w:rsidRPr="00B73C39">
            <w:rPr>
              <w:b/>
              <w:sz w:val="20"/>
              <w:szCs w:val="20"/>
            </w:rPr>
            <w:fldChar w:fldCharType="end"/>
          </w:r>
          <w:r w:rsidRPr="00B73C39">
            <w:rPr>
              <w:b/>
              <w:sz w:val="20"/>
              <w:szCs w:val="20"/>
            </w:rPr>
            <w:t xml:space="preserve"> / </w:t>
          </w:r>
          <w:r w:rsidRPr="00B73C39">
            <w:rPr>
              <w:b/>
              <w:sz w:val="20"/>
              <w:szCs w:val="20"/>
            </w:rPr>
            <w:fldChar w:fldCharType="begin"/>
          </w:r>
          <w:r w:rsidRPr="00B73C39">
            <w:rPr>
              <w:b/>
              <w:sz w:val="20"/>
              <w:szCs w:val="20"/>
            </w:rPr>
            <w:instrText xml:space="preserve"> NUMPAGES </w:instrText>
          </w:r>
          <w:r w:rsidRPr="00B73C39">
            <w:rPr>
              <w:b/>
              <w:sz w:val="20"/>
              <w:szCs w:val="20"/>
            </w:rPr>
            <w:fldChar w:fldCharType="separate"/>
          </w:r>
          <w:r w:rsidR="00BD3706">
            <w:rPr>
              <w:b/>
              <w:noProof/>
              <w:sz w:val="20"/>
              <w:szCs w:val="20"/>
            </w:rPr>
            <w:t>10</w:t>
          </w:r>
          <w:r w:rsidRPr="00B73C39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3502F2" w:rsidRDefault="003502F2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E41"/>
    <w:multiLevelType w:val="hybridMultilevel"/>
    <w:tmpl w:val="6E2CF780"/>
    <w:lvl w:ilvl="0" w:tplc="6DB2BB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1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9D"/>
    <w:rsid w:val="000252B4"/>
    <w:rsid w:val="000300DC"/>
    <w:rsid w:val="000412C1"/>
    <w:rsid w:val="000450F7"/>
    <w:rsid w:val="00053E2F"/>
    <w:rsid w:val="00060910"/>
    <w:rsid w:val="00063FC3"/>
    <w:rsid w:val="0006410D"/>
    <w:rsid w:val="000722EA"/>
    <w:rsid w:val="00081558"/>
    <w:rsid w:val="00082BAD"/>
    <w:rsid w:val="00083A7F"/>
    <w:rsid w:val="000847CD"/>
    <w:rsid w:val="00085C1F"/>
    <w:rsid w:val="0008769F"/>
    <w:rsid w:val="0009420B"/>
    <w:rsid w:val="00095C5A"/>
    <w:rsid w:val="000A610B"/>
    <w:rsid w:val="000B29FC"/>
    <w:rsid w:val="000B4D00"/>
    <w:rsid w:val="000B7ECF"/>
    <w:rsid w:val="000C0A38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4EDD"/>
    <w:rsid w:val="001151AF"/>
    <w:rsid w:val="00121C85"/>
    <w:rsid w:val="00125BF0"/>
    <w:rsid w:val="0013156C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249"/>
    <w:rsid w:val="00187A7A"/>
    <w:rsid w:val="00187BC9"/>
    <w:rsid w:val="00191CBC"/>
    <w:rsid w:val="001A5062"/>
    <w:rsid w:val="001B0CF5"/>
    <w:rsid w:val="001B4140"/>
    <w:rsid w:val="001B565D"/>
    <w:rsid w:val="001C4693"/>
    <w:rsid w:val="001D1368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04935"/>
    <w:rsid w:val="00322A6D"/>
    <w:rsid w:val="00325D62"/>
    <w:rsid w:val="00326C1C"/>
    <w:rsid w:val="00344D22"/>
    <w:rsid w:val="003472FD"/>
    <w:rsid w:val="003502F2"/>
    <w:rsid w:val="003600DB"/>
    <w:rsid w:val="00361C85"/>
    <w:rsid w:val="00374CA0"/>
    <w:rsid w:val="00376816"/>
    <w:rsid w:val="0037716E"/>
    <w:rsid w:val="003909AB"/>
    <w:rsid w:val="003974FE"/>
    <w:rsid w:val="003C0C1E"/>
    <w:rsid w:val="003D548F"/>
    <w:rsid w:val="003E289D"/>
    <w:rsid w:val="003E3954"/>
    <w:rsid w:val="003E3BA1"/>
    <w:rsid w:val="003E68C9"/>
    <w:rsid w:val="003E78A7"/>
    <w:rsid w:val="003F13D5"/>
    <w:rsid w:val="003F6507"/>
    <w:rsid w:val="00400C7D"/>
    <w:rsid w:val="00411D18"/>
    <w:rsid w:val="0041270E"/>
    <w:rsid w:val="0041297C"/>
    <w:rsid w:val="00420833"/>
    <w:rsid w:val="00423718"/>
    <w:rsid w:val="004273F7"/>
    <w:rsid w:val="00431A80"/>
    <w:rsid w:val="0043390C"/>
    <w:rsid w:val="004422F3"/>
    <w:rsid w:val="0045319F"/>
    <w:rsid w:val="0045716E"/>
    <w:rsid w:val="00461659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50B19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3086"/>
    <w:rsid w:val="00605E05"/>
    <w:rsid w:val="00611413"/>
    <w:rsid w:val="00614381"/>
    <w:rsid w:val="00614806"/>
    <w:rsid w:val="00614BA2"/>
    <w:rsid w:val="006169D1"/>
    <w:rsid w:val="00621EFE"/>
    <w:rsid w:val="00625987"/>
    <w:rsid w:val="0062677D"/>
    <w:rsid w:val="0064234B"/>
    <w:rsid w:val="00663645"/>
    <w:rsid w:val="006659B9"/>
    <w:rsid w:val="006710A6"/>
    <w:rsid w:val="00671F33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5F24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14CD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77B"/>
    <w:rsid w:val="007C4A89"/>
    <w:rsid w:val="007C6FC4"/>
    <w:rsid w:val="007D5FCE"/>
    <w:rsid w:val="007E1103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1564"/>
    <w:rsid w:val="00846159"/>
    <w:rsid w:val="0084788F"/>
    <w:rsid w:val="008500E1"/>
    <w:rsid w:val="00861657"/>
    <w:rsid w:val="00863429"/>
    <w:rsid w:val="008652F2"/>
    <w:rsid w:val="00866967"/>
    <w:rsid w:val="0086792F"/>
    <w:rsid w:val="00873BCF"/>
    <w:rsid w:val="008763EA"/>
    <w:rsid w:val="00886B88"/>
    <w:rsid w:val="00892D7F"/>
    <w:rsid w:val="008A45DE"/>
    <w:rsid w:val="008A5F9F"/>
    <w:rsid w:val="008B08B1"/>
    <w:rsid w:val="008C23DD"/>
    <w:rsid w:val="008C53C8"/>
    <w:rsid w:val="008C64C1"/>
    <w:rsid w:val="008D315B"/>
    <w:rsid w:val="008E3E1F"/>
    <w:rsid w:val="00901C0B"/>
    <w:rsid w:val="00905D19"/>
    <w:rsid w:val="00917FCC"/>
    <w:rsid w:val="009305C9"/>
    <w:rsid w:val="009367E7"/>
    <w:rsid w:val="0094644D"/>
    <w:rsid w:val="00951FAA"/>
    <w:rsid w:val="00953747"/>
    <w:rsid w:val="00961774"/>
    <w:rsid w:val="00964780"/>
    <w:rsid w:val="00965356"/>
    <w:rsid w:val="00976399"/>
    <w:rsid w:val="00981584"/>
    <w:rsid w:val="0099760F"/>
    <w:rsid w:val="00997AED"/>
    <w:rsid w:val="009A641B"/>
    <w:rsid w:val="009B1084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50A6"/>
    <w:rsid w:val="00A115A8"/>
    <w:rsid w:val="00A35DC0"/>
    <w:rsid w:val="00A40877"/>
    <w:rsid w:val="00A41B6E"/>
    <w:rsid w:val="00A57573"/>
    <w:rsid w:val="00A575EC"/>
    <w:rsid w:val="00A6507F"/>
    <w:rsid w:val="00A67764"/>
    <w:rsid w:val="00A77709"/>
    <w:rsid w:val="00A809A6"/>
    <w:rsid w:val="00A84055"/>
    <w:rsid w:val="00AB048E"/>
    <w:rsid w:val="00AB753F"/>
    <w:rsid w:val="00AC00ED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49AF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82F"/>
    <w:rsid w:val="00BC73CD"/>
    <w:rsid w:val="00BD360C"/>
    <w:rsid w:val="00BD3706"/>
    <w:rsid w:val="00BD5FC0"/>
    <w:rsid w:val="00BD647B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76FDE"/>
    <w:rsid w:val="00C81EAF"/>
    <w:rsid w:val="00C9557A"/>
    <w:rsid w:val="00C95D6B"/>
    <w:rsid w:val="00CA4012"/>
    <w:rsid w:val="00CA567E"/>
    <w:rsid w:val="00CA5A40"/>
    <w:rsid w:val="00CB2355"/>
    <w:rsid w:val="00CB36DD"/>
    <w:rsid w:val="00CC0188"/>
    <w:rsid w:val="00CC12C8"/>
    <w:rsid w:val="00CC510F"/>
    <w:rsid w:val="00CE45DE"/>
    <w:rsid w:val="00CE6B35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1368"/>
    <w:rsid w:val="00D53AA9"/>
    <w:rsid w:val="00D56F8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17F8"/>
    <w:rsid w:val="00E13A36"/>
    <w:rsid w:val="00E144C5"/>
    <w:rsid w:val="00E15091"/>
    <w:rsid w:val="00E15B6E"/>
    <w:rsid w:val="00E23D3A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36BB"/>
    <w:rsid w:val="00EC40EB"/>
    <w:rsid w:val="00EC4377"/>
    <w:rsid w:val="00EC5A9D"/>
    <w:rsid w:val="00EC6521"/>
    <w:rsid w:val="00ED15F5"/>
    <w:rsid w:val="00ED78FC"/>
    <w:rsid w:val="00EE6205"/>
    <w:rsid w:val="00EF00E5"/>
    <w:rsid w:val="00EF1EA1"/>
    <w:rsid w:val="00EF2066"/>
    <w:rsid w:val="00F01590"/>
    <w:rsid w:val="00F037E6"/>
    <w:rsid w:val="00F04430"/>
    <w:rsid w:val="00F04806"/>
    <w:rsid w:val="00F052C9"/>
    <w:rsid w:val="00F05AEC"/>
    <w:rsid w:val="00F159CF"/>
    <w:rsid w:val="00F2091D"/>
    <w:rsid w:val="00F23934"/>
    <w:rsid w:val="00F24081"/>
    <w:rsid w:val="00F27495"/>
    <w:rsid w:val="00F325F3"/>
    <w:rsid w:val="00F415A9"/>
    <w:rsid w:val="00F417E4"/>
    <w:rsid w:val="00F42F72"/>
    <w:rsid w:val="00F46C3B"/>
    <w:rsid w:val="00F5201B"/>
    <w:rsid w:val="00F65D16"/>
    <w:rsid w:val="00F720BC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4934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76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776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9f0c30bd9e12472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2702-9613-4891-A38C-03F35855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0</TotalTime>
  <Pages>10</Pages>
  <Words>1232</Words>
  <Characters>7027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2</cp:revision>
  <cp:lastPrinted>2018-09-24T13:03:00Z</cp:lastPrinted>
  <dcterms:created xsi:type="dcterms:W3CDTF">2021-11-02T06:04:00Z</dcterms:created>
  <dcterms:modified xsi:type="dcterms:W3CDTF">2021-11-02T06:04:00Z</dcterms:modified>
</cp:coreProperties>
</file>