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7"/>
        <w:gridCol w:w="3030"/>
        <w:gridCol w:w="1774"/>
        <w:gridCol w:w="1275"/>
        <w:gridCol w:w="2139"/>
        <w:gridCol w:w="1382"/>
        <w:gridCol w:w="1701"/>
        <w:gridCol w:w="1732"/>
        <w:gridCol w:w="1523"/>
      </w:tblGrid>
      <w:tr w:rsidRPr="00E17165" w:rsidR="002F3E8E" w:rsidTr="00AB5577">
        <w:trPr>
          <w:trHeight w:val="949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3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782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TEST, KALİBRASYON, KALİTE KONTROL VEYA DOĞRULAMA PERİYODU</w:t>
            </w:r>
          </w:p>
          <w:p w:rsidRPr="002F3E8E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  <w:u w:val="single"/>
              </w:rPr>
            </w:pPr>
            <w:r w:rsidRPr="002F3E8E">
              <w:rPr>
                <w:b/>
                <w:bCs/>
                <w:color w:val="FFFFFF"/>
                <w:sz w:val="18"/>
                <w:szCs w:val="18"/>
                <w:u w:val="single"/>
              </w:rPr>
              <w:t>(VARSA)</w:t>
            </w:r>
          </w:p>
        </w:tc>
        <w:tc>
          <w:tcPr>
            <w:tcW w:w="1632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fonksiyon&amp;arbitrary geratörü (gbıp) 50 mhz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253.2.5/13/13967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Wellzion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TFG6080 80 MHZ Function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16B17019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  <w:bookmarkStart w:name="_GoBack" w:id="0"/>
            <w:bookmarkEnd w:id="0"/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rf mikrodalga sinyal generatörü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253.2.5/13/13968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Anritsu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Anritsu MG3692C+34RKNF50 Adaptör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130.302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253.2.5/13/13969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4.120.090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253.2.5/13/13970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4.120.089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253.2.5/13/13971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4.120.088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253.2.5/13/13972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4.120.087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253.2.5/13/13973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4.120.086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253.2.5/13/13974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4.120.085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253.2.5/13/13975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4.120.083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253.2.5/13/13976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4.120.082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253.2.5/13/13977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4.120.081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253.2.5/13/13978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4.120.080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253.2.5/13/13979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4.120.079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253.2.5/13/13980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253.2.5/13/13981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4.120.077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253.2.5/13/13982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4.120.076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253.2.5/13/13983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4.120.075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253.2.5/13/13984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4.120.074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253.2.5/13/13985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4.120.073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253.2.5/13/13986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4.120.072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253.2.5/13/13987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4.120.071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253.2.5/13/13988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4.120.070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253.2.5/13/13989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4.120.069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670C1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670C1" w:rsidP="002F3E8E" w:rsidRDefault="00A670C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253.2.5/13/13990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670C1" w:rsidP="00AB5577" w:rsidRDefault="00A670C1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4.120.068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670C1" w:rsidP="00AB5577" w:rsidRDefault="00A670C1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253.2.5/13/13991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4.120.067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253.2.5/13/13992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4.120.066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253.2.5/13/13993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4.120.065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253.2.5/13/13994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4.120.064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253.2.5/13/13995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4.120.063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253.2.5/13/13996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4.120.062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253.2.5/13/13997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4.120.061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253.2.5/13/13998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4.120.060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253.2.5/13/13999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4.120.057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253.2.5/13/14000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4.120.056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253.2.5/13/14001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4.120.055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253.2.5/13/14002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4.120.053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253.2.5/13/14003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4.120.052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253.2.5/13/14004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4.120.034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253.2.5/13/14005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4.120.047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253.2.5/13/14006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4.120.017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253.2.5/13/14007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4.120.008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 mhz arbitrary dds fonksiyon generatörü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AWG-1010 AA Tech 10 MHz Function/Arbitrary Waveform Generator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4.120.005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253.2.5/13/14077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12.120.052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253.2.5/13/14078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12.120.051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253.2.5/13/14079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12.120.050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253.2.5/13/14080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253.2.5/13/14081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12.120.048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253.2.5/13/14082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12.120.047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253.2.5/13/14083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12.120.046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253.2.5/13/14084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12.120.045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253.2.5/13/14085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12.120.044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253.2.5/13/14086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12.120.043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253.2.5/13/14087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12.120.042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253.2.5/13/14088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12.120.041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253.2.5/13/14089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12.120.040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253.2.5/13/14090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12.120.039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253.2.5/13/14091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12.120.038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253.2.5/13/14092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12.120.037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253.2.5/13/14093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12.120.036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253.2.5/13/14094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12.120.035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253.2.5/13/14095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12.120.034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5 mhz sinyal jeneratörü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253.2.5/13/14096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 DİJİTAL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FG 7005C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12.120.033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profesyonel bipolar güç kaynağı ve fonksiyon jeneratörü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253.2.5/13/14097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KİKUSUİ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PBZ 40-10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SK002364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modüler servo motor kontrol ünitesi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253.2.5/13/14098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FEEDBACK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70-005-230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DC  DOĞRU AKIM  MOTORLAR(MOTORİZE AKSAM SETİ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..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MARKASIZ,)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253.2.5/14/1392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?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253.2.5/14/196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51406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253.2.5/14/197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51407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253.2.5/14/198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51408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253.2.5/14/199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51409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253.2.5/14/200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51410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253.2.5/14/201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51411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253.2.5/14/202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51412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253.2.5/14/203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253.2.5/14/204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253.2.5/14/205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253.2.5/14/206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51416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253.2.5/14/207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51417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253.2.5/14/208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51418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253.2.5/14/209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51419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253.2.5/14/210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51420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253.2.5/14/211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253.2.5/14/212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51422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253.2.5/14/213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51423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253.2.5/14/214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51424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253.2.5/14/215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51425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51426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253.2.5/14/217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51427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253.2.5/14/218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51428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253.2.5/14/219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51429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253.2.5/14/220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51430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253.2.5/14/221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51431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253.2.5/14/222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51432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253.2.5/14/223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51433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253.2.5/14/224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51434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253.2.5/14/225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51435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253.2.5/14/226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51436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253.2.5/14/227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51437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253.2.5/14/228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51438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253.2.5/14/229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51439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253.2.5/14/230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51440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253.2.5/14/231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51441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253.2.5/14/232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51442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253.2.5/14/233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51443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253.2.5/14/234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51444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beslemeli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proje bordu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253.2.5/14/235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PP-272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51445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ARDUNIO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253.2.5/14/236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Nvis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35D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11401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ARDUNIO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253.2.5/14/237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Nvis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35D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11402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ARDUNIO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253.2.5/14/238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Nvis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35D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11403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ARDUNIO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253.2.5/14/239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Nvis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35D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11404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ARDUNIO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253.2.5/14/240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Nvis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35D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11405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ARDUNIO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253.2.5/14/241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Nvis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35D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11406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ARDUNIO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253.2.5/14/242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Nvis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35D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11407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ARDUNIO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253.2.5/14/243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Nvis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35D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11408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ARDUNIO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253.2.5/14/244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Nvis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35D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11409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ARDUNIO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253.2.5/14/245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Nvis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35D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11410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pensampermetre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253.3.4/13/13847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CIE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2609C CIE Digital True RMS Pens Ampermetre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1.201.701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253.3.4/13/13849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2.120.141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253.3.4/13/13850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ADS-3072B AA-Tech 70 Mhz 2Ch. 1Gs. 2 Mpoint 7 Inches LCD Digital Storage </w:t>
            </w: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2.120.145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253.3.4/13/13851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2.120.178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253.3.4/13/13852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2.120.189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253.3.4/13/13853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2.120.205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253.3.4/13/13854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4.121.584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253.3.4/13/13855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4.121.594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253.3.4/13/13856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4.121.597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253.3.4/13/13857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253.3.4/13/13858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4.121.637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253.3.4/13/13859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4.121.638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253.3.4/13/13860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4.121.639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253.3.4/13/13861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ADS-3072B AA-Tech 70 Mhz 2Ch. 1Gs. 2 Mpoint 7 Inches LCD </w:t>
            </w: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4.121.640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253.3.4/13/13862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253.3.4/13/13863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4.121.650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253.3.4/13/13864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4.121.651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253.3.4/13/13865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4.121.667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253.3.4/13/13866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4.121.675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253.3.4/13/13867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4.121.677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70 mhz dijital osiloskop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253.3.4/13/13868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ADS-3072B AA-Tech 70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4.121.678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100 Mhz 2 kanal 7 " LCD 1GSA/S dijital osiloskop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253.3.4/13/13869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ADS-3102B AA-Tech 100 Mhz 2Ch. 1Gs. 2 Mpoint 7 Inches LCD Digital Storage Oscilloscope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3.122.220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 ghz spektrum analizörü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253.3.4/13/14009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GW INSTEK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GSP-830 Good Will 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3.0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GHz Spectrum Analyzer+TG Opsiyonu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RM180062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 fazlı 4 kanal güç kalitesi analizörü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253.3.4/13/14010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Fluke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435-II Fluke Power Quality Analyzer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20.343.114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portatif spektrum analizörü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253.3.4/13/14011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Anritsu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Anritsu MS2721B+OPT20-TG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1.303.025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ANALİZÖRLER(RF EL TİPİ</w:t>
            </w:r>
            <w:proofErr w:type="gramStart"/>
            <w:r w:rsidRPr="000448EE">
              <w:rPr>
                <w:rFonts w:ascii="Arial" w:hAnsi="Arial" w:cs="Arial"/>
                <w:sz w:val="18"/>
                <w:szCs w:val="20"/>
              </w:rPr>
              <w:t>..</w:t>
            </w:r>
            <w:proofErr w:type="gramEnd"/>
            <w:r w:rsidRPr="000448EE">
              <w:rPr>
                <w:rFonts w:ascii="Arial" w:hAnsi="Arial" w:cs="Arial"/>
                <w:sz w:val="18"/>
                <w:szCs w:val="20"/>
              </w:rPr>
              <w:t xml:space="preserve">MARKASIZ,)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253.3.4/13/26026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spectran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HF6065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35980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İŞARET İŞLEME LAB. DENEY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253.3.4/13/26039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EMONA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ETT-311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1107110158</w:t>
            </w:r>
            <w:proofErr w:type="gramEnd"/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İŞARET İŞLEME LAB. DENEY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253.3.4/13/26040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EMONA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ETT-311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1102110082</w:t>
            </w:r>
            <w:proofErr w:type="gramEnd"/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 xml:space="preserve">OPTİK VE HABERLEŞME </w:t>
            </w:r>
            <w:proofErr w:type="gramStart"/>
            <w:r w:rsidRPr="000448EE">
              <w:rPr>
                <w:rFonts w:ascii="Arial" w:hAnsi="Arial" w:cs="Arial"/>
                <w:sz w:val="18"/>
                <w:szCs w:val="20"/>
              </w:rPr>
              <w:t>LAB.DENEY</w:t>
            </w:r>
            <w:proofErr w:type="gramEnd"/>
            <w:r w:rsidRPr="000448EE">
              <w:rPr>
                <w:rFonts w:ascii="Arial" w:hAnsi="Arial" w:cs="Arial"/>
                <w:sz w:val="18"/>
                <w:szCs w:val="20"/>
              </w:rPr>
              <w:t xml:space="preserve">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253.3.4/13/26041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EMONA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ELVIS II+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HB5441564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 xml:space="preserve">KONTROL </w:t>
            </w:r>
            <w:proofErr w:type="gramStart"/>
            <w:r w:rsidRPr="000448EE">
              <w:rPr>
                <w:rFonts w:ascii="Arial" w:hAnsi="Arial" w:cs="Arial"/>
                <w:sz w:val="18"/>
                <w:szCs w:val="20"/>
              </w:rPr>
              <w:t>LAB.DENEY</w:t>
            </w:r>
            <w:proofErr w:type="gramEnd"/>
            <w:r w:rsidRPr="000448EE">
              <w:rPr>
                <w:rFonts w:ascii="Arial" w:hAnsi="Arial" w:cs="Arial"/>
                <w:sz w:val="18"/>
                <w:szCs w:val="20"/>
              </w:rPr>
              <w:t xml:space="preserve">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253.3.4/13/26042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EMONA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ELVIS II+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QNET-02017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ELEKTRİK ELEKTRONİK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253.3.4/13/27991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TESTONE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HBE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1314119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253.3.4/13/7846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2.120.009.257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253.3.4/13/7847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2.120.009.258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253.3.4/13/7848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2.120.009.259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253.3.4/13/7849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2.120.009.260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253.3.4/13/7850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2.120.009.261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253.3.4/13/7851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2.120.009.262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253.3.4/13/7852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2.120.009.263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253.3.4/13/7853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2.120.009.264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253.3.4/13/7854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2.120.009.265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253.3.4/13/7855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2.120.009.266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253.3.4/13/7856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2.120.009.267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253.3.4/13/7857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2.120.009.268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253.3.4/13/7858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2.120.009.269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253.3.4/13/7859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2.120.009.270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253.3.4/13/7860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2.120.009.271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253.3.4/13/7861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2.120.009.272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253.3.4/13/7862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2.120.009.273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253.3.4/13/7863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2.120.009.274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253.3.4/13/7864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2.120.009.275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253.3.4/13/7865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2.120.009.276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253.3.4/13/7866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2.120.009.277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253.3.4/13/7867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253.3.4/13/7868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2.120.009.279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253.3.4/13/7869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2.120.009.280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</w:t>
            </w: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 xml:space="preserve">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lastRenderedPageBreak/>
              <w:t>253.3.4/13/7870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2.120.009.281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253.3.4/13/7871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2.120.009.282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253.3.4/13/7872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2.120.009.283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253.3.4/13/7873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2.120.009.284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253.3.4/13/7874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2.120.009.285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253.3.4/13/7875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2.120.009.286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253.3.4/13/7876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2.120.009.287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253.3.4/13/7877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2.120.009.288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253.3.4/13/7878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2.120.009.289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253.3.4/13/7879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2.120.009.290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253.3.4/13/7880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2.120.009.291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253.3.4/13/7881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2.120.009.292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253.3.4/13/7882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2.120.009.293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253.3.4/13/7883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2.120.009.294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253.3.4/13/7884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2.120.009.295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253.3.4/13/7885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2.120.009.296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253.3.4/13/7886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2.120.009.297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253.3.4/13/7887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2.120.009.298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253.3.4/13/7888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2.120.009.299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253.3.4/13/7889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2.120.009.300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253.3.4/13/7890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2.120.009.301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253.3.4/13/7891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2.120.009.302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253.3.4/13/7892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2.120.009.303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253.3.4/13/7893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2.120.009.304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253.3.4/13/7894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2.120.009.305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100 Mhz 2 kanal 7 " LCD 1GSA/S dijital osiloskop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253.3.4/13/7895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Utd2102cel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2.120.009.306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Taşınabilir osiloskop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253.3.4/13/7899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Uni-t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UTD 1102C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2.120.004.490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IR termometre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253.3.4/13/7901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EXTECH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EX 42515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MASA TİPİ MULTİMETRE TAKIMI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253.3.4/14/720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PİCOTEST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M3511A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10998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MASA TİPİ MULTİMETRE TAKIMI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253.3.4/14/721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PİCOTEST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M3511A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10994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MASA TİPİ MULTİMETRE TAKIMI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18"/>
                <w:szCs w:val="20"/>
              </w:rPr>
            </w:pPr>
            <w:r w:rsidRPr="000448EE">
              <w:rPr>
                <w:rFonts w:ascii="Arial" w:hAnsi="Arial" w:cs="Arial"/>
                <w:sz w:val="18"/>
                <w:szCs w:val="20"/>
              </w:rPr>
              <w:t>253.3.4/14/722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PİCOTEST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M3511A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18"/>
                <w:szCs w:val="22"/>
              </w:rPr>
              <w:t>10997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18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Hz - 30 Mhz yakın alan probu 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253.3.5/13/7897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Aaronia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NF-5030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42.958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oransal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entegral ve türevsel ünite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253.3.6/13/13925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FEEDBACK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PID150Y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ISN 14194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oransal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entegral ve türevsel ünite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253.3.6/13/13926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FEEDBACK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PID150Y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ISN 12401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Step motor eğitim seti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255.8.2/13/7584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yıldırım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Y-0026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sayısal ters sarkaç deney düzeneği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253.3.6/13/13927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FEEDBACK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33-005-PCI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ISN 16904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dc modüler servo sistemi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253.3.6/13/13928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FEEDBACK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33-310-PCI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twin rotor mimo sistemi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253.3.6/13/13929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FEEDBACK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33-007-PCI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ISN 15799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manyetik levitasyon sistemi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253.3.6/13/13930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FEEDBACK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33-006-PCI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ISN 15621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anten ölçüm deney seti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253.3.6/13/13961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ATTEN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 3201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mikrodalga deney seti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253.3.6/13/13962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ATTEN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 3000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transdüser kiti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253.3.6/13/14031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 KL-600 Microcomputer sensing Sensor trainer+PC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Anten eğitim seti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253.3.6/13/14032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Amitec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ATS20 Amitec Antenna </w:t>
            </w: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Lab. 5 Mhz - 2 GHz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mikrodalga entegre deney seti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253.3.6/13/14033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Amitec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Amitec MIC20 0.001 to 4 GHz</w:t>
            </w: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br/>
              <w:t>Microwave Integrated Circuit Training</w:t>
            </w: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br/>
              <w:t>Lab S Band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rf deney seti  (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  adet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253.3.6/13/14034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Amitec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Amitec Microwawe Training Lab MWL05+çanta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253.3.6/13/14035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253.3.6/13/14036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253.3.6/13/14037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253.3.6/13/14038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253.3.6/13/14039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253.3.6/13/14040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253.3.6/13/14041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253.3.6/13/14042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253.3.6/13/14043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253.3.6/13/14044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253.3.6/13/14045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253.3.6/13/14046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253.3.6/13/14047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253.3.6/13/14048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253.3.6/13/14049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253.3.6/13/14050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253.3.6/13/14051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253.3.6/13/14052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253.3.6/13/14053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253.3.6/13/14054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253.3.6/13/14055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253.3.6/13/14056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253.3.6/13/14057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253.3.6/13/14058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253.3.6/13/14059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253.3.6/13/14060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253.3.6/13/14061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253.3.6/13/14062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253.3.6/13/14063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253.3.6/13/14064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253.3.6/13/14065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253.3.6/13/14066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253.3.6/13/14067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253.3.6/13/14068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253.3.6/13/14069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253.3.6/13/14070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253.3.6/13/14071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253.3.6/13/14072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253.3.6/13/14073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30V-3A simetrik güç kaynağı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253.3.6/13/14074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AA Tech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ATP-3303D AA Tech Regulated DC Power Supply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Temel analog dijital iletişim deney seti 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253.3.6/13/20525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TERMAL KAMERA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253.3.6/13/29512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TESTO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TESTO 882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21593926/10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 xml:space="preserve">PLC VE SERVO </w:t>
            </w:r>
            <w:proofErr w:type="gramStart"/>
            <w:r w:rsidRPr="000448EE">
              <w:rPr>
                <w:rFonts w:ascii="Arial" w:hAnsi="Arial" w:cs="Arial"/>
                <w:sz w:val="20"/>
                <w:szCs w:val="20"/>
              </w:rPr>
              <w:t>KONTROL  DENEY</w:t>
            </w:r>
            <w:proofErr w:type="gramEnd"/>
            <w:r w:rsidRPr="000448EE">
              <w:rPr>
                <w:rFonts w:ascii="Arial" w:hAnsi="Arial" w:cs="Arial"/>
                <w:sz w:val="20"/>
                <w:szCs w:val="20"/>
              </w:rPr>
              <w:t xml:space="preserve">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253.3.6/13/29513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SCHNEİDER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 xml:space="preserve">PLC VE SERVO </w:t>
            </w:r>
            <w:proofErr w:type="gramStart"/>
            <w:r w:rsidRPr="000448EE">
              <w:rPr>
                <w:rFonts w:ascii="Arial" w:hAnsi="Arial" w:cs="Arial"/>
                <w:sz w:val="20"/>
                <w:szCs w:val="20"/>
              </w:rPr>
              <w:t>KONTROL  DENEY</w:t>
            </w:r>
            <w:proofErr w:type="gramEnd"/>
            <w:r w:rsidRPr="000448EE">
              <w:rPr>
                <w:rFonts w:ascii="Arial" w:hAnsi="Arial" w:cs="Arial"/>
                <w:sz w:val="20"/>
                <w:szCs w:val="20"/>
              </w:rPr>
              <w:t xml:space="preserve">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253.3.6/13/29514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SCHNEİDER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 xml:space="preserve">PLC VE SERVO </w:t>
            </w:r>
            <w:proofErr w:type="gramStart"/>
            <w:r w:rsidRPr="000448EE">
              <w:rPr>
                <w:rFonts w:ascii="Arial" w:hAnsi="Arial" w:cs="Arial"/>
                <w:sz w:val="20"/>
                <w:szCs w:val="20"/>
              </w:rPr>
              <w:t>KONTROL  DENEY</w:t>
            </w:r>
            <w:proofErr w:type="gramEnd"/>
            <w:r w:rsidRPr="000448EE">
              <w:rPr>
                <w:rFonts w:ascii="Arial" w:hAnsi="Arial" w:cs="Arial"/>
                <w:sz w:val="20"/>
                <w:szCs w:val="20"/>
              </w:rPr>
              <w:t xml:space="preserve">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253.3.6/13/29515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SCHNEİDER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 xml:space="preserve">PLC VE SERVO </w:t>
            </w:r>
            <w:proofErr w:type="gramStart"/>
            <w:r w:rsidRPr="000448EE">
              <w:rPr>
                <w:rFonts w:ascii="Arial" w:hAnsi="Arial" w:cs="Arial"/>
                <w:sz w:val="20"/>
                <w:szCs w:val="20"/>
              </w:rPr>
              <w:t>KONTROL  DENEY</w:t>
            </w:r>
            <w:proofErr w:type="gramEnd"/>
            <w:r w:rsidRPr="000448EE">
              <w:rPr>
                <w:rFonts w:ascii="Arial" w:hAnsi="Arial" w:cs="Arial"/>
                <w:sz w:val="20"/>
                <w:szCs w:val="20"/>
              </w:rPr>
              <w:t xml:space="preserve">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253.3.6/13/29516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SCHNEİDER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 xml:space="preserve">PLC VE SERVO </w:t>
            </w:r>
            <w:proofErr w:type="gramStart"/>
            <w:r w:rsidRPr="000448EE">
              <w:rPr>
                <w:rFonts w:ascii="Arial" w:hAnsi="Arial" w:cs="Arial"/>
                <w:sz w:val="20"/>
                <w:szCs w:val="20"/>
              </w:rPr>
              <w:t>KONTROL  DENEY</w:t>
            </w:r>
            <w:proofErr w:type="gramEnd"/>
            <w:r w:rsidRPr="000448EE">
              <w:rPr>
                <w:rFonts w:ascii="Arial" w:hAnsi="Arial" w:cs="Arial"/>
                <w:sz w:val="20"/>
                <w:szCs w:val="20"/>
              </w:rPr>
              <w:t xml:space="preserve">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253.3.6/13/29517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SCHNEİDER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 xml:space="preserve">PLC VE SERVO </w:t>
            </w:r>
            <w:proofErr w:type="gramStart"/>
            <w:r w:rsidRPr="000448EE">
              <w:rPr>
                <w:rFonts w:ascii="Arial" w:hAnsi="Arial" w:cs="Arial"/>
                <w:sz w:val="20"/>
                <w:szCs w:val="20"/>
              </w:rPr>
              <w:t>KONTROL  DENEY</w:t>
            </w:r>
            <w:proofErr w:type="gramEnd"/>
            <w:r w:rsidRPr="000448EE">
              <w:rPr>
                <w:rFonts w:ascii="Arial" w:hAnsi="Arial" w:cs="Arial"/>
                <w:sz w:val="20"/>
                <w:szCs w:val="20"/>
              </w:rPr>
              <w:t xml:space="preserve">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253.3.6/13/29518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SCHNEİDER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 xml:space="preserve">PLC VE SERVO </w:t>
            </w:r>
            <w:proofErr w:type="gramStart"/>
            <w:r w:rsidRPr="000448EE">
              <w:rPr>
                <w:rFonts w:ascii="Arial" w:hAnsi="Arial" w:cs="Arial"/>
                <w:sz w:val="20"/>
                <w:szCs w:val="20"/>
              </w:rPr>
              <w:t>KONTROL  DENEY</w:t>
            </w:r>
            <w:proofErr w:type="gramEnd"/>
            <w:r w:rsidRPr="000448EE">
              <w:rPr>
                <w:rFonts w:ascii="Arial" w:hAnsi="Arial" w:cs="Arial"/>
                <w:sz w:val="20"/>
                <w:szCs w:val="20"/>
              </w:rPr>
              <w:t xml:space="preserve">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253.3.6/13/29519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SCHNEİDER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 xml:space="preserve">PLC VE SERVO </w:t>
            </w:r>
            <w:proofErr w:type="gramStart"/>
            <w:r w:rsidRPr="000448EE">
              <w:rPr>
                <w:rFonts w:ascii="Arial" w:hAnsi="Arial" w:cs="Arial"/>
                <w:sz w:val="20"/>
                <w:szCs w:val="20"/>
              </w:rPr>
              <w:t>KONTROL  DENEY</w:t>
            </w:r>
            <w:proofErr w:type="gramEnd"/>
            <w:r w:rsidRPr="000448EE">
              <w:rPr>
                <w:rFonts w:ascii="Arial" w:hAnsi="Arial" w:cs="Arial"/>
                <w:sz w:val="20"/>
                <w:szCs w:val="20"/>
              </w:rPr>
              <w:t xml:space="preserve">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253.3.6/13/29520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SCHNEİDER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ANALOG PROSES KONTROL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253.3.6/13/29522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ANALOG SICAKLIK AYARLI HAVYA İSTASYONU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253.3.6/13/7811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Weller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Ws-81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125.921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ANALOG SICAKLIK AYARLI HAVYA İSTASYONU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253.3.6/13/7812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Weller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Ws-81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125.925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DSP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253.3.6/13/7821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SPECTRUM DIGITAL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EZDSP F28335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1831930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BLUETOOTH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253.3.6/14/246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yok</w:t>
            </w:r>
            <w:proofErr w:type="gramEnd"/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Dijital analog eğitim seti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255.8.2/13/13763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ETS-7000A K&amp;H Digital Analog Training System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44.312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Dijital analog eğitim seti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255.8.2/13/13764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ETS-7000A K&amp;H Digital Analog Training System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48.211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Dijital analog eğitim seti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255.8.2/13/13765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ETS-7000A K&amp;H Digital Analog Training System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48.212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Dijital analog eğitim seti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255.8.2/13/13766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ETS-7000A K&amp;H Digital Analog Training System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48.213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Dijital analog eğitim seti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255.8.2/13/13767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K&amp;H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ETS-7000A K&amp;H Digital Analog Training System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48.214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 ANALİZÖRLER 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(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SPEKTRUM ANALİZÖR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Helvetica Neue" w:hAnsi="Helvetica Neue" w:cs="Calibri"/>
                <w:color w:val="000000"/>
                <w:sz w:val="20"/>
                <w:szCs w:val="20"/>
              </w:rPr>
              <w:t> 253-03-04-05-04/17-35969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 VERİ ALMA CİHAZI 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(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USB-GPIB DÖNÜŞTÜRÜCÜ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 253-03-06-99-83/16-16228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 LEHİM SETİ 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(</w:t>
            </w:r>
            <w:proofErr w:type="gramEnd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LEHİM SETİ PCB İSTASYONU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Helvetica Neue" w:hAnsi="Helvetica Neue" w:cs="Calibri"/>
                <w:color w:val="000000"/>
                <w:sz w:val="20"/>
                <w:szCs w:val="20"/>
              </w:rPr>
              <w:t> 253-03-06-99-04/16-16112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weller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YAKIN ALAN PROBU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253-03-05-06-28201/13-7897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 ANTEN ÖLÇME DENEY SETİ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Helvetica Neue" w:hAnsi="Helvetica Neue" w:cs="Calibri"/>
                <w:color w:val="000000"/>
                <w:sz w:val="20"/>
                <w:szCs w:val="20"/>
              </w:rPr>
              <w:t>253283-03-06-99-58/12843-13961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MİKRO DALGA DENEY SETİ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253-03-06-99-58/13-13962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ANTEN EĞİTİM DENEY SETİ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253-03-06-99-65/13-14032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MİKRODALGA ENTEGRE DEVRE DENEY SETİ 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253-03-06-99-65/13-14033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RF DENEY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253-03-06-99-65/13-14034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TEMEL ANALOG DİJİTAL İLETİŞİM DENEY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253-03-06-99-80/13-20525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DİJİTAL ANALOG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255-08-02-99-07/13-13763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DİJİTAL ANALOG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255-08-02-99-07/13-13764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DİJİTAL ANALOG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255-08-02-99-07/13-13765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DİJİTAL ANALOG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255-08-02-99-07/13-13766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DİJİTAL ANALOG EĞİTİM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255-08-02-99-07/13-13767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TAŞINABİLİR OSİLOSKOP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253-03-04-05-30-0002/13-7899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ELEKTONİK DENEY SETİ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253-03-04-05-99-0004/16-16221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ÇOK FONKSİYONLU YAZICILAR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255-02-02-01-08/15-2037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SİMETRİK GÜÇ KAYNAĞI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253-03-06-99-66/14-17315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SİMETRİK GÜÇ KAYNAĞI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253-03-06-99-66/14-17316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SİMETRİK GÜÇ KAYNAĞI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253-03-06-99-66/14-17317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SİMETRİK GÜÇ KAYNAĞI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253-03-06-99-66/14-17318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SİMETRİK GÜÇ KAYNAĞI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253-03-06-99-66/14-17319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PROFOSYONEL BİPOLAR GÜÇ KAYNAĞI </w:t>
            </w: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FONKS.JENARATÖRÜ</w:t>
            </w:r>
            <w:proofErr w:type="gramEnd"/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253-02-05-06-99-0002/13-14097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RF MİKRODALGA SİNYAL JENARÖTÖRÜ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253-02-05-06-99-0004/13-13968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3 FAZLI 4 KANALLI ANALİZÖR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253-03-04-05-04/13-14011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MİKRODALGA ÖLÇME TEST CİHAZLARI-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253-03-04-05-27/17-2264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HP-NETWORK ANALİZÖR-8720A</w:t>
            </w: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MİKRODALGA ÖLÇME TEST CİHAZLARI-1-ELEKTRONİK KOMPONENT DİZGİ MAKİNASI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253-03-04-05-27/17-1644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MİKRODALGA ÖLÇME TEST CİHAZLARI BİLGİSAYAR KONTROLLÜ RF SİNYAL KAYNAĞI-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253-03-04-05-27/17-30675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MİKRODALGA ÖLÇME TEST CİHAZLARI BOYNUZ ANTEN-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253-03-04-05-27/17-30676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0448EE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MİKRODALGA ÖLÇME TEST CİHAZLARI BOYNUZ ANTEN-</w:t>
            </w: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  <w:r w:rsidRPr="000448EE">
              <w:rPr>
                <w:rFonts w:ascii="Arial" w:hAnsi="Arial" w:cs="Arial"/>
                <w:sz w:val="20"/>
                <w:szCs w:val="20"/>
              </w:rPr>
              <w:t>253-03-04-05-27/17-30677</w:t>
            </w: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markasız</w:t>
            </w:r>
            <w:proofErr w:type="gramEnd"/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Pr="000448EE" w:rsidR="00AB5577" w:rsidP="00AB5577" w:rsidRDefault="00AB557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448EE">
              <w:rPr>
                <w:rFonts w:ascii="Calibri" w:hAnsi="Calibri" w:cs="Calibri"/>
                <w:color w:val="000000"/>
                <w:sz w:val="20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Pr="000448EE" w:rsidR="00AB5577" w:rsidP="00AB5577" w:rsidRDefault="00AB5577">
            <w:pPr>
              <w:rPr>
                <w:sz w:val="20"/>
              </w:rPr>
            </w:pPr>
          </w:p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AB5577" w:rsidP="00AB5577" w:rsidRDefault="00AB5577"/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="00AB5577" w:rsidP="00AB5577" w:rsidRDefault="00AB5577"/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AB5577" w:rsidP="00AB5577" w:rsidRDefault="00AB5577"/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AB5577" w:rsidP="00AB5577" w:rsidRDefault="00AB5577"/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="00AB5577" w:rsidP="00AB5577" w:rsidRDefault="00AB5577"/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AB5577" w:rsidP="00AB5577" w:rsidRDefault="00AB5577"/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AB5577" w:rsidP="00AB5577" w:rsidRDefault="00AB5577"/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="00AB5577" w:rsidP="00AB5577" w:rsidRDefault="00AB5577"/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AB5577" w:rsidP="00AB5577" w:rsidRDefault="00AB5577"/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AB5577" w:rsidP="00AB5577" w:rsidRDefault="00AB5577"/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="00AB5577" w:rsidP="00AB5577" w:rsidRDefault="00AB5577"/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AB5577" w:rsidP="00AB5577" w:rsidRDefault="00AB5577"/>
        </w:tc>
      </w:tr>
      <w:tr w:rsidRPr="00E17165" w:rsidR="00AB5577" w:rsidTr="00AB5577">
        <w:trPr>
          <w:trHeight w:val="397"/>
          <w:jc w:val="center"/>
        </w:trPr>
        <w:tc>
          <w:tcPr>
            <w:tcW w:w="66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B5577" w:rsidP="002F3E8E" w:rsidRDefault="00AB55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bottom"/>
          </w:tcPr>
          <w:p w:rsidR="00AB5577" w:rsidP="00AB5577" w:rsidRDefault="00AB5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</w:tcPr>
          <w:p w:rsidR="00AB5577" w:rsidP="00AB5577" w:rsidRDefault="00AB5577"/>
        </w:tc>
        <w:tc>
          <w:tcPr>
            <w:tcW w:w="17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="00AB5577" w:rsidP="00AB5577" w:rsidRDefault="00AB5577"/>
        </w:tc>
        <w:tc>
          <w:tcPr>
            <w:tcW w:w="163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</w:tcPr>
          <w:p w:rsidR="00AB5577" w:rsidP="00AB5577" w:rsidRDefault="00AB5577"/>
        </w:tc>
      </w:tr>
    </w:tbl>
    <w:p w:rsidRPr="00762936" w:rsidR="00CB29F8" w:rsidP="00CB29F8" w:rsidRDefault="00CB29F8">
      <w:r>
        <w:t xml:space="preserve">* </w:t>
      </w:r>
      <w:r w:rsidRPr="00F930AC">
        <w:rPr>
          <w:b/>
          <w:u w:val="single"/>
        </w:rPr>
        <w:t>Doldurulması Zorunlu Alan</w:t>
      </w:r>
    </w:p>
    <w:p w:rsidRPr="00762936" w:rsidR="00562AC3" w:rsidP="00762936" w:rsidRDefault="00562AC3"/>
    <w:sectPr w:rsidRPr="00762936" w:rsidR="00562AC3" w:rsidSect="00762936">
      <w:footerReference r:id="Rd8a3b0eeea5b4234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B4" w:rsidRDefault="005B03B4" w:rsidP="00264875">
      <w:r>
        <w:separator/>
      </w:r>
    </w:p>
  </w:endnote>
  <w:endnote w:type="continuationSeparator" w:id="0">
    <w:p w:rsidR="005B03B4" w:rsidRDefault="005B03B4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77" w:rsidRDefault="00AB55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77" w:rsidRDefault="00AB557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77" w:rsidRDefault="00AB557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B4" w:rsidRDefault="005B03B4" w:rsidP="00264875">
      <w:r>
        <w:separator/>
      </w:r>
    </w:p>
  </w:footnote>
  <w:footnote w:type="continuationSeparator" w:id="0">
    <w:p w:rsidR="005B03B4" w:rsidRDefault="005B03B4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77" w:rsidRDefault="00AB557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9639"/>
      <w:gridCol w:w="3234"/>
    </w:tblGrid>
    <w:tr w:rsidRPr="00562AC3" w:rsidR="00AB5577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AB5577" w:rsidP="00562AC3" w:rsidRDefault="00AB5577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AB5577" w:rsidP="00562AC3" w:rsidRDefault="00AB5577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AB5577" w:rsidP="00562AC3" w:rsidRDefault="00AB5577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AB5577" w:rsidP="00562AC3" w:rsidRDefault="00AB55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AB5577" w:rsidP="00562AC3" w:rsidRDefault="00AB55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AB5577" w:rsidP="00562AC3" w:rsidRDefault="00AB55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AB5577" w:rsidP="00562AC3" w:rsidRDefault="00AB5577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AB5577" w:rsidP="00562AC3" w:rsidRDefault="00AB5577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AB5577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AB5577" w:rsidP="00562AC3" w:rsidRDefault="00AB5577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AB5577" w:rsidP="00562AC3" w:rsidRDefault="00AB557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ELEKTRİK- ELEKTRONİK MÜHENDİSLİĞİ LABORATUVAR CİHAZLARI ENVANTER LİSTESİ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AB5577" w:rsidP="00562AC3" w:rsidRDefault="00AB5577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LS/445/09</w:t>
          </w:r>
        </w:p>
      </w:tc>
    </w:tr>
    <w:tr w:rsidRPr="00562AC3" w:rsidR="00AB5577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AB5577" w:rsidP="00562AC3" w:rsidRDefault="00AB557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AB5577" w:rsidP="00562AC3" w:rsidRDefault="00AB5577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AB5577" w:rsidP="00562AC3" w:rsidRDefault="00AB5577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1.2.2021</w:t>
          </w:r>
        </w:p>
      </w:tc>
    </w:tr>
    <w:tr w:rsidRPr="00562AC3" w:rsidR="00AB5577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AB5577" w:rsidP="00562AC3" w:rsidRDefault="00AB557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AB5577" w:rsidP="00562AC3" w:rsidRDefault="00AB5577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AB5577" w:rsidP="00562AC3" w:rsidRDefault="00AB5577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62AC3" w:rsidR="00AB5577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AB5577" w:rsidP="00562AC3" w:rsidRDefault="00AB557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AB5577" w:rsidP="00562AC3" w:rsidRDefault="00AB5577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AB5577" w:rsidP="00562AC3" w:rsidRDefault="00AB5577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0448EE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0448EE">
            <w:rPr>
              <w:b/>
              <w:noProof/>
              <w:sz w:val="20"/>
              <w:szCs w:val="20"/>
              <w:lang w:eastAsia="tr-TR"/>
            </w:rPr>
            <w:t>30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AB5577" w:rsidRDefault="00AB557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77" w:rsidRDefault="00AB55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C1"/>
    <w:rsid w:val="000361AC"/>
    <w:rsid w:val="0004361B"/>
    <w:rsid w:val="000448EE"/>
    <w:rsid w:val="000501B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8279E"/>
    <w:rsid w:val="00193DE6"/>
    <w:rsid w:val="001952DE"/>
    <w:rsid w:val="0019790F"/>
    <w:rsid w:val="001B55B3"/>
    <w:rsid w:val="001D2560"/>
    <w:rsid w:val="001D4753"/>
    <w:rsid w:val="001E3B96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2F3E8E"/>
    <w:rsid w:val="00327BFE"/>
    <w:rsid w:val="00356CFC"/>
    <w:rsid w:val="003967B5"/>
    <w:rsid w:val="003D2E96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F6FB5"/>
    <w:rsid w:val="00520140"/>
    <w:rsid w:val="005231BD"/>
    <w:rsid w:val="00523B9F"/>
    <w:rsid w:val="00541C43"/>
    <w:rsid w:val="00562AC3"/>
    <w:rsid w:val="00597C11"/>
    <w:rsid w:val="005A47BC"/>
    <w:rsid w:val="005B03B4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B39AA"/>
    <w:rsid w:val="006B6152"/>
    <w:rsid w:val="006E531F"/>
    <w:rsid w:val="007435BB"/>
    <w:rsid w:val="00750510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018F"/>
    <w:rsid w:val="009C6D28"/>
    <w:rsid w:val="009D3BD3"/>
    <w:rsid w:val="00A17C3B"/>
    <w:rsid w:val="00A477EC"/>
    <w:rsid w:val="00A54C9A"/>
    <w:rsid w:val="00A670C1"/>
    <w:rsid w:val="00A84DE7"/>
    <w:rsid w:val="00AA33AA"/>
    <w:rsid w:val="00AB5577"/>
    <w:rsid w:val="00AF3787"/>
    <w:rsid w:val="00AF3FDC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B29F8"/>
    <w:rsid w:val="00CD30C9"/>
    <w:rsid w:val="00D006CF"/>
    <w:rsid w:val="00D04272"/>
    <w:rsid w:val="00D62228"/>
    <w:rsid w:val="00D84CEF"/>
    <w:rsid w:val="00DB40F3"/>
    <w:rsid w:val="00DD28B3"/>
    <w:rsid w:val="00DD47C2"/>
    <w:rsid w:val="00DF0DDA"/>
    <w:rsid w:val="00E17165"/>
    <w:rsid w:val="00E277D3"/>
    <w:rsid w:val="00E35E29"/>
    <w:rsid w:val="00E515B2"/>
    <w:rsid w:val="00E51996"/>
    <w:rsid w:val="00E67E44"/>
    <w:rsid w:val="00EC0FB7"/>
    <w:rsid w:val="00ED1A27"/>
    <w:rsid w:val="00F356D5"/>
    <w:rsid w:val="00F62B57"/>
    <w:rsid w:val="00FC6C66"/>
    <w:rsid w:val="00FD7B14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footer" Target="/word/footer4.xml" Id="Rd8a3b0eeea5b423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D4AD-3938-42DF-AE88-3F5F6E3B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TOPLANTI RAPORU</Template>
  <TotalTime>14</TotalTime>
  <Pages>30</Pages>
  <Words>4497</Words>
  <Characters>25637</Characters>
  <Application>Microsoft Office Word</Application>
  <DocSecurity>0</DocSecurity>
  <Lines>213</Lines>
  <Paragraphs>60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30074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ikc</cp:lastModifiedBy>
  <cp:revision>1</cp:revision>
  <cp:lastPrinted>2017-04-07T11:03:00Z</cp:lastPrinted>
  <dcterms:created xsi:type="dcterms:W3CDTF">2021-01-21T10:22:00Z</dcterms:created>
  <dcterms:modified xsi:type="dcterms:W3CDTF">2021-01-21T10:49:00Z</dcterms:modified>
</cp:coreProperties>
</file>