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66"/>
        <w:gridCol w:w="1697"/>
        <w:gridCol w:w="1791"/>
        <w:gridCol w:w="1611"/>
        <w:gridCol w:w="1418"/>
        <w:gridCol w:w="1701"/>
        <w:gridCol w:w="1701"/>
        <w:gridCol w:w="1559"/>
        <w:gridCol w:w="1559"/>
        <w:gridCol w:w="1560"/>
        <w:gridCol w:w="1417"/>
      </w:tblGrid>
      <w:tr w:rsidRPr="00E17165" w:rsidR="002D1910" w:rsidTr="002D1910">
        <w:trPr>
          <w:cantSplit/>
          <w:trHeight w:val="2301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69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EN SON YAPILAN </w:t>
            </w:r>
            <w:r w:rsidRPr="00696DD1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PLANLANAN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E17165">
              <w:rPr>
                <w:b/>
                <w:bCs/>
                <w:color w:val="FFFFFF"/>
                <w:sz w:val="18"/>
                <w:szCs w:val="18"/>
              </w:rPr>
              <w:t xml:space="preserve">GERÇEKLEŞEN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Pr="00696DD1" w:rsidR="002D1910" w:rsidP="002D1910" w:rsidRDefault="002D191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2D1910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2D1910" w:rsidP="002D1910" w:rsidRDefault="002D1910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2D1910" w:rsidP="002D1910" w:rsidRDefault="002D1910">
            <w:pPr>
              <w:rPr>
                <w:sz w:val="18"/>
              </w:rPr>
            </w:pPr>
            <w:r w:rsidRPr="006225FB">
              <w:rPr>
                <w:sz w:val="18"/>
              </w:rPr>
              <w:t>Termal Evaporatör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2D1910" w:rsidP="002D1910" w:rsidRDefault="002D1910">
            <w:pPr>
              <w:rPr>
                <w:sz w:val="18"/>
              </w:rPr>
            </w:pPr>
            <w:r w:rsidRPr="006225FB">
              <w:rPr>
                <w:sz w:val="18"/>
              </w:rPr>
              <w:t>253.3.6/13/28603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2D1910" w:rsidP="002D1910" w:rsidRDefault="002D1910">
            <w:pPr>
              <w:rPr>
                <w:sz w:val="18"/>
              </w:rPr>
            </w:pPr>
            <w:r w:rsidRPr="006225FB">
              <w:rPr>
                <w:sz w:val="18"/>
              </w:rPr>
              <w:t>VARIAN / NanoVak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2D1910" w:rsidP="002D1910" w:rsidRDefault="002D1910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9698229 / NVTE-300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2D1910" w:rsidP="002D1910" w:rsidRDefault="002D1910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203571 / 2009-02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2D1910" w:rsidP="002D1910" w:rsidRDefault="002D1910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2D1910" w:rsidP="002D1910" w:rsidRDefault="002D1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D1910" w:rsidP="003C67BB" w:rsidRDefault="003C6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</w:t>
            </w:r>
            <w:r w:rsidR="002D1910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2D1910" w:rsidP="002D1910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D1910" w:rsidP="002D1910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1134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C1352B" w:rsidP="00C1352B" w:rsidRDefault="00C1352B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</w:rPr>
            </w:pPr>
            <w:r w:rsidRPr="006225FB">
              <w:rPr>
                <w:sz w:val="18"/>
              </w:rPr>
              <w:t>UV-Vis Spektrofotometre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</w:rPr>
            </w:pPr>
            <w:r w:rsidRPr="006225FB">
              <w:rPr>
                <w:sz w:val="18"/>
              </w:rPr>
              <w:t>253.3.6/13/28598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</w:rPr>
            </w:pPr>
            <w:r w:rsidRPr="006225FB">
              <w:rPr>
                <w:sz w:val="18"/>
              </w:rPr>
              <w:t>Thermo Scientific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Evolution Array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EA1101013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C1352B" w:rsidP="00C1352B" w:rsidRDefault="00C1352B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</w:rPr>
            </w:pPr>
            <w:r w:rsidRPr="006225FB">
              <w:rPr>
                <w:sz w:val="18"/>
              </w:rPr>
              <w:t>FTIR Spektrofotometre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</w:rPr>
            </w:pPr>
            <w:r w:rsidRPr="006225FB">
              <w:rPr>
                <w:sz w:val="18"/>
              </w:rPr>
              <w:t>253.3.6/13/28599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</w:rPr>
            </w:pPr>
            <w:r w:rsidRPr="006225FB">
              <w:rPr>
                <w:sz w:val="18"/>
              </w:rPr>
              <w:t>Thermo Scientific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Nicolet iS5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ASB1100630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C1352B" w:rsidP="00C1352B" w:rsidRDefault="00C1352B">
            <w:pPr>
              <w:numPr>
                <w:ilvl w:val="0"/>
                <w:numId w:val="2"/>
              </w:numPr>
              <w:tabs>
                <w:tab w:val="left" w:pos="309"/>
              </w:tabs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</w:rPr>
            </w:pPr>
            <w:r w:rsidRPr="006225FB">
              <w:rPr>
                <w:sz w:val="18"/>
              </w:rPr>
              <w:t>Atomik Kuvvet Mikroskobu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</w:rPr>
            </w:pPr>
            <w:r w:rsidRPr="006225FB">
              <w:rPr>
                <w:sz w:val="18"/>
              </w:rPr>
              <w:t>253.3.4/13/5390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</w:rPr>
            </w:pPr>
            <w:r w:rsidRPr="006225FB">
              <w:rPr>
                <w:sz w:val="18"/>
              </w:rPr>
              <w:t>NANOMAGNETICS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ezAFM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C1352B" w:rsidP="00C1352B" w:rsidRDefault="00C1352B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Kontak Açısı Cihazı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253.3.6/13/29788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Biolin Scientific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ThetaLite101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AAU110451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857136">
              <w:rPr>
                <w:sz w:val="18"/>
              </w:rPr>
              <w:t>Optik mikroskop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253.3.6/13/28617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Nikon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Eclipse E200MVR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113810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 xml:space="preserve">Bütçe Sıkıntısı dolaysıyla yapılmamıştır. 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Hassas terazi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-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RADWAG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AS 220/C/2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347312/12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ind w:hanging="33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Saf Su Cihazı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253.3.6/15/2156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RİOS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ZR0S0P300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F3JA17380C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Hassas Terazi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253.3.4/14/8314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RADWAG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AS 220/C/2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</w:rPr>
            </w:pPr>
            <w:r w:rsidRPr="00677A31">
              <w:rPr>
                <w:sz w:val="18"/>
              </w:rPr>
              <w:t>387181/13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C1352B" w:rsidP="00C1352B" w:rsidRDefault="00C1352B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Etüv(300°C)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253.3.6/13/13874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BİNDER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ED 53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12-16460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Simultane TG/DTA/DSC Termal Analiz Sistemi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253.3.6/13/17512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PERKIN ELMER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STA 8000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524A3052303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15.03.2022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Su Soğutucu (Chiller)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253.3.6/14/1352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Lab. Companion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RW-1025G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T039414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1352B" w:rsidP="00C1352B" w:rsidRDefault="00C1352B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Makro sertlik cihazı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253.3.6/13/7819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Qualitiest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QV700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8078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Vakum altında soğuk kalıplama cihazı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253.3.6/13/7794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Struers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citovac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59210509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Zımparalama ve parlatma cihazı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253.3.6/13/13914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Mikrotest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micropol-20T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130202008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Zımparalama ve parlatma cihazı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253.3.6/13/13915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Mikrotest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micropol-20T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130204009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0E014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  <w:r w:rsidRPr="0025615B">
              <w:rPr>
                <w:sz w:val="18"/>
                <w:szCs w:val="18"/>
              </w:rPr>
              <w:t>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449BB" w:rsidR="00C1352B" w:rsidP="00C1352B" w:rsidRDefault="00C1352B">
            <w:r w:rsidRPr="000C5B38">
              <w:rPr>
                <w:sz w:val="18"/>
                <w:szCs w:val="18"/>
              </w:rPr>
              <w:t>Düz tip metal</w:t>
            </w:r>
            <w:r w:rsidRPr="00C449BB">
              <w:t xml:space="preserve"> </w:t>
            </w:r>
            <w:r w:rsidRPr="000C5B38">
              <w:rPr>
                <w:sz w:val="18"/>
                <w:szCs w:val="18"/>
              </w:rPr>
              <w:t>mikroskobu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253.3.6/13/17489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Nikon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LV150N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251749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0E014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1352B" w:rsidP="00C1352B" w:rsidRDefault="00C1352B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Ters tip metal mikroskobu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253.3.6/13/17490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Nikon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T1SM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534567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0E014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Analitik hassas terazi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253.3.4/14/30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Denver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SI-234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27907693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Elek sarsma cihazı ve elek seti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253.3.6/13/7814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Retsch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AS 200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1212301101 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Masaüstü X-Işını Difraktometresi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253.3.6/13/17516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Bruker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D2 Phaser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206786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15.02.2022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Isıtıcılı Manyetik Karıştırıcı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253.3.6/14/861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IKA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C-MAG H57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6.111.249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Şerit Testere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253.2.3/15/10601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OPTIMUM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OPTI-S275G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20151154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C1352B" w:rsidP="00C1352B" w:rsidRDefault="00C1352B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Etüv (300°)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253.3.6/14/1349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Memmert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UF160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B514.01.65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Darbe Test Cihazı/ Charpy-Izod Test Cihazı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253.3.4/20/6866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Totomak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D7185D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892501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15.03.2022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Sertlik Ölçüm Cihazı/ Micro Vickers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253.3.4/20/1479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Sinowon 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C1352B" w:rsidP="00C1352B" w:rsidRDefault="00C1352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C1352B" w:rsidP="00C1352B" w:rsidRDefault="00C1352B">
            <w:r w:rsidRPr="00D7185D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892501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Nano-voltmetre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253.3.4/13/28504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Keithley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2182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926778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r w:rsidRPr="0089250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857136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LCR metre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253.3.4/13/28505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GW Instek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LCR-8110G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EM 121844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Jeneratör Güç Kaynağı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253.2.5/13/5389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Lambda Coutant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Elind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Series- HS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4150" w:rsidR="00C1352B" w:rsidP="00C1352B" w:rsidRDefault="00C1352B">
            <w:pPr>
              <w:rPr>
                <w:sz w:val="18"/>
                <w:szCs w:val="18"/>
              </w:rPr>
            </w:pPr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857136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Electrospinning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253.3.6/17/1652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inovenso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NE100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IE505017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C1352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Çift vidalı ekstrüder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253.3.6/13/14075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60PH82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15.03.2022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İplik Çekim Ekipmanı (Ekstrüder)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253.2.3/14/9744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15.03.2022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Ekstrüder Yan Besleme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253.3.6/14/9743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15.03.2022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Sıcak Soğuk Pres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253.2.3/14/1379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Seri no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15.03.2022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Viskozimetre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253.3.4/13/7844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Thermo-scıentıfıc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399-0301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1012301075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Kaba terazi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253.3.4/13/7845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Denver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TP-6101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28507993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Hassas Terazi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253.3.4/13/7840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Denver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TP303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28903557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Hassas Terazi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253.3.4/16/11035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sartorios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ENTR15623-1s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32106726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C1352B" w:rsidP="00C1352B" w:rsidRDefault="00C1352B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Çoklu manyetik Karıştırıcı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253.3.6/16/13420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2mag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mıx15eco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06184010/4615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Özel Yanma Özelliği Tayini Test Cihazı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253.3.6/16/13419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DEVOTRANS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DVT-LOI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LOI-1501683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C1352B" w:rsidP="00C1352B" w:rsidRDefault="00C1352B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C1352B" w:rsidP="00C1352B" w:rsidRDefault="004B26EB"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işlem fırını (1600 °C)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253.3.6/13/7815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Protherm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PLF 160/15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1211611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17690B" w:rsidR="00C1352B" w:rsidP="00C1352B" w:rsidRDefault="004B2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işlem fırını (1200 °C)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253.3.6/13/14560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PROTERM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PLP120/27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1306249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17690B" w:rsidR="00C1352B" w:rsidP="00C1352B" w:rsidRDefault="004B2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fırını (tüp fırın)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253.3.6/17/23949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PROTERM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17690B" w:rsidR="00C1352B" w:rsidP="00C1352B" w:rsidRDefault="004B2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Etüv (300°C)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253.3.6/14/87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Memmert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UN110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B.413.1897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17690B" w:rsidR="00C1352B" w:rsidP="00C1352B" w:rsidRDefault="00005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Etüv (300 °C)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253.3.6/14/29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KOCİNTOK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Model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17690B" w:rsidR="00C1352B" w:rsidP="00C1352B" w:rsidRDefault="00005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Vakumlu Etüv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253.3.6/13/7839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BİNDER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VD 23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11-10448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20.09.2018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17690B" w:rsidR="00C1352B" w:rsidP="00C1352B" w:rsidRDefault="00005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Vakum Pompası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253.3.6/13/7817</w:t>
            </w: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VACUUBRAND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VAC-EX01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36566301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C1352B" w:rsidP="00C1352B" w:rsidRDefault="00C1352B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005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C1352B" w:rsidTr="003C67BB">
        <w:trPr>
          <w:trHeight w:val="397"/>
          <w:jc w:val="center"/>
        </w:trPr>
        <w:tc>
          <w:tcPr>
            <w:tcW w:w="5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C1352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C1352B" w:rsidP="00C1352B" w:rsidRDefault="00C1352B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Kaba terazi</w:t>
            </w:r>
          </w:p>
        </w:tc>
        <w:tc>
          <w:tcPr>
            <w:tcW w:w="17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C1352B" w:rsidP="00C1352B" w:rsidRDefault="00C1352B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C1352B" w:rsidP="00C1352B" w:rsidRDefault="00C1352B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C1352B" w:rsidP="00C1352B" w:rsidRDefault="00C1352B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C1352B" w:rsidP="00C1352B" w:rsidRDefault="00C1352B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C1352B" w:rsidP="00C1352B" w:rsidRDefault="00C1352B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1352B" w:rsidP="00C1352B" w:rsidRDefault="00C1352B">
            <w:pPr>
              <w:jc w:val="center"/>
            </w:pPr>
            <w:r>
              <w:rPr>
                <w:sz w:val="18"/>
                <w:szCs w:val="18"/>
              </w:rPr>
              <w:t>15.04.2022</w:t>
            </w:r>
          </w:p>
        </w:tc>
        <w:tc>
          <w:tcPr>
            <w:tcW w:w="15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1352B" w:rsidP="00C1352B" w:rsidRDefault="00C13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41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1352B" w:rsidP="00C1352B" w:rsidRDefault="00005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  <w:bookmarkStart w:name="_GoBack" w:id="0"/>
            <w:bookmarkEnd w:id="0"/>
          </w:p>
        </w:tc>
      </w:tr>
    </w:tbl>
    <w:p w:rsidRPr="00762936" w:rsidR="00562AC3" w:rsidP="00762936" w:rsidRDefault="00F930AC">
      <w:r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3577211587444570"/>
      <w:headerReference w:type="default" r:id="rId8"/>
      <w:footerReference w:type="default" r:id="rId9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6A" w:rsidRDefault="004C1F6A" w:rsidP="00264875">
      <w:r>
        <w:separator/>
      </w:r>
    </w:p>
  </w:endnote>
  <w:endnote w:type="continuationSeparator" w:id="0">
    <w:p w:rsidR="004C1F6A" w:rsidRDefault="004C1F6A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2B" w:rsidRDefault="00C135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6A" w:rsidRDefault="004C1F6A" w:rsidP="00264875">
      <w:r>
        <w:separator/>
      </w:r>
    </w:p>
  </w:footnote>
  <w:footnote w:type="continuationSeparator" w:id="0">
    <w:p w:rsidR="004C1F6A" w:rsidRDefault="004C1F6A" w:rsidP="0026487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9524"/>
      <w:gridCol w:w="3208"/>
    </w:tblGrid>
    <w:tr w:rsidRPr="00562AC3" w:rsidR="00C1352B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C1352B" w:rsidP="00562AC3" w:rsidRDefault="00C1352B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C1352B" w:rsidP="00562AC3" w:rsidRDefault="00C1352B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C1352B" w:rsidP="00562AC3" w:rsidRDefault="00C1352B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C1352B" w:rsidP="00562AC3" w:rsidRDefault="00C1352B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C1352B" w:rsidP="00562AC3" w:rsidRDefault="00C1352B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C1352B" w:rsidP="00562AC3" w:rsidRDefault="00C1352B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C1352B" w:rsidP="00562AC3" w:rsidRDefault="00C1352B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C1352B" w:rsidP="00562AC3" w:rsidRDefault="00C1352B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C1352B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C1352B" w:rsidP="00562AC3" w:rsidRDefault="00C1352B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C1352B" w:rsidP="00562AC3" w:rsidRDefault="00C1352B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2022 YILLI METALURJİ VE MALZEME  MÜHENDİSLİĞİ TEST, KALİBRASYON, KALİTE KONTROL VE DOĞRULAMA PLANI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C1352B" w:rsidP="00562AC3" w:rsidRDefault="00C1352B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PL/MMF/07</w:t>
          </w:r>
        </w:p>
      </w:tc>
    </w:tr>
    <w:tr w:rsidRPr="00562AC3" w:rsidR="00C1352B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C1352B" w:rsidP="00562AC3" w:rsidRDefault="00C1352B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C1352B" w:rsidP="00562AC3" w:rsidRDefault="00C1352B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C1352B" w:rsidP="00562AC3" w:rsidRDefault="00C1352B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12.01.2022</w:t>
          </w:r>
        </w:p>
      </w:tc>
    </w:tr>
    <w:tr w:rsidRPr="00562AC3" w:rsidR="00C1352B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C1352B" w:rsidP="00562AC3" w:rsidRDefault="00C1352B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C1352B" w:rsidP="00562AC3" w:rsidRDefault="00C1352B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C1352B" w:rsidP="00562AC3" w:rsidRDefault="00C1352B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01/29.12.2022</w:t>
          </w:r>
        </w:p>
      </w:tc>
    </w:tr>
    <w:tr w:rsidRPr="00562AC3" w:rsidR="00C1352B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C1352B" w:rsidP="00562AC3" w:rsidRDefault="00C1352B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C1352B" w:rsidP="00562AC3" w:rsidRDefault="00C1352B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C1352B" w:rsidP="00562AC3" w:rsidRDefault="00C1352B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4C1F6A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4C1F6A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1352B" w:rsidRDefault="00C135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10"/>
    <w:rsid w:val="00005488"/>
    <w:rsid w:val="000361AC"/>
    <w:rsid w:val="000362D9"/>
    <w:rsid w:val="0004361B"/>
    <w:rsid w:val="000501B5"/>
    <w:rsid w:val="00054883"/>
    <w:rsid w:val="00066DD9"/>
    <w:rsid w:val="00085E10"/>
    <w:rsid w:val="00091154"/>
    <w:rsid w:val="000912FC"/>
    <w:rsid w:val="0009382E"/>
    <w:rsid w:val="00097379"/>
    <w:rsid w:val="00097904"/>
    <w:rsid w:val="000B1B00"/>
    <w:rsid w:val="000C5B38"/>
    <w:rsid w:val="000C7F10"/>
    <w:rsid w:val="000D1FEE"/>
    <w:rsid w:val="000E7209"/>
    <w:rsid w:val="000F576E"/>
    <w:rsid w:val="00114294"/>
    <w:rsid w:val="00114B1F"/>
    <w:rsid w:val="00136B02"/>
    <w:rsid w:val="00137BDF"/>
    <w:rsid w:val="0015700B"/>
    <w:rsid w:val="0017690B"/>
    <w:rsid w:val="00185C9A"/>
    <w:rsid w:val="00193DE6"/>
    <w:rsid w:val="001952DE"/>
    <w:rsid w:val="001B55B3"/>
    <w:rsid w:val="001D2560"/>
    <w:rsid w:val="001D4753"/>
    <w:rsid w:val="001E01D1"/>
    <w:rsid w:val="0020795F"/>
    <w:rsid w:val="00225DE6"/>
    <w:rsid w:val="00244D60"/>
    <w:rsid w:val="002544AA"/>
    <w:rsid w:val="00256280"/>
    <w:rsid w:val="00264875"/>
    <w:rsid w:val="00265CA0"/>
    <w:rsid w:val="00280F95"/>
    <w:rsid w:val="00282E60"/>
    <w:rsid w:val="00284605"/>
    <w:rsid w:val="00284F3B"/>
    <w:rsid w:val="0029564B"/>
    <w:rsid w:val="002D1910"/>
    <w:rsid w:val="002D7C40"/>
    <w:rsid w:val="002E0386"/>
    <w:rsid w:val="00327BFE"/>
    <w:rsid w:val="003554C3"/>
    <w:rsid w:val="00356CFC"/>
    <w:rsid w:val="00362A87"/>
    <w:rsid w:val="0037496A"/>
    <w:rsid w:val="003967B5"/>
    <w:rsid w:val="003C67BB"/>
    <w:rsid w:val="003D2E96"/>
    <w:rsid w:val="003F1CE2"/>
    <w:rsid w:val="003F1E63"/>
    <w:rsid w:val="003F4C6B"/>
    <w:rsid w:val="004038E0"/>
    <w:rsid w:val="00405760"/>
    <w:rsid w:val="00407B2C"/>
    <w:rsid w:val="00410FE9"/>
    <w:rsid w:val="00422CDE"/>
    <w:rsid w:val="00422DAE"/>
    <w:rsid w:val="004468DA"/>
    <w:rsid w:val="00452126"/>
    <w:rsid w:val="00476A6C"/>
    <w:rsid w:val="004903DF"/>
    <w:rsid w:val="004B22F2"/>
    <w:rsid w:val="004B26EB"/>
    <w:rsid w:val="004B4286"/>
    <w:rsid w:val="004C1F6A"/>
    <w:rsid w:val="004C5518"/>
    <w:rsid w:val="004D74CC"/>
    <w:rsid w:val="004F0F47"/>
    <w:rsid w:val="004F56EC"/>
    <w:rsid w:val="004F6FB5"/>
    <w:rsid w:val="00503DFE"/>
    <w:rsid w:val="00510809"/>
    <w:rsid w:val="00520140"/>
    <w:rsid w:val="005231BD"/>
    <w:rsid w:val="00523B9F"/>
    <w:rsid w:val="00525F20"/>
    <w:rsid w:val="005364E2"/>
    <w:rsid w:val="00541C43"/>
    <w:rsid w:val="00554791"/>
    <w:rsid w:val="00562AC3"/>
    <w:rsid w:val="00580CBF"/>
    <w:rsid w:val="00597C11"/>
    <w:rsid w:val="005A47BC"/>
    <w:rsid w:val="005A6447"/>
    <w:rsid w:val="005A7245"/>
    <w:rsid w:val="005B0DE8"/>
    <w:rsid w:val="005F4E9D"/>
    <w:rsid w:val="00600EFC"/>
    <w:rsid w:val="00620701"/>
    <w:rsid w:val="006212DA"/>
    <w:rsid w:val="006225FB"/>
    <w:rsid w:val="00622957"/>
    <w:rsid w:val="00626A73"/>
    <w:rsid w:val="00632B58"/>
    <w:rsid w:val="00650EBE"/>
    <w:rsid w:val="00664A19"/>
    <w:rsid w:val="00677A31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81BE4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06DF"/>
    <w:rsid w:val="008029A5"/>
    <w:rsid w:val="00810DC1"/>
    <w:rsid w:val="008232F1"/>
    <w:rsid w:val="00835E40"/>
    <w:rsid w:val="00857136"/>
    <w:rsid w:val="008631B5"/>
    <w:rsid w:val="00881D1F"/>
    <w:rsid w:val="00884763"/>
    <w:rsid w:val="00886EB5"/>
    <w:rsid w:val="008915B6"/>
    <w:rsid w:val="00893488"/>
    <w:rsid w:val="008A236F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57381"/>
    <w:rsid w:val="009625CD"/>
    <w:rsid w:val="00973641"/>
    <w:rsid w:val="0098318F"/>
    <w:rsid w:val="009A1BCF"/>
    <w:rsid w:val="009A66E2"/>
    <w:rsid w:val="009C6D28"/>
    <w:rsid w:val="009D3BD3"/>
    <w:rsid w:val="00A17C3B"/>
    <w:rsid w:val="00A477EC"/>
    <w:rsid w:val="00A54C9A"/>
    <w:rsid w:val="00A84DE7"/>
    <w:rsid w:val="00A91EDC"/>
    <w:rsid w:val="00AA33AA"/>
    <w:rsid w:val="00AB7BC4"/>
    <w:rsid w:val="00AF3787"/>
    <w:rsid w:val="00AF3FDC"/>
    <w:rsid w:val="00AF4834"/>
    <w:rsid w:val="00B17338"/>
    <w:rsid w:val="00B2167B"/>
    <w:rsid w:val="00B24909"/>
    <w:rsid w:val="00B27733"/>
    <w:rsid w:val="00B41D3E"/>
    <w:rsid w:val="00B43270"/>
    <w:rsid w:val="00B454DD"/>
    <w:rsid w:val="00B50627"/>
    <w:rsid w:val="00B60FE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1352B"/>
    <w:rsid w:val="00C45223"/>
    <w:rsid w:val="00C54A3F"/>
    <w:rsid w:val="00C636E4"/>
    <w:rsid w:val="00C91D4D"/>
    <w:rsid w:val="00CB7C7C"/>
    <w:rsid w:val="00CD30C9"/>
    <w:rsid w:val="00D006CF"/>
    <w:rsid w:val="00D04272"/>
    <w:rsid w:val="00D104F4"/>
    <w:rsid w:val="00D50CE2"/>
    <w:rsid w:val="00D60DBA"/>
    <w:rsid w:val="00D62228"/>
    <w:rsid w:val="00DB40F3"/>
    <w:rsid w:val="00DD28B3"/>
    <w:rsid w:val="00DD47C2"/>
    <w:rsid w:val="00DF0DDA"/>
    <w:rsid w:val="00E17165"/>
    <w:rsid w:val="00E35E29"/>
    <w:rsid w:val="00E515B2"/>
    <w:rsid w:val="00E51996"/>
    <w:rsid w:val="00E67E44"/>
    <w:rsid w:val="00EC0FB7"/>
    <w:rsid w:val="00ED1A27"/>
    <w:rsid w:val="00EF007F"/>
    <w:rsid w:val="00EF71AC"/>
    <w:rsid w:val="00F356D5"/>
    <w:rsid w:val="00F62B57"/>
    <w:rsid w:val="00F930AC"/>
    <w:rsid w:val="00FA2990"/>
    <w:rsid w:val="00FB3BE1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D9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57721158744457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50E1-B964-40E3-9FCB-568403FA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</Template>
  <TotalTime>0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DELL 7010</dc:creator>
  <cp:lastModifiedBy>DELL 7010</cp:lastModifiedBy>
  <cp:revision>2</cp:revision>
  <cp:lastPrinted>2017-04-07T11:03:00Z</cp:lastPrinted>
  <dcterms:created xsi:type="dcterms:W3CDTF">2022-12-28T07:29:00Z</dcterms:created>
  <dcterms:modified xsi:type="dcterms:W3CDTF">2022-12-28T07:29:00Z</dcterms:modified>
</cp:coreProperties>
</file>