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15="http://schemas.microsoft.com/office/word/2012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904"/>
        <w:gridCol w:w="1206"/>
      </w:tblGrid>
      <w:tr w:rsidRPr="0071327E" w:rsidR="009B2773" w:rsidTr="007F4422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71327E" w:rsidR="009B2773" w:rsidP="00797AE3" w:rsidRDefault="009B2773">
            <w:pPr>
              <w:jc w:val="center"/>
              <w:rPr>
                <w:bCs/>
                <w:color w:val="FFFFFF" w:themeColor="background1"/>
                <w:sz w:val="20"/>
                <w:szCs w:val="18"/>
              </w:rPr>
            </w:pPr>
            <w:r w:rsidRPr="0071327E">
              <w:rPr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Pr="0071327E" w:rsidR="00797AE3" w:rsidP="00797AE3" w:rsidRDefault="00797AE3">
            <w:pPr>
              <w:jc w:val="center"/>
              <w:rPr>
                <w:bCs/>
                <w:color w:val="FFFFFF" w:themeColor="background1"/>
                <w:sz w:val="20"/>
                <w:szCs w:val="18"/>
              </w:rPr>
            </w:pPr>
            <w:r w:rsidRPr="0071327E">
              <w:rPr>
                <w:bCs/>
                <w:color w:val="FFFFFF" w:themeColor="background1"/>
                <w:sz w:val="20"/>
                <w:szCs w:val="18"/>
              </w:rPr>
              <w:t>DÖNGÜSÜ</w:t>
            </w:r>
            <w:r w:rsidRPr="0071327E">
              <w:rPr>
                <w:rStyle w:val="SonnotBavurusu"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71327E" w:rsidR="009B2773" w:rsidP="00797AE3" w:rsidRDefault="00797AE3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71327E">
              <w:rPr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1327E" w:rsidR="009B2773" w:rsidP="00797AE3" w:rsidRDefault="009B2773">
            <w:pPr>
              <w:jc w:val="center"/>
              <w:rPr>
                <w:bCs/>
                <w:color w:val="FFFFFF" w:themeColor="background1"/>
                <w:sz w:val="20"/>
                <w:szCs w:val="18"/>
              </w:rPr>
            </w:pPr>
            <w:r w:rsidRPr="0071327E">
              <w:rPr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904" w:type="dxa"/>
            <w:shd w:val="clear" w:color="auto" w:fill="C00000"/>
            <w:vAlign w:val="center"/>
            <w:hideMark/>
          </w:tcPr>
          <w:p w:rsidRPr="0071327E" w:rsidR="009B2773" w:rsidP="00797AE3" w:rsidRDefault="009B2773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71327E">
              <w:rPr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206" w:type="dxa"/>
            <w:shd w:val="clear" w:color="auto" w:fill="C00000"/>
            <w:vAlign w:val="center"/>
            <w:hideMark/>
          </w:tcPr>
          <w:p w:rsidRPr="0071327E" w:rsidR="009B2773" w:rsidP="00797AE3" w:rsidRDefault="009B2773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71327E">
              <w:rPr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71327E" w:rsidR="009B2773" w:rsidTr="007F4422">
        <w:trPr>
          <w:trHeight w:val="2366"/>
        </w:trPr>
        <w:tc>
          <w:tcPr>
            <w:tcW w:w="1277" w:type="dxa"/>
            <w:shd w:val="clear" w:color="auto" w:fill="FFFFFF"/>
            <w:vAlign w:val="center"/>
          </w:tcPr>
          <w:p w:rsidRPr="00F715B4" w:rsidR="009B2773" w:rsidP="00797AE3" w:rsidRDefault="00C652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B6D58" w:rsidR="007F4422" w:rsidP="007F4422" w:rsidRDefault="007F4422">
            <w:pPr>
              <w:pStyle w:val="Balk1"/>
              <w:spacing w:before="1"/>
              <w:rPr>
                <w:sz w:val="20"/>
                <w:szCs w:val="20"/>
              </w:rPr>
            </w:pPr>
            <w:r w:rsidRPr="004B6D58">
              <w:rPr>
                <w:sz w:val="20"/>
                <w:szCs w:val="20"/>
              </w:rPr>
              <w:t>Birim</w:t>
            </w:r>
            <w:r w:rsidRPr="004B6D58">
              <w:rPr>
                <w:spacing w:val="-2"/>
                <w:sz w:val="20"/>
                <w:szCs w:val="20"/>
              </w:rPr>
              <w:t xml:space="preserve"> personeli</w:t>
            </w:r>
          </w:p>
          <w:p w:rsidRPr="004B6D58"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noWrap/>
            <w:vAlign w:val="center"/>
          </w:tcPr>
          <w:p w:rsidRPr="004B6D58" w:rsidR="009B2773" w:rsidP="00797AE3" w:rsidRDefault="0071327E">
            <w:pPr>
              <w:rPr>
                <w:noProof/>
                <w:color w:val="000000"/>
                <w:sz w:val="20"/>
                <w:szCs w:val="20"/>
              </w:rPr>
            </w:pPr>
            <w:r w:rsidRPr="004B6D5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editId="2DCA2ED5" wp14:anchorId="2720BB9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159385</wp:posOffset>
                      </wp:positionV>
                      <wp:extent cx="1971675" cy="933450"/>
                      <wp:effectExtent l="0" t="0" r="28575" b="19050"/>
                      <wp:wrapNone/>
                      <wp:docPr id="31" name="Yuvarlatılmış 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1675" cy="933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715B4" w:rsidR="00F065B7" w:rsidP="00F715B4" w:rsidRDefault="00F715B4">
                                  <w:pPr>
                                    <w:pStyle w:val="KonuBal"/>
                                    <w:spacing w:line="247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F715B4" w:rsidR="00F065B7">
                                    <w:rPr>
                                      <w:sz w:val="22"/>
                                      <w:szCs w:val="22"/>
                                    </w:rPr>
                                    <w:t>Yıllık</w:t>
                                  </w:r>
                                  <w:r w:rsidRPr="00F715B4" w:rsidR="00F065B7">
                                    <w:rPr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715B4" w:rsidR="00F065B7">
                                    <w:rPr>
                                      <w:sz w:val="22"/>
                                      <w:szCs w:val="22"/>
                                    </w:rPr>
                                    <w:t>izin,</w:t>
                                  </w:r>
                                  <w:r w:rsidRPr="00F715B4" w:rsidR="00F065B7">
                                    <w:rPr>
                                      <w:spacing w:val="-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715B4" w:rsidR="0071327E"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715B4" w:rsidR="00F065B7">
                                    <w:rPr>
                                      <w:sz w:val="22"/>
                                      <w:szCs w:val="22"/>
                                    </w:rPr>
                                    <w:t>ağlık</w:t>
                                  </w:r>
                                  <w:r w:rsidRPr="00F715B4" w:rsidR="00F065B7">
                                    <w:rPr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715B4" w:rsidR="00F065B7">
                                    <w:rPr>
                                      <w:sz w:val="22"/>
                                      <w:szCs w:val="22"/>
                                    </w:rPr>
                                    <w:t>izni</w:t>
                                  </w:r>
                                  <w:r w:rsidRPr="00F715B4" w:rsidR="0071327E">
                                    <w:rPr>
                                      <w:sz w:val="22"/>
                                      <w:szCs w:val="22"/>
                                    </w:rPr>
                                    <w:t>,Mazeret</w:t>
                                  </w:r>
                                  <w:proofErr w:type="spellEnd"/>
                                  <w:proofErr w:type="gramEnd"/>
                                  <w:r w:rsidRPr="00F715B4" w:rsidR="0071327E">
                                    <w:rPr>
                                      <w:sz w:val="22"/>
                                      <w:szCs w:val="22"/>
                                    </w:rPr>
                                    <w:t xml:space="preserve"> izni </w:t>
                                  </w:r>
                                  <w:r w:rsidRPr="00F715B4" w:rsidR="00F065B7">
                                    <w:rPr>
                                      <w:sz w:val="22"/>
                                      <w:szCs w:val="22"/>
                                    </w:rPr>
                                    <w:t>kullanma talebi</w:t>
                                  </w:r>
                                </w:p>
                                <w:p w:rsidRPr="00B32D62" w:rsidR="00F065B7" w:rsidP="00F065B7" w:rsidRDefault="00F065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1" style="position:absolute;margin-left:9.6pt;margin-top:12.55pt;width:155.25pt;height:7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">
                      <v:path arrowok="t"/>
                      <v:textbox>
                        <w:txbxContent>
                          <w:p w:rsidRPr="00F715B4" w:rsidR="00F065B7" w:rsidP="00F715B4" w:rsidRDefault="00F715B4">
                            <w:pPr>
                              <w:pStyle w:val="KonuBal"/>
                              <w:spacing w:line="247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F715B4" w:rsidR="00F065B7">
                              <w:rPr>
                                <w:sz w:val="22"/>
                                <w:szCs w:val="22"/>
                              </w:rPr>
                              <w:t>Yıllık</w:t>
                            </w:r>
                            <w:r w:rsidRPr="00F715B4" w:rsidR="00F065B7"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5B4" w:rsidR="00F065B7">
                              <w:rPr>
                                <w:sz w:val="22"/>
                                <w:szCs w:val="22"/>
                              </w:rPr>
                              <w:t>izin,</w:t>
                            </w:r>
                            <w:r w:rsidRPr="00F715B4" w:rsidR="00F065B7">
                              <w:rPr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5B4" w:rsidR="0071327E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F715B4" w:rsidR="00F065B7">
                              <w:rPr>
                                <w:sz w:val="22"/>
                                <w:szCs w:val="22"/>
                              </w:rPr>
                              <w:t>ağlık</w:t>
                            </w:r>
                            <w:r w:rsidRPr="00F715B4" w:rsidR="00F065B7"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715B4" w:rsidR="00F065B7">
                              <w:rPr>
                                <w:sz w:val="22"/>
                                <w:szCs w:val="22"/>
                              </w:rPr>
                              <w:t>izni</w:t>
                            </w:r>
                            <w:r w:rsidRPr="00F715B4" w:rsidR="0071327E">
                              <w:rPr>
                                <w:sz w:val="22"/>
                                <w:szCs w:val="22"/>
                              </w:rPr>
                              <w:t>,Mazeret</w:t>
                            </w:r>
                            <w:proofErr w:type="spellEnd"/>
                            <w:proofErr w:type="gramEnd"/>
                            <w:r w:rsidRPr="00F715B4" w:rsidR="0071327E">
                              <w:rPr>
                                <w:sz w:val="22"/>
                                <w:szCs w:val="22"/>
                              </w:rPr>
                              <w:t xml:space="preserve"> izni </w:t>
                            </w:r>
                            <w:r w:rsidRPr="00F715B4" w:rsidR="00F065B7">
                              <w:rPr>
                                <w:sz w:val="22"/>
                                <w:szCs w:val="22"/>
                              </w:rPr>
                              <w:t>kullanma talebi</w:t>
                            </w:r>
                          </w:p>
                          <w:p w:rsidRPr="00B32D62" w:rsidR="00F065B7" w:rsidP="00F065B7" w:rsidRDefault="00F065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6D58" w:rsidR="00102A1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editId="277939F8" wp14:anchorId="40736F14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906780</wp:posOffset>
                      </wp:positionV>
                      <wp:extent cx="0" cy="552450"/>
                      <wp:effectExtent l="76200" t="0" r="57150" b="5715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3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15pt,71.4pt" to="86.1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Pr="004B6D58" w:rsidR="009B2773" w:rsidP="00A04D2C" w:rsidRDefault="007F4422">
            <w:pPr>
              <w:ind w:right="851"/>
              <w:jc w:val="both"/>
              <w:rPr>
                <w:sz w:val="20"/>
                <w:szCs w:val="20"/>
              </w:rPr>
            </w:pPr>
            <w:r w:rsidRPr="004B6D58">
              <w:rPr>
                <w:sz w:val="20"/>
                <w:szCs w:val="20"/>
              </w:rPr>
              <w:t xml:space="preserve">657 Sayılı Devlet Memurları Kanununa göre </w:t>
            </w:r>
            <w:proofErr w:type="spellStart"/>
            <w:r w:rsidRPr="004B6D58">
              <w:rPr>
                <w:sz w:val="20"/>
                <w:szCs w:val="20"/>
              </w:rPr>
              <w:t>UBYS’den</w:t>
            </w:r>
            <w:proofErr w:type="spellEnd"/>
            <w:r w:rsidRPr="004B6D58">
              <w:rPr>
                <w:sz w:val="20"/>
                <w:szCs w:val="20"/>
              </w:rPr>
              <w:t xml:space="preserve"> Yıllık İzin</w:t>
            </w:r>
            <w:r w:rsidRPr="004B6D58" w:rsidR="0071327E">
              <w:rPr>
                <w:sz w:val="20"/>
                <w:szCs w:val="20"/>
              </w:rPr>
              <w:t xml:space="preserve">, Sağlık izni, Sağlık izin </w:t>
            </w:r>
            <w:r w:rsidRPr="004B6D58">
              <w:rPr>
                <w:sz w:val="20"/>
                <w:szCs w:val="20"/>
              </w:rPr>
              <w:t>Formu düzenlenir</w:t>
            </w:r>
            <w:r w:rsidRPr="004B6D58" w:rsidR="0071327E">
              <w:rPr>
                <w:sz w:val="20"/>
                <w:szCs w:val="20"/>
              </w:rPr>
              <w:t>.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Pr="004B6D58" w:rsidR="009B2773" w:rsidP="007F4422" w:rsidRDefault="007F4422">
            <w:pPr>
              <w:jc w:val="center"/>
              <w:rPr>
                <w:color w:val="000000"/>
                <w:sz w:val="20"/>
                <w:szCs w:val="20"/>
              </w:rPr>
            </w:pPr>
            <w:r w:rsidRPr="004B6D58">
              <w:rPr>
                <w:sz w:val="20"/>
                <w:szCs w:val="20"/>
              </w:rPr>
              <w:t xml:space="preserve">657 Sayılı </w:t>
            </w:r>
            <w:r w:rsidRPr="004B6D58">
              <w:rPr>
                <w:spacing w:val="-2"/>
                <w:sz w:val="20"/>
                <w:szCs w:val="20"/>
              </w:rPr>
              <w:t>Devlet Memurları Kanunu</w:t>
            </w:r>
          </w:p>
        </w:tc>
      </w:tr>
      <w:tr w:rsidRPr="0071327E" w:rsidR="004F43B4" w:rsidTr="004B6D58">
        <w:trPr>
          <w:trHeight w:val="3945"/>
        </w:trPr>
        <w:tc>
          <w:tcPr>
            <w:tcW w:w="1277" w:type="dxa"/>
            <w:shd w:val="clear" w:color="auto" w:fill="FFFFFF"/>
            <w:vAlign w:val="center"/>
          </w:tcPr>
          <w:p w:rsidRPr="00F715B4" w:rsidR="004F43B4" w:rsidP="00797AE3" w:rsidRDefault="00C652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B6D58" w:rsidR="0071327E" w:rsidP="0071327E" w:rsidRDefault="0071327E">
            <w:pPr>
              <w:pStyle w:val="Balk1"/>
              <w:spacing w:before="1"/>
              <w:rPr>
                <w:sz w:val="20"/>
                <w:szCs w:val="20"/>
              </w:rPr>
            </w:pPr>
            <w:r w:rsidRPr="004B6D58">
              <w:rPr>
                <w:sz w:val="20"/>
                <w:szCs w:val="20"/>
              </w:rPr>
              <w:t>Birim</w:t>
            </w:r>
            <w:r w:rsidRPr="004B6D58">
              <w:rPr>
                <w:spacing w:val="-2"/>
                <w:sz w:val="20"/>
                <w:szCs w:val="20"/>
              </w:rPr>
              <w:t xml:space="preserve"> personeli</w:t>
            </w:r>
          </w:p>
          <w:p w:rsidRPr="004B6D58" w:rsidR="004F43B4" w:rsidP="004F43B4" w:rsidRDefault="004F43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noWrap/>
          </w:tcPr>
          <w:p w:rsidRPr="004B6D58" w:rsidR="004F43B4" w:rsidP="004F43B4" w:rsidRDefault="007F4422">
            <w:pPr>
              <w:rPr>
                <w:sz w:val="20"/>
                <w:szCs w:val="20"/>
              </w:rPr>
            </w:pPr>
            <w:r w:rsidRPr="004B6D5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 wp14:editId="30A16463" wp14:anchorId="01F50A86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2029460</wp:posOffset>
                      </wp:positionV>
                      <wp:extent cx="0" cy="314325"/>
                      <wp:effectExtent l="76200" t="0" r="57150" b="4762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28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9.3pt,159.8pt" to="89.3pt,184.55pt" w14:anchorId="4AC46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">
                      <v:stroke endarrow="block"/>
                    </v:line>
                  </w:pict>
                </mc:Fallback>
              </mc:AlternateContent>
            </w:r>
            <w:r w:rsidRPr="004B6D5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09AABB5" wp14:anchorId="3A94FC2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-1905</wp:posOffset>
                      </wp:positionV>
                      <wp:extent cx="2209800" cy="2038350"/>
                      <wp:effectExtent l="0" t="0" r="19050" b="19050"/>
                      <wp:wrapNone/>
                      <wp:docPr id="69" name="Akış Çizelgesi: Sayfa Dışı Bağlayıcısı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0" cy="20383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F4422" w:rsidP="007F4422" w:rsidRDefault="007F4422">
                                  <w:pPr>
                                    <w:spacing w:before="166"/>
                                    <w:ind w:left="851" w:right="784"/>
                                    <w:jc w:val="center"/>
                                  </w:pPr>
                                  <w:r>
                                    <w:t>İKÇÜ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Rektörlüğü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Yıllık</w:t>
                                  </w:r>
                                </w:p>
                                <w:p w:rsidR="007F4422" w:rsidP="007F4422" w:rsidRDefault="007F4422">
                                  <w:pPr>
                                    <w:ind w:left="883" w:right="817"/>
                                    <w:jc w:val="center"/>
                                  </w:pPr>
                                  <w:r>
                                    <w:t>İzin/Mazeret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İzin Talep ve Onay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Formunun</w:t>
                                  </w:r>
                                </w:p>
                                <w:p w:rsidR="007F4422" w:rsidP="007F4422" w:rsidRDefault="007F4422">
                                  <w:pPr>
                                    <w:spacing w:line="252" w:lineRule="exact"/>
                                    <w:ind w:left="851" w:right="784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düzenlenmesi</w:t>
                                  </w:r>
                                  <w:proofErr w:type="gramEnd"/>
                                </w:p>
                                <w:p w:rsidR="007F4422" w:rsidP="007F4422" w:rsidRDefault="007F44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77" coordsize="21600,21600" o:spt="177" path="m,l21600,r,17255l10800,21600,,17255xe" w14:anchorId="3A792ABB">
                      <v:stroke joinstyle="miter"/>
                      <v:path textboxrect="0,0,21600,17255" gradientshapeok="t" o:connecttype="rect"/>
                    </v:shapetype>
                    <v:shape id="Akış Çizelgesi: Sayfa Dışı Bağlayıcısı 69" style="position:absolute;margin-left:1.4pt;margin-top:-.15pt;width:174pt;height:16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fillcolor="window" strokecolor="windowText" strokeweight="2pt" type="#_x0000_t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">
                      <v:path arrowok="t"/>
                      <v:textbox>
                        <w:txbxContent>
                          <w:p w:rsidR="007F4422" w:rsidP="007F4422" w:rsidRDefault="007F4422">
                            <w:pPr>
                              <w:spacing w:before="166"/>
                              <w:ind w:left="851" w:right="784"/>
                              <w:jc w:val="center"/>
                            </w:pPr>
                            <w:r>
                              <w:t>İKÇÜ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Rektörlüğü </w:t>
                            </w:r>
                            <w:r>
                              <w:rPr>
                                <w:spacing w:val="-2"/>
                              </w:rPr>
                              <w:t>Yıllık</w:t>
                            </w:r>
                          </w:p>
                          <w:p w:rsidR="007F4422" w:rsidP="007F4422" w:rsidRDefault="007F4422">
                            <w:pPr>
                              <w:ind w:left="883" w:right="817"/>
                              <w:jc w:val="center"/>
                            </w:pPr>
                            <w:r>
                              <w:t>İzin/Mazeret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İzin Talep ve Onay </w:t>
                            </w:r>
                            <w:r>
                              <w:rPr>
                                <w:spacing w:val="-2"/>
                              </w:rPr>
                              <w:t>Formunun</w:t>
                            </w:r>
                          </w:p>
                          <w:p w:rsidR="007F4422" w:rsidP="007F4422" w:rsidRDefault="007F4422">
                            <w:pPr>
                              <w:spacing w:line="252" w:lineRule="exact"/>
                              <w:ind w:left="851" w:right="784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düzenlenmesi</w:t>
                            </w:r>
                            <w:proofErr w:type="gramEnd"/>
                          </w:p>
                          <w:p w:rsidR="007F4422" w:rsidP="007F4422" w:rsidRDefault="007F44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Pr="004B6D58" w:rsidR="007F4422" w:rsidP="00A04D2C" w:rsidRDefault="007F4422">
            <w:pPr>
              <w:pStyle w:val="GvdeMetni"/>
              <w:spacing w:before="100" w:beforeAutospacing="1" w:after="0"/>
              <w:ind w:right="851"/>
              <w:jc w:val="both"/>
              <w:rPr>
                <w:rFonts w:ascii="Times New Roman" w:hAnsi="Times New Roman"/>
              </w:rPr>
            </w:pPr>
            <w:r w:rsidRPr="004B6D58">
              <w:rPr>
                <w:rFonts w:ascii="Times New Roman" w:hAnsi="Times New Roman"/>
              </w:rPr>
              <w:t xml:space="preserve">Yıllık </w:t>
            </w:r>
            <w:proofErr w:type="spellStart"/>
            <w:proofErr w:type="gramStart"/>
            <w:r w:rsidRPr="004B6D58">
              <w:rPr>
                <w:rFonts w:ascii="Times New Roman" w:hAnsi="Times New Roman"/>
              </w:rPr>
              <w:t>İzin,Sağlık</w:t>
            </w:r>
            <w:proofErr w:type="spellEnd"/>
            <w:proofErr w:type="gramEnd"/>
            <w:r w:rsidRPr="004B6D58">
              <w:rPr>
                <w:rFonts w:ascii="Times New Roman" w:hAnsi="Times New Roman"/>
              </w:rPr>
              <w:t xml:space="preserve"> İzni</w:t>
            </w:r>
            <w:r w:rsidRPr="004B6D58" w:rsidR="00D41C53">
              <w:rPr>
                <w:rFonts w:ascii="Times New Roman" w:hAnsi="Times New Roman"/>
              </w:rPr>
              <w:t xml:space="preserve"> ve Mazeret İzin Formu </w:t>
            </w:r>
            <w:r w:rsidRPr="004B6D58">
              <w:rPr>
                <w:rFonts w:ascii="Times New Roman" w:hAnsi="Times New Roman"/>
              </w:rPr>
              <w:t xml:space="preserve"> düzenlendikten sonra </w:t>
            </w:r>
            <w:proofErr w:type="spellStart"/>
            <w:r w:rsidRPr="004B6D58">
              <w:rPr>
                <w:rFonts w:ascii="Times New Roman" w:hAnsi="Times New Roman"/>
              </w:rPr>
              <w:t>EBYS’ye</w:t>
            </w:r>
            <w:proofErr w:type="spellEnd"/>
            <w:r w:rsidRPr="004B6D58">
              <w:rPr>
                <w:rFonts w:ascii="Times New Roman" w:hAnsi="Times New Roman"/>
              </w:rPr>
              <w:t xml:space="preserve"> gönderilir ve parafl</w:t>
            </w:r>
            <w:r w:rsidRPr="004B6D58" w:rsidR="0071327E">
              <w:rPr>
                <w:rFonts w:ascii="Times New Roman" w:hAnsi="Times New Roman"/>
              </w:rPr>
              <w:t xml:space="preserve">anır. Belge paraflandıktan sonra Akademik Personel İlgili Bölüm Başkanına İdari personelin ise </w:t>
            </w:r>
            <w:r w:rsidRPr="004B6D58">
              <w:rPr>
                <w:rFonts w:ascii="Times New Roman" w:hAnsi="Times New Roman"/>
              </w:rPr>
              <w:t xml:space="preserve">Fakülte Sekreterine gider. </w:t>
            </w:r>
          </w:p>
          <w:p w:rsidRPr="004B6D58" w:rsidR="004F43B4" w:rsidP="007F4422" w:rsidRDefault="004F43B4">
            <w:pPr>
              <w:pStyle w:val="GvdeMetni"/>
              <w:spacing w:before="1"/>
              <w:ind w:left="253" w:right="1362"/>
              <w:jc w:val="both"/>
            </w:pPr>
          </w:p>
        </w:tc>
        <w:tc>
          <w:tcPr>
            <w:tcW w:w="1206" w:type="dxa"/>
            <w:shd w:val="clear" w:color="auto" w:fill="FFFFFF"/>
            <w:vAlign w:val="center"/>
          </w:tcPr>
          <w:p w:rsidRPr="004B6D58" w:rsidR="004F43B4" w:rsidP="004F43B4" w:rsidRDefault="00BD393A">
            <w:pPr>
              <w:rPr>
                <w:sz w:val="20"/>
                <w:szCs w:val="20"/>
              </w:rPr>
            </w:pPr>
            <w:r w:rsidRPr="004B6D58">
              <w:rPr>
                <w:sz w:val="20"/>
                <w:szCs w:val="20"/>
              </w:rPr>
              <w:t xml:space="preserve">657 Sayılı </w:t>
            </w:r>
            <w:r w:rsidRPr="004B6D58">
              <w:rPr>
                <w:spacing w:val="-2"/>
                <w:sz w:val="20"/>
                <w:szCs w:val="20"/>
              </w:rPr>
              <w:t>Devlet Memurları Kanunu</w:t>
            </w:r>
          </w:p>
        </w:tc>
      </w:tr>
      <w:tr w:rsidRPr="0071327E" w:rsidR="004F43B4" w:rsidTr="004B6D58">
        <w:trPr>
          <w:trHeight w:val="1851"/>
        </w:trPr>
        <w:tc>
          <w:tcPr>
            <w:tcW w:w="1277" w:type="dxa"/>
            <w:shd w:val="clear" w:color="auto" w:fill="FFFFFF"/>
            <w:vAlign w:val="center"/>
          </w:tcPr>
          <w:p w:rsidRPr="00F715B4" w:rsidR="004F43B4" w:rsidP="00797AE3" w:rsidRDefault="00C652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B6D58" w:rsidR="004F43B4" w:rsidP="00DE1668" w:rsidRDefault="00F715B4">
            <w:pPr>
              <w:spacing w:before="1"/>
              <w:ind w:left="255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Bölüm Başkanı veya </w:t>
            </w:r>
            <w:r w:rsidRPr="004B6D58" w:rsidR="00DE1668">
              <w:rPr>
                <w:spacing w:val="-2"/>
                <w:sz w:val="20"/>
                <w:szCs w:val="20"/>
              </w:rPr>
              <w:t>Fakülte Sekreteri</w:t>
            </w:r>
          </w:p>
        </w:tc>
        <w:tc>
          <w:tcPr>
            <w:tcW w:w="3691" w:type="dxa"/>
            <w:noWrap/>
          </w:tcPr>
          <w:p w:rsidRPr="004B6D58" w:rsidR="004F43B4" w:rsidP="00577314" w:rsidRDefault="00102A1C">
            <w:pPr>
              <w:rPr>
                <w:sz w:val="20"/>
                <w:szCs w:val="20"/>
              </w:rPr>
            </w:pPr>
            <w:r w:rsidRPr="004B6D5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 wp14:editId="70802F30" wp14:anchorId="4DF5F9E2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841375</wp:posOffset>
                      </wp:positionV>
                      <wp:extent cx="0" cy="552450"/>
                      <wp:effectExtent l="76200" t="0" r="57150" b="57150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25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3pt,66.25pt" to="86.3pt,109.75pt" w14:anchorId="694625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">
                      <v:stroke endarrow="block"/>
                    </v:line>
                  </w:pict>
                </mc:Fallback>
              </mc:AlternateContent>
            </w:r>
            <w:r w:rsidRPr="004B6D5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74B52BD0" wp14:anchorId="009F275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-8890</wp:posOffset>
                      </wp:positionV>
                      <wp:extent cx="2047875" cy="847725"/>
                      <wp:effectExtent l="0" t="0" r="28575" b="28575"/>
                      <wp:wrapNone/>
                      <wp:docPr id="24" name="Yuvarlatılmış 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47875" cy="847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2A1C" w:rsidP="00102A1C" w:rsidRDefault="00102A1C">
                                  <w:pPr>
                                    <w:pStyle w:val="Balk1"/>
                                    <w:spacing w:before="142"/>
                                    <w:ind w:right="38"/>
                                    <w:jc w:val="center"/>
                                  </w:pPr>
                                  <w:r>
                                    <w:t>Formun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için </w:t>
                                  </w:r>
                                  <w:r w:rsidR="00F715B4">
                                    <w:t xml:space="preserve">Bölüm Başkanı veya </w:t>
                                  </w:r>
                                  <w:r>
                                    <w:t xml:space="preserve">Fakülte Sekreterine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gönderilmesi</w:t>
                                  </w:r>
                                </w:p>
                                <w:p w:rsidRPr="00B32D62" w:rsidR="00102A1C" w:rsidP="00102A1C" w:rsidRDefault="00102A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" style="position:absolute;margin-left:6.65pt;margin-top:-.7pt;width:161.25pt;height:6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">
                      <v:path arrowok="t"/>
                      <v:textbox>
                        <w:txbxContent>
                          <w:p w:rsidR="00102A1C" w:rsidP="00102A1C" w:rsidRDefault="00102A1C">
                            <w:pPr>
                              <w:pStyle w:val="Balk1"/>
                              <w:spacing w:before="142"/>
                              <w:ind w:right="38"/>
                              <w:jc w:val="center"/>
                            </w:pPr>
                            <w:r>
                              <w:t>Formun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için </w:t>
                            </w:r>
                            <w:r w:rsidR="00F715B4">
                              <w:t xml:space="preserve">Bölüm Başkanı veya </w:t>
                            </w:r>
                            <w:r>
                              <w:t xml:space="preserve">Fakülte Sekreterine </w:t>
                            </w:r>
                            <w:r>
                              <w:rPr>
                                <w:spacing w:val="-2"/>
                              </w:rPr>
                              <w:t>gönderilmesi</w:t>
                            </w:r>
                          </w:p>
                          <w:p w:rsidRPr="00B32D62" w:rsidR="00102A1C" w:rsidP="00102A1C" w:rsidRDefault="00102A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Pr="004B6D58" w:rsidR="004F43B4" w:rsidP="00D41C53" w:rsidRDefault="0071327E">
            <w:pPr>
              <w:pStyle w:val="NormalWeb"/>
              <w:ind w:right="851"/>
              <w:jc w:val="both"/>
              <w:rPr>
                <w:sz w:val="20"/>
                <w:szCs w:val="20"/>
              </w:rPr>
            </w:pPr>
            <w:r w:rsidRPr="004B6D58">
              <w:rPr>
                <w:sz w:val="20"/>
                <w:szCs w:val="20"/>
              </w:rPr>
              <w:t xml:space="preserve">İlgili Bölüm Başkanı ve </w:t>
            </w:r>
            <w:r w:rsidRPr="004B6D58" w:rsidR="00102A1C">
              <w:rPr>
                <w:sz w:val="20"/>
                <w:szCs w:val="20"/>
              </w:rPr>
              <w:t xml:space="preserve">Fakülte Sekreteri </w:t>
            </w:r>
            <w:proofErr w:type="gramStart"/>
            <w:r w:rsidRPr="004B6D58" w:rsidR="00D41C53">
              <w:rPr>
                <w:sz w:val="20"/>
                <w:szCs w:val="20"/>
              </w:rPr>
              <w:t xml:space="preserve">parafladıktan </w:t>
            </w:r>
            <w:r w:rsidRPr="004B6D58" w:rsidR="00102A1C">
              <w:rPr>
                <w:sz w:val="20"/>
                <w:szCs w:val="20"/>
              </w:rPr>
              <w:t xml:space="preserve"> sonra</w:t>
            </w:r>
            <w:proofErr w:type="gramEnd"/>
            <w:r w:rsidRPr="004B6D58" w:rsidR="00102A1C">
              <w:rPr>
                <w:sz w:val="20"/>
                <w:szCs w:val="20"/>
              </w:rPr>
              <w:t xml:space="preserve"> </w:t>
            </w:r>
            <w:r w:rsidRPr="004B6D58" w:rsidR="00D41C53">
              <w:rPr>
                <w:sz w:val="20"/>
                <w:szCs w:val="20"/>
              </w:rPr>
              <w:t xml:space="preserve">imzalanmak üzere </w:t>
            </w:r>
            <w:r w:rsidRPr="004B6D58" w:rsidR="00102A1C">
              <w:rPr>
                <w:sz w:val="20"/>
                <w:szCs w:val="20"/>
              </w:rPr>
              <w:t>Dekana gider.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Pr="004B6D58" w:rsidR="004F43B4" w:rsidP="00797AE3" w:rsidRDefault="00BD393A">
            <w:pPr>
              <w:rPr>
                <w:color w:val="000000"/>
                <w:sz w:val="20"/>
                <w:szCs w:val="20"/>
              </w:rPr>
            </w:pPr>
            <w:r w:rsidRPr="004B6D58">
              <w:rPr>
                <w:sz w:val="20"/>
                <w:szCs w:val="20"/>
              </w:rPr>
              <w:t xml:space="preserve">657 Sayılı </w:t>
            </w:r>
            <w:r w:rsidRPr="004B6D58">
              <w:rPr>
                <w:spacing w:val="-2"/>
                <w:sz w:val="20"/>
                <w:szCs w:val="20"/>
              </w:rPr>
              <w:t>Devlet Memurları Kanunu</w:t>
            </w:r>
          </w:p>
        </w:tc>
      </w:tr>
      <w:tr w:rsidRPr="0071327E" w:rsidR="004F43B4" w:rsidTr="00A04D2C">
        <w:trPr>
          <w:trHeight w:val="1823"/>
        </w:trPr>
        <w:tc>
          <w:tcPr>
            <w:tcW w:w="1277" w:type="dxa"/>
            <w:shd w:val="clear" w:color="auto" w:fill="FFFFFF"/>
            <w:vAlign w:val="center"/>
          </w:tcPr>
          <w:p w:rsidRPr="00F715B4" w:rsidR="004F43B4" w:rsidP="00797AE3" w:rsidRDefault="00F715B4">
            <w:pPr>
              <w:jc w:val="center"/>
              <w:rPr>
                <w:color w:val="000000"/>
                <w:sz w:val="18"/>
                <w:szCs w:val="18"/>
              </w:rPr>
            </w:pPr>
            <w:r w:rsidRPr="00F715B4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B6D58" w:rsidR="004F43B4" w:rsidP="00DE1668" w:rsidRDefault="00DE1668">
            <w:pPr>
              <w:jc w:val="center"/>
              <w:rPr>
                <w:color w:val="000000"/>
                <w:sz w:val="20"/>
                <w:szCs w:val="20"/>
              </w:rPr>
            </w:pPr>
            <w:r w:rsidRPr="004B6D58">
              <w:rPr>
                <w:color w:val="000000"/>
                <w:sz w:val="20"/>
                <w:szCs w:val="20"/>
              </w:rPr>
              <w:t>Dekan</w:t>
            </w:r>
          </w:p>
        </w:tc>
        <w:tc>
          <w:tcPr>
            <w:tcW w:w="3691" w:type="dxa"/>
            <w:noWrap/>
            <w:vAlign w:val="center"/>
          </w:tcPr>
          <w:p w:rsidRPr="004B6D58" w:rsidR="004F43B4" w:rsidP="00797AE3" w:rsidRDefault="00A04D2C">
            <w:pPr>
              <w:rPr>
                <w:color w:val="000000"/>
                <w:sz w:val="20"/>
                <w:szCs w:val="20"/>
              </w:rPr>
            </w:pPr>
            <w:r w:rsidRPr="004B6D5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1B4F0799" wp14:anchorId="1520830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-17145</wp:posOffset>
                      </wp:positionV>
                      <wp:extent cx="2047875" cy="847725"/>
                      <wp:effectExtent l="0" t="0" r="28575" b="28575"/>
                      <wp:wrapNone/>
                      <wp:docPr id="26" name="Yuvarlatılmış 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47875" cy="847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04D2C" w:rsidP="00A04D2C" w:rsidRDefault="00A04D2C">
                                  <w:pPr>
                                    <w:pStyle w:val="Balk1"/>
                                    <w:spacing w:before="142"/>
                                    <w:ind w:right="38"/>
                                    <w:jc w:val="center"/>
                                  </w:pPr>
                                  <w:r>
                                    <w:t>Formun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imzalatılması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ve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onay için Fakülte Dekanına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gönderilmesi</w:t>
                                  </w:r>
                                </w:p>
                                <w:p w:rsidRPr="00B32D62" w:rsidR="00A04D2C" w:rsidP="00A04D2C" w:rsidRDefault="00A04D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26" style="position:absolute;margin-left:6.95pt;margin-top:-1.35pt;width:161.2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window" strokecolor="windowText" strokeweight="2pt" arcsize="10923f" w14:anchorId="00C0B3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">
                      <v:path arrowok="t"/>
                      <v:textbox>
                        <w:txbxContent>
                          <w:p w:rsidR="00A04D2C" w:rsidP="00A04D2C" w:rsidRDefault="00A04D2C">
                            <w:pPr>
                              <w:pStyle w:val="Balk1"/>
                              <w:spacing w:before="142"/>
                              <w:ind w:right="38"/>
                              <w:jc w:val="center"/>
                            </w:pPr>
                            <w:r>
                              <w:t>Formun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imzalatılması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onay için Fakülte Dekanına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gönderilmesi</w:t>
                            </w:r>
                          </w:p>
                          <w:p w:rsidRPr="00B32D62" w:rsidR="00A04D2C" w:rsidP="00A04D2C" w:rsidRDefault="00A04D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Pr="004B6D58" w:rsidR="004F43B4" w:rsidP="004B6D58" w:rsidRDefault="00A04D2C">
            <w:pPr>
              <w:pStyle w:val="GvdeMetni"/>
              <w:spacing w:after="0"/>
              <w:ind w:right="851"/>
              <w:rPr>
                <w:color w:val="000000"/>
              </w:rPr>
            </w:pPr>
            <w:r w:rsidRPr="004B6D58">
              <w:rPr>
                <w:rFonts w:ascii="Times New Roman" w:hAnsi="Times New Roman"/>
              </w:rPr>
              <w:t>Belge</w:t>
            </w:r>
            <w:r w:rsidRPr="004B6D58">
              <w:rPr>
                <w:rFonts w:ascii="Times New Roman" w:hAnsi="Times New Roman"/>
                <w:spacing w:val="-13"/>
              </w:rPr>
              <w:t xml:space="preserve"> </w:t>
            </w:r>
            <w:r w:rsidRPr="004B6D58">
              <w:rPr>
                <w:rFonts w:ascii="Times New Roman" w:hAnsi="Times New Roman"/>
              </w:rPr>
              <w:t>onaylandıktan</w:t>
            </w:r>
            <w:r w:rsidRPr="004B6D58">
              <w:rPr>
                <w:rFonts w:ascii="Times New Roman" w:hAnsi="Times New Roman"/>
                <w:spacing w:val="-12"/>
              </w:rPr>
              <w:t xml:space="preserve"> </w:t>
            </w:r>
            <w:r w:rsidRPr="004B6D58">
              <w:rPr>
                <w:rFonts w:ascii="Times New Roman" w:hAnsi="Times New Roman"/>
              </w:rPr>
              <w:t>sonra</w:t>
            </w:r>
            <w:r w:rsidRPr="004B6D58" w:rsidR="004B6D58">
              <w:rPr>
                <w:rFonts w:ascii="Times New Roman" w:hAnsi="Times New Roman"/>
              </w:rPr>
              <w:t xml:space="preserve"> UBYS </w:t>
            </w:r>
            <w:proofErr w:type="gramStart"/>
            <w:r w:rsidRPr="004B6D58" w:rsidR="004B6D58">
              <w:rPr>
                <w:rFonts w:ascii="Times New Roman" w:hAnsi="Times New Roman"/>
              </w:rPr>
              <w:t xml:space="preserve">üzerinden </w:t>
            </w:r>
            <w:r w:rsidRPr="004B6D58">
              <w:rPr>
                <w:rFonts w:ascii="Times New Roman" w:hAnsi="Times New Roman"/>
                <w:spacing w:val="-13"/>
              </w:rPr>
              <w:t xml:space="preserve"> </w:t>
            </w:r>
            <w:r w:rsidRPr="004B6D58" w:rsidR="004B6D58">
              <w:rPr>
                <w:rFonts w:ascii="Times New Roman" w:hAnsi="Times New Roman"/>
              </w:rPr>
              <w:t>ilgili</w:t>
            </w:r>
            <w:proofErr w:type="gramEnd"/>
            <w:r w:rsidRPr="004B6D58" w:rsidR="004B6D58">
              <w:rPr>
                <w:rFonts w:ascii="Times New Roman" w:hAnsi="Times New Roman"/>
              </w:rPr>
              <w:t xml:space="preserve"> kişi ve Dekanlık menüsüne düşer.</w:t>
            </w:r>
            <w:r w:rsidRPr="004B6D58">
              <w:rPr>
                <w:rFonts w:ascii="Times New Roman" w:hAnsi="Times New Roman"/>
              </w:rPr>
              <w:t xml:space="preserve"> </w:t>
            </w:r>
            <w:r w:rsidRPr="004B6D58">
              <w:br w:type="column"/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Pr="004B6D58" w:rsidR="004F43B4" w:rsidP="00DE1668" w:rsidRDefault="00A04D2C">
            <w:pPr>
              <w:jc w:val="center"/>
              <w:rPr>
                <w:color w:val="000000"/>
                <w:sz w:val="20"/>
                <w:szCs w:val="20"/>
              </w:rPr>
            </w:pPr>
            <w:r w:rsidRPr="004B6D58">
              <w:rPr>
                <w:color w:val="000000"/>
                <w:sz w:val="20"/>
                <w:szCs w:val="20"/>
              </w:rPr>
              <w:t xml:space="preserve">İzin İzlenim için </w:t>
            </w:r>
            <w:r w:rsidRPr="004B6D58" w:rsidR="00DE1668">
              <w:rPr>
                <w:color w:val="000000"/>
                <w:sz w:val="20"/>
                <w:szCs w:val="20"/>
              </w:rPr>
              <w:t>elektronik ortamda işlenmesi yapılır.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2a91317a187d43ab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DE" w:rsidRDefault="00FB4FDE">
      <w:r>
        <w:separator/>
      </w:r>
    </w:p>
  </w:endnote>
  <w:endnote w:type="continuationSeparator" w:id="0">
    <w:p w:rsidR="00FB4FDE" w:rsidRDefault="00FB4FDE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DE" w:rsidRDefault="00FB4FDE">
      <w:r>
        <w:separator/>
      </w:r>
    </w:p>
  </w:footnote>
  <w:footnote w:type="continuationSeparator" w:id="0">
    <w:p w:rsidR="00FB4FDE" w:rsidRDefault="00FB4FD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İZİN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İA/MMF/09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7.09.2017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304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304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438F"/>
    <w:rsid w:val="000C7889"/>
    <w:rsid w:val="000C79B1"/>
    <w:rsid w:val="000D109A"/>
    <w:rsid w:val="000D2A74"/>
    <w:rsid w:val="000D30B8"/>
    <w:rsid w:val="000D6E2F"/>
    <w:rsid w:val="000E3B26"/>
    <w:rsid w:val="000E3CAA"/>
    <w:rsid w:val="000E5F0B"/>
    <w:rsid w:val="000F0E31"/>
    <w:rsid w:val="000F5738"/>
    <w:rsid w:val="00100EF8"/>
    <w:rsid w:val="00102A1C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30BE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040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B6D58"/>
    <w:rsid w:val="004D59B1"/>
    <w:rsid w:val="004D7533"/>
    <w:rsid w:val="004E65BC"/>
    <w:rsid w:val="004F12C5"/>
    <w:rsid w:val="004F131F"/>
    <w:rsid w:val="004F18E7"/>
    <w:rsid w:val="004F43B4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0763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327E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E7CBE"/>
    <w:rsid w:val="007F4422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0FE0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00EA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D389E"/>
    <w:rsid w:val="009E2116"/>
    <w:rsid w:val="009E647F"/>
    <w:rsid w:val="009F4623"/>
    <w:rsid w:val="00A04D2C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D317F"/>
    <w:rsid w:val="00AE4D5B"/>
    <w:rsid w:val="00B02767"/>
    <w:rsid w:val="00B03356"/>
    <w:rsid w:val="00B07092"/>
    <w:rsid w:val="00B07283"/>
    <w:rsid w:val="00B1136A"/>
    <w:rsid w:val="00B1631E"/>
    <w:rsid w:val="00B17298"/>
    <w:rsid w:val="00B22D72"/>
    <w:rsid w:val="00B243FD"/>
    <w:rsid w:val="00B2465E"/>
    <w:rsid w:val="00B260A3"/>
    <w:rsid w:val="00B27352"/>
    <w:rsid w:val="00B46357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393A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65223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4523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41C53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1668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285E"/>
    <w:rsid w:val="00E46C65"/>
    <w:rsid w:val="00E55A90"/>
    <w:rsid w:val="00E5752B"/>
    <w:rsid w:val="00E64E64"/>
    <w:rsid w:val="00E71B83"/>
    <w:rsid w:val="00E734B0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65B7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15B4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4FDE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paragraph" w:styleId="Balk1">
    <w:name w:val="heading 1"/>
    <w:basedOn w:val="Normal"/>
    <w:link w:val="Balk1Char"/>
    <w:uiPriority w:val="1"/>
    <w:qFormat/>
    <w:rsid w:val="00AD317F"/>
    <w:pPr>
      <w:widowControl w:val="0"/>
      <w:autoSpaceDE w:val="0"/>
      <w:autoSpaceDN w:val="0"/>
      <w:ind w:left="253"/>
      <w:outlineLvl w:val="0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1"/>
    <w:rsid w:val="00AD317F"/>
    <w:rPr>
      <w:sz w:val="24"/>
      <w:szCs w:val="24"/>
      <w:lang w:eastAsia="en-US"/>
    </w:rPr>
  </w:style>
  <w:style w:type="paragraph" w:styleId="KonuBal">
    <w:name w:val="Title"/>
    <w:basedOn w:val="Normal"/>
    <w:link w:val="KonuBalChar"/>
    <w:uiPriority w:val="1"/>
    <w:qFormat/>
    <w:rsid w:val="00F065B7"/>
    <w:pPr>
      <w:widowControl w:val="0"/>
      <w:autoSpaceDE w:val="0"/>
      <w:autoSpaceDN w:val="0"/>
      <w:ind w:left="609" w:hanging="356"/>
    </w:pPr>
    <w:rPr>
      <w:sz w:val="28"/>
      <w:szCs w:val="2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F065B7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paragraph" w:styleId="Balk1">
    <w:name w:val="heading 1"/>
    <w:basedOn w:val="Normal"/>
    <w:link w:val="Balk1Char"/>
    <w:uiPriority w:val="1"/>
    <w:qFormat/>
    <w:rsid w:val="00AD317F"/>
    <w:pPr>
      <w:widowControl w:val="0"/>
      <w:autoSpaceDE w:val="0"/>
      <w:autoSpaceDN w:val="0"/>
      <w:ind w:left="253"/>
      <w:outlineLvl w:val="0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1"/>
    <w:rsid w:val="00AD317F"/>
    <w:rPr>
      <w:sz w:val="24"/>
      <w:szCs w:val="24"/>
      <w:lang w:eastAsia="en-US"/>
    </w:rPr>
  </w:style>
  <w:style w:type="paragraph" w:styleId="KonuBal">
    <w:name w:val="Title"/>
    <w:basedOn w:val="Normal"/>
    <w:link w:val="KonuBalChar"/>
    <w:uiPriority w:val="1"/>
    <w:qFormat/>
    <w:rsid w:val="00F065B7"/>
    <w:pPr>
      <w:widowControl w:val="0"/>
      <w:autoSpaceDE w:val="0"/>
      <w:autoSpaceDN w:val="0"/>
      <w:ind w:left="609" w:hanging="356"/>
    </w:pPr>
    <w:rPr>
      <w:sz w:val="28"/>
      <w:szCs w:val="2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F065B7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2a91317a187d43a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2238-4CEB-4E3A-9DBB-B43001D7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Akış Şeması Yıllık İzin (1)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Windows Kullanıcısı</dc:creator>
  <cp:lastModifiedBy>ikc</cp:lastModifiedBy>
  <cp:revision>2</cp:revision>
  <cp:lastPrinted>2018-09-24T13:03:00Z</cp:lastPrinted>
  <dcterms:created xsi:type="dcterms:W3CDTF">2022-08-02T07:23:00Z</dcterms:created>
  <dcterms:modified xsi:type="dcterms:W3CDTF">2022-08-02T07:23:00Z</dcterms:modified>
</cp:coreProperties>
</file>