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694"/>
        <w:gridCol w:w="3116"/>
        <w:gridCol w:w="2564"/>
        <w:gridCol w:w="3933"/>
      </w:tblGrid>
      <w:tr w:rsidRPr="00B729E2" w:rsidR="0034681E" w:rsidTr="004976FA">
        <w:trPr>
          <w:trHeight w:val="680"/>
          <w:tblHeader/>
          <w:jc w:val="center"/>
        </w:trPr>
        <w:tc>
          <w:tcPr>
            <w:tcW w:w="69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C182D"/>
            <w:vAlign w:val="center"/>
          </w:tcPr>
          <w:p w:rsidRPr="00B729E2" w:rsidR="001B05CC" w:rsidP="001B05CC" w:rsidRDefault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SIRA</w:t>
            </w:r>
          </w:p>
          <w:p w:rsidRPr="00B729E2" w:rsidR="001B05CC" w:rsidP="001B05CC" w:rsidRDefault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NO</w:t>
            </w:r>
            <w:r w:rsidR="00AA76A2">
              <w:rPr>
                <w:rStyle w:val="SonnotBavurusu"/>
                <w:rFonts w:ascii="Times New Roman" w:hAnsi="Times New Roman"/>
                <w:b/>
                <w:color w:val="FFFFFF"/>
                <w:sz w:val="20"/>
                <w:szCs w:val="22"/>
              </w:rPr>
              <w:endnoteReference w:id="1"/>
            </w:r>
          </w:p>
        </w:tc>
        <w:tc>
          <w:tcPr>
            <w:tcW w:w="311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C182D"/>
            <w:vAlign w:val="center"/>
          </w:tcPr>
          <w:p w:rsidRPr="00B729E2" w:rsidR="001B05CC" w:rsidP="001B05CC" w:rsidRDefault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ADI SOYADI</w:t>
            </w:r>
          </w:p>
        </w:tc>
        <w:tc>
          <w:tcPr>
            <w:tcW w:w="256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C182D"/>
            <w:vAlign w:val="center"/>
          </w:tcPr>
          <w:p w:rsidRPr="00B729E2" w:rsidR="001B05CC" w:rsidP="001B05CC" w:rsidRDefault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GÖREVİ</w:t>
            </w:r>
          </w:p>
        </w:tc>
        <w:tc>
          <w:tcPr>
            <w:tcW w:w="393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AC182D"/>
            <w:vAlign w:val="center"/>
          </w:tcPr>
          <w:p w:rsidRPr="00B729E2" w:rsidR="001B05CC" w:rsidP="001B05CC" w:rsidRDefault="001B05CC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2"/>
              </w:rPr>
            </w:pPr>
            <w:r w:rsidRPr="00B729E2"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AÇIKLAMA</w:t>
            </w:r>
            <w:r w:rsidR="00AA76A2">
              <w:rPr>
                <w:rStyle w:val="SonnotBavurusu"/>
                <w:rFonts w:ascii="Times New Roman" w:hAnsi="Times New Roman"/>
                <w:b/>
                <w:color w:val="FFFFFF"/>
                <w:sz w:val="20"/>
                <w:szCs w:val="22"/>
              </w:rPr>
              <w:endnoteReference w:id="2"/>
            </w:r>
          </w:p>
        </w:tc>
      </w:tr>
      <w:tr w:rsidRPr="00B729E2" w:rsidR="00336AEC" w:rsidTr="004976FA">
        <w:trPr>
          <w:trHeight w:val="567"/>
          <w:jc w:val="center"/>
        </w:trPr>
        <w:tc>
          <w:tcPr>
            <w:tcW w:w="694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vAlign w:val="center"/>
          </w:tcPr>
          <w:p w:rsidRPr="004976FA" w:rsidR="00336AEC" w:rsidP="00336AEC" w:rsidRDefault="00336AEC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tcBorders>
              <w:top w:val="single" w:color="FFFFFF" w:themeColor="background1" w:sz="4" w:space="0"/>
            </w:tcBorders>
            <w:vAlign w:val="center"/>
          </w:tcPr>
          <w:p w:rsidRPr="004976FA" w:rsidR="00336AEC" w:rsidP="00336AEC" w:rsidRDefault="00522544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Dr.Öğr.Üyesi Aydın ÜLKER</w:t>
            </w:r>
          </w:p>
        </w:tc>
        <w:tc>
          <w:tcPr>
            <w:tcW w:w="2564" w:type="dxa"/>
            <w:tcBorders>
              <w:top w:val="single" w:color="FFFFFF" w:themeColor="background1" w:sz="4" w:space="0"/>
            </w:tcBorders>
            <w:vAlign w:val="center"/>
          </w:tcPr>
          <w:p w:rsidRPr="004976FA" w:rsidR="00336AEC" w:rsidP="00336AEC" w:rsidRDefault="00336AEC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Birim Üst Amiri / Birim Üst Amiri V.</w:t>
            </w:r>
          </w:p>
        </w:tc>
        <w:tc>
          <w:tcPr>
            <w:tcW w:w="3933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196F65" w:rsidP="00196F65" w:rsidRDefault="00196F65">
            <w:pPr>
              <w:rPr>
                <w:rFonts w:ascii="Times New Roman" w:hAnsi="Times New Roman"/>
              </w:rPr>
            </w:pPr>
            <w:r w:rsidRPr="00F623B9">
              <w:rPr>
                <w:rFonts w:ascii="Times New Roman" w:hAnsi="Times New Roman"/>
              </w:rPr>
              <w:t>Dekan Yardımcısı</w:t>
            </w:r>
          </w:p>
          <w:p w:rsidRPr="004976FA" w:rsidR="00336AEC" w:rsidP="00196F65" w:rsidRDefault="00196F65">
            <w:pPr>
              <w:rPr>
                <w:rFonts w:ascii="Times New Roman" w:hAnsi="Times New Roman"/>
              </w:rPr>
            </w:pPr>
            <w:r w:rsidRPr="00F623B9">
              <w:rPr>
                <w:rFonts w:ascii="Times New Roman" w:hAnsi="Times New Roman"/>
              </w:rPr>
              <w:t>Üniversite Kalite Komisyon Üyesi  (</w:t>
            </w:r>
            <w:r>
              <w:rPr>
                <w:rFonts w:ascii="Times New Roman" w:hAnsi="Times New Roman"/>
              </w:rPr>
              <w:t xml:space="preserve">Makine </w:t>
            </w:r>
            <w:r w:rsidRPr="00F623B9">
              <w:rPr>
                <w:rFonts w:ascii="Times New Roman" w:hAnsi="Times New Roman"/>
              </w:rPr>
              <w:t>Mühendisliği Bölümü)</w:t>
            </w:r>
          </w:p>
        </w:tc>
      </w:tr>
      <w:tr w:rsidRPr="00B729E2" w:rsidR="00522544" w:rsidTr="004976FA">
        <w:trPr>
          <w:trHeight w:val="567"/>
          <w:jc w:val="center"/>
        </w:trPr>
        <w:tc>
          <w:tcPr>
            <w:tcW w:w="694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vAlign w:val="center"/>
          </w:tcPr>
          <w:p w:rsidRPr="004976FA" w:rsidR="00522544" w:rsidP="00336AEC" w:rsidRDefault="0052254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tcBorders>
              <w:top w:val="single" w:color="FFFFFF" w:themeColor="background1" w:sz="4" w:space="0"/>
            </w:tcBorders>
            <w:vAlign w:val="center"/>
          </w:tcPr>
          <w:p w:rsidRPr="004976FA" w:rsidR="00522544" w:rsidP="00336AEC" w:rsidRDefault="00522544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Doç.Dr.Nesrin HORZUM POLAT</w:t>
            </w:r>
          </w:p>
        </w:tc>
        <w:tc>
          <w:tcPr>
            <w:tcW w:w="2564" w:type="dxa"/>
            <w:tcBorders>
              <w:top w:val="single" w:color="FFFFFF" w:themeColor="background1" w:sz="4" w:space="0"/>
            </w:tcBorders>
            <w:vAlign w:val="center"/>
          </w:tcPr>
          <w:p w:rsidRPr="004976FA" w:rsidR="00522544" w:rsidP="00336AEC" w:rsidRDefault="00522544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Kalite Ekip Üyesi</w:t>
            </w:r>
          </w:p>
        </w:tc>
        <w:tc>
          <w:tcPr>
            <w:tcW w:w="3933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4976FA" w:rsidR="00522544" w:rsidP="00336AEC" w:rsidRDefault="00522544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Üniversite Kalite Komisyon Üyesi  (Mühendislik Bilimleri Bölümü)</w:t>
            </w:r>
          </w:p>
        </w:tc>
      </w:tr>
      <w:tr w:rsidRPr="00B729E2" w:rsidR="00522544" w:rsidTr="004976FA">
        <w:trPr>
          <w:trHeight w:val="567"/>
          <w:jc w:val="center"/>
        </w:trPr>
        <w:tc>
          <w:tcPr>
            <w:tcW w:w="694" w:type="dxa"/>
            <w:tcBorders>
              <w:top w:val="single" w:color="FFFFFF" w:themeColor="background1" w:sz="4" w:space="0"/>
              <w:left w:val="single" w:color="FFFFFF" w:themeColor="background1" w:sz="4" w:space="0"/>
            </w:tcBorders>
            <w:vAlign w:val="center"/>
          </w:tcPr>
          <w:p w:rsidRPr="004976FA" w:rsidR="00522544" w:rsidP="00336AEC" w:rsidRDefault="0052254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tcBorders>
              <w:top w:val="single" w:color="FFFFFF" w:themeColor="background1" w:sz="4" w:space="0"/>
            </w:tcBorders>
            <w:vAlign w:val="center"/>
          </w:tcPr>
          <w:p w:rsidRPr="004976FA" w:rsidR="00522544" w:rsidP="00336AEC" w:rsidRDefault="00522544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Dr.Öğr.Üyesi Özgün BAŞER</w:t>
            </w:r>
          </w:p>
        </w:tc>
        <w:tc>
          <w:tcPr>
            <w:tcW w:w="2564" w:type="dxa"/>
            <w:tcBorders>
              <w:top w:val="single" w:color="FFFFFF" w:themeColor="background1" w:sz="4" w:space="0"/>
            </w:tcBorders>
            <w:vAlign w:val="center"/>
          </w:tcPr>
          <w:p w:rsidRPr="004976FA" w:rsidR="00522544" w:rsidP="00336AEC" w:rsidRDefault="00522544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Kalite Ekip Üyesi</w:t>
            </w:r>
          </w:p>
        </w:tc>
        <w:tc>
          <w:tcPr>
            <w:tcW w:w="3933" w:type="dxa"/>
            <w:tcBorders>
              <w:top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Pr="004976FA" w:rsidR="00522544" w:rsidP="00336AEC" w:rsidRDefault="00522544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Üniversite Kalite Komisyon Üyesi  (Mekatronik Mühendisliği Bölümü)</w:t>
            </w:r>
          </w:p>
        </w:tc>
      </w:tr>
      <w:tr w:rsidRPr="00B729E2" w:rsidR="00336AEC" w:rsidTr="004976FA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4976FA" w:rsidR="00336AEC" w:rsidP="00336AEC" w:rsidRDefault="00336AEC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Pr="004976FA" w:rsidR="00336AEC" w:rsidP="00336AEC" w:rsidRDefault="00C61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Süleyman AYER</w:t>
            </w:r>
          </w:p>
        </w:tc>
        <w:tc>
          <w:tcPr>
            <w:tcW w:w="2564" w:type="dxa"/>
            <w:vAlign w:val="center"/>
          </w:tcPr>
          <w:p w:rsidRPr="004976FA" w:rsidR="00336AEC" w:rsidP="00336AEC" w:rsidRDefault="00336AEC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Alt Birim Amiri</w:t>
            </w:r>
          </w:p>
        </w:tc>
        <w:tc>
          <w:tcPr>
            <w:tcW w:w="3933" w:type="dxa"/>
            <w:tcBorders>
              <w:right w:val="single" w:color="FFFFFF" w:themeColor="background1" w:sz="4" w:space="0"/>
            </w:tcBorders>
            <w:vAlign w:val="center"/>
          </w:tcPr>
          <w:p w:rsidRPr="004976FA" w:rsidR="00336AEC" w:rsidP="00336AEC" w:rsidRDefault="00336AEC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Fakülte Sekreteri</w:t>
            </w:r>
          </w:p>
        </w:tc>
      </w:tr>
      <w:tr w:rsidRPr="00B729E2" w:rsidR="00336AEC" w:rsidTr="004976FA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4976FA" w:rsidR="00336AEC" w:rsidP="00336AEC" w:rsidRDefault="00336AEC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Pr="004976FA" w:rsidR="00336AEC" w:rsidP="00336AEC" w:rsidRDefault="00336AEC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Evren ERTUNÇ</w:t>
            </w:r>
          </w:p>
        </w:tc>
        <w:tc>
          <w:tcPr>
            <w:tcW w:w="2564" w:type="dxa"/>
            <w:vAlign w:val="center"/>
          </w:tcPr>
          <w:p w:rsidRPr="004976FA" w:rsidR="00336AEC" w:rsidP="00336AEC" w:rsidRDefault="00336AEC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Öğrenci Temsilcisi 1</w:t>
            </w:r>
          </w:p>
        </w:tc>
        <w:tc>
          <w:tcPr>
            <w:tcW w:w="3933" w:type="dxa"/>
            <w:tcBorders>
              <w:right w:val="single" w:color="FFFFFF" w:themeColor="background1" w:sz="4" w:space="0"/>
            </w:tcBorders>
            <w:vAlign w:val="center"/>
          </w:tcPr>
          <w:p w:rsidRPr="004976FA" w:rsidR="003A409D" w:rsidP="00336AEC" w:rsidRDefault="003A409D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Öğrenci</w:t>
            </w:r>
            <w:r w:rsidR="004976FA">
              <w:rPr>
                <w:rFonts w:ascii="Times New Roman" w:hAnsi="Times New Roman"/>
              </w:rPr>
              <w:t xml:space="preserve"> (Petrol ve </w:t>
            </w:r>
            <w:r w:rsidRPr="004976FA">
              <w:rPr>
                <w:rFonts w:ascii="Times New Roman" w:hAnsi="Times New Roman"/>
              </w:rPr>
              <w:t>Doğalgaz Mühendisliği Bölümü)</w:t>
            </w:r>
          </w:p>
        </w:tc>
      </w:tr>
      <w:tr w:rsidRPr="00B729E2" w:rsidR="00522544" w:rsidTr="004976FA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4976FA" w:rsidR="00522544" w:rsidP="00336AEC" w:rsidRDefault="00522544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Pr="004976FA" w:rsidR="00522544" w:rsidP="00336AEC" w:rsidRDefault="00522544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Mehmet Emin BOLDAZ</w:t>
            </w:r>
          </w:p>
        </w:tc>
        <w:tc>
          <w:tcPr>
            <w:tcW w:w="2564" w:type="dxa"/>
            <w:vAlign w:val="center"/>
          </w:tcPr>
          <w:p w:rsidRPr="004976FA" w:rsidR="00522544" w:rsidP="00336AEC" w:rsidRDefault="00522544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Öğrenci Temsilcisi 2</w:t>
            </w:r>
          </w:p>
        </w:tc>
        <w:tc>
          <w:tcPr>
            <w:tcW w:w="3933" w:type="dxa"/>
            <w:tcBorders>
              <w:right w:val="single" w:color="FFFFFF" w:themeColor="background1" w:sz="4" w:space="0"/>
            </w:tcBorders>
            <w:vAlign w:val="center"/>
          </w:tcPr>
          <w:p w:rsidRPr="004976FA" w:rsidR="00522544" w:rsidP="003A409D" w:rsidRDefault="003A409D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Öğrenci</w:t>
            </w:r>
            <w:r w:rsidR="00FA5136">
              <w:rPr>
                <w:rFonts w:ascii="Times New Roman" w:hAnsi="Times New Roman"/>
              </w:rPr>
              <w:t xml:space="preserve">  </w:t>
            </w:r>
            <w:r w:rsidRPr="004976FA">
              <w:rPr>
                <w:rFonts w:ascii="Times New Roman" w:hAnsi="Times New Roman"/>
              </w:rPr>
              <w:t>(İnşaat Mühendisliği Bölümü)</w:t>
            </w:r>
          </w:p>
        </w:tc>
      </w:tr>
      <w:tr w:rsidRPr="00B729E2" w:rsidR="00862E9C" w:rsidTr="004976FA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4976FA" w:rsidR="00862E9C" w:rsidP="00336AEC" w:rsidRDefault="00862E9C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Pr="004976FA" w:rsidR="00862E9C" w:rsidP="00336AEC" w:rsidRDefault="00862E9C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Yağmur ATAK</w:t>
            </w:r>
            <w:bookmarkStart w:name="_GoBack" w:id="0"/>
            <w:bookmarkEnd w:id="0"/>
          </w:p>
        </w:tc>
        <w:tc>
          <w:tcPr>
            <w:tcW w:w="2564" w:type="dxa"/>
            <w:vAlign w:val="center"/>
          </w:tcPr>
          <w:p w:rsidRPr="004976FA" w:rsidR="00862E9C" w:rsidP="00336AEC" w:rsidRDefault="00862E9C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Öğrenci Temsilcisi 3</w:t>
            </w:r>
          </w:p>
        </w:tc>
        <w:tc>
          <w:tcPr>
            <w:tcW w:w="3933" w:type="dxa"/>
            <w:tcBorders>
              <w:right w:val="single" w:color="FFFFFF" w:themeColor="background1" w:sz="4" w:space="0"/>
            </w:tcBorders>
            <w:vAlign w:val="center"/>
          </w:tcPr>
          <w:p w:rsidRPr="004976FA" w:rsidR="00862E9C" w:rsidP="00862E9C" w:rsidRDefault="00862E9C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Öğrenci</w:t>
            </w:r>
          </w:p>
          <w:p w:rsidRPr="004976FA" w:rsidR="00862E9C" w:rsidP="00862E9C" w:rsidRDefault="00862E9C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(Biyomedikal Mühendisliği Bölümü)</w:t>
            </w:r>
          </w:p>
        </w:tc>
      </w:tr>
      <w:tr w:rsidRPr="00B729E2" w:rsidR="00336AEC" w:rsidTr="004976FA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4976FA" w:rsidR="00336AEC" w:rsidP="00336AEC" w:rsidRDefault="00336AEC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Pr="004976FA" w:rsidR="00336AEC" w:rsidP="00336AEC" w:rsidRDefault="005F0606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Mehmet Nazır TOSUN</w:t>
            </w:r>
          </w:p>
        </w:tc>
        <w:tc>
          <w:tcPr>
            <w:tcW w:w="2564" w:type="dxa"/>
            <w:vAlign w:val="center"/>
          </w:tcPr>
          <w:p w:rsidRPr="004976FA" w:rsidR="00336AEC" w:rsidP="00336AEC" w:rsidRDefault="00336AEC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Kalite Birim Sorumlusu İdari 1</w:t>
            </w:r>
          </w:p>
        </w:tc>
        <w:tc>
          <w:tcPr>
            <w:tcW w:w="3933" w:type="dxa"/>
            <w:tcBorders>
              <w:right w:val="single" w:color="FFFFFF" w:themeColor="background1" w:sz="4" w:space="0"/>
            </w:tcBorders>
            <w:vAlign w:val="center"/>
          </w:tcPr>
          <w:p w:rsidRPr="004976FA" w:rsidR="00336AEC" w:rsidP="00336AEC" w:rsidRDefault="003A409D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Personel İşler</w:t>
            </w:r>
            <w:r w:rsidR="00FA5136">
              <w:rPr>
                <w:rFonts w:ascii="Times New Roman" w:hAnsi="Times New Roman"/>
              </w:rPr>
              <w:t xml:space="preserve">i Birimi </w:t>
            </w:r>
            <w:r w:rsidRPr="004976FA">
              <w:rPr>
                <w:rFonts w:ascii="Times New Roman" w:hAnsi="Times New Roman"/>
              </w:rPr>
              <w:t xml:space="preserve"> Şefi</w:t>
            </w:r>
          </w:p>
        </w:tc>
      </w:tr>
      <w:tr w:rsidRPr="00B729E2" w:rsidR="00336AEC" w:rsidTr="004976FA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4976FA" w:rsidR="00336AEC" w:rsidP="00336AEC" w:rsidRDefault="00336AEC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Pr="004976FA" w:rsidR="00336AEC" w:rsidP="00336AEC" w:rsidRDefault="00FA5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Firdevs Belkıs </w:t>
            </w:r>
            <w:r w:rsidR="00B06060">
              <w:rPr>
                <w:rFonts w:ascii="Times New Roman" w:hAnsi="Times New Roman"/>
              </w:rPr>
              <w:t>TÜTEN</w:t>
            </w:r>
          </w:p>
        </w:tc>
        <w:tc>
          <w:tcPr>
            <w:tcW w:w="2564" w:type="dxa"/>
            <w:vAlign w:val="center"/>
          </w:tcPr>
          <w:p w:rsidRPr="004976FA" w:rsidR="00336AEC" w:rsidP="00336AEC" w:rsidRDefault="00336AEC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Kalite Birim Sorumlusu İdari 2</w:t>
            </w:r>
          </w:p>
        </w:tc>
        <w:tc>
          <w:tcPr>
            <w:tcW w:w="3933" w:type="dxa"/>
            <w:tcBorders>
              <w:right w:val="single" w:color="FFFFFF" w:themeColor="background1" w:sz="4" w:space="0"/>
            </w:tcBorders>
            <w:vAlign w:val="center"/>
          </w:tcPr>
          <w:p w:rsidRPr="004976FA" w:rsidR="00336AEC" w:rsidP="00336AEC" w:rsidRDefault="005F0606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Memur</w:t>
            </w:r>
            <w:r w:rsidR="00FA5136">
              <w:rPr>
                <w:rFonts w:ascii="Times New Roman" w:hAnsi="Times New Roman"/>
              </w:rPr>
              <w:t xml:space="preserve"> (Personel İşleri Birimi</w:t>
            </w:r>
            <w:r w:rsidRPr="004976FA" w:rsidR="003A409D">
              <w:rPr>
                <w:rFonts w:ascii="Times New Roman" w:hAnsi="Times New Roman"/>
              </w:rPr>
              <w:t>)</w:t>
            </w:r>
          </w:p>
        </w:tc>
      </w:tr>
      <w:tr w:rsidRPr="00B729E2" w:rsidR="00336AEC" w:rsidTr="004976FA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4976FA" w:rsidR="00336AEC" w:rsidP="00336AEC" w:rsidRDefault="00336AEC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Pr="004976FA" w:rsidR="00336AEC" w:rsidP="00336AEC" w:rsidRDefault="003A409D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Öğr. Gör. Dr. Yeşim ÇİÇEK</w:t>
            </w:r>
          </w:p>
        </w:tc>
        <w:tc>
          <w:tcPr>
            <w:tcW w:w="2564" w:type="dxa"/>
            <w:vAlign w:val="center"/>
          </w:tcPr>
          <w:p w:rsidRPr="004976FA" w:rsidR="00336AEC" w:rsidP="00336AEC" w:rsidRDefault="00336AEC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Kalite Birim Sorumlusu Akademik 1</w:t>
            </w:r>
          </w:p>
        </w:tc>
        <w:tc>
          <w:tcPr>
            <w:tcW w:w="3933" w:type="dxa"/>
            <w:tcBorders>
              <w:right w:val="single" w:color="FFFFFF" w:themeColor="background1" w:sz="4" w:space="0"/>
            </w:tcBorders>
            <w:vAlign w:val="center"/>
          </w:tcPr>
          <w:p w:rsidRPr="004976FA" w:rsidR="00336AEC" w:rsidP="00336AEC" w:rsidRDefault="003A409D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Kalite Komisyon Başkanı</w:t>
            </w:r>
            <w:r w:rsidR="00FA5136">
              <w:rPr>
                <w:rFonts w:ascii="Times New Roman" w:hAnsi="Times New Roman"/>
              </w:rPr>
              <w:t xml:space="preserve">  (Mühendislik Bilimleri Bölümü)</w:t>
            </w:r>
          </w:p>
        </w:tc>
      </w:tr>
      <w:tr w:rsidRPr="00B729E2" w:rsidR="00C61612" w:rsidTr="004976FA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4976FA" w:rsidR="00C61612" w:rsidP="00C61612" w:rsidRDefault="00C61612">
            <w:pPr>
              <w:numPr>
                <w:ilvl w:val="0"/>
                <w:numId w:val="28"/>
              </w:numPr>
              <w:contextualSpacing/>
              <w:jc w:val="center"/>
            </w:pPr>
          </w:p>
        </w:tc>
        <w:tc>
          <w:tcPr>
            <w:tcW w:w="3116" w:type="dxa"/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F623B9">
              <w:rPr>
                <w:rFonts w:ascii="Times New Roman" w:hAnsi="Times New Roman"/>
              </w:rPr>
              <w:t>Dr. Öğr. Üyesi Gökhan POLAT</w:t>
            </w:r>
          </w:p>
        </w:tc>
        <w:tc>
          <w:tcPr>
            <w:tcW w:w="2564" w:type="dxa"/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Kalite Birim Sorumlusu Akademik 2</w:t>
            </w:r>
          </w:p>
        </w:tc>
        <w:tc>
          <w:tcPr>
            <w:tcW w:w="3933" w:type="dxa"/>
            <w:tcBorders>
              <w:right w:val="single" w:color="FFFFFF" w:themeColor="background1" w:sz="4" w:space="0"/>
            </w:tcBorders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Kalite Komisyon Başkan Yrd. </w:t>
            </w:r>
            <w:r w:rsidRPr="004976FA">
              <w:rPr>
                <w:rFonts w:ascii="Times New Roman" w:hAnsi="Times New Roman"/>
              </w:rPr>
              <w:t>Metalurji ve Malzeme Mühendisliği Bölümü</w:t>
            </w:r>
          </w:p>
        </w:tc>
      </w:tr>
      <w:tr w:rsidRPr="00B729E2" w:rsidR="00C61612" w:rsidTr="004976FA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4976FA" w:rsidR="00C61612" w:rsidP="00C61612" w:rsidRDefault="00C61612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Doç.Dr.Volkan KILIÇ</w:t>
            </w:r>
          </w:p>
        </w:tc>
        <w:tc>
          <w:tcPr>
            <w:tcW w:w="2564" w:type="dxa"/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Kalite Ekip Üyesi</w:t>
            </w:r>
          </w:p>
        </w:tc>
        <w:tc>
          <w:tcPr>
            <w:tcW w:w="3933" w:type="dxa"/>
            <w:tcBorders>
              <w:right w:val="single" w:color="FFFFFF" w:themeColor="background1" w:sz="4" w:space="0"/>
            </w:tcBorders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Pr="004976FA">
              <w:rPr>
                <w:rFonts w:ascii="Times New Roman" w:hAnsi="Times New Roman"/>
              </w:rPr>
              <w:t>Elektrik-Elektronik Mühendisliği Bölümü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Pr="00B729E2" w:rsidR="00C61612" w:rsidTr="004976FA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4976FA" w:rsidR="00C61612" w:rsidP="00C61612" w:rsidRDefault="00C61612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F623B9">
              <w:rPr>
                <w:rFonts w:ascii="Times New Roman" w:hAnsi="Times New Roman"/>
              </w:rPr>
              <w:t>Doç. Dr. Nermin TOPALOĞLU AVŞAR</w:t>
            </w:r>
          </w:p>
        </w:tc>
        <w:tc>
          <w:tcPr>
            <w:tcW w:w="2564" w:type="dxa"/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Kalite Ekip Üyesi</w:t>
            </w:r>
          </w:p>
        </w:tc>
        <w:tc>
          <w:tcPr>
            <w:tcW w:w="3933" w:type="dxa"/>
            <w:tcBorders>
              <w:right w:val="single" w:color="FFFFFF" w:themeColor="background1" w:sz="4" w:space="0"/>
            </w:tcBorders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Biyomedikal Mühendisliği Bölümü</w:t>
            </w:r>
          </w:p>
        </w:tc>
      </w:tr>
      <w:tr w:rsidRPr="00B729E2" w:rsidR="00C61612" w:rsidTr="004976FA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4976FA" w:rsidR="00C61612" w:rsidP="00C61612" w:rsidRDefault="00C61612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Öğr. Gör.Dr.Çağdaş EŞİYOK</w:t>
            </w:r>
          </w:p>
        </w:tc>
        <w:tc>
          <w:tcPr>
            <w:tcW w:w="2564" w:type="dxa"/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Kalite Ekip Üyesi</w:t>
            </w:r>
          </w:p>
        </w:tc>
        <w:tc>
          <w:tcPr>
            <w:tcW w:w="3933" w:type="dxa"/>
            <w:tcBorders>
              <w:right w:val="single" w:color="FFFFFF" w:themeColor="background1" w:sz="4" w:space="0"/>
            </w:tcBorders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Bilgisayar Mühendisliği Bölümü</w:t>
            </w:r>
          </w:p>
        </w:tc>
      </w:tr>
      <w:tr w:rsidRPr="00B729E2" w:rsidR="00C61612" w:rsidTr="004976FA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4976FA" w:rsidR="00C61612" w:rsidP="00C61612" w:rsidRDefault="00C61612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Dr.Öğr.Üyesi Serkan KARAKIŞ</w:t>
            </w:r>
          </w:p>
        </w:tc>
        <w:tc>
          <w:tcPr>
            <w:tcW w:w="2564" w:type="dxa"/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Kalite Ekip Üyesi</w:t>
            </w:r>
          </w:p>
        </w:tc>
        <w:tc>
          <w:tcPr>
            <w:tcW w:w="3933" w:type="dxa"/>
            <w:tcBorders>
              <w:right w:val="single" w:color="FFFFFF" w:themeColor="background1" w:sz="4" w:space="0"/>
            </w:tcBorders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Harita Mühendisliği Bölümü</w:t>
            </w:r>
          </w:p>
        </w:tc>
      </w:tr>
      <w:tr w:rsidRPr="00B729E2" w:rsidR="00C61612" w:rsidTr="004976FA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4976FA" w:rsidR="00C61612" w:rsidP="00C61612" w:rsidRDefault="00C61612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Dr.Öğr.Üyesi Oğuzhan TOĞAY</w:t>
            </w:r>
          </w:p>
        </w:tc>
        <w:tc>
          <w:tcPr>
            <w:tcW w:w="2564" w:type="dxa"/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Kalite Ekip Üyesi</w:t>
            </w:r>
          </w:p>
        </w:tc>
        <w:tc>
          <w:tcPr>
            <w:tcW w:w="3933" w:type="dxa"/>
            <w:tcBorders>
              <w:right w:val="single" w:color="FFFFFF" w:themeColor="background1" w:sz="4" w:space="0"/>
            </w:tcBorders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İnşaat Mühendisliği Bölümü</w:t>
            </w:r>
          </w:p>
        </w:tc>
      </w:tr>
      <w:tr w:rsidRPr="00B729E2" w:rsidR="00C61612" w:rsidTr="004976FA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4976FA" w:rsidR="00C61612" w:rsidP="00C61612" w:rsidRDefault="00C61612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Dr.Öğr.Üyesi Fatih Cemal CAN</w:t>
            </w:r>
          </w:p>
        </w:tc>
        <w:tc>
          <w:tcPr>
            <w:tcW w:w="2564" w:type="dxa"/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Kalite Ekip Üyesi</w:t>
            </w:r>
          </w:p>
        </w:tc>
        <w:tc>
          <w:tcPr>
            <w:tcW w:w="3933" w:type="dxa"/>
            <w:tcBorders>
              <w:right w:val="single" w:color="FFFFFF" w:themeColor="background1" w:sz="4" w:space="0"/>
            </w:tcBorders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Mekatronik Mühendisliği Bölümü</w:t>
            </w:r>
          </w:p>
        </w:tc>
      </w:tr>
      <w:tr w:rsidRPr="00B729E2" w:rsidR="00C61612" w:rsidTr="004976FA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4976FA" w:rsidR="00C61612" w:rsidP="00C61612" w:rsidRDefault="00C61612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Arş.Gör.Dr.Hakan BAŞ</w:t>
            </w:r>
          </w:p>
        </w:tc>
        <w:tc>
          <w:tcPr>
            <w:tcW w:w="2564" w:type="dxa"/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Kalite Ekip Üyesi</w:t>
            </w:r>
          </w:p>
        </w:tc>
        <w:tc>
          <w:tcPr>
            <w:tcW w:w="3933" w:type="dxa"/>
            <w:tcBorders>
              <w:right w:val="single" w:color="FFFFFF" w:themeColor="background1" w:sz="4" w:space="0"/>
            </w:tcBorders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Mimarlık  Bölümü</w:t>
            </w:r>
          </w:p>
        </w:tc>
      </w:tr>
      <w:tr w:rsidRPr="00B729E2" w:rsidR="00C61612" w:rsidTr="004976FA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4976FA" w:rsidR="00C61612" w:rsidP="00C61612" w:rsidRDefault="00C61612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Arş.Gör.Burak CANBAŞ</w:t>
            </w:r>
          </w:p>
        </w:tc>
        <w:tc>
          <w:tcPr>
            <w:tcW w:w="2564" w:type="dxa"/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Kalite Ekip Üyesi</w:t>
            </w:r>
          </w:p>
        </w:tc>
        <w:tc>
          <w:tcPr>
            <w:tcW w:w="3933" w:type="dxa"/>
            <w:tcBorders>
              <w:right w:val="single" w:color="FFFFFF" w:themeColor="background1" w:sz="4" w:space="0"/>
            </w:tcBorders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Petrol ve Doğalgaz Mühendisliği Bölümü</w:t>
            </w:r>
          </w:p>
        </w:tc>
      </w:tr>
      <w:tr w:rsidRPr="00B729E2" w:rsidR="00C61612" w:rsidTr="004976FA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4976FA" w:rsidR="00C61612" w:rsidP="00C61612" w:rsidRDefault="00C61612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Öğr.Gör. Dr.Hanife VARDI TOPAL</w:t>
            </w:r>
          </w:p>
        </w:tc>
        <w:tc>
          <w:tcPr>
            <w:tcW w:w="2564" w:type="dxa"/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Kalite Ekip Üyesi</w:t>
            </w:r>
          </w:p>
        </w:tc>
        <w:tc>
          <w:tcPr>
            <w:tcW w:w="3933" w:type="dxa"/>
            <w:tcBorders>
              <w:right w:val="single" w:color="FFFFFF" w:themeColor="background1" w:sz="4" w:space="0"/>
            </w:tcBorders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Şehir ve Bölge  Planlama Bölümü</w:t>
            </w:r>
          </w:p>
        </w:tc>
      </w:tr>
      <w:tr w:rsidRPr="00B729E2" w:rsidR="00C61612" w:rsidTr="004976FA">
        <w:trPr>
          <w:trHeight w:val="567"/>
          <w:jc w:val="center"/>
        </w:trPr>
        <w:tc>
          <w:tcPr>
            <w:tcW w:w="694" w:type="dxa"/>
            <w:tcBorders>
              <w:left w:val="single" w:color="FFFFFF" w:themeColor="background1" w:sz="4" w:space="0"/>
            </w:tcBorders>
            <w:vAlign w:val="center"/>
          </w:tcPr>
          <w:p w:rsidRPr="004976FA" w:rsidR="00C61612" w:rsidP="00C61612" w:rsidRDefault="00C61612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Arş.Gör.Bartu YEŞİLKAYA</w:t>
            </w:r>
          </w:p>
        </w:tc>
        <w:tc>
          <w:tcPr>
            <w:tcW w:w="2564" w:type="dxa"/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Kalite Ekip Üyesi</w:t>
            </w:r>
          </w:p>
        </w:tc>
        <w:tc>
          <w:tcPr>
            <w:tcW w:w="3933" w:type="dxa"/>
            <w:tcBorders>
              <w:right w:val="single" w:color="FFFFFF" w:themeColor="background1" w:sz="4" w:space="0"/>
            </w:tcBorders>
            <w:vAlign w:val="center"/>
          </w:tcPr>
          <w:p w:rsidRPr="004976FA" w:rsidR="00C61612" w:rsidP="00C61612" w:rsidRDefault="00C61612">
            <w:pPr>
              <w:rPr>
                <w:rFonts w:ascii="Times New Roman" w:hAnsi="Times New Roman"/>
              </w:rPr>
            </w:pPr>
            <w:r w:rsidRPr="004976FA">
              <w:rPr>
                <w:rFonts w:ascii="Times New Roman" w:hAnsi="Times New Roman"/>
              </w:rPr>
              <w:t>Biyomedikal Mühendisliği Bölümü</w:t>
            </w: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AA76A2">
      <w:footerReference r:id="R4f2e794e0c134ab2"/>
      <w:headerReference w:type="default" r:id="rId8"/>
      <w:footerReference w:type="default" r:id="rId9"/>
      <w:pgSz w:w="11906" w:h="16838"/>
      <w:pgMar w:top="794" w:right="794" w:bottom="794" w:left="79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C18" w:rsidRDefault="00020C18">
      <w:r>
        <w:separator/>
      </w:r>
    </w:p>
  </w:endnote>
  <w:endnote w:type="continuationSeparator" w:id="0">
    <w:p w:rsidR="00020C18" w:rsidRDefault="00020C18">
      <w:r>
        <w:continuationSeparator/>
      </w:r>
    </w:p>
  </w:endnote>
  <w:endnote w:id="1">
    <w:p w:rsidR="00AA76A2" w:rsidRDefault="00AA76A2">
      <w:pPr>
        <w:pStyle w:val="SonnotMetni"/>
      </w:pPr>
      <w:r>
        <w:rPr>
          <w:rStyle w:val="SonnotBavurusu"/>
        </w:rPr>
        <w:endnoteRef/>
      </w:r>
      <w:r>
        <w:t xml:space="preserve"> İhtiyaç duyulması halinde tabloya satır eklenebilir veya tablodan ilgisine göre satır silinebilir.</w:t>
      </w:r>
    </w:p>
  </w:endnote>
  <w:endnote w:id="2">
    <w:p w:rsidR="00AA76A2" w:rsidRDefault="00AA76A2">
      <w:pPr>
        <w:pStyle w:val="SonnotMetni"/>
      </w:pPr>
      <w:r>
        <w:rPr>
          <w:rStyle w:val="SonnotBavurusu"/>
        </w:rPr>
        <w:endnoteRef/>
      </w:r>
      <w:r>
        <w:t xml:space="preserve"> Açıklama sütununda, görevlendirilen personelin idari görevi, kadro unvanı, görev yaptığı bölüm vb. bilgilere yer verilir.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AA76A2" w:rsidR="00164C17" w:rsidP="00AA76A2" w:rsidRDefault="00020C1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C18" w:rsidRDefault="00020C18">
      <w:r>
        <w:separator/>
      </w:r>
    </w:p>
  </w:footnote>
  <w:footnote w:type="continuationSeparator" w:id="0">
    <w:p w:rsidR="00020C18" w:rsidRDefault="00020C1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AA76A2" w:rsidTr="008301F8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AA76A2" w:rsidP="00AA76A2" w:rsidRDefault="00AA76A2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292BAFDB" wp14:editId="0C063C61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AA76A2" w:rsidP="00AA76A2" w:rsidRDefault="00AA76A2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AA76A2" w:rsidP="00AA76A2" w:rsidRDefault="00AA76A2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AA76A2" w:rsidP="00AA76A2" w:rsidRDefault="00AA76A2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AA76A2" w:rsidP="00AA76A2" w:rsidRDefault="00AA76A2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AA76A2" w:rsidP="00AA76A2" w:rsidRDefault="00AA76A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AA76A2" w:rsidP="00AA76A2" w:rsidRDefault="00AA76A2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6470437" wp14:editId="4D79ADE9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AA76A2" w:rsidTr="008301F8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A76A2" w:rsidP="00AA76A2" w:rsidRDefault="00AA76A2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AA76A2" w:rsidP="00AA76A2" w:rsidRDefault="00AA76A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BİRİM KALİTE EKİBİ ÜYE LİSTESİ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AA76A2" w:rsidP="00AA76A2" w:rsidRDefault="00AA76A2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LS/MMF/03</w:t>
          </w:r>
        </w:p>
      </w:tc>
    </w:tr>
    <w:tr w:rsidRPr="006A0EAB" w:rsidR="00AA76A2" w:rsidTr="008301F8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A76A2" w:rsidP="00AA76A2" w:rsidRDefault="00AA76A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AA76A2" w:rsidP="00AA76A2" w:rsidRDefault="00AA76A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AA76A2" w:rsidP="00AA76A2" w:rsidRDefault="00AA76A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24.08.2020</w:t>
          </w:r>
        </w:p>
      </w:tc>
    </w:tr>
    <w:tr w:rsidRPr="006A0EAB" w:rsidR="00AA76A2" w:rsidTr="008301F8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A76A2" w:rsidP="00AA76A2" w:rsidRDefault="00AA76A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AA76A2" w:rsidP="00AA76A2" w:rsidRDefault="00AA76A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AA76A2" w:rsidP="00AA76A2" w:rsidRDefault="00AA76A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06/24.01.2024</w:t>
          </w:r>
        </w:p>
      </w:tc>
    </w:tr>
    <w:tr w:rsidRPr="006A0EAB" w:rsidR="00AA76A2" w:rsidTr="008301F8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AA76A2" w:rsidP="00AA76A2" w:rsidRDefault="00AA76A2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AA76A2" w:rsidP="00AA76A2" w:rsidRDefault="00AA76A2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AA76A2" w:rsidP="00AA76A2" w:rsidRDefault="00AA76A2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616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616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3E4FA1"/>
    <w:multiLevelType w:val="hybridMultilevel"/>
    <w:tmpl w:val="D55E17B0"/>
    <w:lvl w:ilvl="0" w:tplc="3C3060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12"/>
    <w:rsid w:val="00020C18"/>
    <w:rsid w:val="00022F03"/>
    <w:rsid w:val="000243AB"/>
    <w:rsid w:val="000300DC"/>
    <w:rsid w:val="000412C1"/>
    <w:rsid w:val="00053E2F"/>
    <w:rsid w:val="000569E0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1763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5BC4"/>
    <w:rsid w:val="00107EC7"/>
    <w:rsid w:val="001151AF"/>
    <w:rsid w:val="00121C85"/>
    <w:rsid w:val="00125BF0"/>
    <w:rsid w:val="001316C6"/>
    <w:rsid w:val="00132E0C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96F65"/>
    <w:rsid w:val="001B05C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0F6F"/>
    <w:rsid w:val="0021350A"/>
    <w:rsid w:val="002165DA"/>
    <w:rsid w:val="00224FD7"/>
    <w:rsid w:val="0022675E"/>
    <w:rsid w:val="00235BFE"/>
    <w:rsid w:val="00237835"/>
    <w:rsid w:val="002535FA"/>
    <w:rsid w:val="00260278"/>
    <w:rsid w:val="00285AD3"/>
    <w:rsid w:val="00291354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36AEC"/>
    <w:rsid w:val="00344D22"/>
    <w:rsid w:val="0034681E"/>
    <w:rsid w:val="003472FD"/>
    <w:rsid w:val="003600DB"/>
    <w:rsid w:val="00361C85"/>
    <w:rsid w:val="00374CA0"/>
    <w:rsid w:val="00376816"/>
    <w:rsid w:val="0037716E"/>
    <w:rsid w:val="003909AB"/>
    <w:rsid w:val="003974FE"/>
    <w:rsid w:val="003A409D"/>
    <w:rsid w:val="003C0C1E"/>
    <w:rsid w:val="003E21B3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976FA"/>
    <w:rsid w:val="004B12DA"/>
    <w:rsid w:val="004B16FE"/>
    <w:rsid w:val="004B4CFB"/>
    <w:rsid w:val="004B5C60"/>
    <w:rsid w:val="004C27CF"/>
    <w:rsid w:val="004D59B1"/>
    <w:rsid w:val="004E65BC"/>
    <w:rsid w:val="004F131F"/>
    <w:rsid w:val="004F7808"/>
    <w:rsid w:val="0050417B"/>
    <w:rsid w:val="00510DE4"/>
    <w:rsid w:val="00522544"/>
    <w:rsid w:val="00525D79"/>
    <w:rsid w:val="00531ABC"/>
    <w:rsid w:val="00533A92"/>
    <w:rsid w:val="00540626"/>
    <w:rsid w:val="00545D00"/>
    <w:rsid w:val="005477A7"/>
    <w:rsid w:val="00582A3A"/>
    <w:rsid w:val="0058733F"/>
    <w:rsid w:val="0059594B"/>
    <w:rsid w:val="00596834"/>
    <w:rsid w:val="005A2DA1"/>
    <w:rsid w:val="005B21FE"/>
    <w:rsid w:val="005B33F4"/>
    <w:rsid w:val="005B4F45"/>
    <w:rsid w:val="005C1F15"/>
    <w:rsid w:val="005D40C7"/>
    <w:rsid w:val="005F006B"/>
    <w:rsid w:val="005F0606"/>
    <w:rsid w:val="005F54B2"/>
    <w:rsid w:val="005F6305"/>
    <w:rsid w:val="00605E05"/>
    <w:rsid w:val="00612CA2"/>
    <w:rsid w:val="00614336"/>
    <w:rsid w:val="00614381"/>
    <w:rsid w:val="00614806"/>
    <w:rsid w:val="00614BA2"/>
    <w:rsid w:val="006169D1"/>
    <w:rsid w:val="00621EFE"/>
    <w:rsid w:val="00625987"/>
    <w:rsid w:val="00641FE7"/>
    <w:rsid w:val="0064234B"/>
    <w:rsid w:val="00663645"/>
    <w:rsid w:val="00663B19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0317"/>
    <w:rsid w:val="007B5569"/>
    <w:rsid w:val="007B586A"/>
    <w:rsid w:val="007C4A89"/>
    <w:rsid w:val="007C6FC4"/>
    <w:rsid w:val="007D5FCE"/>
    <w:rsid w:val="007E1103"/>
    <w:rsid w:val="007E165A"/>
    <w:rsid w:val="007E22AB"/>
    <w:rsid w:val="007E29BE"/>
    <w:rsid w:val="007E77C3"/>
    <w:rsid w:val="007F17B4"/>
    <w:rsid w:val="007F2881"/>
    <w:rsid w:val="008027FA"/>
    <w:rsid w:val="008053CC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2E9C"/>
    <w:rsid w:val="00863429"/>
    <w:rsid w:val="008652F2"/>
    <w:rsid w:val="00873BCF"/>
    <w:rsid w:val="00883CE9"/>
    <w:rsid w:val="00886B88"/>
    <w:rsid w:val="00892D7F"/>
    <w:rsid w:val="008A45DE"/>
    <w:rsid w:val="008A5F9F"/>
    <w:rsid w:val="008B08B1"/>
    <w:rsid w:val="008C23DD"/>
    <w:rsid w:val="008C53C8"/>
    <w:rsid w:val="008D315B"/>
    <w:rsid w:val="008E183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3B9C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50A6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A76A2"/>
    <w:rsid w:val="00AB048E"/>
    <w:rsid w:val="00AB753F"/>
    <w:rsid w:val="00AC2496"/>
    <w:rsid w:val="00AC5E08"/>
    <w:rsid w:val="00AE4D5B"/>
    <w:rsid w:val="00B02767"/>
    <w:rsid w:val="00B03356"/>
    <w:rsid w:val="00B05634"/>
    <w:rsid w:val="00B06060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9E2"/>
    <w:rsid w:val="00B73E1B"/>
    <w:rsid w:val="00B7587B"/>
    <w:rsid w:val="00B80733"/>
    <w:rsid w:val="00B909D0"/>
    <w:rsid w:val="00B9367C"/>
    <w:rsid w:val="00B953F2"/>
    <w:rsid w:val="00BA11EE"/>
    <w:rsid w:val="00BA7B2D"/>
    <w:rsid w:val="00BB4329"/>
    <w:rsid w:val="00BB4DAD"/>
    <w:rsid w:val="00BC6CDC"/>
    <w:rsid w:val="00BC73CD"/>
    <w:rsid w:val="00BD0B3E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40F3"/>
    <w:rsid w:val="00C25687"/>
    <w:rsid w:val="00C37EAD"/>
    <w:rsid w:val="00C417BE"/>
    <w:rsid w:val="00C42B24"/>
    <w:rsid w:val="00C57EC6"/>
    <w:rsid w:val="00C61612"/>
    <w:rsid w:val="00C6286D"/>
    <w:rsid w:val="00C62AD8"/>
    <w:rsid w:val="00C727EF"/>
    <w:rsid w:val="00C81EAF"/>
    <w:rsid w:val="00C94294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4A82"/>
    <w:rsid w:val="00D9061A"/>
    <w:rsid w:val="00DA4394"/>
    <w:rsid w:val="00DB3F54"/>
    <w:rsid w:val="00DB6E7B"/>
    <w:rsid w:val="00DB710C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11B6"/>
    <w:rsid w:val="00E3001E"/>
    <w:rsid w:val="00E46C65"/>
    <w:rsid w:val="00E5752B"/>
    <w:rsid w:val="00E64E64"/>
    <w:rsid w:val="00E71B83"/>
    <w:rsid w:val="00E80B5E"/>
    <w:rsid w:val="00E8215E"/>
    <w:rsid w:val="00EA77AC"/>
    <w:rsid w:val="00EA7DAA"/>
    <w:rsid w:val="00EB2EAD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AC3"/>
    <w:rsid w:val="00F325F3"/>
    <w:rsid w:val="00F415A9"/>
    <w:rsid w:val="00F417E4"/>
    <w:rsid w:val="00F42F72"/>
    <w:rsid w:val="00F46C3B"/>
    <w:rsid w:val="00F5201B"/>
    <w:rsid w:val="00F53898"/>
    <w:rsid w:val="00F56E90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5136"/>
    <w:rsid w:val="00FB0BDF"/>
    <w:rsid w:val="00FC1B16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0FBB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63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Char0">
    <w:name w:val="Char"/>
    <w:basedOn w:val="Normal"/>
    <w:rsid w:val="00B05634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1B05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rsid w:val="00AA76A2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AA76A2"/>
  </w:style>
  <w:style w:type="character" w:styleId="SonnotBavurusu">
    <w:name w:val="endnote reference"/>
    <w:basedOn w:val="VarsaylanParagrafYazTipi"/>
    <w:rsid w:val="00AA76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f2e794e0c134ab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952E3-56F2-4486-B374-AD4B2B8E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7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7010</dc:creator>
  <cp:keywords/>
  <cp:lastModifiedBy>DELL 7010</cp:lastModifiedBy>
  <cp:revision>1</cp:revision>
  <cp:lastPrinted>2018-09-24T13:03:00Z</cp:lastPrinted>
  <dcterms:created xsi:type="dcterms:W3CDTF">2024-01-22T10:50:00Z</dcterms:created>
  <dcterms:modified xsi:type="dcterms:W3CDTF">2024-01-22T10:57:00Z</dcterms:modified>
</cp:coreProperties>
</file>