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F1E86" w:rsidR="002F1E86" w:rsidP="002F1E86" w:rsidRDefault="002F1E86"/>
    <w:tbl>
      <w:tblPr>
        <w:tblW w:w="0" w:type="auto"/>
        <w:tblInd w:w="108" w:type="dxa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2F1E86" w:rsidR="002F1E86" w:rsidTr="006F576A">
        <w:tc>
          <w:tcPr>
            <w:tcW w:w="10490" w:type="dxa"/>
            <w:shd w:val="clear" w:color="auto" w:fill="auto"/>
          </w:tcPr>
          <w:p w:rsidRPr="002F1E86" w:rsidR="002F1E86" w:rsidP="006F576A" w:rsidRDefault="002F1E86"/>
          <w:p w:rsidRPr="002F1E86" w:rsidR="002F1E86" w:rsidP="006F576A" w:rsidRDefault="002F1E86">
            <w:pPr>
              <w:rPr>
                <w:b/>
              </w:rPr>
            </w:pPr>
            <w:r w:rsidRPr="002F1E86">
              <w:rPr>
                <w:b/>
              </w:rPr>
              <w:t xml:space="preserve">I- ÖĞRENCİ BİLGİLERİ / </w:t>
            </w:r>
            <w:proofErr w:type="gramStart"/>
            <w:r w:rsidRPr="002F1E86">
              <w:rPr>
                <w:b/>
                <w:i/>
              </w:rPr>
              <w:t>STUDENT  INFORMATION</w:t>
            </w:r>
            <w:proofErr w:type="gramEnd"/>
          </w:p>
        </w:tc>
      </w:tr>
    </w:tbl>
    <w:p w:rsidRPr="002F1E86" w:rsidR="002F1E86" w:rsidP="002F1E86" w:rsidRDefault="002F1E86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1"/>
        <w:gridCol w:w="1972"/>
        <w:gridCol w:w="1550"/>
        <w:gridCol w:w="3523"/>
      </w:tblGrid>
      <w:tr w:rsidRPr="002F1E86" w:rsidR="002F1E86" w:rsidTr="006F576A">
        <w:tc>
          <w:tcPr>
            <w:tcW w:w="5387" w:type="dxa"/>
            <w:gridSpan w:val="2"/>
            <w:shd w:val="clear" w:color="auto" w:fill="auto"/>
          </w:tcPr>
          <w:p w:rsidRPr="002F1E86" w:rsidR="002F1E86" w:rsidP="006F576A" w:rsidRDefault="002F1E86">
            <w:r w:rsidRPr="002F1E86">
              <w:t xml:space="preserve">Adı / </w:t>
            </w:r>
            <w:r w:rsidRPr="002F1E86">
              <w:rPr>
                <w:i/>
              </w:rPr>
              <w:t xml:space="preserve">First </w:t>
            </w:r>
            <w:proofErr w:type="gramStart"/>
            <w:r w:rsidRPr="002F1E86">
              <w:rPr>
                <w:i/>
              </w:rPr>
              <w:t xml:space="preserve">Name </w:t>
            </w:r>
            <w:r w:rsidRPr="002F1E86"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2F1E86" w:rsidR="002F1E86" w:rsidP="006F576A" w:rsidRDefault="002F1E86">
            <w:r w:rsidRPr="002F1E86">
              <w:t xml:space="preserve">Soyadı / </w:t>
            </w:r>
            <w:proofErr w:type="spellStart"/>
            <w:proofErr w:type="gramStart"/>
            <w:r w:rsidRPr="002F1E86">
              <w:rPr>
                <w:i/>
              </w:rPr>
              <w:t>Surname</w:t>
            </w:r>
            <w:proofErr w:type="spellEnd"/>
            <w:r w:rsidRPr="002F1E86">
              <w:rPr>
                <w:i/>
              </w:rPr>
              <w:t xml:space="preserve"> </w:t>
            </w:r>
            <w:r w:rsidRPr="002F1E86">
              <w:t>:</w:t>
            </w:r>
            <w:proofErr w:type="gramEnd"/>
          </w:p>
          <w:p w:rsidRPr="002F1E86" w:rsidR="002F1E86" w:rsidP="006F576A" w:rsidRDefault="002F1E86"/>
        </w:tc>
      </w:tr>
      <w:tr w:rsidRPr="002F1E86" w:rsidR="002F1E86" w:rsidTr="006F576A">
        <w:tc>
          <w:tcPr>
            <w:tcW w:w="5387" w:type="dxa"/>
            <w:gridSpan w:val="2"/>
            <w:shd w:val="clear" w:color="auto" w:fill="auto"/>
          </w:tcPr>
          <w:p w:rsidRPr="002F1E86" w:rsidR="002F1E86" w:rsidP="006F576A" w:rsidRDefault="002F1E86">
            <w:r w:rsidRPr="002F1E86">
              <w:t xml:space="preserve">Öğrenci No. / </w:t>
            </w:r>
            <w:proofErr w:type="spellStart"/>
            <w:r w:rsidRPr="002F1E86">
              <w:rPr>
                <w:i/>
              </w:rPr>
              <w:t>Student</w:t>
            </w:r>
            <w:proofErr w:type="spellEnd"/>
            <w:r w:rsidRPr="002F1E86">
              <w:rPr>
                <w:i/>
              </w:rPr>
              <w:t xml:space="preserve"> </w:t>
            </w:r>
            <w:proofErr w:type="gramStart"/>
            <w:r w:rsidRPr="002F1E86">
              <w:rPr>
                <w:i/>
              </w:rPr>
              <w:t xml:space="preserve">ID </w:t>
            </w:r>
            <w:r w:rsidRPr="002F1E86"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2F1E86" w:rsidR="002F1E86" w:rsidP="006F576A" w:rsidRDefault="002F1E86">
            <w:r w:rsidRPr="002F1E86">
              <w:t xml:space="preserve">Fakülte ve Bölüm / </w:t>
            </w:r>
            <w:proofErr w:type="spellStart"/>
            <w:r w:rsidRPr="002F1E86">
              <w:rPr>
                <w:i/>
              </w:rPr>
              <w:t>Department</w:t>
            </w:r>
            <w:proofErr w:type="spellEnd"/>
            <w:r w:rsidRPr="002F1E86">
              <w:rPr>
                <w:i/>
              </w:rPr>
              <w:t xml:space="preserve"> </w:t>
            </w:r>
            <w:proofErr w:type="spellStart"/>
            <w:r w:rsidRPr="002F1E86">
              <w:rPr>
                <w:i/>
              </w:rPr>
              <w:t>and</w:t>
            </w:r>
            <w:proofErr w:type="spellEnd"/>
            <w:r w:rsidRPr="002F1E86">
              <w:rPr>
                <w:i/>
              </w:rPr>
              <w:t xml:space="preserve"> </w:t>
            </w:r>
            <w:proofErr w:type="spellStart"/>
            <w:r w:rsidRPr="002F1E86">
              <w:rPr>
                <w:i/>
              </w:rPr>
              <w:t>Faculty</w:t>
            </w:r>
            <w:proofErr w:type="spellEnd"/>
            <w:r w:rsidRPr="002F1E86">
              <w:t>:</w:t>
            </w:r>
          </w:p>
          <w:p w:rsidRPr="002F1E86" w:rsidR="002F1E86" w:rsidP="006F576A" w:rsidRDefault="002F1E86"/>
        </w:tc>
      </w:tr>
      <w:tr w:rsidRPr="002F1E86" w:rsidR="002F1E86" w:rsidTr="006F576A">
        <w:tc>
          <w:tcPr>
            <w:tcW w:w="10490" w:type="dxa"/>
            <w:gridSpan w:val="4"/>
            <w:shd w:val="clear" w:color="auto" w:fill="auto"/>
          </w:tcPr>
          <w:p w:rsidRPr="002F1E86" w:rsidR="002F1E86" w:rsidP="006F576A" w:rsidRDefault="002F1E86">
            <w:r w:rsidRPr="002F1E86">
              <w:t xml:space="preserve">Yazışma Adresi / </w:t>
            </w:r>
            <w:proofErr w:type="spellStart"/>
            <w:r w:rsidRPr="002F1E86">
              <w:rPr>
                <w:i/>
              </w:rPr>
              <w:t>Contact</w:t>
            </w:r>
            <w:proofErr w:type="spellEnd"/>
            <w:r w:rsidRPr="002F1E86">
              <w:rPr>
                <w:i/>
              </w:rPr>
              <w:t xml:space="preserve"> </w:t>
            </w:r>
            <w:proofErr w:type="spellStart"/>
            <w:proofErr w:type="gramStart"/>
            <w:r w:rsidRPr="002F1E86">
              <w:rPr>
                <w:i/>
              </w:rPr>
              <w:t>Adress</w:t>
            </w:r>
            <w:proofErr w:type="spellEnd"/>
            <w:r w:rsidRPr="002F1E86">
              <w:t xml:space="preserve"> :</w:t>
            </w:r>
            <w:proofErr w:type="gramEnd"/>
          </w:p>
          <w:p w:rsidRPr="002F1E86" w:rsidR="002F1E86" w:rsidP="006F576A" w:rsidRDefault="002F1E86"/>
        </w:tc>
      </w:tr>
      <w:tr w:rsidRPr="002F1E86" w:rsidR="002F1E86" w:rsidTr="006F576A">
        <w:tc>
          <w:tcPr>
            <w:tcW w:w="3402" w:type="dxa"/>
            <w:shd w:val="clear" w:color="auto" w:fill="auto"/>
          </w:tcPr>
          <w:p w:rsidRPr="002F1E86" w:rsidR="002F1E86" w:rsidP="006F576A" w:rsidRDefault="002F1E86">
            <w:r w:rsidRPr="002F1E86">
              <w:t xml:space="preserve">Tel : (Ev / </w:t>
            </w:r>
            <w:r w:rsidRPr="002F1E86">
              <w:rPr>
                <w:i/>
              </w:rPr>
              <w:t>Home</w:t>
            </w:r>
            <w:r w:rsidRPr="002F1E86">
              <w:t>)</w:t>
            </w:r>
          </w:p>
          <w:p w:rsidRPr="002F1E86" w:rsidR="002F1E86" w:rsidP="006F576A" w:rsidRDefault="002F1E86"/>
        </w:tc>
        <w:tc>
          <w:tcPr>
            <w:tcW w:w="3544" w:type="dxa"/>
            <w:gridSpan w:val="2"/>
            <w:shd w:val="clear" w:color="auto" w:fill="auto"/>
          </w:tcPr>
          <w:p w:rsidRPr="002F1E86" w:rsidR="002F1E86" w:rsidP="006F576A" w:rsidRDefault="002F1E86">
            <w:r w:rsidRPr="002F1E86">
              <w:t xml:space="preserve">Tel : (İş / </w:t>
            </w:r>
            <w:r w:rsidRPr="002F1E86">
              <w:rPr>
                <w:i/>
              </w:rPr>
              <w:t>Office</w:t>
            </w:r>
            <w:r w:rsidRPr="002F1E86">
              <w:t>)</w:t>
            </w:r>
          </w:p>
        </w:tc>
        <w:tc>
          <w:tcPr>
            <w:tcW w:w="3544" w:type="dxa"/>
            <w:shd w:val="clear" w:color="auto" w:fill="auto"/>
          </w:tcPr>
          <w:p w:rsidRPr="002F1E86" w:rsidR="002F1E86" w:rsidP="006F576A" w:rsidRDefault="002F1E86">
            <w:r w:rsidRPr="002F1E86">
              <w:t xml:space="preserve">Faks / </w:t>
            </w:r>
            <w:proofErr w:type="spellStart"/>
            <w:proofErr w:type="gramStart"/>
            <w:r w:rsidRPr="002F1E86">
              <w:rPr>
                <w:i/>
              </w:rPr>
              <w:t>Fax</w:t>
            </w:r>
            <w:proofErr w:type="spellEnd"/>
            <w:r w:rsidRPr="002F1E86">
              <w:rPr>
                <w:i/>
              </w:rPr>
              <w:t xml:space="preserve"> </w:t>
            </w:r>
            <w:r w:rsidRPr="002F1E86">
              <w:t>:</w:t>
            </w:r>
            <w:proofErr w:type="gramEnd"/>
          </w:p>
        </w:tc>
      </w:tr>
      <w:tr w:rsidRPr="002F1E86" w:rsidR="002F1E86" w:rsidTr="006F576A">
        <w:tc>
          <w:tcPr>
            <w:tcW w:w="3402" w:type="dxa"/>
            <w:shd w:val="clear" w:color="auto" w:fill="auto"/>
          </w:tcPr>
          <w:p w:rsidRPr="002F1E86" w:rsidR="002F1E86" w:rsidP="006F576A" w:rsidRDefault="002F1E86">
            <w:proofErr w:type="gramStart"/>
            <w:r w:rsidRPr="002F1E86">
              <w:t>GSM :</w:t>
            </w:r>
            <w:proofErr w:type="gramEnd"/>
          </w:p>
          <w:p w:rsidRPr="002F1E86" w:rsidR="002F1E86" w:rsidP="006F576A" w:rsidRDefault="002F1E86"/>
        </w:tc>
        <w:tc>
          <w:tcPr>
            <w:tcW w:w="3544" w:type="dxa"/>
            <w:gridSpan w:val="2"/>
            <w:shd w:val="clear" w:color="auto" w:fill="auto"/>
          </w:tcPr>
          <w:p w:rsidRPr="002F1E86" w:rsidR="002F1E86" w:rsidP="006F576A" w:rsidRDefault="002F1E86">
            <w:r w:rsidRPr="002F1E86">
              <w:t>e-</w:t>
            </w:r>
            <w:proofErr w:type="gramStart"/>
            <w:r w:rsidRPr="002F1E86"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2F1E86" w:rsidR="002F1E86" w:rsidP="006F576A" w:rsidRDefault="002F1E86"/>
        </w:tc>
      </w:tr>
    </w:tbl>
    <w:p w:rsidRPr="002F1E86" w:rsidR="002F1E86" w:rsidP="002F1E86" w:rsidRDefault="002F1E86">
      <w:pPr>
        <w:rPr>
          <w:b/>
          <w:i/>
        </w:rPr>
      </w:pPr>
      <w:r w:rsidRPr="002F1E86">
        <w:rPr>
          <w:b/>
          <w:i/>
        </w:rPr>
        <w:t>Yaz okulunda aşağıda belirtilen derslere kaydımın yapılmasını arz ederim.</w:t>
      </w:r>
      <w:bookmarkStart w:name="_GoBack" w:id="0"/>
      <w:bookmarkEnd w:id="0"/>
    </w:p>
    <w:p w:rsidRPr="002F1E86" w:rsidR="002F1E86" w:rsidP="002F1E86" w:rsidRDefault="002F1E86">
      <w:pPr>
        <w:rPr>
          <w:b/>
          <w:i/>
        </w:rPr>
      </w:pPr>
      <w:r w:rsidRPr="002F1E86">
        <w:rPr>
          <w:b/>
          <w:i/>
        </w:rPr>
        <w:t xml:space="preserve"> I </w:t>
      </w:r>
      <w:proofErr w:type="spellStart"/>
      <w:r w:rsidRPr="002F1E86">
        <w:rPr>
          <w:b/>
          <w:i/>
        </w:rPr>
        <w:t>kindly</w:t>
      </w:r>
      <w:proofErr w:type="spellEnd"/>
      <w:r w:rsidRPr="002F1E86">
        <w:rPr>
          <w:b/>
          <w:i/>
        </w:rPr>
        <w:t xml:space="preserve"> </w:t>
      </w:r>
      <w:proofErr w:type="spellStart"/>
      <w:r w:rsidRPr="002F1E86">
        <w:rPr>
          <w:b/>
          <w:i/>
        </w:rPr>
        <w:t>request</w:t>
      </w:r>
      <w:proofErr w:type="spellEnd"/>
      <w:r w:rsidRPr="002F1E86">
        <w:rPr>
          <w:b/>
          <w:i/>
        </w:rPr>
        <w:t xml:space="preserve"> </w:t>
      </w:r>
      <w:proofErr w:type="spellStart"/>
      <w:r w:rsidRPr="002F1E86">
        <w:rPr>
          <w:b/>
          <w:i/>
        </w:rPr>
        <w:t>to</w:t>
      </w:r>
      <w:proofErr w:type="spellEnd"/>
      <w:r w:rsidRPr="002F1E86">
        <w:rPr>
          <w:b/>
          <w:i/>
        </w:rPr>
        <w:t xml:space="preserve"> be </w:t>
      </w:r>
      <w:proofErr w:type="spellStart"/>
      <w:r w:rsidRPr="002F1E86">
        <w:rPr>
          <w:b/>
          <w:i/>
        </w:rPr>
        <w:t>registered</w:t>
      </w:r>
      <w:proofErr w:type="spellEnd"/>
      <w:r w:rsidRPr="002F1E86">
        <w:rPr>
          <w:b/>
          <w:i/>
        </w:rPr>
        <w:t xml:space="preserve"> in </w:t>
      </w:r>
      <w:proofErr w:type="spellStart"/>
      <w:r w:rsidRPr="002F1E86">
        <w:rPr>
          <w:b/>
          <w:i/>
        </w:rPr>
        <w:t>the</w:t>
      </w:r>
      <w:proofErr w:type="spellEnd"/>
      <w:r w:rsidRPr="002F1E86">
        <w:rPr>
          <w:b/>
          <w:i/>
        </w:rPr>
        <w:t xml:space="preserve"> </w:t>
      </w:r>
      <w:proofErr w:type="spellStart"/>
      <w:r w:rsidRPr="002F1E86">
        <w:rPr>
          <w:b/>
          <w:i/>
        </w:rPr>
        <w:t>following</w:t>
      </w:r>
      <w:proofErr w:type="spellEnd"/>
      <w:r w:rsidRPr="002F1E86">
        <w:rPr>
          <w:b/>
          <w:i/>
        </w:rPr>
        <w:t xml:space="preserve"> </w:t>
      </w:r>
      <w:proofErr w:type="spellStart"/>
      <w:r w:rsidRPr="002F1E86">
        <w:rPr>
          <w:b/>
          <w:i/>
        </w:rPr>
        <w:t>courses</w:t>
      </w:r>
      <w:proofErr w:type="spellEnd"/>
      <w:r w:rsidRPr="002F1E86">
        <w:rPr>
          <w:b/>
          <w:i/>
        </w:rPr>
        <w:t xml:space="preserve"> </w:t>
      </w:r>
      <w:proofErr w:type="spellStart"/>
      <w:r w:rsidRPr="002F1E86">
        <w:rPr>
          <w:b/>
          <w:i/>
        </w:rPr>
        <w:t>during</w:t>
      </w:r>
      <w:proofErr w:type="spellEnd"/>
      <w:r w:rsidRPr="002F1E86">
        <w:rPr>
          <w:b/>
          <w:i/>
        </w:rPr>
        <w:t xml:space="preserve"> </w:t>
      </w:r>
      <w:proofErr w:type="spellStart"/>
      <w:r w:rsidRPr="002F1E86">
        <w:rPr>
          <w:b/>
          <w:i/>
        </w:rPr>
        <w:t>the</w:t>
      </w:r>
      <w:proofErr w:type="spellEnd"/>
      <w:r w:rsidRPr="002F1E86">
        <w:rPr>
          <w:b/>
          <w:i/>
        </w:rPr>
        <w:t xml:space="preserve"> </w:t>
      </w:r>
      <w:proofErr w:type="spellStart"/>
      <w:r w:rsidRPr="002F1E86">
        <w:rPr>
          <w:b/>
          <w:i/>
        </w:rPr>
        <w:t>Summer</w:t>
      </w:r>
      <w:proofErr w:type="spellEnd"/>
      <w:r w:rsidRPr="002F1E86">
        <w:rPr>
          <w:b/>
          <w:i/>
        </w:rPr>
        <w:t xml:space="preserve"> School.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29"/>
        <w:gridCol w:w="3222"/>
        <w:gridCol w:w="2369"/>
        <w:gridCol w:w="1504"/>
        <w:gridCol w:w="1502"/>
      </w:tblGrid>
      <w:tr w:rsidRPr="002F1E86" w:rsidR="002F1E86" w:rsidTr="006F576A">
        <w:tc>
          <w:tcPr>
            <w:tcW w:w="10543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rPr>
                <w:b/>
                <w:i/>
              </w:rPr>
            </w:pPr>
            <w:r w:rsidRPr="002F1E86">
              <w:t xml:space="preserve"> ALMAK İSTEDİĞİ DERSLER / </w:t>
            </w:r>
            <w:r w:rsidRPr="002F1E86">
              <w:rPr>
                <w:i/>
              </w:rPr>
              <w:t>COURSES TO BE TAKEN</w:t>
            </w:r>
            <w:r w:rsidRPr="002F1E86">
              <w:t xml:space="preserve">: </w:t>
            </w:r>
          </w:p>
        </w:tc>
      </w:tr>
      <w:tr w:rsidRPr="002F1E86" w:rsidR="002F1E86" w:rsidTr="006F576A">
        <w:trPr>
          <w:trHeight w:val="622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  <w:r w:rsidRPr="002F1E86">
              <w:rPr>
                <w:b/>
              </w:rPr>
              <w:t>Öğretim Yılı</w:t>
            </w:r>
          </w:p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  <w:proofErr w:type="spellStart"/>
            <w:r w:rsidRPr="002F1E86">
              <w:rPr>
                <w:b/>
                <w:i/>
              </w:rPr>
              <w:t>Academic</w:t>
            </w:r>
            <w:proofErr w:type="spellEnd"/>
            <w:r w:rsidRPr="002F1E86">
              <w:rPr>
                <w:b/>
                <w:i/>
              </w:rPr>
              <w:t xml:space="preserve"> </w:t>
            </w:r>
            <w:proofErr w:type="spellStart"/>
            <w:r w:rsidRPr="002F1E86">
              <w:rPr>
                <w:b/>
                <w:i/>
              </w:rPr>
              <w:t>Year</w:t>
            </w:r>
            <w:proofErr w:type="spellEnd"/>
          </w:p>
          <w:p w:rsidRPr="002F1E86" w:rsidR="002F1E86" w:rsidP="006F576A" w:rsidRDefault="002F1E86">
            <w:pPr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  <w:r w:rsidRPr="002F1E86">
              <w:rPr>
                <w:b/>
                <w:i/>
              </w:rPr>
              <w:t>20…/20…</w:t>
            </w:r>
          </w:p>
        </w:tc>
        <w:tc>
          <w:tcPr>
            <w:tcW w:w="544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  <w:proofErr w:type="spellStart"/>
            <w:proofErr w:type="gramStart"/>
            <w:r w:rsidRPr="002F1E86">
              <w:rPr>
                <w:b/>
              </w:rPr>
              <w:t>Dönemi:Yaz</w:t>
            </w:r>
            <w:proofErr w:type="spellEnd"/>
            <w:proofErr w:type="gramEnd"/>
            <w:r w:rsidRPr="002F1E86">
              <w:rPr>
                <w:b/>
              </w:rPr>
              <w:t xml:space="preserve"> okulu</w:t>
            </w:r>
          </w:p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2F1E86">
              <w:rPr>
                <w:b/>
                <w:i/>
              </w:rPr>
              <w:t>Semester:Summer</w:t>
            </w:r>
            <w:proofErr w:type="spellEnd"/>
            <w:proofErr w:type="gramEnd"/>
            <w:r w:rsidRPr="002F1E86">
              <w:rPr>
                <w:b/>
                <w:i/>
              </w:rPr>
              <w:t xml:space="preserve"> School</w:t>
            </w:r>
          </w:p>
        </w:tc>
      </w:tr>
      <w:tr w:rsidRPr="002F1E86" w:rsidR="002F1E86" w:rsidTr="006F576A">
        <w:tc>
          <w:tcPr>
            <w:tcW w:w="1843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  <w:r w:rsidRPr="002F1E86">
              <w:rPr>
                <w:b/>
              </w:rPr>
              <w:t>Ders Kodu</w:t>
            </w:r>
          </w:p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  <w:r w:rsidRPr="002F1E86">
              <w:rPr>
                <w:b/>
                <w:i/>
              </w:rPr>
              <w:t xml:space="preserve">Course </w:t>
            </w:r>
            <w:proofErr w:type="spellStart"/>
            <w:r w:rsidRPr="002F1E86">
              <w:rPr>
                <w:b/>
                <w:i/>
              </w:rPr>
              <w:t>Code</w:t>
            </w:r>
            <w:proofErr w:type="spellEnd"/>
          </w:p>
          <w:p w:rsidRPr="002F1E86" w:rsidR="002F1E86" w:rsidP="006F576A" w:rsidRDefault="002F1E86">
            <w:pPr>
              <w:jc w:val="center"/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  <w:r w:rsidRPr="002F1E86">
              <w:rPr>
                <w:b/>
              </w:rPr>
              <w:t>Dersin Adı</w:t>
            </w:r>
          </w:p>
          <w:p w:rsidRPr="002F1E86" w:rsidR="002F1E86" w:rsidP="006F576A" w:rsidRDefault="002F1E86">
            <w:pPr>
              <w:jc w:val="center"/>
              <w:rPr>
                <w:b/>
              </w:rPr>
            </w:pPr>
            <w:r w:rsidRPr="002F1E86">
              <w:rPr>
                <w:b/>
                <w:i/>
              </w:rPr>
              <w:t>Course Name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  <w:proofErr w:type="spellStart"/>
            <w:r w:rsidRPr="002F1E86">
              <w:rPr>
                <w:b/>
              </w:rPr>
              <w:t>Credisi</w:t>
            </w:r>
            <w:proofErr w:type="spellEnd"/>
          </w:p>
          <w:p w:rsidRPr="002F1E86" w:rsidR="002F1E86" w:rsidP="006F576A" w:rsidRDefault="002F1E86">
            <w:pPr>
              <w:jc w:val="center"/>
              <w:rPr>
                <w:i/>
              </w:rPr>
            </w:pPr>
            <w:proofErr w:type="spellStart"/>
            <w:r w:rsidRPr="002F1E86">
              <w:rPr>
                <w:b/>
                <w:i/>
              </w:rPr>
              <w:t>Credit</w:t>
            </w:r>
            <w:proofErr w:type="spellEnd"/>
          </w:p>
        </w:tc>
        <w:tc>
          <w:tcPr>
            <w:tcW w:w="1515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  <w:r w:rsidRPr="002F1E86">
              <w:rPr>
                <w:b/>
              </w:rPr>
              <w:t>ACTS</w:t>
            </w:r>
          </w:p>
        </w:tc>
      </w:tr>
      <w:tr w:rsidRPr="002F1E86" w:rsidR="002F1E86" w:rsidTr="006F576A">
        <w:tc>
          <w:tcPr>
            <w:tcW w:w="1843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</w:p>
          <w:p w:rsidRPr="002F1E86" w:rsidR="002F1E86" w:rsidP="006F576A" w:rsidRDefault="002F1E86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</w:p>
        </w:tc>
      </w:tr>
      <w:tr w:rsidRPr="002F1E86" w:rsidR="002F1E86" w:rsidTr="006F576A">
        <w:tc>
          <w:tcPr>
            <w:tcW w:w="1843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</w:p>
          <w:p w:rsidRPr="002F1E86" w:rsidR="002F1E86" w:rsidP="006F576A" w:rsidRDefault="002F1E86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</w:p>
        </w:tc>
      </w:tr>
      <w:tr w:rsidRPr="002F1E86" w:rsidR="002F1E86" w:rsidTr="006F576A">
        <w:tc>
          <w:tcPr>
            <w:tcW w:w="1843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</w:p>
          <w:p w:rsidRPr="002F1E86" w:rsidR="002F1E86" w:rsidP="006F576A" w:rsidRDefault="002F1E86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</w:p>
        </w:tc>
      </w:tr>
    </w:tbl>
    <w:p w:rsidRPr="002F1E86" w:rsidR="002F1E86" w:rsidP="002F1E86" w:rsidRDefault="002F1E86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28"/>
        <w:gridCol w:w="8598"/>
      </w:tblGrid>
      <w:tr w:rsidRPr="002F1E86" w:rsidR="002F1E86" w:rsidTr="006F576A">
        <w:trPr>
          <w:trHeight w:val="659"/>
        </w:trPr>
        <w:tc>
          <w:tcPr>
            <w:tcW w:w="184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  <w:rPr>
                <w:b/>
              </w:rPr>
            </w:pPr>
            <w:r w:rsidRPr="002F1E86">
              <w:rPr>
                <w:b/>
              </w:rPr>
              <w:t>Ders Kodu</w:t>
            </w:r>
          </w:p>
          <w:p w:rsidRPr="002F1E86" w:rsidR="002F1E86" w:rsidP="006F576A" w:rsidRDefault="002F1E86">
            <w:pPr>
              <w:jc w:val="center"/>
              <w:rPr>
                <w:b/>
                <w:i/>
              </w:rPr>
            </w:pPr>
            <w:r w:rsidRPr="002F1E86">
              <w:rPr>
                <w:b/>
                <w:i/>
              </w:rPr>
              <w:t xml:space="preserve">Course </w:t>
            </w:r>
            <w:proofErr w:type="spellStart"/>
            <w:r w:rsidRPr="002F1E86">
              <w:rPr>
                <w:b/>
                <w:i/>
              </w:rPr>
              <w:t>Code</w:t>
            </w:r>
            <w:proofErr w:type="spellEnd"/>
          </w:p>
        </w:tc>
        <w:tc>
          <w:tcPr>
            <w:tcW w:w="870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rPr>
                <w:b/>
                <w:i/>
              </w:rPr>
            </w:pPr>
            <w:proofErr w:type="gramStart"/>
            <w:r w:rsidRPr="002F1E86">
              <w:rPr>
                <w:b/>
              </w:rPr>
              <w:t>NEDENİ:</w:t>
            </w:r>
            <w:r w:rsidRPr="002F1E86">
              <w:rPr>
                <w:b/>
                <w:i/>
              </w:rPr>
              <w:t>REASON</w:t>
            </w:r>
            <w:proofErr w:type="gramEnd"/>
          </w:p>
        </w:tc>
      </w:tr>
      <w:tr w:rsidRPr="002F1E86" w:rsidR="002F1E86" w:rsidTr="006F576A">
        <w:trPr>
          <w:trHeight w:val="398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</w:pPr>
          </w:p>
        </w:tc>
        <w:tc>
          <w:tcPr>
            <w:tcW w:w="87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rPr>
                <w:b/>
                <w:i/>
              </w:rPr>
            </w:pPr>
            <w:r w:rsidRPr="002F1E86">
              <w:t>Talep edilen dersin açılmaması nedeniyle/</w:t>
            </w:r>
            <w:proofErr w:type="spellStart"/>
            <w:r w:rsidRPr="002F1E86">
              <w:rPr>
                <w:i/>
              </w:rPr>
              <w:t>Requested</w:t>
            </w:r>
            <w:proofErr w:type="spellEnd"/>
            <w:r w:rsidRPr="002F1E86">
              <w:rPr>
                <w:i/>
              </w:rPr>
              <w:t xml:space="preserve"> </w:t>
            </w:r>
            <w:proofErr w:type="spellStart"/>
            <w:r w:rsidRPr="002F1E86">
              <w:rPr>
                <w:i/>
              </w:rPr>
              <w:t>course</w:t>
            </w:r>
            <w:proofErr w:type="spellEnd"/>
            <w:r w:rsidRPr="002F1E86">
              <w:rPr>
                <w:i/>
              </w:rPr>
              <w:t xml:space="preserve"> not </w:t>
            </w:r>
            <w:proofErr w:type="spellStart"/>
            <w:r w:rsidRPr="002F1E86">
              <w:rPr>
                <w:i/>
              </w:rPr>
              <w:t>opened</w:t>
            </w:r>
            <w:proofErr w:type="spellEnd"/>
          </w:p>
        </w:tc>
      </w:tr>
      <w:tr w:rsidRPr="002F1E86" w:rsidR="002F1E86" w:rsidTr="006F576A">
        <w:trPr>
          <w:trHeight w:val="406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</w:pPr>
          </w:p>
        </w:tc>
        <w:tc>
          <w:tcPr>
            <w:tcW w:w="87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rPr>
                <w:b/>
                <w:i/>
              </w:rPr>
            </w:pPr>
            <w:r w:rsidRPr="002F1E86">
              <w:t>Ders programında çakışması olması nedeniyle/</w:t>
            </w:r>
            <w:proofErr w:type="spellStart"/>
            <w:r w:rsidRPr="002F1E86">
              <w:rPr>
                <w:i/>
              </w:rPr>
              <w:t>the</w:t>
            </w:r>
            <w:proofErr w:type="spellEnd"/>
            <w:r w:rsidRPr="002F1E86">
              <w:rPr>
                <w:i/>
              </w:rPr>
              <w:t xml:space="preserve"> </w:t>
            </w:r>
            <w:proofErr w:type="spellStart"/>
            <w:r w:rsidRPr="002F1E86">
              <w:rPr>
                <w:i/>
              </w:rPr>
              <w:t>confliction</w:t>
            </w:r>
            <w:proofErr w:type="spellEnd"/>
            <w:r w:rsidRPr="002F1E86">
              <w:rPr>
                <w:i/>
              </w:rPr>
              <w:t xml:space="preserve"> of </w:t>
            </w:r>
            <w:proofErr w:type="spellStart"/>
            <w:r w:rsidRPr="002F1E86">
              <w:rPr>
                <w:i/>
              </w:rPr>
              <w:t>courses</w:t>
            </w:r>
            <w:proofErr w:type="spellEnd"/>
          </w:p>
        </w:tc>
      </w:tr>
      <w:tr w:rsidRPr="002F1E86" w:rsidR="002F1E86" w:rsidTr="006F576A">
        <w:trPr>
          <w:trHeight w:val="412"/>
        </w:trPr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</w:pPr>
          </w:p>
        </w:tc>
        <w:tc>
          <w:tcPr>
            <w:tcW w:w="87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rPr>
                <w:b/>
                <w:i/>
              </w:rPr>
            </w:pPr>
            <w:r w:rsidRPr="002F1E86">
              <w:t>Not Yükseltme</w:t>
            </w:r>
            <w:r w:rsidRPr="002F1E86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2F1E86">
              <w:t>nedeniyle</w:t>
            </w:r>
            <w:r w:rsidRPr="002F1E86">
              <w:rPr>
                <w:b/>
                <w:i/>
              </w:rPr>
              <w:t>:</w:t>
            </w:r>
            <w:r w:rsidRPr="002F1E86">
              <w:rPr>
                <w:i/>
              </w:rPr>
              <w:t>Upgrade</w:t>
            </w:r>
            <w:proofErr w:type="spellEnd"/>
            <w:proofErr w:type="gramEnd"/>
            <w:r w:rsidRPr="002F1E86">
              <w:rPr>
                <w:i/>
              </w:rPr>
              <w:t xml:space="preserve"> </w:t>
            </w:r>
            <w:proofErr w:type="spellStart"/>
            <w:r w:rsidRPr="002F1E86">
              <w:rPr>
                <w:i/>
              </w:rPr>
              <w:t>Notes</w:t>
            </w:r>
            <w:proofErr w:type="spellEnd"/>
          </w:p>
        </w:tc>
      </w:tr>
      <w:tr w:rsidRPr="002F1E86" w:rsidR="002F1E86" w:rsidTr="006F576A">
        <w:trPr>
          <w:trHeight w:val="430"/>
        </w:trPr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pPr>
              <w:jc w:val="center"/>
            </w:pPr>
          </w:p>
        </w:tc>
        <w:tc>
          <w:tcPr>
            <w:tcW w:w="87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2F1E86" w:rsidR="002F1E86" w:rsidP="006F576A" w:rsidRDefault="002F1E86">
            <w:r w:rsidRPr="002F1E86">
              <w:t>Yeni kayıt/</w:t>
            </w:r>
            <w:r w:rsidRPr="002F1E86">
              <w:rPr>
                <w:i/>
              </w:rPr>
              <w:t xml:space="preserve">New </w:t>
            </w:r>
            <w:proofErr w:type="spellStart"/>
            <w:r w:rsidRPr="002F1E86">
              <w:rPr>
                <w:i/>
              </w:rPr>
              <w:t>Enrollment</w:t>
            </w:r>
            <w:proofErr w:type="spellEnd"/>
          </w:p>
        </w:tc>
      </w:tr>
    </w:tbl>
    <w:p w:rsidRPr="002F1E86" w:rsidR="002F1E86" w:rsidP="002F1E86" w:rsidRDefault="002F1E86"/>
    <w:tbl>
      <w:tblPr>
        <w:tblW w:w="0" w:type="auto"/>
        <w:tblInd w:w="691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3622"/>
      </w:tblGrid>
      <w:tr w:rsidRPr="002F1E86" w:rsidR="002F1E86" w:rsidTr="006F576A">
        <w:tc>
          <w:tcPr>
            <w:tcW w:w="3694" w:type="dxa"/>
            <w:shd w:val="clear" w:color="auto" w:fill="auto"/>
          </w:tcPr>
          <w:p w:rsidRPr="002F1E86" w:rsidR="002F1E86" w:rsidP="006F576A" w:rsidRDefault="002F1E86">
            <w:r w:rsidRPr="002F1E86">
              <w:t xml:space="preserve">Tarih / </w:t>
            </w:r>
            <w:proofErr w:type="spellStart"/>
            <w:r w:rsidRPr="002F1E86">
              <w:rPr>
                <w:i/>
              </w:rPr>
              <w:t>Date</w:t>
            </w:r>
            <w:proofErr w:type="spellEnd"/>
            <w:r w:rsidRPr="002F1E86">
              <w:t xml:space="preserve">        </w:t>
            </w:r>
            <w:proofErr w:type="gramStart"/>
            <w:r w:rsidRPr="002F1E86">
              <w:t>:…….</w:t>
            </w:r>
            <w:proofErr w:type="gramEnd"/>
            <w:r w:rsidRPr="002F1E86">
              <w:t>/……./…..</w:t>
            </w:r>
          </w:p>
        </w:tc>
      </w:tr>
      <w:tr w:rsidRPr="002F1E86" w:rsidR="002F1E86" w:rsidTr="006F576A">
        <w:tc>
          <w:tcPr>
            <w:tcW w:w="3694" w:type="dxa"/>
            <w:shd w:val="clear" w:color="auto" w:fill="auto"/>
          </w:tcPr>
          <w:p w:rsidRPr="002F1E86" w:rsidR="002F1E86" w:rsidP="006F576A" w:rsidRDefault="002F1E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F1E86">
              <w:rPr>
                <w:rFonts w:ascii="Times New Roman" w:hAnsi="Times New Roman" w:cs="Times New Roman"/>
                <w:sz w:val="20"/>
                <w:szCs w:val="20"/>
              </w:rPr>
              <w:t xml:space="preserve">İmza / </w:t>
            </w:r>
            <w:proofErr w:type="spellStart"/>
            <w:proofErr w:type="gramStart"/>
            <w:r w:rsidRPr="002F1E86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proofErr w:type="spellEnd"/>
            <w:r w:rsidRPr="002F1E8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Pr="002F1E86" w:rsidR="002F1E86" w:rsidP="006F576A" w:rsidRDefault="002F1E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F1E86" w:rsidR="002F1E86" w:rsidP="006F576A" w:rsidRDefault="002F1E86"/>
        </w:tc>
      </w:tr>
    </w:tbl>
    <w:p w:rsidRPr="002F1E86" w:rsidR="002F1E86" w:rsidP="002F1E86" w:rsidRDefault="002F1E86">
      <w:pPr>
        <w:ind w:left="3540" w:hanging="3540"/>
        <w:rPr>
          <w:u w:val="single"/>
        </w:rPr>
      </w:pPr>
    </w:p>
    <w:p w:rsidRPr="002F1E86" w:rsidR="002F1E86" w:rsidP="002F1E86" w:rsidRDefault="002F1E86"/>
    <w:p w:rsidRPr="002F1E86" w:rsidR="007A2926" w:rsidP="001B4140" w:rsidRDefault="007A2926"/>
    <w:sectPr w:rsidRPr="002F1E86" w:rsidR="007A2926" w:rsidSect="00224FD7">
      <w:footerReference r:id="R6d559a5861394cd5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23" w:rsidRDefault="001B4B23">
      <w:r>
        <w:separator/>
      </w:r>
    </w:p>
  </w:endnote>
  <w:endnote w:type="continuationSeparator" w:id="0">
    <w:p w:rsidR="001B4B23" w:rsidRDefault="001B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23" w:rsidRDefault="001B4B23">
      <w:r>
        <w:separator/>
      </w:r>
    </w:p>
  </w:footnote>
  <w:footnote w:type="continuationSeparator" w:id="0">
    <w:p w:rsidR="001B4B23" w:rsidRDefault="001B4B2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YAZ OKULU DERS KAYIT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FR/MMF/28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30.07.2015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F1E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F1E8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8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4B23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1E86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E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2F1E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E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2F1E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d559a5861394cd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097C-8FEA-4AB4-BB16-B5697582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2022-08-03T10:41:00Z</dcterms:created>
  <dcterms:modified xsi:type="dcterms:W3CDTF">2022-08-03T10:43:00Z</dcterms:modified>
</cp:coreProperties>
</file>