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EA" w:rsidP="00630CEA" w:rsidRDefault="00630CEA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26"/>
      </w:tblGrid>
      <w:tr w:rsidR="00630CEA" w:rsidTr="00C57411">
        <w:tc>
          <w:tcPr>
            <w:tcW w:w="10490" w:type="dxa"/>
            <w:shd w:val="clear" w:color="auto" w:fill="auto"/>
          </w:tcPr>
          <w:p w:rsidR="00630CEA" w:rsidP="00C57411" w:rsidRDefault="00630CEA"/>
          <w:p w:rsidRPr="00051836" w:rsidR="00630CEA" w:rsidP="00C57411" w:rsidRDefault="00630CEA">
            <w:pPr>
              <w:rPr>
                <w:b/>
              </w:rPr>
            </w:pPr>
            <w:r w:rsidRPr="00051836">
              <w:rPr>
                <w:b/>
              </w:rPr>
              <w:t>I</w:t>
            </w:r>
            <w:r>
              <w:rPr>
                <w:b/>
              </w:rPr>
              <w:t>-</w:t>
            </w:r>
            <w:r w:rsidRPr="00051836">
              <w:rPr>
                <w:b/>
              </w:rPr>
              <w:t xml:space="preserve"> KİMLİK BİLGİLERİ / </w:t>
            </w:r>
            <w:r w:rsidRPr="00051836">
              <w:rPr>
                <w:b/>
                <w:i/>
              </w:rPr>
              <w:t xml:space="preserve">PERSONAL </w:t>
            </w:r>
            <w:r>
              <w:rPr>
                <w:b/>
                <w:i/>
              </w:rPr>
              <w:t xml:space="preserve"> </w:t>
            </w:r>
            <w:r w:rsidRPr="00051836">
              <w:rPr>
                <w:b/>
                <w:i/>
              </w:rPr>
              <w:t>INFOR</w:t>
            </w:r>
            <w:r>
              <w:rPr>
                <w:b/>
                <w:i/>
              </w:rPr>
              <w:t>M</w:t>
            </w:r>
            <w:r w:rsidRPr="00051836">
              <w:rPr>
                <w:b/>
                <w:i/>
              </w:rPr>
              <w:t>AT</w:t>
            </w:r>
            <w:r>
              <w:rPr>
                <w:b/>
                <w:i/>
              </w:rPr>
              <w:t>I</w:t>
            </w:r>
            <w:r w:rsidRPr="00051836">
              <w:rPr>
                <w:b/>
                <w:i/>
              </w:rPr>
              <w:t>ON</w:t>
            </w:r>
          </w:p>
        </w:tc>
      </w:tr>
    </w:tbl>
    <w:p w:rsidR="00630CEA" w:rsidP="00630CEA" w:rsidRDefault="00630CEA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81"/>
        <w:gridCol w:w="1972"/>
        <w:gridCol w:w="1550"/>
        <w:gridCol w:w="3523"/>
      </w:tblGrid>
      <w:tr w:rsidR="00630CEA" w:rsidTr="00C57411">
        <w:tc>
          <w:tcPr>
            <w:tcW w:w="5387" w:type="dxa"/>
            <w:gridSpan w:val="2"/>
            <w:shd w:val="clear" w:color="auto" w:fill="auto"/>
          </w:tcPr>
          <w:p w:rsidRPr="00051836" w:rsidR="00630CEA" w:rsidP="00C57411" w:rsidRDefault="00630CEA">
            <w:r w:rsidRPr="00051836">
              <w:t xml:space="preserve">Adı / </w:t>
            </w:r>
            <w:r w:rsidRPr="00051836">
              <w:rPr>
                <w:i/>
              </w:rPr>
              <w:t xml:space="preserve">First Name </w:t>
            </w:r>
            <w:r w:rsidRPr="00051836"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630CEA" w:rsidP="00C57411" w:rsidRDefault="00630CEA">
            <w:r w:rsidRPr="00051836">
              <w:t xml:space="preserve">Soyadı / </w:t>
            </w:r>
            <w:r w:rsidRPr="00051836">
              <w:rPr>
                <w:i/>
              </w:rPr>
              <w:t xml:space="preserve">Surname </w:t>
            </w:r>
            <w:r w:rsidRPr="00051836">
              <w:t>:</w:t>
            </w:r>
          </w:p>
          <w:p w:rsidRPr="00051836" w:rsidR="00630CEA" w:rsidP="00C57411" w:rsidRDefault="00630CEA"/>
        </w:tc>
      </w:tr>
      <w:tr w:rsidR="00630CEA" w:rsidTr="00C57411">
        <w:tc>
          <w:tcPr>
            <w:tcW w:w="5387" w:type="dxa"/>
            <w:gridSpan w:val="2"/>
            <w:shd w:val="clear" w:color="auto" w:fill="auto"/>
          </w:tcPr>
          <w:p w:rsidRPr="00051836" w:rsidR="00630CEA" w:rsidP="00C57411" w:rsidRDefault="00630CEA">
            <w:r w:rsidRPr="00051836">
              <w:t xml:space="preserve">Öğrenci No. / </w:t>
            </w:r>
            <w:r w:rsidRPr="00051836">
              <w:rPr>
                <w:i/>
              </w:rPr>
              <w:t xml:space="preserve">Student ID </w:t>
            </w:r>
            <w:r w:rsidRPr="00051836">
              <w:t>: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Pr="00051836" w:rsidR="00630CEA" w:rsidP="00C57411" w:rsidRDefault="00630CEA">
            <w:r w:rsidRPr="00051836">
              <w:t xml:space="preserve">Bölüm ve Sınıf / </w:t>
            </w:r>
            <w:r w:rsidRPr="00051836">
              <w:rPr>
                <w:i/>
              </w:rPr>
              <w:t>Department and Clas</w:t>
            </w:r>
            <w:r>
              <w:rPr>
                <w:i/>
              </w:rPr>
              <w:t>s</w:t>
            </w:r>
            <w:r w:rsidRPr="00051836">
              <w:t xml:space="preserve"> :</w:t>
            </w:r>
          </w:p>
          <w:p w:rsidRPr="00051836" w:rsidR="00630CEA" w:rsidP="00C57411" w:rsidRDefault="00630CEA"/>
        </w:tc>
      </w:tr>
      <w:tr w:rsidR="00630CEA" w:rsidTr="00C57411">
        <w:tc>
          <w:tcPr>
            <w:tcW w:w="10490" w:type="dxa"/>
            <w:gridSpan w:val="4"/>
            <w:shd w:val="clear" w:color="auto" w:fill="auto"/>
          </w:tcPr>
          <w:p w:rsidRPr="00051836" w:rsidR="00630CEA" w:rsidP="00C57411" w:rsidRDefault="00630CEA">
            <w:r w:rsidRPr="00051836">
              <w:t xml:space="preserve">Yazışma Adresi / </w:t>
            </w:r>
            <w:r w:rsidRPr="00051836">
              <w:rPr>
                <w:i/>
              </w:rPr>
              <w:t>Contact Adress</w:t>
            </w:r>
            <w:r w:rsidRPr="00051836">
              <w:t xml:space="preserve"> :</w:t>
            </w:r>
          </w:p>
          <w:p w:rsidRPr="00051836" w:rsidR="00630CEA" w:rsidP="00C57411" w:rsidRDefault="00630CEA"/>
        </w:tc>
      </w:tr>
      <w:tr w:rsidR="00630CEA" w:rsidTr="00C57411">
        <w:tc>
          <w:tcPr>
            <w:tcW w:w="3402" w:type="dxa"/>
            <w:shd w:val="clear" w:color="auto" w:fill="auto"/>
          </w:tcPr>
          <w:p w:rsidRPr="00051836" w:rsidR="00630CEA" w:rsidP="00C57411" w:rsidRDefault="00630CEA">
            <w:r w:rsidRPr="00051836">
              <w:t xml:space="preserve">Tel : (Ev / </w:t>
            </w:r>
            <w:r w:rsidRPr="00051836">
              <w:rPr>
                <w:i/>
              </w:rPr>
              <w:t>Home</w:t>
            </w:r>
            <w:r w:rsidRPr="00051836">
              <w:t>)</w:t>
            </w:r>
          </w:p>
          <w:p w:rsidRPr="00051836" w:rsidR="00630CEA" w:rsidP="00C57411" w:rsidRDefault="00630CEA"/>
        </w:tc>
        <w:tc>
          <w:tcPr>
            <w:tcW w:w="3544" w:type="dxa"/>
            <w:gridSpan w:val="2"/>
            <w:shd w:val="clear" w:color="auto" w:fill="auto"/>
          </w:tcPr>
          <w:p w:rsidRPr="00051836" w:rsidR="00630CEA" w:rsidP="00C57411" w:rsidRDefault="00630CEA">
            <w:r w:rsidRPr="00051836">
              <w:t xml:space="preserve">Tel : (İş / </w:t>
            </w:r>
            <w:r w:rsidRPr="00051836">
              <w:rPr>
                <w:i/>
              </w:rPr>
              <w:t>Office</w:t>
            </w:r>
            <w:r w:rsidRPr="00051836">
              <w:t>)</w:t>
            </w:r>
          </w:p>
        </w:tc>
        <w:tc>
          <w:tcPr>
            <w:tcW w:w="3544" w:type="dxa"/>
            <w:shd w:val="clear" w:color="auto" w:fill="auto"/>
          </w:tcPr>
          <w:p w:rsidRPr="00051836" w:rsidR="00630CEA" w:rsidP="00C57411" w:rsidRDefault="00630CEA">
            <w:r w:rsidRPr="00051836">
              <w:t xml:space="preserve">Faks / </w:t>
            </w:r>
            <w:r w:rsidRPr="00051836">
              <w:rPr>
                <w:i/>
              </w:rPr>
              <w:t xml:space="preserve">Fax </w:t>
            </w:r>
            <w:r w:rsidRPr="00051836">
              <w:t>:</w:t>
            </w:r>
          </w:p>
        </w:tc>
      </w:tr>
      <w:tr w:rsidR="00630CEA" w:rsidTr="00C57411">
        <w:tc>
          <w:tcPr>
            <w:tcW w:w="3402" w:type="dxa"/>
            <w:shd w:val="clear" w:color="auto" w:fill="auto"/>
          </w:tcPr>
          <w:p w:rsidRPr="00051836" w:rsidR="00630CEA" w:rsidP="00C57411" w:rsidRDefault="00630CEA">
            <w:r w:rsidRPr="00051836">
              <w:t>GSM :</w:t>
            </w:r>
          </w:p>
          <w:p w:rsidRPr="00051836" w:rsidR="00630CEA" w:rsidP="00C57411" w:rsidRDefault="00630CEA"/>
        </w:tc>
        <w:tc>
          <w:tcPr>
            <w:tcW w:w="3544" w:type="dxa"/>
            <w:gridSpan w:val="2"/>
            <w:shd w:val="clear" w:color="auto" w:fill="auto"/>
          </w:tcPr>
          <w:p w:rsidRPr="00051836" w:rsidR="00630CEA" w:rsidP="00C57411" w:rsidRDefault="00630CEA">
            <w:r w:rsidRPr="00051836">
              <w:t>e-mail :</w:t>
            </w:r>
          </w:p>
        </w:tc>
        <w:tc>
          <w:tcPr>
            <w:tcW w:w="3544" w:type="dxa"/>
            <w:shd w:val="clear" w:color="auto" w:fill="auto"/>
          </w:tcPr>
          <w:p w:rsidRPr="00051836" w:rsidR="00630CEA" w:rsidP="00C57411" w:rsidRDefault="00630CEA"/>
        </w:tc>
      </w:tr>
    </w:tbl>
    <w:p w:rsidR="00630CEA" w:rsidP="00630CEA" w:rsidRDefault="00630CEA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26"/>
      </w:tblGrid>
      <w:tr w:rsidR="00630CEA" w:rsidTr="00C57411">
        <w:trPr>
          <w:trHeight w:val="352"/>
        </w:trPr>
        <w:tc>
          <w:tcPr>
            <w:tcW w:w="10490" w:type="dxa"/>
            <w:shd w:val="clear" w:color="auto" w:fill="auto"/>
          </w:tcPr>
          <w:p w:rsidR="00630CEA" w:rsidP="00C57411" w:rsidRDefault="00630CEA"/>
          <w:p w:rsidRPr="00051836" w:rsidR="00630CEA" w:rsidP="00C57411" w:rsidRDefault="00630CEA">
            <w:pPr>
              <w:rPr>
                <w:b/>
              </w:rPr>
            </w:pPr>
            <w:r>
              <w:rPr>
                <w:b/>
              </w:rPr>
              <w:t>I</w:t>
            </w:r>
            <w:r w:rsidRPr="00051836">
              <w:rPr>
                <w:b/>
              </w:rPr>
              <w:t>I</w:t>
            </w:r>
            <w:r>
              <w:rPr>
                <w:b/>
              </w:rPr>
              <w:t>-</w:t>
            </w:r>
            <w:r w:rsidRPr="00051836">
              <w:rPr>
                <w:b/>
              </w:rPr>
              <w:t xml:space="preserve"> </w:t>
            </w:r>
            <w:r>
              <w:rPr>
                <w:b/>
              </w:rPr>
              <w:t xml:space="preserve">TALEP / </w:t>
            </w:r>
            <w:r>
              <w:rPr>
                <w:b/>
                <w:i/>
              </w:rPr>
              <w:t>REQUEST</w:t>
            </w:r>
          </w:p>
        </w:tc>
      </w:tr>
    </w:tbl>
    <w:p w:rsidR="00630CEA" w:rsidP="00630CEA" w:rsidRDefault="00630CEA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26"/>
      </w:tblGrid>
      <w:tr w:rsidRPr="00051836" w:rsidR="00630CEA" w:rsidTr="00C57411">
        <w:tc>
          <w:tcPr>
            <w:tcW w:w="10490" w:type="dxa"/>
            <w:shd w:val="clear" w:color="auto" w:fill="auto"/>
          </w:tcPr>
          <w:p w:rsidRPr="00051836" w:rsidR="00630CEA" w:rsidP="00C57411" w:rsidRDefault="00630CEA"/>
          <w:p w:rsidR="00630CEA" w:rsidP="00C57411" w:rsidRDefault="00630CEA">
            <w:pPr>
              <w:ind w:left="34" w:hanging="34"/>
              <w:rPr>
                <w:i/>
              </w:rPr>
            </w:pPr>
            <w:r>
              <w:t xml:space="preserve">Aşağıda belirtmiş olduğum derslerden / hazırlık sınıfından muafiyet talep ediyorum./ </w:t>
            </w:r>
            <w:r>
              <w:rPr>
                <w:i/>
              </w:rPr>
              <w:t>I kindly request to be exempted from the courses indicated below / preparatory program</w:t>
            </w:r>
          </w:p>
          <w:p w:rsidR="00630CEA" w:rsidP="00C57411" w:rsidRDefault="00630CEA">
            <w:pPr>
              <w:ind w:left="34" w:hanging="34"/>
            </w:pPr>
          </w:p>
          <w:p w:rsidR="00630CEA" w:rsidP="00C57411" w:rsidRDefault="00630CEA">
            <w:pPr>
              <w:ind w:left="34" w:hanging="34"/>
              <w:rPr>
                <w:i/>
              </w:rPr>
            </w:pPr>
            <w:r w:rsidRPr="002822FC">
              <w:t>Bilgi</w:t>
            </w:r>
            <w:r>
              <w:t>lerinize arz ederim./</w:t>
            </w:r>
            <w:r>
              <w:rPr>
                <w:i/>
              </w:rPr>
              <w:t xml:space="preserve"> For your information</w:t>
            </w:r>
          </w:p>
          <w:p w:rsidR="00630CEA" w:rsidP="00C57411" w:rsidRDefault="00630CEA">
            <w:pPr>
              <w:ind w:left="34" w:hanging="34"/>
              <w:rPr>
                <w:i/>
              </w:rPr>
            </w:pPr>
          </w:p>
          <w:p w:rsidR="00630CEA" w:rsidP="00C57411" w:rsidRDefault="00630CEA">
            <w:pPr>
              <w:ind w:left="34" w:hanging="34"/>
              <w:rPr>
                <w:b/>
                <w:i/>
              </w:rPr>
            </w:pPr>
            <w:r>
              <w:t>Saygılarımla / Sincerely</w:t>
            </w:r>
          </w:p>
          <w:p w:rsidRPr="00905910" w:rsidR="00630CEA" w:rsidP="00C57411" w:rsidRDefault="00630CEA">
            <w:pPr>
              <w:ind w:left="34" w:hanging="34"/>
              <w:rPr>
                <w:b/>
                <w:i/>
              </w:rPr>
            </w:pPr>
          </w:p>
        </w:tc>
      </w:tr>
    </w:tbl>
    <w:p w:rsidR="00630CEA" w:rsidP="00630CEA" w:rsidRDefault="00630CEA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426"/>
      </w:tblGrid>
      <w:tr w:rsidR="00630CEA" w:rsidTr="00C57411">
        <w:tc>
          <w:tcPr>
            <w:tcW w:w="10490" w:type="dxa"/>
            <w:shd w:val="clear" w:color="auto" w:fill="auto"/>
          </w:tcPr>
          <w:p w:rsidR="00630CEA" w:rsidP="00C57411" w:rsidRDefault="00630CEA"/>
          <w:p w:rsidRPr="007B30DF" w:rsidR="00630CEA" w:rsidP="00C57411" w:rsidRDefault="00630CEA">
            <w:pPr>
              <w:rPr>
                <w:b/>
                <w:i/>
              </w:rPr>
            </w:pPr>
            <w:r>
              <w:rPr>
                <w:b/>
              </w:rPr>
              <w:t>II</w:t>
            </w:r>
            <w:r w:rsidRPr="00051836">
              <w:rPr>
                <w:b/>
              </w:rPr>
              <w:t>I</w:t>
            </w:r>
            <w:r>
              <w:rPr>
                <w:b/>
              </w:rPr>
              <w:t>-</w:t>
            </w:r>
            <w:r w:rsidRPr="00051836">
              <w:rPr>
                <w:b/>
              </w:rPr>
              <w:t xml:space="preserve"> </w:t>
            </w:r>
            <w:r>
              <w:rPr>
                <w:b/>
              </w:rPr>
              <w:t xml:space="preserve">MUAFİYET TALEP EDİLEN DERSLER / </w:t>
            </w:r>
            <w:r>
              <w:rPr>
                <w:b/>
                <w:i/>
              </w:rPr>
              <w:t>EXEMPTİON REQUESTED COURSES</w:t>
            </w:r>
          </w:p>
        </w:tc>
      </w:tr>
    </w:tbl>
    <w:p w:rsidRPr="003E5664" w:rsidR="00630CEA" w:rsidP="00630CEA" w:rsidRDefault="00630CEA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77"/>
        <w:gridCol w:w="8449"/>
      </w:tblGrid>
      <w:tr w:rsidRPr="00051836" w:rsidR="00630CEA" w:rsidTr="00C57411">
        <w:tc>
          <w:tcPr>
            <w:tcW w:w="1985" w:type="dxa"/>
            <w:shd w:val="clear" w:color="auto" w:fill="auto"/>
            <w:vAlign w:val="center"/>
          </w:tcPr>
          <w:p w:rsidRPr="00805F96" w:rsidR="00630CEA" w:rsidP="00C57411" w:rsidRDefault="00630CEA">
            <w:pPr>
              <w:rPr>
                <w:b/>
                <w:i/>
              </w:rPr>
            </w:pPr>
            <w:r>
              <w:rPr>
                <w:b/>
              </w:rPr>
              <w:t xml:space="preserve">Dersin </w:t>
            </w:r>
            <w:r w:rsidRPr="00805F96">
              <w:rPr>
                <w:b/>
              </w:rPr>
              <w:t xml:space="preserve">Kodu / </w:t>
            </w:r>
            <w:r>
              <w:rPr>
                <w:b/>
                <w:i/>
              </w:rPr>
              <w:t xml:space="preserve">Course </w:t>
            </w:r>
            <w:r w:rsidRPr="00805F96">
              <w:rPr>
                <w:b/>
                <w:i/>
              </w:rPr>
              <w:t>Code</w:t>
            </w:r>
          </w:p>
          <w:p w:rsidRPr="00051836" w:rsidR="00630CEA" w:rsidP="00C57411" w:rsidRDefault="00630CEA"/>
        </w:tc>
        <w:tc>
          <w:tcPr>
            <w:tcW w:w="8505" w:type="dxa"/>
            <w:shd w:val="clear" w:color="auto" w:fill="auto"/>
            <w:vAlign w:val="center"/>
          </w:tcPr>
          <w:p w:rsidRPr="00805F96" w:rsidR="00630CEA" w:rsidP="00C57411" w:rsidRDefault="00630CEA">
            <w:pPr>
              <w:jc w:val="center"/>
              <w:rPr>
                <w:b/>
              </w:rPr>
            </w:pPr>
            <w:r>
              <w:rPr>
                <w:b/>
              </w:rPr>
              <w:t xml:space="preserve">Dersin </w:t>
            </w:r>
            <w:r w:rsidRPr="00805F96">
              <w:rPr>
                <w:b/>
              </w:rPr>
              <w:t xml:space="preserve">Adı / </w:t>
            </w:r>
            <w:r w:rsidRPr="00905910">
              <w:rPr>
                <w:b/>
                <w:i/>
              </w:rPr>
              <w:t>Course</w:t>
            </w:r>
            <w:r w:rsidRPr="00805F96">
              <w:rPr>
                <w:b/>
                <w:i/>
              </w:rPr>
              <w:t>Name</w:t>
            </w:r>
          </w:p>
        </w:tc>
      </w:tr>
      <w:tr w:rsidRPr="00051836" w:rsidR="00630CEA" w:rsidTr="00C57411">
        <w:tc>
          <w:tcPr>
            <w:tcW w:w="1985" w:type="dxa"/>
            <w:shd w:val="clear" w:color="auto" w:fill="auto"/>
          </w:tcPr>
          <w:p w:rsidR="00630CEA" w:rsidP="00C57411" w:rsidRDefault="00630CEA"/>
          <w:p w:rsidRPr="00051836" w:rsidR="00630CEA" w:rsidP="00C57411" w:rsidRDefault="00630CEA"/>
        </w:tc>
        <w:tc>
          <w:tcPr>
            <w:tcW w:w="8505" w:type="dxa"/>
            <w:shd w:val="clear" w:color="auto" w:fill="auto"/>
          </w:tcPr>
          <w:p w:rsidRPr="00051836" w:rsidR="00630CEA" w:rsidP="00C57411" w:rsidRDefault="00630CEA"/>
        </w:tc>
      </w:tr>
      <w:tr w:rsidRPr="00051836" w:rsidR="00630CEA" w:rsidTr="00C57411">
        <w:tc>
          <w:tcPr>
            <w:tcW w:w="1985" w:type="dxa"/>
            <w:shd w:val="clear" w:color="auto" w:fill="auto"/>
          </w:tcPr>
          <w:p w:rsidR="00630CEA" w:rsidP="00C57411" w:rsidRDefault="00630CEA"/>
          <w:p w:rsidRPr="00051836" w:rsidR="00630CEA" w:rsidP="00C57411" w:rsidRDefault="00630CEA"/>
        </w:tc>
        <w:tc>
          <w:tcPr>
            <w:tcW w:w="8505" w:type="dxa"/>
            <w:shd w:val="clear" w:color="auto" w:fill="auto"/>
          </w:tcPr>
          <w:p w:rsidRPr="00051836" w:rsidR="00630CEA" w:rsidP="00C57411" w:rsidRDefault="00630CEA"/>
        </w:tc>
      </w:tr>
      <w:tr w:rsidRPr="00051836" w:rsidR="00630CEA" w:rsidTr="00C57411">
        <w:tc>
          <w:tcPr>
            <w:tcW w:w="1985" w:type="dxa"/>
            <w:shd w:val="clear" w:color="auto" w:fill="auto"/>
          </w:tcPr>
          <w:p w:rsidR="00630CEA" w:rsidP="00C57411" w:rsidRDefault="00630CEA"/>
          <w:p w:rsidRPr="00051836" w:rsidR="00630CEA" w:rsidP="00C57411" w:rsidRDefault="00630CEA"/>
        </w:tc>
        <w:tc>
          <w:tcPr>
            <w:tcW w:w="8505" w:type="dxa"/>
            <w:shd w:val="clear" w:color="auto" w:fill="auto"/>
          </w:tcPr>
          <w:p w:rsidRPr="00051836" w:rsidR="00630CEA" w:rsidP="00C57411" w:rsidRDefault="00630CEA"/>
        </w:tc>
      </w:tr>
    </w:tbl>
    <w:p w:rsidR="00630CEA" w:rsidP="00630CEA" w:rsidRDefault="00630CEA"/>
    <w:p w:rsidR="00630CEA" w:rsidP="00630CEA" w:rsidRDefault="00630CEA"/>
    <w:p w:rsidR="00630CEA" w:rsidP="00630CEA" w:rsidRDefault="00630CEA"/>
    <w:p w:rsidR="00630CEA" w:rsidP="00630CEA" w:rsidRDefault="00630CEA"/>
    <w:p w:rsidR="00630CEA" w:rsidP="00630CEA" w:rsidRDefault="00630CEA"/>
    <w:p w:rsidR="00630CEA" w:rsidP="00630CEA" w:rsidRDefault="00630CEA">
      <w:pPr>
        <w:rPr>
          <w:i/>
        </w:rPr>
      </w:pPr>
      <w:r>
        <w:t xml:space="preserve">Eki: Muafiyet Belgesi Türü / </w:t>
      </w:r>
      <w:r>
        <w:rPr>
          <w:i/>
        </w:rPr>
        <w:t xml:space="preserve">Kind of Exemption Document; </w:t>
      </w:r>
    </w:p>
    <w:p w:rsidR="00630CEA" w:rsidP="00630CEA" w:rsidRDefault="00630CEA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E921EED" wp14:anchorId="03884A2C">
                <wp:simplePos x="0" y="0"/>
                <wp:positionH relativeFrom="column">
                  <wp:posOffset>9525</wp:posOffset>
                </wp:positionH>
                <wp:positionV relativeFrom="paragraph">
                  <wp:posOffset>44450</wp:posOffset>
                </wp:positionV>
                <wp:extent cx="200025" cy="152400"/>
                <wp:effectExtent l="9525" t="6350" r="9525" b="1270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8" style="position:absolute;margin-left:.75pt;margin-top:3.5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"/>
            </w:pict>
          </mc:Fallback>
        </mc:AlternateContent>
      </w:r>
      <w:r>
        <w:rPr>
          <w:i/>
        </w:rPr>
        <w:t xml:space="preserve">       </w:t>
      </w:r>
      <w:r w:rsidRPr="007B30DF">
        <w:t>Transkript</w:t>
      </w:r>
      <w:r>
        <w:rPr>
          <w:i/>
        </w:rPr>
        <w:t xml:space="preserve"> / Transkript</w:t>
      </w:r>
    </w:p>
    <w:p w:rsidR="00630CEA" w:rsidP="00630CEA" w:rsidRDefault="00630CEA">
      <w:pPr>
        <w:rPr>
          <w:i/>
        </w:rPr>
      </w:pPr>
    </w:p>
    <w:p w:rsidR="00630CEA" w:rsidP="00630CEA" w:rsidRDefault="00630CEA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9D81DBB" wp14:anchorId="66B932A0">
                <wp:simplePos x="0" y="0"/>
                <wp:positionH relativeFrom="column">
                  <wp:posOffset>19050</wp:posOffset>
                </wp:positionH>
                <wp:positionV relativeFrom="paragraph">
                  <wp:posOffset>27305</wp:posOffset>
                </wp:positionV>
                <wp:extent cx="190500" cy="142875"/>
                <wp:effectExtent l="9525" t="8255" r="9525" b="1079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style="position:absolute;margin-left:1.5pt;margin-top:2.15pt;width: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"/>
            </w:pict>
          </mc:Fallback>
        </mc:AlternateContent>
      </w:r>
      <w:r>
        <w:t xml:space="preserve">       Ders İçeriği / </w:t>
      </w:r>
      <w:r>
        <w:rPr>
          <w:i/>
        </w:rPr>
        <w:t>Course Content</w:t>
      </w:r>
    </w:p>
    <w:p w:rsidRPr="004E5281" w:rsidR="00630CEA" w:rsidP="00630CEA" w:rsidRDefault="00630CEA">
      <w:pPr>
        <w:rPr>
          <w:i/>
        </w:rPr>
      </w:pPr>
    </w:p>
    <w:p w:rsidR="00630CEA" w:rsidP="00630CEA" w:rsidRDefault="00630CEA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9D2B073" wp14:anchorId="22F98792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200025" cy="142875"/>
                <wp:effectExtent l="9525" t="10160" r="9525" b="889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" style="position:absolute;margin-left:.75pt;margin-top:1.55pt;width:15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"/>
            </w:pict>
          </mc:Fallback>
        </mc:AlternateContent>
      </w:r>
      <w:r>
        <w:rPr>
          <w:i/>
        </w:rPr>
        <w:t xml:space="preserve">       </w:t>
      </w:r>
      <w:r>
        <w:t xml:space="preserve">Yabancı Dil Sonuç Belgesi/ </w:t>
      </w:r>
      <w:r w:rsidRPr="004E5281">
        <w:rPr>
          <w:i/>
        </w:rPr>
        <w:t>Foreign Language Exam</w:t>
      </w:r>
    </w:p>
    <w:p w:rsidR="00630CEA" w:rsidP="00630CEA" w:rsidRDefault="00630CEA">
      <w:pPr>
        <w:rPr>
          <w:i/>
        </w:rPr>
      </w:pPr>
      <w:r>
        <w:rPr>
          <w:i/>
        </w:rPr>
        <w:t xml:space="preserve">       Result Document</w:t>
      </w:r>
    </w:p>
    <w:p w:rsidR="00630CEA" w:rsidP="00630CEA" w:rsidRDefault="00630CEA"/>
    <w:p w:rsidRPr="00EB7B83" w:rsidR="00630CEA" w:rsidP="00630CEA" w:rsidRDefault="00630CEA">
      <w:r w:rsidRPr="00EB7B83">
        <w:t>Tarih</w:t>
      </w:r>
      <w:r w:rsidRPr="00EB7B83">
        <w:tab/>
      </w:r>
      <w:r w:rsidRPr="00EB7B83">
        <w:tab/>
        <w:t>:</w:t>
      </w:r>
    </w:p>
    <w:p w:rsidRPr="00F472DE" w:rsidR="00630CEA" w:rsidP="00630CEA" w:rsidRDefault="00630CEA">
      <w:pPr>
        <w:rPr>
          <w:u w:val="single"/>
        </w:rPr>
      </w:pPr>
      <w:r>
        <w:t xml:space="preserve">Evrak Kayıt No   : </w:t>
      </w:r>
    </w:p>
    <w:tbl>
      <w:tblPr>
        <w:tblW w:w="0" w:type="auto"/>
        <w:tblInd w:w="6912" w:type="dxa"/>
        <w:tblLook w:val="04A0" w:firstRow="1" w:lastRow="0" w:firstColumn="1" w:lastColumn="0" w:noHBand="0" w:noVBand="1"/>
      </w:tblPr>
      <w:tblGrid>
        <w:gridCol w:w="3622"/>
      </w:tblGrid>
      <w:tr w:rsidRPr="00363C24" w:rsidR="00630CEA" w:rsidTr="00C57411">
        <w:tc>
          <w:tcPr>
            <w:tcW w:w="3694" w:type="dxa"/>
            <w:shd w:val="clear" w:color="auto" w:fill="auto"/>
          </w:tcPr>
          <w:p w:rsidRPr="00363C24" w:rsidR="00630CEA" w:rsidP="00C57411" w:rsidRDefault="00630CEA">
            <w:pPr>
              <w:rPr>
                <w:sz w:val="22"/>
                <w:szCs w:val="22"/>
              </w:rPr>
            </w:pPr>
            <w:r w:rsidRPr="00363C24">
              <w:rPr>
                <w:sz w:val="22"/>
                <w:szCs w:val="22"/>
              </w:rPr>
              <w:t xml:space="preserve">İmza / </w:t>
            </w:r>
            <w:r w:rsidRPr="00363C24">
              <w:rPr>
                <w:i/>
                <w:sz w:val="22"/>
                <w:szCs w:val="22"/>
              </w:rPr>
              <w:t>Signature</w:t>
            </w:r>
            <w:r w:rsidRPr="00363C24">
              <w:rPr>
                <w:sz w:val="22"/>
                <w:szCs w:val="22"/>
              </w:rPr>
              <w:t xml:space="preserve"> :</w:t>
            </w:r>
          </w:p>
        </w:tc>
      </w:tr>
      <w:tr w:rsidRPr="00363C24" w:rsidR="00630CEA" w:rsidTr="00C57411">
        <w:tc>
          <w:tcPr>
            <w:tcW w:w="3694" w:type="dxa"/>
            <w:shd w:val="clear" w:color="auto" w:fill="auto"/>
          </w:tcPr>
          <w:p w:rsidRPr="00363C24" w:rsidR="00630CEA" w:rsidP="00C57411" w:rsidRDefault="00630CEA">
            <w:pPr>
              <w:rPr>
                <w:sz w:val="22"/>
                <w:szCs w:val="22"/>
              </w:rPr>
            </w:pPr>
            <w:r w:rsidRPr="00363C24">
              <w:rPr>
                <w:sz w:val="22"/>
                <w:szCs w:val="22"/>
              </w:rPr>
              <w:t xml:space="preserve">Tarih / </w:t>
            </w:r>
            <w:r w:rsidRPr="00363C24">
              <w:rPr>
                <w:i/>
                <w:sz w:val="22"/>
                <w:szCs w:val="22"/>
              </w:rPr>
              <w:t>Date</w:t>
            </w:r>
            <w:r w:rsidRPr="00363C24">
              <w:rPr>
                <w:sz w:val="22"/>
                <w:szCs w:val="22"/>
              </w:rPr>
              <w:t xml:space="preserve">         :……./……./……</w:t>
            </w:r>
          </w:p>
        </w:tc>
      </w:tr>
    </w:tbl>
    <w:p w:rsidRPr="00F472DE" w:rsidR="00630CEA" w:rsidP="00630CEA" w:rsidRDefault="00630CEA">
      <w:pPr>
        <w:rPr>
          <w:u w:val="single"/>
        </w:rPr>
      </w:pPr>
    </w:p>
    <w:p w:rsidR="00630CEA" w:rsidP="00630CEA" w:rsidRDefault="00630CEA"/>
    <w:p w:rsidRPr="00923ECC" w:rsidR="007A2926" w:rsidP="001B4140" w:rsidRDefault="007A2926">
      <w:bookmarkStart w:name="_GoBack" w:id="0"/>
      <w:bookmarkEnd w:id="0"/>
    </w:p>
    <w:sectPr w:rsidRPr="00923ECC" w:rsidR="007A2926" w:rsidSect="00224FD7">
      <w:footerReference r:id="R420daaa64e4549b0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E1" w:rsidRDefault="00CB07E1">
      <w:r>
        <w:separator/>
      </w:r>
    </w:p>
  </w:endnote>
  <w:endnote w:type="continuationSeparator" w:id="0">
    <w:p w:rsidR="00CB07E1" w:rsidRDefault="00CB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E1" w:rsidRDefault="00CB07E1">
      <w:r>
        <w:separator/>
      </w:r>
    </w:p>
  </w:footnote>
  <w:footnote w:type="continuationSeparator" w:id="0">
    <w:p w:rsidR="00CB07E1" w:rsidRDefault="00CB07E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MUAFİYET TALEP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FR/MMF/09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25.12.2013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30CE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630CEA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EA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0CEA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07E1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CE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0CE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420daaa64e4549b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24C23-F41C-4D1D-AA6C-90CF3F517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2022-08-02T13:30:00Z</dcterms:created>
  <dcterms:modified xsi:type="dcterms:W3CDTF">2022-08-02T13:32:00Z</dcterms:modified>
</cp:coreProperties>
</file>