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a020c8a329d443c9c13b177d7c537f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78a6352674e4d52902f5844b2f544e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e90e1167af643bc80ee075dffa5bc9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420ade7ebe34ee5a4889e586a54bbd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9f43b3548fa426d9b828b7e362cc2a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6e393e1cf2e2483fab8a0c63375707b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970990036b344bd080c133b79365fb1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8eb1a056a5142a5a0d8006dbb8bacc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07991d923ce94fdda7543f134e8e4c55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9b377b85968849839461bd11d122feb8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0d0ff00cf8e14065865e4d6a21bf945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edff840403644b9826723c0280d271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5c621d6c2e844129bc425800ac89cc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9f7237d911f47478d5b80114ffa11bf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f2489350d2aa423f8fe14ac731928c23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59c35d57c44f4522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DÖNER SERMAYE PERSONELİ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14.09.2021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9a020c8a329d443c9c13b177d7c537fc" /><Relationship Type="http://schemas.openxmlformats.org/officeDocument/2006/relationships/aFChunk" Target="/word/afchunk2.htm" Id="ID378a6352674e4d52902f5844b2f544e7" /><Relationship Type="http://schemas.openxmlformats.org/officeDocument/2006/relationships/aFChunk" Target="/word/afchunk3.htm" Id="IDae90e1167af643bc80ee075dffa5bc9a" /><Relationship Type="http://schemas.openxmlformats.org/officeDocument/2006/relationships/aFChunk" Target="/word/afchunk4.htm" Id="ID0420ade7ebe34ee5a4889e586a54bbde" /><Relationship Type="http://schemas.openxmlformats.org/officeDocument/2006/relationships/aFChunk" Target="/word/afchunk5.htm" Id="IDc9f43b3548fa426d9b828b7e362cc2a4" /><Relationship Type="http://schemas.openxmlformats.org/officeDocument/2006/relationships/aFChunk" Target="/word/afchunk6.htm" Id="ID6e393e1cf2e2483fab8a0c63375707b3" /><Relationship Type="http://schemas.openxmlformats.org/officeDocument/2006/relationships/aFChunk" Target="/word/afchunk7.htm" Id="ID970990036b344bd080c133b79365fb12" /><Relationship Type="http://schemas.openxmlformats.org/officeDocument/2006/relationships/aFChunk" Target="/word/afchunk8.htm" Id="IDf8eb1a056a5142a5a0d8006dbb8bacc6" /><Relationship Type="http://schemas.openxmlformats.org/officeDocument/2006/relationships/aFChunk" Target="/word/afchunk9.htm" Id="ID07991d923ce94fdda7543f134e8e4c55" /><Relationship Type="http://schemas.openxmlformats.org/officeDocument/2006/relationships/aFChunk" Target="/word/afchunka.htm" Id="ID9b377b85968849839461bd11d122feb8" /><Relationship Type="http://schemas.openxmlformats.org/officeDocument/2006/relationships/aFChunk" Target="/word/afchunkb.htm" Id="ID0d0ff00cf8e14065865e4d6a21bf9451" /><Relationship Type="http://schemas.openxmlformats.org/officeDocument/2006/relationships/aFChunk" Target="/word/afchunkc.htm" Id="ID3edff840403644b9826723c0280d271c" /><Relationship Type="http://schemas.openxmlformats.org/officeDocument/2006/relationships/aFChunk" Target="/word/afchunkd.htm" Id="ID85c621d6c2e844129bc425800ac89cc5" /><Relationship Type="http://schemas.openxmlformats.org/officeDocument/2006/relationships/aFChunk" Target="/word/afchunke.htm" Id="IDe9f7237d911f47478d5b80114ffa11bf" /><Relationship Type="http://schemas.openxmlformats.org/officeDocument/2006/relationships/aFChunk" Target="/word/afchunkf.htm" Id="IDf2489350d2aa423f8fe14ac731928c23" /><Relationship Type="http://schemas.openxmlformats.org/officeDocument/2006/relationships/footer" Target="/word/footer4.xml" Id="R59c35d57c44f45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