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baf38263e874172812004a59892b5c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11a45dbe1614d9ca0e5b9487899beb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c7d4e38342b447bb5f4b776bc4b67c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fa85d7ca15748df8bc7a61e3a76baf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775e57b40704b60add5bc21fbe5eb1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1885c162fe3341c8a63c462bf781c2f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272853b257f40b094a0a0494e7e51d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7cbd7a4545040adb5f31f68f133423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3ec28d4669343ad871942db9a9752c4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e596f260adc40038788fc62cc101b39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af9643fa270b4de899991eb508d1bb8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5d033abdaa24c309b1caabad1bdc00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adc909019794041a06e58c3f5b39a3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2934e927e6a4291acd19f655637b08f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0f839401f9274cb6adf18b4009a5945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53ab081dec68441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YARDIMCI HİZMETLER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4baf38263e874172812004a59892b5cc" /><Relationship Type="http://schemas.openxmlformats.org/officeDocument/2006/relationships/aFChunk" Target="/word/afchunk2.htm" Id="ID911a45dbe1614d9ca0e5b9487899beb3" /><Relationship Type="http://schemas.openxmlformats.org/officeDocument/2006/relationships/aFChunk" Target="/word/afchunk3.htm" Id="IDdc7d4e38342b447bb5f4b776bc4b67c9" /><Relationship Type="http://schemas.openxmlformats.org/officeDocument/2006/relationships/aFChunk" Target="/word/afchunk4.htm" Id="ID1fa85d7ca15748df8bc7a61e3a76bafd" /><Relationship Type="http://schemas.openxmlformats.org/officeDocument/2006/relationships/aFChunk" Target="/word/afchunk5.htm" Id="IDd775e57b40704b60add5bc21fbe5eb1c" /><Relationship Type="http://schemas.openxmlformats.org/officeDocument/2006/relationships/aFChunk" Target="/word/afchunk6.htm" Id="ID1885c162fe3341c8a63c462bf781c2fa" /><Relationship Type="http://schemas.openxmlformats.org/officeDocument/2006/relationships/aFChunk" Target="/word/afchunk7.htm" Id="ID2272853b257f40b094a0a0494e7e51d9" /><Relationship Type="http://schemas.openxmlformats.org/officeDocument/2006/relationships/aFChunk" Target="/word/afchunk8.htm" Id="IDb7cbd7a4545040adb5f31f68f1334235" /><Relationship Type="http://schemas.openxmlformats.org/officeDocument/2006/relationships/aFChunk" Target="/word/afchunk9.htm" Id="IDd3ec28d4669343ad871942db9a9752c4" /><Relationship Type="http://schemas.openxmlformats.org/officeDocument/2006/relationships/aFChunk" Target="/word/afchunka.htm" Id="IDde596f260adc40038788fc62cc101b39" /><Relationship Type="http://schemas.openxmlformats.org/officeDocument/2006/relationships/aFChunk" Target="/word/afchunkb.htm" Id="IDaf9643fa270b4de899991eb508d1bb85" /><Relationship Type="http://schemas.openxmlformats.org/officeDocument/2006/relationships/aFChunk" Target="/word/afchunkc.htm" Id="ID55d033abdaa24c309b1caabad1bdc00a" /><Relationship Type="http://schemas.openxmlformats.org/officeDocument/2006/relationships/aFChunk" Target="/word/afchunkd.htm" Id="ID4adc909019794041a06e58c3f5b39a37" /><Relationship Type="http://schemas.openxmlformats.org/officeDocument/2006/relationships/aFChunk" Target="/word/afchunke.htm" Id="ID02934e927e6a4291acd19f655637b08f" /><Relationship Type="http://schemas.openxmlformats.org/officeDocument/2006/relationships/aFChunk" Target="/word/afchunkf.htm" Id="ID0f839401f9274cb6adf18b4009a59456" /><Relationship Type="http://schemas.openxmlformats.org/officeDocument/2006/relationships/footer" Target="/word/footer4.xml" Id="R53ab081dec68441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