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647"/>
        <w:gridCol w:w="3030"/>
        <w:gridCol w:w="2472"/>
        <w:gridCol w:w="1563"/>
        <w:gridCol w:w="1870"/>
        <w:gridCol w:w="1656"/>
        <w:gridCol w:w="2425"/>
        <w:gridCol w:w="1602"/>
        <w:gridCol w:w="1236"/>
      </w:tblGrid>
      <w:tr w:rsidRPr="00E17165" w:rsidR="002F3E8E" w:rsidTr="00F9145E">
        <w:trPr>
          <w:trHeight w:val="949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SIRA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NO</w:t>
            </w:r>
          </w:p>
        </w:tc>
        <w:tc>
          <w:tcPr>
            <w:tcW w:w="303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ADI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SİCİLNO'SU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MARKASI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MODELİ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SERİ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t>NO'SU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YERİ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TEST, KALİBRASYON, KALİTE KONTROL VEYA DOĞRULAMA PERİYODU</w:t>
            </w:r>
          </w:p>
          <w:p w:rsidRPr="002F3E8E" w:rsidR="002F3E8E" w:rsidP="002F3E8E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  <w:u w:val="single"/>
              </w:rPr>
            </w:pPr>
            <w:r w:rsidRPr="002F3E8E">
              <w:rPr>
                <w:b/>
                <w:bCs/>
                <w:color w:val="FFFFFF"/>
                <w:sz w:val="18"/>
                <w:szCs w:val="18"/>
                <w:u w:val="single"/>
              </w:rPr>
              <w:t>(VARSA)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Pr="00E17165" w:rsidR="00705A99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  <w:hideMark/>
          </w:tcPr>
          <w:p w:rsidRPr="00705A99" w:rsidR="00705A99" w:rsidP="002F3E8E" w:rsidRDefault="00705A9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05A99" w:rsidR="00705A99" w:rsidP="00F10F68" w:rsidRDefault="00705A99">
            <w:pPr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FOTOGRAMETRİK İŞ İSTASYONU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</w:rPr>
              <w:t> 253.03.06/16/13418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DELL PRECİSİON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M6800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</w:rPr>
              <w:t> 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rPr>
                <w:sz w:val="18"/>
                <w:szCs w:val="18"/>
              </w:rPr>
            </w:pPr>
            <w:r w:rsidRPr="00705A99">
              <w:rPr>
                <w:sz w:val="18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  <w:szCs w:val="18"/>
              </w:rPr>
              <w:t>-</w:t>
            </w:r>
          </w:p>
        </w:tc>
      </w:tr>
      <w:tr w:rsidRPr="00E17165" w:rsidR="00705A99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05A99" w:rsidR="00705A99" w:rsidP="002F3E8E" w:rsidRDefault="00705A9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FOTOGRAMETRİK İŞ İSTASYONU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</w:rPr>
              <w:t> 253.03.06/16/15918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DELL PRECISION TOWER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7810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</w:rPr>
              <w:t> 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rPr>
                <w:sz w:val="18"/>
                <w:szCs w:val="18"/>
              </w:rPr>
            </w:pPr>
            <w:r w:rsidRPr="00705A99">
              <w:rPr>
                <w:sz w:val="18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  <w:szCs w:val="18"/>
              </w:rPr>
              <w:t>-</w:t>
            </w:r>
          </w:p>
        </w:tc>
      </w:tr>
      <w:tr w:rsidRPr="00E17165" w:rsidR="00705A99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05A99" w:rsidR="00705A99" w:rsidP="002F3E8E" w:rsidRDefault="00705A9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FOTOGRAMETRİK İŞ İSTASYONU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</w:rPr>
              <w:t>253.03.06/16/15919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DELL PRECISION TOWER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7810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rPr>
                <w:sz w:val="18"/>
                <w:szCs w:val="18"/>
              </w:rPr>
            </w:pPr>
            <w:r w:rsidRPr="00705A99">
              <w:rPr>
                <w:sz w:val="18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  <w:szCs w:val="18"/>
              </w:rPr>
              <w:t>-</w:t>
            </w:r>
          </w:p>
        </w:tc>
      </w:tr>
      <w:tr w:rsidRPr="00E17165" w:rsidR="00705A99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05A99" w:rsidR="00705A99" w:rsidP="002F3E8E" w:rsidRDefault="00705A9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LAZER YAZICILAR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</w:rPr>
              <w:t> 255.02.02/16/15966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HP COLOR LAZER JET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CP5225DN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rPr>
                <w:sz w:val="18"/>
                <w:szCs w:val="18"/>
              </w:rPr>
            </w:pPr>
            <w:r w:rsidRPr="00705A99">
              <w:rPr>
                <w:sz w:val="18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  <w:szCs w:val="18"/>
              </w:rPr>
              <w:t>-</w:t>
            </w:r>
          </w:p>
        </w:tc>
      </w:tr>
      <w:tr w:rsidRPr="00E17165" w:rsidR="00705A99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05A99" w:rsidR="00705A99" w:rsidP="002F3E8E" w:rsidRDefault="00705A9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rPr>
                <w:sz w:val="18"/>
                <w:szCs w:val="18"/>
              </w:rPr>
            </w:pPr>
            <w:r w:rsidRPr="00705A99">
              <w:rPr>
                <w:sz w:val="18"/>
              </w:rPr>
              <w:t> </w:t>
            </w:r>
            <w:r w:rsidRPr="00705A99">
              <w:rPr>
                <w:color w:val="000000" w:themeColor="text1"/>
                <w:sz w:val="18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</w:rPr>
              <w:t>255.02.01/16/15921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7040 MT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</w:rPr>
              <w:t> 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rPr>
                <w:sz w:val="18"/>
                <w:szCs w:val="18"/>
              </w:rPr>
            </w:pPr>
            <w:r w:rsidRPr="00705A99">
              <w:rPr>
                <w:sz w:val="18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  <w:szCs w:val="18"/>
              </w:rPr>
              <w:t>-</w:t>
            </w:r>
          </w:p>
        </w:tc>
      </w:tr>
      <w:tr w:rsidRPr="00E17165" w:rsidR="00705A99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05A99" w:rsidR="00705A99" w:rsidP="002F3E8E" w:rsidRDefault="00705A9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</w:rPr>
              <w:t> 255.02.01/16/15922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7040 MT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rPr>
                <w:sz w:val="18"/>
              </w:rPr>
            </w:pPr>
            <w:r w:rsidRPr="00705A99">
              <w:rPr>
                <w:sz w:val="18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  <w:szCs w:val="18"/>
              </w:rPr>
              <w:t>-</w:t>
            </w:r>
          </w:p>
        </w:tc>
      </w:tr>
      <w:tr w:rsidRPr="00E17165" w:rsidR="00705A99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05A99" w:rsidR="00705A99" w:rsidP="00F10F68" w:rsidRDefault="00705A9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</w:rPr>
              <w:t>255.02.01./16/15923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7040 MT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rPr>
                <w:sz w:val="18"/>
                <w:szCs w:val="18"/>
              </w:rPr>
            </w:pPr>
            <w:r w:rsidRPr="00705A99">
              <w:rPr>
                <w:sz w:val="18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  <w:szCs w:val="18"/>
              </w:rPr>
              <w:t>-</w:t>
            </w:r>
          </w:p>
        </w:tc>
      </w:tr>
      <w:tr w:rsidRPr="00E17165" w:rsidR="00705A99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05A99" w:rsidR="00705A99" w:rsidP="00F10F68" w:rsidRDefault="00705A9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</w:rPr>
              <w:t>255.02.01/16/15924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color w:val="000000" w:themeColor="text1"/>
                <w:sz w:val="18"/>
              </w:rPr>
              <w:t>7040 MT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05A99" w:rsidR="00705A99" w:rsidP="00F10F68" w:rsidRDefault="00705A99">
            <w:pPr>
              <w:rPr>
                <w:sz w:val="18"/>
                <w:szCs w:val="18"/>
              </w:rPr>
            </w:pPr>
            <w:r w:rsidRPr="00705A99">
              <w:rPr>
                <w:sz w:val="18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05A99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705A99">
              <w:rPr>
                <w:sz w:val="18"/>
                <w:szCs w:val="18"/>
              </w:rPr>
              <w:t>-</w:t>
            </w:r>
          </w:p>
        </w:tc>
      </w:tr>
      <w:tr w:rsidRPr="00E17165" w:rsidR="00705A99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05A99" w:rsidR="00705A99" w:rsidP="00F10F68" w:rsidRDefault="00705A9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rPr>
                <w:sz w:val="18"/>
                <w:szCs w:val="18"/>
              </w:rPr>
            </w:pPr>
            <w:r w:rsidRPr="00F9145E">
              <w:rPr>
                <w:color w:val="000000" w:themeColor="text1"/>
                <w:sz w:val="18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sz w:val="18"/>
              </w:rPr>
              <w:t>255.02.01/16/15925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color w:val="000000" w:themeColor="text1"/>
                <w:sz w:val="18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color w:val="000000" w:themeColor="text1"/>
                <w:sz w:val="18"/>
              </w:rPr>
              <w:t>7040 MT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sz w:val="18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rPr>
                <w:sz w:val="18"/>
                <w:szCs w:val="18"/>
              </w:rPr>
            </w:pPr>
            <w:r w:rsidRPr="00F9145E">
              <w:rPr>
                <w:sz w:val="18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sz w:val="18"/>
                <w:szCs w:val="18"/>
              </w:rPr>
              <w:t>-</w:t>
            </w:r>
          </w:p>
        </w:tc>
      </w:tr>
      <w:tr w:rsidRPr="00E17165" w:rsidR="00705A99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05A99" w:rsidP="002F3E8E" w:rsidRDefault="00705A9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rPr>
                <w:sz w:val="18"/>
                <w:szCs w:val="18"/>
              </w:rPr>
            </w:pPr>
            <w:r w:rsidRPr="00F9145E">
              <w:rPr>
                <w:color w:val="000000" w:themeColor="text1"/>
                <w:sz w:val="18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sz w:val="18"/>
              </w:rPr>
              <w:t> 255.02.01/16/15926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color w:val="000000" w:themeColor="text1"/>
                <w:sz w:val="18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color w:val="000000" w:themeColor="text1"/>
                <w:sz w:val="18"/>
              </w:rPr>
              <w:t>7040 MT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rPr>
                <w:sz w:val="18"/>
                <w:szCs w:val="18"/>
              </w:rPr>
            </w:pPr>
            <w:r w:rsidRPr="00F9145E">
              <w:rPr>
                <w:sz w:val="18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705A99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05A99" w:rsidP="002F3E8E" w:rsidRDefault="00705A9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rPr>
                <w:sz w:val="18"/>
                <w:szCs w:val="18"/>
              </w:rPr>
            </w:pPr>
            <w:r w:rsidRPr="00F9145E">
              <w:rPr>
                <w:color w:val="000000" w:themeColor="text1"/>
                <w:sz w:val="18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sz w:val="18"/>
              </w:rPr>
              <w:t> 255.02.01/16/15927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color w:val="000000" w:themeColor="text1"/>
                <w:sz w:val="18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color w:val="000000" w:themeColor="text1"/>
                <w:sz w:val="18"/>
              </w:rPr>
              <w:t>7040 MT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sz w:val="18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rPr>
                <w:sz w:val="18"/>
                <w:szCs w:val="18"/>
              </w:rPr>
            </w:pPr>
            <w:r w:rsidRPr="00F9145E">
              <w:rPr>
                <w:sz w:val="18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705A99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05A99" w:rsidP="002F3E8E" w:rsidRDefault="00705A9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rPr>
                <w:sz w:val="18"/>
                <w:szCs w:val="18"/>
              </w:rPr>
            </w:pPr>
            <w:r w:rsidRPr="00F9145E">
              <w:rPr>
                <w:color w:val="000000" w:themeColor="text1"/>
                <w:sz w:val="18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sz w:val="18"/>
              </w:rPr>
              <w:t>255.02.01/16/15928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color w:val="000000" w:themeColor="text1"/>
                <w:sz w:val="18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color w:val="000000" w:themeColor="text1"/>
                <w:sz w:val="18"/>
              </w:rPr>
            </w:pPr>
            <w:r w:rsidRPr="00F9145E">
              <w:rPr>
                <w:color w:val="000000" w:themeColor="text1"/>
                <w:sz w:val="18"/>
              </w:rPr>
              <w:t>7040 MT</w:t>
            </w:r>
          </w:p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sz w:val="18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rPr>
                <w:sz w:val="18"/>
              </w:rPr>
            </w:pPr>
            <w:r w:rsidRPr="00F9145E">
              <w:rPr>
                <w:sz w:val="18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</w:p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</w:p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</w:p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</w:p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</w:p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</w:p>
          <w:p w:rsidRPr="00F9145E" w:rsidR="00705A99" w:rsidP="00F10F68" w:rsidRDefault="00705A99">
            <w:pPr>
              <w:rPr>
                <w:sz w:val="18"/>
                <w:szCs w:val="18"/>
              </w:rPr>
            </w:pPr>
          </w:p>
        </w:tc>
      </w:tr>
      <w:tr w:rsidRPr="00E17165" w:rsidR="00705A99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05A99" w:rsidP="002F3E8E" w:rsidRDefault="00705A9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rPr>
                <w:color w:val="000000" w:themeColor="text1"/>
                <w:sz w:val="18"/>
              </w:rPr>
            </w:pPr>
            <w:r w:rsidRPr="00F9145E">
              <w:rPr>
                <w:color w:val="000000" w:themeColor="text1"/>
                <w:sz w:val="18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sz w:val="18"/>
              </w:rPr>
              <w:t>255.02.01/16/15929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color w:val="000000" w:themeColor="text1"/>
                <w:sz w:val="18"/>
              </w:rPr>
            </w:pPr>
            <w:r w:rsidRPr="00F9145E">
              <w:rPr>
                <w:color w:val="000000" w:themeColor="text1"/>
                <w:sz w:val="18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color w:val="000000" w:themeColor="text1"/>
                <w:sz w:val="18"/>
              </w:rPr>
            </w:pPr>
            <w:r w:rsidRPr="00F9145E">
              <w:rPr>
                <w:color w:val="000000" w:themeColor="text1"/>
                <w:sz w:val="18"/>
              </w:rPr>
              <w:t>7040 MT</w:t>
            </w:r>
          </w:p>
          <w:p w:rsidRPr="00F9145E" w:rsidR="00705A99" w:rsidP="00F10F68" w:rsidRDefault="00705A99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sz w:val="18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rPr>
                <w:sz w:val="18"/>
              </w:rPr>
            </w:pPr>
            <w:r w:rsidRPr="00F9145E">
              <w:rPr>
                <w:sz w:val="18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sz w:val="18"/>
                <w:szCs w:val="18"/>
              </w:rPr>
              <w:t>-</w:t>
            </w:r>
          </w:p>
        </w:tc>
      </w:tr>
      <w:tr w:rsidRPr="00E17165" w:rsidR="00705A99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05A99" w:rsidP="002F3E8E" w:rsidRDefault="00705A9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rPr>
                <w:color w:val="000000" w:themeColor="text1"/>
                <w:sz w:val="18"/>
              </w:rPr>
            </w:pPr>
            <w:r w:rsidRPr="00F9145E">
              <w:rPr>
                <w:color w:val="000000" w:themeColor="text1"/>
                <w:sz w:val="18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sz w:val="18"/>
              </w:rPr>
              <w:t> 255.02.01/16/15930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color w:val="000000" w:themeColor="text1"/>
                <w:sz w:val="18"/>
              </w:rPr>
            </w:pPr>
            <w:r w:rsidRPr="00F9145E">
              <w:rPr>
                <w:color w:val="000000" w:themeColor="text1"/>
                <w:sz w:val="18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color w:val="000000" w:themeColor="text1"/>
                <w:sz w:val="18"/>
              </w:rPr>
            </w:pPr>
            <w:r w:rsidRPr="00F9145E">
              <w:rPr>
                <w:color w:val="000000" w:themeColor="text1"/>
                <w:sz w:val="18"/>
              </w:rPr>
              <w:t>7040 MT</w:t>
            </w:r>
          </w:p>
          <w:p w:rsidRPr="00F9145E" w:rsidR="00705A99" w:rsidP="00F10F68" w:rsidRDefault="00705A99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sz w:val="18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705A99" w:rsidP="00F10F68" w:rsidRDefault="00705A99">
            <w:pPr>
              <w:rPr>
                <w:sz w:val="18"/>
              </w:rPr>
            </w:pPr>
            <w:r w:rsidRPr="00F9145E">
              <w:rPr>
                <w:sz w:val="18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705A99" w:rsidP="00F10F68" w:rsidRDefault="00705A99">
            <w:pPr>
              <w:jc w:val="center"/>
              <w:rPr>
                <w:sz w:val="18"/>
                <w:szCs w:val="18"/>
              </w:rPr>
            </w:pPr>
            <w:r w:rsidRPr="00F9145E">
              <w:rPr>
                <w:sz w:val="18"/>
                <w:szCs w:val="18"/>
              </w:rPr>
              <w:t>-</w:t>
            </w:r>
          </w:p>
        </w:tc>
      </w:tr>
      <w:tr w:rsidRPr="00E17165" w:rsidR="00705A99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05A99" w:rsidP="002F3E8E" w:rsidRDefault="00705A9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</w:rPr>
              <w:t>255.02.01/16/15931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jc w:val="center"/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jc w:val="center"/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7040 MT</w:t>
            </w:r>
          </w:p>
          <w:p w:rsidRPr="00AC29D0" w:rsidR="00705A99" w:rsidP="00F10F68" w:rsidRDefault="00705A9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rPr>
                <w:sz w:val="20"/>
              </w:rPr>
            </w:pPr>
            <w:r w:rsidRPr="00AC29D0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C29D0" w:rsidR="00705A99" w:rsidP="00F10F68" w:rsidRDefault="00705A99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C29D0" w:rsidR="00705A99" w:rsidP="00F10F68" w:rsidRDefault="00705A99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  <w:szCs w:val="18"/>
              </w:rPr>
              <w:t>-</w:t>
            </w:r>
          </w:p>
        </w:tc>
      </w:tr>
      <w:tr w:rsidRPr="00E17165" w:rsidR="00705A99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05A99" w:rsidP="002F3E8E" w:rsidRDefault="00705A9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</w:rPr>
              <w:t>255.02.01/16/15932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jc w:val="center"/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jc w:val="center"/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7040 MT</w:t>
            </w:r>
          </w:p>
          <w:p w:rsidRPr="00AC29D0" w:rsidR="00705A99" w:rsidP="00F10F68" w:rsidRDefault="00705A9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rPr>
                <w:sz w:val="20"/>
              </w:rPr>
            </w:pPr>
            <w:r w:rsidRPr="00AC29D0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C29D0" w:rsidR="00705A99" w:rsidP="00F10F68" w:rsidRDefault="00705A99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C29D0" w:rsidR="00705A99" w:rsidP="00F10F68" w:rsidRDefault="00705A99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  <w:szCs w:val="18"/>
              </w:rPr>
              <w:t>-</w:t>
            </w:r>
          </w:p>
        </w:tc>
      </w:tr>
      <w:tr w:rsidRPr="00E17165" w:rsidR="00705A99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05A99" w:rsidP="002F3E8E" w:rsidRDefault="00705A9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</w:rPr>
              <w:t>255.02.01/16/15933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jc w:val="center"/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jc w:val="center"/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7040 MT</w:t>
            </w:r>
          </w:p>
          <w:p w:rsidRPr="00AC29D0" w:rsidR="00705A99" w:rsidP="00F10F68" w:rsidRDefault="00705A9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rPr>
                <w:sz w:val="20"/>
              </w:rPr>
            </w:pPr>
            <w:r w:rsidRPr="00AC29D0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C29D0" w:rsidR="00705A99" w:rsidP="00F10F68" w:rsidRDefault="00705A99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C29D0" w:rsidR="00705A99" w:rsidP="00F10F68" w:rsidRDefault="00705A99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  <w:szCs w:val="18"/>
              </w:rPr>
              <w:t>-</w:t>
            </w:r>
          </w:p>
        </w:tc>
      </w:tr>
      <w:tr w:rsidRPr="00E17165" w:rsidR="00705A99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05A99" w:rsidP="002F3E8E" w:rsidRDefault="00705A9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</w:rPr>
              <w:t> 255.02.01/16/15934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jc w:val="center"/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jc w:val="center"/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7040 MT</w:t>
            </w:r>
          </w:p>
          <w:p w:rsidRPr="00AC29D0" w:rsidR="00705A99" w:rsidP="00F10F68" w:rsidRDefault="00705A9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</w:rPr>
              <w:t> 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rPr>
                <w:sz w:val="20"/>
              </w:rPr>
            </w:pPr>
            <w:r w:rsidRPr="00AC29D0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C29D0" w:rsidR="00705A99" w:rsidP="00F10F68" w:rsidRDefault="00705A99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C29D0" w:rsidR="00705A99" w:rsidP="00F10F68" w:rsidRDefault="00705A99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  <w:szCs w:val="18"/>
              </w:rPr>
              <w:t>-</w:t>
            </w:r>
          </w:p>
        </w:tc>
      </w:tr>
      <w:tr w:rsidRPr="00E17165" w:rsidR="00705A99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05A99" w:rsidP="002F3E8E" w:rsidRDefault="00705A99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</w:rPr>
              <w:t> 255.02.01/16/15935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jc w:val="center"/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jc w:val="center"/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7040 MT</w:t>
            </w:r>
          </w:p>
          <w:p w:rsidRPr="00AC29D0" w:rsidR="00705A99" w:rsidP="00F10F68" w:rsidRDefault="00705A9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705A99" w:rsidP="00F10F68" w:rsidRDefault="00705A99">
            <w:pPr>
              <w:rPr>
                <w:sz w:val="20"/>
              </w:rPr>
            </w:pPr>
            <w:r w:rsidRPr="00AC29D0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C29D0" w:rsidR="00705A99" w:rsidP="00F10F68" w:rsidRDefault="00705A99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C29D0" w:rsidR="00705A99" w:rsidP="00F10F68" w:rsidRDefault="00705A99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  <w:szCs w:val="18"/>
              </w:rPr>
              <w:t>-</w:t>
            </w:r>
          </w:p>
        </w:tc>
      </w:tr>
      <w:tr w:rsidRPr="00E17165" w:rsidR="00AC29D0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C29D0" w:rsidP="002F3E8E" w:rsidRDefault="00AC29D0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</w:rPr>
              <w:t>255.02.01/16/15936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jc w:val="center"/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jc w:val="center"/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7040 MT</w:t>
            </w:r>
          </w:p>
          <w:p w:rsidRPr="00AC29D0" w:rsidR="00AC29D0" w:rsidP="00F10F68" w:rsidRDefault="00AC29D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rPr>
                <w:sz w:val="20"/>
              </w:rPr>
            </w:pPr>
            <w:r w:rsidRPr="00AC29D0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C29D0" w:rsidR="00AC29D0" w:rsidP="00F10F68" w:rsidRDefault="00AC29D0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C29D0" w:rsidR="00AC29D0" w:rsidP="00F10F68" w:rsidRDefault="00AC29D0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  <w:szCs w:val="18"/>
              </w:rPr>
              <w:t>-</w:t>
            </w:r>
          </w:p>
        </w:tc>
      </w:tr>
      <w:tr w:rsidRPr="00E17165" w:rsidR="00AC29D0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C29D0" w:rsidP="002F3E8E" w:rsidRDefault="00AC29D0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</w:rPr>
              <w:t>255.02.01/16/15937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jc w:val="center"/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jc w:val="center"/>
              <w:rPr>
                <w:color w:val="000000" w:themeColor="text1"/>
                <w:sz w:val="20"/>
              </w:rPr>
            </w:pPr>
            <w:r w:rsidRPr="00AC29D0">
              <w:rPr>
                <w:color w:val="000000" w:themeColor="text1"/>
                <w:sz w:val="20"/>
              </w:rPr>
              <w:t>7040 MT</w:t>
            </w:r>
          </w:p>
          <w:p w:rsidRPr="00AC29D0" w:rsidR="00AC29D0" w:rsidP="00F10F68" w:rsidRDefault="00AC29D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rPr>
                <w:sz w:val="20"/>
              </w:rPr>
            </w:pPr>
            <w:r w:rsidRPr="00AC29D0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C29D0" w:rsidR="00AC29D0" w:rsidP="00F10F68" w:rsidRDefault="00AC29D0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C29D0" w:rsidR="00AC29D0" w:rsidP="00F10F68" w:rsidRDefault="00AC29D0">
            <w:pPr>
              <w:jc w:val="center"/>
              <w:rPr>
                <w:sz w:val="20"/>
                <w:szCs w:val="18"/>
              </w:rPr>
            </w:pPr>
            <w:r w:rsidRPr="00AC29D0">
              <w:rPr>
                <w:sz w:val="20"/>
                <w:szCs w:val="18"/>
              </w:rPr>
              <w:t>-</w:t>
            </w:r>
          </w:p>
        </w:tc>
      </w:tr>
      <w:tr w:rsidRPr="00E17165" w:rsidR="00AC29D0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C29D0" w:rsidP="002F3E8E" w:rsidRDefault="00AC29D0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rPr>
                <w:color w:val="000000" w:themeColor="text1"/>
                <w:sz w:val="22"/>
              </w:rPr>
            </w:pPr>
            <w:r w:rsidRPr="00AC29D0">
              <w:rPr>
                <w:color w:val="000000" w:themeColor="text1"/>
                <w:sz w:val="22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jc w:val="center"/>
              <w:rPr>
                <w:sz w:val="22"/>
                <w:szCs w:val="18"/>
              </w:rPr>
            </w:pPr>
            <w:r w:rsidRPr="00AC29D0">
              <w:rPr>
                <w:sz w:val="22"/>
              </w:rPr>
              <w:t>255.02.01/16/15938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jc w:val="center"/>
              <w:rPr>
                <w:color w:val="000000" w:themeColor="text1"/>
                <w:sz w:val="22"/>
              </w:rPr>
            </w:pPr>
            <w:r w:rsidRPr="00AC29D0">
              <w:rPr>
                <w:color w:val="000000" w:themeColor="text1"/>
                <w:sz w:val="22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jc w:val="center"/>
              <w:rPr>
                <w:color w:val="000000" w:themeColor="text1"/>
                <w:sz w:val="22"/>
              </w:rPr>
            </w:pPr>
            <w:r w:rsidRPr="00AC29D0">
              <w:rPr>
                <w:color w:val="000000" w:themeColor="text1"/>
                <w:sz w:val="22"/>
              </w:rPr>
              <w:t>7040 MT</w:t>
            </w:r>
          </w:p>
          <w:p w:rsidRPr="00AC29D0" w:rsidR="00AC29D0" w:rsidP="00F10F68" w:rsidRDefault="00AC29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jc w:val="center"/>
              <w:rPr>
                <w:sz w:val="22"/>
                <w:szCs w:val="18"/>
              </w:rPr>
            </w:pPr>
            <w:r w:rsidRPr="00AC29D0">
              <w:rPr>
                <w:sz w:val="22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rPr>
                <w:sz w:val="22"/>
              </w:rPr>
            </w:pPr>
            <w:r w:rsidRPr="00AC29D0">
              <w:rPr>
                <w:sz w:val="22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C29D0" w:rsidR="00AC29D0" w:rsidP="00F10F68" w:rsidRDefault="00AC29D0">
            <w:pPr>
              <w:jc w:val="center"/>
              <w:rPr>
                <w:sz w:val="22"/>
                <w:szCs w:val="18"/>
              </w:rPr>
            </w:pPr>
            <w:r w:rsidRPr="00AC29D0">
              <w:rPr>
                <w:sz w:val="22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C29D0" w:rsidR="00AC29D0" w:rsidP="00F10F68" w:rsidRDefault="00AC29D0">
            <w:pPr>
              <w:jc w:val="center"/>
              <w:rPr>
                <w:sz w:val="22"/>
                <w:szCs w:val="18"/>
              </w:rPr>
            </w:pPr>
            <w:r w:rsidRPr="00AC29D0">
              <w:rPr>
                <w:sz w:val="22"/>
                <w:szCs w:val="18"/>
              </w:rPr>
              <w:t>-</w:t>
            </w:r>
          </w:p>
        </w:tc>
      </w:tr>
      <w:tr w:rsidRPr="00E17165" w:rsidR="00AC29D0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C29D0" w:rsidP="002F3E8E" w:rsidRDefault="00AC29D0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rPr>
                <w:color w:val="000000" w:themeColor="text1"/>
                <w:sz w:val="22"/>
              </w:rPr>
            </w:pPr>
            <w:r w:rsidRPr="00AC29D0">
              <w:rPr>
                <w:color w:val="000000" w:themeColor="text1"/>
                <w:sz w:val="22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jc w:val="center"/>
              <w:rPr>
                <w:sz w:val="22"/>
                <w:szCs w:val="18"/>
              </w:rPr>
            </w:pPr>
            <w:r w:rsidRPr="00AC29D0">
              <w:rPr>
                <w:sz w:val="22"/>
              </w:rPr>
              <w:t>255.02.01/16/15939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jc w:val="center"/>
              <w:rPr>
                <w:color w:val="000000" w:themeColor="text1"/>
                <w:sz w:val="22"/>
              </w:rPr>
            </w:pPr>
            <w:r w:rsidRPr="00AC29D0">
              <w:rPr>
                <w:color w:val="000000" w:themeColor="text1"/>
                <w:sz w:val="22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jc w:val="center"/>
              <w:rPr>
                <w:color w:val="000000" w:themeColor="text1"/>
                <w:sz w:val="22"/>
              </w:rPr>
            </w:pPr>
            <w:r w:rsidRPr="00AC29D0">
              <w:rPr>
                <w:color w:val="000000" w:themeColor="text1"/>
                <w:sz w:val="22"/>
              </w:rPr>
              <w:t>7040 MT</w:t>
            </w:r>
          </w:p>
          <w:p w:rsidRPr="00AC29D0" w:rsidR="00AC29D0" w:rsidP="00F10F68" w:rsidRDefault="00AC29D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jc w:val="center"/>
              <w:rPr>
                <w:sz w:val="22"/>
                <w:szCs w:val="18"/>
              </w:rPr>
            </w:pPr>
            <w:r w:rsidRPr="00AC29D0">
              <w:rPr>
                <w:sz w:val="22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AC29D0" w:rsidR="00AC29D0" w:rsidP="00F10F68" w:rsidRDefault="00AC29D0">
            <w:pPr>
              <w:rPr>
                <w:sz w:val="22"/>
              </w:rPr>
            </w:pPr>
            <w:r w:rsidRPr="00AC29D0">
              <w:rPr>
                <w:sz w:val="22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AC29D0" w:rsidR="00AC29D0" w:rsidP="00F10F68" w:rsidRDefault="00AC29D0">
            <w:pPr>
              <w:jc w:val="center"/>
              <w:rPr>
                <w:sz w:val="22"/>
                <w:szCs w:val="18"/>
              </w:rPr>
            </w:pPr>
            <w:r w:rsidRPr="00AC29D0">
              <w:rPr>
                <w:sz w:val="22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AC29D0" w:rsidR="00AC29D0" w:rsidP="00F10F68" w:rsidRDefault="00AC29D0">
            <w:pPr>
              <w:jc w:val="center"/>
              <w:rPr>
                <w:sz w:val="22"/>
                <w:szCs w:val="18"/>
              </w:rPr>
            </w:pPr>
            <w:r w:rsidRPr="00AC29D0">
              <w:rPr>
                <w:sz w:val="22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255.02.01/16/15940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255.02.01/16/15941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255.02.01/16/15942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 255.02.01/16/15943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 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 255.02.01/16/15944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 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255.02.01/16/15945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255.02.01/16/15946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2"/>
              </w:rPr>
            </w:pPr>
            <w:r w:rsidRPr="00F10F68">
              <w:rPr>
                <w:color w:val="000000" w:themeColor="text1"/>
                <w:sz w:val="22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2"/>
                <w:szCs w:val="18"/>
              </w:rPr>
            </w:pPr>
            <w:r w:rsidRPr="00F10F68">
              <w:rPr>
                <w:sz w:val="22"/>
              </w:rPr>
              <w:t>255.02.01/16/15947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2"/>
              </w:rPr>
            </w:pPr>
            <w:r w:rsidRPr="00F10F68">
              <w:rPr>
                <w:color w:val="000000" w:themeColor="text1"/>
                <w:sz w:val="22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2"/>
              </w:rPr>
            </w:pPr>
            <w:r w:rsidRPr="00F10F68">
              <w:rPr>
                <w:color w:val="000000" w:themeColor="text1"/>
                <w:sz w:val="22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2"/>
                <w:szCs w:val="18"/>
              </w:rPr>
            </w:pPr>
            <w:r w:rsidRPr="00F10F68">
              <w:rPr>
                <w:sz w:val="22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2"/>
              </w:rPr>
            </w:pPr>
            <w:r w:rsidRPr="00F10F68">
              <w:rPr>
                <w:sz w:val="22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2"/>
                <w:szCs w:val="18"/>
              </w:rPr>
            </w:pPr>
            <w:r w:rsidRPr="00F10F68">
              <w:rPr>
                <w:sz w:val="22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2"/>
                <w:szCs w:val="18"/>
              </w:rPr>
            </w:pPr>
            <w:r w:rsidRPr="00F10F68">
              <w:rPr>
                <w:sz w:val="22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2"/>
              </w:rPr>
            </w:pPr>
            <w:r w:rsidRPr="00F10F68">
              <w:rPr>
                <w:color w:val="000000" w:themeColor="text1"/>
                <w:sz w:val="22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2"/>
                <w:szCs w:val="18"/>
              </w:rPr>
            </w:pPr>
            <w:r w:rsidRPr="00F10F68">
              <w:rPr>
                <w:sz w:val="22"/>
              </w:rPr>
              <w:t>255.02.01/16/15948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2"/>
              </w:rPr>
            </w:pPr>
            <w:r w:rsidRPr="00F10F68">
              <w:rPr>
                <w:color w:val="000000" w:themeColor="text1"/>
                <w:sz w:val="22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2"/>
              </w:rPr>
            </w:pPr>
            <w:r w:rsidRPr="00F10F68">
              <w:rPr>
                <w:color w:val="000000" w:themeColor="text1"/>
                <w:sz w:val="22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2"/>
                <w:szCs w:val="18"/>
              </w:rPr>
            </w:pPr>
            <w:r w:rsidRPr="00F10F68">
              <w:rPr>
                <w:sz w:val="22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2"/>
              </w:rPr>
            </w:pPr>
            <w:r w:rsidRPr="00F10F68">
              <w:rPr>
                <w:sz w:val="22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2"/>
                <w:szCs w:val="18"/>
              </w:rPr>
            </w:pPr>
            <w:r w:rsidRPr="00F10F68">
              <w:rPr>
                <w:sz w:val="22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2"/>
                <w:szCs w:val="18"/>
              </w:rPr>
            </w:pPr>
            <w:r w:rsidRPr="00F10F68">
              <w:rPr>
                <w:sz w:val="22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 255.02.01/16/15949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255.02.01/16/15950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 255.02.01/16/15951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 255.02.01/16/15952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 255.02.01/16/15953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 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255.02.01/16/15954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255.02.01/16/15955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255.02.01/16/15956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 255.02.01/16/15957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 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18"/>
              </w:rPr>
            </w:pPr>
            <w:r w:rsidRPr="00F10F68">
              <w:rPr>
                <w:color w:val="000000" w:themeColor="text1"/>
                <w:sz w:val="18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18"/>
                <w:szCs w:val="18"/>
              </w:rPr>
            </w:pPr>
            <w:r w:rsidRPr="00F10F68">
              <w:rPr>
                <w:sz w:val="18"/>
              </w:rPr>
              <w:t> 255.02.01/16/15958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18"/>
              </w:rPr>
            </w:pPr>
            <w:r w:rsidRPr="00F10F68">
              <w:rPr>
                <w:color w:val="000000" w:themeColor="text1"/>
                <w:sz w:val="18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18"/>
              </w:rPr>
            </w:pPr>
            <w:r w:rsidRPr="00F10F68">
              <w:rPr>
                <w:color w:val="000000" w:themeColor="text1"/>
                <w:sz w:val="18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18"/>
                <w:szCs w:val="18"/>
              </w:rPr>
            </w:pPr>
            <w:r w:rsidRPr="00F10F68">
              <w:rPr>
                <w:sz w:val="18"/>
              </w:rPr>
              <w:t> 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18"/>
              </w:rPr>
            </w:pPr>
            <w:r w:rsidRPr="00F10F68">
              <w:rPr>
                <w:sz w:val="18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18"/>
                <w:szCs w:val="18"/>
              </w:rPr>
            </w:pPr>
            <w:r w:rsidRPr="00F10F68"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18"/>
                <w:szCs w:val="18"/>
              </w:rPr>
            </w:pPr>
            <w:r w:rsidRPr="00F10F68">
              <w:rPr>
                <w:sz w:val="18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255.02.01/16/15959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MASA ÜSTÜ 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 255.02.01/16/15960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7040 MT</w:t>
            </w:r>
          </w:p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</w:rPr>
              <w:t> 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  <w:lang w:eastAsia="tr-TR"/>
              </w:rPr>
              <w:t>MASA ÜSTÜ TELEFON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color w:val="000000"/>
                <w:sz w:val="20"/>
                <w:lang w:eastAsia="tr-TR"/>
              </w:rPr>
              <w:t>255.02.04/14/11819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  <w:lang w:eastAsia="tr-TR"/>
              </w:rPr>
              <w:t>KAREL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  <w:lang w:eastAsia="tr-TR"/>
              </w:rPr>
              <w:t>-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color w:val="000000"/>
                <w:sz w:val="20"/>
                <w:lang w:eastAsia="tr-TR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  <w:lang w:eastAsia="tr-TR"/>
              </w:rPr>
              <w:t>MASAÜSTÜ TARAYICILAR/ MASAÜSTÜ A3 TARAYICI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rFonts w:ascii="Helvetica Neue" w:hAnsi="Helvetica Neue" w:cs="Calibri"/>
                <w:color w:val="000000"/>
                <w:sz w:val="20"/>
                <w:szCs w:val="20"/>
                <w:lang w:eastAsia="tr-TR"/>
              </w:rPr>
              <w:t> </w:t>
            </w:r>
            <w:r w:rsidRPr="00F10F68">
              <w:rPr>
                <w:color w:val="000000"/>
                <w:sz w:val="20"/>
                <w:lang w:eastAsia="tr-TR"/>
              </w:rPr>
              <w:t>255.02.02/16/15965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  <w:lang w:eastAsia="tr-TR"/>
              </w:rPr>
              <w:t>MARKASIZ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  <w:lang w:eastAsia="tr-TR"/>
              </w:rPr>
              <w:t>-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color w:val="000000"/>
                <w:sz w:val="20"/>
                <w:lang w:eastAsia="tr-TR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  <w:lang w:eastAsia="tr-TR"/>
              </w:rPr>
              <w:t>ON-LINE İNTERAKTİF KESİNTİSİZ GÜÇ KAYNAĞI/ AKÜLÜ KES. GÜÇ KAYNAĞI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color w:val="000000"/>
                <w:sz w:val="20"/>
                <w:lang w:eastAsia="tr-TR"/>
              </w:rPr>
              <w:t>253.02.05/16/15920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  <w:lang w:eastAsia="tr-TR"/>
              </w:rPr>
              <w:t>TESCOM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color w:val="000000"/>
                <w:sz w:val="20"/>
                <w:lang w:eastAsia="tr-TR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  <w:lang w:eastAsia="tr-TR"/>
              </w:rPr>
              <w:t>PLOTTER YAZICILAR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color w:val="000000"/>
                <w:sz w:val="20"/>
                <w:lang w:eastAsia="tr-TR"/>
              </w:rPr>
              <w:t>255.02.02/16/15964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  <w:lang w:eastAsia="tr-TR"/>
              </w:rPr>
              <w:t xml:space="preserve">CANON 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  <w:lang w:eastAsia="tr-TR"/>
              </w:rPr>
              <w:t>IPF785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color w:val="000000"/>
                <w:sz w:val="20"/>
                <w:lang w:eastAsia="tr-TR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  <w:lang w:eastAsia="tr-TR"/>
              </w:rPr>
              <w:t> PROJEKTÖRLER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color w:val="000000"/>
                <w:sz w:val="20"/>
                <w:lang w:eastAsia="tr-TR"/>
              </w:rPr>
              <w:t> 255.02.05/16/15963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  <w:lang w:eastAsia="tr-TR"/>
              </w:rPr>
              <w:t>ACER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  <w:lang w:eastAsia="tr-TR"/>
              </w:rPr>
              <w:t>ACER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color w:val="000000"/>
                <w:sz w:val="20"/>
                <w:lang w:eastAsia="tr-TR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61DE2" w:rsidR="00F10F68" w:rsidP="00F10F68" w:rsidRDefault="00F10F68">
            <w:pPr>
              <w:rPr>
                <w:color w:val="000000" w:themeColor="text1"/>
              </w:rPr>
            </w:pPr>
            <w:r w:rsidRPr="00761DE2">
              <w:rPr>
                <w:color w:val="000000" w:themeColor="text1"/>
                <w:lang w:eastAsia="tr-TR"/>
              </w:rPr>
              <w:t>EB-W22 EPSON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10F68" w:rsidP="00F10F68" w:rsidRDefault="00F10F6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lang w:eastAsia="tr-TR"/>
              </w:rPr>
              <w:t> 255.02.</w:t>
            </w:r>
            <w:r w:rsidRPr="001C3547">
              <w:rPr>
                <w:color w:val="000000"/>
                <w:lang w:eastAsia="tr-TR"/>
              </w:rPr>
              <w:t>05</w:t>
            </w:r>
            <w:r>
              <w:rPr>
                <w:color w:val="000000"/>
                <w:lang w:eastAsia="tr-TR"/>
              </w:rPr>
              <w:t>/14/</w:t>
            </w:r>
            <w:r w:rsidRPr="001C3547">
              <w:rPr>
                <w:color w:val="000000"/>
                <w:lang w:eastAsia="tr-TR"/>
              </w:rPr>
              <w:t>7961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0730" w:rsidR="00F10F68" w:rsidP="00F10F68" w:rsidRDefault="00F10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tr-TR"/>
              </w:rPr>
              <w:t>-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620730" w:rsidR="00F10F68" w:rsidP="00F10F68" w:rsidRDefault="00F10F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tr-TR"/>
              </w:rPr>
              <w:t>-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F10F68" w:rsidP="00F10F68" w:rsidRDefault="00F10F6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lang w:eastAsia="tr-TR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F10F68" w:rsidP="00F10F68" w:rsidRDefault="00F10F68">
            <w: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F10F68" w:rsidP="00F10F68" w:rsidRDefault="00F10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="00F10F68" w:rsidP="00F10F68" w:rsidRDefault="00F10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  <w:lang w:eastAsia="tr-TR"/>
              </w:rPr>
              <w:t>DATA KASALARI İLE SUNUCU VE AĞ CİHAZI KABİNLERİ SERVER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color w:val="000000" w:themeColor="text1"/>
                <w:sz w:val="20"/>
                <w:lang w:eastAsia="tr-TR"/>
              </w:rPr>
              <w:t>255.02.01/16/15961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DELL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LR730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color w:val="000000" w:themeColor="text1"/>
                <w:sz w:val="20"/>
                <w:lang w:eastAsia="tr-TR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  <w:lang w:eastAsia="tr-TR"/>
              </w:rPr>
              <w:t>DATA KASALARI İLE SUNUCU VE AĞ CİHAZI KABİNLERİ HCS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rFonts w:ascii="Helvetica Neue" w:hAnsi="Helvetica Neue" w:cs="Calibri"/>
                <w:color w:val="000000"/>
                <w:sz w:val="20"/>
                <w:szCs w:val="20"/>
                <w:lang w:eastAsia="tr-TR"/>
              </w:rPr>
              <w:t>255-02-01/13/31749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rFonts w:ascii="Helvetica Neue" w:hAnsi="Helvetica Neue" w:cs="Calibri"/>
                <w:color w:val="000000"/>
                <w:sz w:val="20"/>
                <w:szCs w:val="20"/>
                <w:lang w:eastAsia="tr-TR"/>
              </w:rPr>
              <w:t>255-2-1/13/31749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color w:val="000000" w:themeColor="text1"/>
                <w:sz w:val="20"/>
                <w:lang w:eastAsia="tr-TR"/>
              </w:rPr>
            </w:pPr>
            <w:r w:rsidRPr="00F10F68">
              <w:rPr>
                <w:color w:val="000000" w:themeColor="text1"/>
                <w:sz w:val="20"/>
                <w:lang w:eastAsia="tr-TR"/>
              </w:rPr>
              <w:t>DATA KASALARI SUNUCU VE AĞ CİHAZI SERVER KABİNİ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rFonts w:ascii="Helvetica Neue" w:hAnsi="Helvetica Neue" w:cs="Calibri"/>
                <w:color w:val="000000"/>
                <w:sz w:val="20"/>
                <w:szCs w:val="20"/>
                <w:lang w:eastAsia="tr-TR"/>
              </w:rPr>
            </w:pPr>
            <w:r w:rsidRPr="00F10F68">
              <w:rPr>
                <w:rFonts w:ascii="Helvetica Neue" w:hAnsi="Helvetica Neue" w:cs="Calibri"/>
                <w:color w:val="000000"/>
                <w:sz w:val="20"/>
                <w:szCs w:val="20"/>
                <w:lang w:eastAsia="tr-TR"/>
              </w:rPr>
              <w:t>225.02.01/16/15962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MARKASIZ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color w:val="000000" w:themeColor="text1"/>
                <w:sz w:val="20"/>
              </w:rPr>
            </w:pPr>
            <w:r w:rsidRPr="00F10F68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rFonts w:ascii="Helvetica Neue" w:hAnsi="Helvetica Neue" w:cs="Calibri"/>
                <w:color w:val="000000"/>
                <w:sz w:val="20"/>
                <w:szCs w:val="20"/>
                <w:lang w:eastAsia="tr-TR"/>
              </w:rPr>
            </w:pPr>
            <w:r w:rsidRPr="00F10F68">
              <w:rPr>
                <w:rFonts w:ascii="Helvetica Neue" w:hAnsi="Helvetica Neue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UZAKTAN ALGILAMA VE FOTOGRAMETRİ LABORATUVARI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DİJİTAL NİVO SETİ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</w:p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 xml:space="preserve">253.3.6/13/26019  </w:t>
            </w:r>
          </w:p>
          <w:p w:rsidRPr="00F10F68" w:rsidR="00F10F68" w:rsidP="00F10F68" w:rsidRDefault="00F10F68">
            <w:pPr>
              <w:rPr>
                <w:sz w:val="20"/>
              </w:rPr>
            </w:pP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TOPCON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DL-503/XCG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521044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HARİTA MÜH.ÖLÇME TEKNİĞİ LAB.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DİJİTAL NİVO SETİ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253.3.6/13/26020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TOPCON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DL-503/XCD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520750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HARİTA MÜH.ÖLÇME TEKNİĞİ LAB.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DİJİTAL NİVO SETİ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253.3.6/13/26021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TOPCON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DL-503/XCG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521076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DİJİTAL NİVO SETİ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</w:p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253.3.6/13/26022</w:t>
            </w:r>
          </w:p>
          <w:p w:rsidRPr="00F10F68" w:rsidR="00F10F68" w:rsidP="00F10F68" w:rsidRDefault="00F10F68">
            <w:pPr>
              <w:jc w:val="center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TOPCON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DL-503/XCG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521043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DİJİTAL NİVO SETİ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253.3.6/16/22931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TOPCON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DL-503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521963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DİJİTAL NİVO SETİ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253.3.6/16/22932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TOPCON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DL-503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522055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DİJİTAL NİVO SETİ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253.3.6/16/22933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SOKKIA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SDL1X D11807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101314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OTOMATİK NİVO SETİ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253.3.6/13/24068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SPECTRA PRECİSİON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AL32A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850875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OTOMATİK NİVO SETİ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253.3.6/13/24069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SPECTRA PRECİSİON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AL32A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850873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10F68" w:rsidR="00F10F68" w:rsidP="00F10F68" w:rsidRDefault="00F10F68">
            <w:pPr>
              <w:rPr>
                <w:sz w:val="20"/>
              </w:rPr>
            </w:pPr>
            <w:r w:rsidRPr="00F10F68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</w:rPr>
            </w:pPr>
            <w:r w:rsidRPr="00F10F68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10F68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10F68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OTOMATİK NİVO SETİ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253.3.6/13/24070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SPECTRA PRECİSİON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AL32A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850915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rPr>
                <w:sz w:val="20"/>
              </w:rPr>
            </w:pPr>
            <w:r w:rsidRPr="00F9145E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9145E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OTOMATİK NİVO SETİ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253.3.6/13/24071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SPECTRA PRECİSİON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AL32A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850761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rPr>
                <w:sz w:val="20"/>
              </w:rPr>
            </w:pPr>
            <w:r w:rsidRPr="00F9145E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9145E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TOTAL STATİON ÖLÇÜM SETİ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253.3.6/13/24072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SPECTRA PRECİSİON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FOCUS 8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C934192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rPr>
                <w:sz w:val="20"/>
              </w:rPr>
            </w:pPr>
            <w:r w:rsidRPr="00F9145E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9145E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TOTAL STATİON ÖLÇÜM SETİ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253.3.6/13/24073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SPECTRA PRECİSİON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FOCUS 8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C934232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rPr>
                <w:sz w:val="20"/>
              </w:rPr>
            </w:pPr>
            <w:r w:rsidRPr="00F9145E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9145E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TOTAL STATİON ÖLÇÜM SETİ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253.3.6/13/24074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SPECTRA PRECİSİON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FOCUS 8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C934190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rPr>
                <w:sz w:val="20"/>
              </w:rPr>
            </w:pPr>
            <w:r w:rsidRPr="00F9145E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9145E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TOTAL STATİON ÖLÇÜM SETİ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253.3.6/13/24075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SPECTRA PRECİSİON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FOCUS 8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C934240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rPr>
                <w:sz w:val="20"/>
              </w:rPr>
            </w:pPr>
            <w:r w:rsidRPr="00F9145E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9145E">
              <w:rPr>
                <w:sz w:val="20"/>
                <w:szCs w:val="18"/>
              </w:rPr>
              <w:t>-</w:t>
            </w:r>
          </w:p>
        </w:tc>
      </w:tr>
      <w:tr w:rsidRPr="00E17165" w:rsidR="00F10F68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10F68" w:rsidP="002F3E8E" w:rsidRDefault="00F10F68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TOTAL STATİON ÖLÇÜM SETİ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253.3.6/13/24076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SPECTRA PRECİSİON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FOCUS 8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C934233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10F68" w:rsidP="00F10F68" w:rsidRDefault="00F10F68">
            <w:pPr>
              <w:rPr>
                <w:sz w:val="20"/>
              </w:rPr>
            </w:pPr>
            <w:r w:rsidRPr="00F9145E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10F68" w:rsidP="00F10F68" w:rsidRDefault="00F10F68">
            <w:pPr>
              <w:jc w:val="center"/>
              <w:rPr>
                <w:sz w:val="20"/>
                <w:szCs w:val="18"/>
              </w:rPr>
            </w:pPr>
            <w:r w:rsidRPr="00F9145E">
              <w:rPr>
                <w:sz w:val="20"/>
                <w:szCs w:val="18"/>
              </w:rPr>
              <w:t>-</w:t>
            </w:r>
          </w:p>
        </w:tc>
      </w:tr>
      <w:tr w:rsidRPr="00E17165" w:rsidR="00F9145E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145E" w:rsidP="002F3E8E" w:rsidRDefault="00F9145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TOTAL STATİON ÖLÇÜM SETİ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253.3.6/16/22927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TOPCON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OS-103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CT1495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rPr>
                <w:sz w:val="20"/>
              </w:rPr>
            </w:pPr>
            <w:r w:rsidRPr="00F9145E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  <w:szCs w:val="18"/>
              </w:rPr>
            </w:pPr>
            <w:r w:rsidRPr="00F9145E">
              <w:rPr>
                <w:sz w:val="20"/>
                <w:szCs w:val="18"/>
              </w:rPr>
              <w:t>-</w:t>
            </w:r>
          </w:p>
        </w:tc>
      </w:tr>
      <w:tr w:rsidRPr="00E17165" w:rsidR="00F9145E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145E" w:rsidP="002F3E8E" w:rsidRDefault="00F9145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TOTAL STATİON ÖLÇÜM SETİ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253.3.6/16/22928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TOPCON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OS-103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CT1479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rPr>
                <w:sz w:val="20"/>
              </w:rPr>
            </w:pPr>
            <w:r w:rsidRPr="00F9145E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  <w:szCs w:val="18"/>
              </w:rPr>
            </w:pPr>
            <w:r w:rsidRPr="00F9145E">
              <w:rPr>
                <w:sz w:val="20"/>
                <w:szCs w:val="18"/>
              </w:rPr>
              <w:t>-</w:t>
            </w:r>
          </w:p>
        </w:tc>
      </w:tr>
      <w:tr w:rsidRPr="00E17165" w:rsidR="00F9145E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145E" w:rsidP="002F3E8E" w:rsidRDefault="00F9145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TOTAL STATİON ÖLÇÜM SETİ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253.3.6/16/22929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TOPCIN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OS-103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CT1493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rPr>
                <w:sz w:val="20"/>
              </w:rPr>
            </w:pPr>
            <w:r w:rsidRPr="00F9145E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  <w:szCs w:val="18"/>
              </w:rPr>
            </w:pPr>
            <w:r w:rsidRPr="00F9145E">
              <w:rPr>
                <w:sz w:val="20"/>
                <w:szCs w:val="18"/>
              </w:rPr>
              <w:t>-</w:t>
            </w:r>
          </w:p>
        </w:tc>
      </w:tr>
      <w:tr w:rsidRPr="00E17165" w:rsidR="00F9145E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145E" w:rsidP="002F3E8E" w:rsidRDefault="00F9145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EL TİPİ GPS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253.3.6/13/24063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MAGELLAN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EXPLORİST710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150000070050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rPr>
                <w:sz w:val="20"/>
              </w:rPr>
            </w:pPr>
            <w:r w:rsidRPr="00F9145E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  <w:szCs w:val="18"/>
              </w:rPr>
            </w:pPr>
            <w:r w:rsidRPr="00F9145E">
              <w:rPr>
                <w:sz w:val="20"/>
                <w:szCs w:val="18"/>
              </w:rPr>
              <w:t>-</w:t>
            </w:r>
          </w:p>
        </w:tc>
      </w:tr>
      <w:tr w:rsidRPr="00E17165" w:rsidR="00F9145E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145E" w:rsidP="002F3E8E" w:rsidRDefault="00F9145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EL TİPİ GPS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253.3.6/13/24064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MAGELLAN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EXPLORİST710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150000070838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rPr>
                <w:sz w:val="20"/>
              </w:rPr>
            </w:pPr>
            <w:r w:rsidRPr="00F9145E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  <w:szCs w:val="18"/>
              </w:rPr>
            </w:pPr>
            <w:r w:rsidRPr="00F9145E">
              <w:rPr>
                <w:sz w:val="20"/>
                <w:szCs w:val="18"/>
              </w:rPr>
              <w:t>-</w:t>
            </w:r>
          </w:p>
        </w:tc>
      </w:tr>
      <w:tr w:rsidRPr="00E17165" w:rsidR="00F9145E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145E" w:rsidP="002F3E8E" w:rsidRDefault="00F9145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EL TİPİ GPS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253.3.6/13/24065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MAGELLAN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EXPLORİST710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150000071262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rPr>
                <w:sz w:val="20"/>
              </w:rPr>
            </w:pPr>
            <w:r w:rsidRPr="00F9145E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  <w:szCs w:val="18"/>
              </w:rPr>
            </w:pPr>
            <w:r w:rsidRPr="00F9145E">
              <w:rPr>
                <w:sz w:val="20"/>
                <w:szCs w:val="18"/>
              </w:rPr>
              <w:t>-</w:t>
            </w:r>
          </w:p>
        </w:tc>
      </w:tr>
      <w:tr w:rsidRPr="00E17165" w:rsidR="00F9145E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145E" w:rsidP="002F3E8E" w:rsidRDefault="00F9145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EL TİPİ GPS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253.3.6/13/24066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MAGELLAN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EXPLORİST710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150000071521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rPr>
                <w:sz w:val="20"/>
              </w:rPr>
            </w:pPr>
            <w:r w:rsidRPr="00F9145E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  <w:szCs w:val="18"/>
              </w:rPr>
            </w:pPr>
            <w:r w:rsidRPr="00F9145E">
              <w:rPr>
                <w:sz w:val="20"/>
                <w:szCs w:val="18"/>
              </w:rPr>
              <w:t>-</w:t>
            </w:r>
          </w:p>
        </w:tc>
      </w:tr>
      <w:tr w:rsidRPr="00E17165" w:rsidR="00F9145E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145E" w:rsidP="002F3E8E" w:rsidRDefault="00F9145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EL TİPİ GPS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253.3.6/13/24067</w:t>
            </w:r>
          </w:p>
          <w:p w:rsidRPr="00F9145E" w:rsidR="00F9145E" w:rsidP="003017CB" w:rsidRDefault="00F9145E">
            <w:pPr>
              <w:jc w:val="center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MAGELLAN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EXPLORİST710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150000071071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rPr>
                <w:sz w:val="20"/>
              </w:rPr>
            </w:pPr>
            <w:r w:rsidRPr="00F9145E">
              <w:rPr>
                <w:sz w:val="20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</w:rPr>
            </w:pPr>
            <w:r w:rsidRPr="00F9145E">
              <w:rPr>
                <w:sz w:val="20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9145E" w:rsidP="003017CB" w:rsidRDefault="00F9145E">
            <w:pPr>
              <w:jc w:val="center"/>
              <w:rPr>
                <w:sz w:val="20"/>
                <w:szCs w:val="18"/>
              </w:rPr>
            </w:pPr>
            <w:r w:rsidRPr="00F9145E">
              <w:rPr>
                <w:sz w:val="20"/>
                <w:szCs w:val="18"/>
              </w:rPr>
              <w:t>-</w:t>
            </w:r>
          </w:p>
        </w:tc>
      </w:tr>
      <w:tr w:rsidRPr="00E17165" w:rsidR="00F9145E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145E" w:rsidP="002F3E8E" w:rsidRDefault="00F9145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GPS ÖZELLİKLİ TABLET BİLGİSAYAR(EL BİLGİSAYARI)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255.2.1/13/29930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SPECTRA PRECİSİON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MOBLEM MAPPER 120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206131701650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rPr>
                <w:sz w:val="16"/>
              </w:rPr>
            </w:pPr>
            <w:r w:rsidRPr="00F9145E">
              <w:rPr>
                <w:sz w:val="16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  <w:szCs w:val="18"/>
              </w:rPr>
            </w:pPr>
            <w:r w:rsidRPr="00F9145E">
              <w:rPr>
                <w:sz w:val="16"/>
                <w:szCs w:val="18"/>
              </w:rPr>
              <w:t>-</w:t>
            </w:r>
          </w:p>
        </w:tc>
      </w:tr>
      <w:tr w:rsidRPr="00E17165" w:rsidR="00F9145E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145E" w:rsidP="002F3E8E" w:rsidRDefault="00F9145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GPS ÖZELLİKLİ TABLET BİLGİSAYAR(EL BİLGİSAYARI)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255.2.1/13/29931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SPECTRA PRECİSİON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MOBLEM MAPPER 120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206133104251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rPr>
                <w:sz w:val="16"/>
              </w:rPr>
            </w:pPr>
            <w:r w:rsidRPr="00F9145E">
              <w:rPr>
                <w:sz w:val="16"/>
              </w:rPr>
              <w:t>HARİTA MÜH.ÖLÇME TEKNİĞİ LAB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  <w:szCs w:val="18"/>
              </w:rPr>
            </w:pPr>
            <w:r w:rsidRPr="00F9145E">
              <w:rPr>
                <w:sz w:val="16"/>
                <w:szCs w:val="18"/>
              </w:rPr>
              <w:t>-</w:t>
            </w:r>
          </w:p>
        </w:tc>
      </w:tr>
      <w:tr w:rsidRPr="00E17165" w:rsidR="00F9145E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145E" w:rsidP="002F3E8E" w:rsidRDefault="00F9145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GNSS SİSTEMİ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253.3.6/13/26018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TOPCON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GR5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1118-20022</w:t>
            </w:r>
          </w:p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1118-20023</w:t>
            </w:r>
          </w:p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1118-20018</w:t>
            </w:r>
          </w:p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1118-20017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rPr>
                <w:sz w:val="16"/>
              </w:rPr>
            </w:pPr>
            <w:r w:rsidRPr="00F9145E">
              <w:rPr>
                <w:sz w:val="16"/>
              </w:rPr>
              <w:t>HARİTA MÜH.ÖLÇME TEKNİĞİ LAB.</w:t>
            </w: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  <w:szCs w:val="18"/>
              </w:rPr>
            </w:pPr>
            <w:r w:rsidRPr="00F9145E">
              <w:rPr>
                <w:sz w:val="16"/>
                <w:szCs w:val="18"/>
              </w:rPr>
              <w:t>-</w:t>
            </w:r>
          </w:p>
        </w:tc>
      </w:tr>
      <w:tr w:rsidRPr="00E17165" w:rsidR="00F9145E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145E" w:rsidP="002F3E8E" w:rsidRDefault="00F9145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GNSS SİSTEMİ SABİT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253.3.6/15/5768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TOPCON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rPr>
                <w:sz w:val="16"/>
              </w:rPr>
            </w:pPr>
            <w:r w:rsidRPr="00F9145E">
              <w:rPr>
                <w:sz w:val="16"/>
              </w:rPr>
              <w:t>HARİTA MÜH.ÖLÇME TEKNİĞİ LAB.</w:t>
            </w:r>
          </w:p>
          <w:p w:rsidRPr="00F9145E" w:rsidR="00F9145E" w:rsidP="003017CB" w:rsidRDefault="00F9145E">
            <w:pPr>
              <w:rPr>
                <w:sz w:val="16"/>
              </w:rPr>
            </w:pP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  <w:szCs w:val="18"/>
              </w:rPr>
            </w:pPr>
            <w:r w:rsidRPr="00F9145E">
              <w:rPr>
                <w:sz w:val="16"/>
                <w:szCs w:val="18"/>
              </w:rPr>
              <w:t>-</w:t>
            </w:r>
          </w:p>
        </w:tc>
      </w:tr>
      <w:tr w:rsidRPr="00E17165" w:rsidR="00F9145E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145E" w:rsidP="002F3E8E" w:rsidRDefault="00F9145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GNSS SİSTEMİ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253.3.6/16/22930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TOPCON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HPER SR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1212-10808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rPr>
                <w:sz w:val="16"/>
              </w:rPr>
            </w:pPr>
            <w:r w:rsidRPr="00F9145E">
              <w:rPr>
                <w:sz w:val="16"/>
              </w:rPr>
              <w:t>HARİTA MÜH.ÖLÇME TEKNİĞİ LAB.</w:t>
            </w:r>
          </w:p>
          <w:p w:rsidRPr="00F9145E" w:rsidR="00F9145E" w:rsidP="003017CB" w:rsidRDefault="00F9145E">
            <w:pPr>
              <w:rPr>
                <w:sz w:val="16"/>
              </w:rPr>
            </w:pP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  <w:szCs w:val="18"/>
              </w:rPr>
            </w:pPr>
            <w:r w:rsidRPr="00F9145E">
              <w:rPr>
                <w:sz w:val="16"/>
                <w:szCs w:val="18"/>
              </w:rPr>
              <w:t>-</w:t>
            </w:r>
          </w:p>
        </w:tc>
      </w:tr>
      <w:tr w:rsidRPr="00E17165" w:rsidR="00F9145E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145E" w:rsidP="002F3E8E" w:rsidRDefault="00F9145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PROJEKTORLER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255.2.5/14/7960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 xml:space="preserve">EPSON  </w:t>
            </w:r>
          </w:p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 xml:space="preserve">   EB-W22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H574B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U3TK4200996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rPr>
                <w:sz w:val="16"/>
              </w:rPr>
            </w:pPr>
            <w:r w:rsidRPr="00F9145E">
              <w:rPr>
                <w:sz w:val="16"/>
              </w:rPr>
              <w:t>HARİTA MÜH.ÖLÇME TEKNİĞİ LAB.</w:t>
            </w:r>
          </w:p>
          <w:p w:rsidRPr="00F9145E" w:rsidR="00F9145E" w:rsidP="003017CB" w:rsidRDefault="00F9145E">
            <w:pPr>
              <w:rPr>
                <w:sz w:val="16"/>
              </w:rPr>
            </w:pP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  <w:szCs w:val="18"/>
              </w:rPr>
            </w:pPr>
            <w:r w:rsidRPr="00F9145E">
              <w:rPr>
                <w:sz w:val="16"/>
                <w:szCs w:val="18"/>
              </w:rPr>
              <w:t>-</w:t>
            </w:r>
          </w:p>
        </w:tc>
      </w:tr>
      <w:tr w:rsidRPr="00E17165" w:rsidR="00F9145E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145E" w:rsidP="002F3E8E" w:rsidRDefault="00F9145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LAZER  YAZICI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255.2.2/15/1879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CANON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6670DN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rPr>
                <w:sz w:val="16"/>
              </w:rPr>
            </w:pPr>
            <w:r w:rsidRPr="00F9145E">
              <w:rPr>
                <w:sz w:val="16"/>
              </w:rPr>
              <w:t>HARİTA MÜH.ÖLÇME TEKNİĞİ LAB.</w:t>
            </w:r>
          </w:p>
          <w:p w:rsidRPr="00F9145E" w:rsidR="00F9145E" w:rsidP="003017CB" w:rsidRDefault="00F9145E">
            <w:pPr>
              <w:rPr>
                <w:sz w:val="16"/>
              </w:rPr>
            </w:pP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  <w:szCs w:val="18"/>
              </w:rPr>
            </w:pPr>
            <w:r w:rsidRPr="00F9145E">
              <w:rPr>
                <w:sz w:val="16"/>
                <w:szCs w:val="18"/>
              </w:rPr>
              <w:t>-</w:t>
            </w:r>
          </w:p>
        </w:tc>
      </w:tr>
      <w:tr w:rsidRPr="00E17165" w:rsidR="00F9145E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145E" w:rsidP="002F3E8E" w:rsidRDefault="00F9145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255.2.1/15/5630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ASUS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A6410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F6PTAC005523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rPr>
                <w:sz w:val="16"/>
              </w:rPr>
            </w:pPr>
            <w:r w:rsidRPr="00F9145E">
              <w:rPr>
                <w:sz w:val="16"/>
              </w:rPr>
              <w:t>HARİTA MÜH.ÖLÇME TEKNİĞİ LAB.</w:t>
            </w:r>
          </w:p>
          <w:p w:rsidRPr="00F9145E" w:rsidR="00F9145E" w:rsidP="003017CB" w:rsidRDefault="00F9145E">
            <w:pPr>
              <w:rPr>
                <w:sz w:val="16"/>
              </w:rPr>
            </w:pP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  <w:szCs w:val="18"/>
              </w:rPr>
            </w:pPr>
            <w:r w:rsidRPr="00F9145E">
              <w:rPr>
                <w:sz w:val="16"/>
                <w:szCs w:val="18"/>
              </w:rPr>
              <w:t>-</w:t>
            </w:r>
          </w:p>
        </w:tc>
      </w:tr>
      <w:tr w:rsidRPr="00E17165" w:rsidR="00F9145E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145E" w:rsidP="002F3E8E" w:rsidRDefault="00F9145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255.2.1/15/5631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ASUS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A6410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F6PTAC005633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rPr>
                <w:sz w:val="16"/>
              </w:rPr>
            </w:pPr>
            <w:r w:rsidRPr="00F9145E">
              <w:rPr>
                <w:sz w:val="16"/>
              </w:rPr>
              <w:t>HARİTA MÜH.ÖLÇME TEKNİĞİ LAB.</w:t>
            </w:r>
          </w:p>
          <w:p w:rsidRPr="00F9145E" w:rsidR="00F9145E" w:rsidP="003017CB" w:rsidRDefault="00F9145E">
            <w:pPr>
              <w:rPr>
                <w:sz w:val="16"/>
              </w:rPr>
            </w:pP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  <w:szCs w:val="18"/>
              </w:rPr>
            </w:pPr>
            <w:r w:rsidRPr="00F9145E">
              <w:rPr>
                <w:sz w:val="16"/>
                <w:szCs w:val="18"/>
              </w:rPr>
              <w:t>-</w:t>
            </w:r>
          </w:p>
        </w:tc>
      </w:tr>
      <w:tr w:rsidRPr="00E17165" w:rsidR="00F9145E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145E" w:rsidP="002F3E8E" w:rsidRDefault="00F9145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255.2.1/15/5632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ASUS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A6410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F6PTAC005761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rPr>
                <w:sz w:val="16"/>
              </w:rPr>
            </w:pPr>
            <w:r w:rsidRPr="00F9145E">
              <w:rPr>
                <w:sz w:val="16"/>
              </w:rPr>
              <w:t>HARİTA MÜH.ÖLÇME TEKNİĞİ LAB.</w:t>
            </w:r>
          </w:p>
          <w:p w:rsidRPr="00F9145E" w:rsidR="00F9145E" w:rsidP="003017CB" w:rsidRDefault="00F9145E">
            <w:pPr>
              <w:rPr>
                <w:sz w:val="16"/>
              </w:rPr>
            </w:pP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  <w:szCs w:val="18"/>
              </w:rPr>
            </w:pPr>
            <w:r w:rsidRPr="00F9145E">
              <w:rPr>
                <w:sz w:val="16"/>
                <w:szCs w:val="18"/>
              </w:rPr>
              <w:t>-</w:t>
            </w:r>
          </w:p>
        </w:tc>
      </w:tr>
      <w:tr w:rsidRPr="00E17165" w:rsidR="00F9145E" w:rsidTr="00F9145E">
        <w:trPr>
          <w:trHeight w:val="397"/>
          <w:jc w:val="center"/>
        </w:trPr>
        <w:tc>
          <w:tcPr>
            <w:tcW w:w="64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145E" w:rsidP="002F3E8E" w:rsidRDefault="00F9145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BİLGİSAYAR</w:t>
            </w:r>
          </w:p>
        </w:tc>
        <w:tc>
          <w:tcPr>
            <w:tcW w:w="247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255.2.1/15/5633</w:t>
            </w:r>
          </w:p>
        </w:tc>
        <w:tc>
          <w:tcPr>
            <w:tcW w:w="15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ASUS</w:t>
            </w:r>
          </w:p>
        </w:tc>
        <w:tc>
          <w:tcPr>
            <w:tcW w:w="187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A6410</w:t>
            </w:r>
          </w:p>
        </w:tc>
        <w:tc>
          <w:tcPr>
            <w:tcW w:w="165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F6PTAC005548</w:t>
            </w:r>
          </w:p>
        </w:tc>
        <w:tc>
          <w:tcPr>
            <w:tcW w:w="242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F9145E" w:rsidR="00F9145E" w:rsidP="003017CB" w:rsidRDefault="00F9145E">
            <w:pPr>
              <w:rPr>
                <w:sz w:val="16"/>
              </w:rPr>
            </w:pPr>
            <w:r w:rsidRPr="00F9145E">
              <w:rPr>
                <w:sz w:val="16"/>
              </w:rPr>
              <w:t>HARİTA MÜH.ÖLÇME TEKNİĞİ LAB.</w:t>
            </w:r>
          </w:p>
          <w:p w:rsidRPr="00F9145E" w:rsidR="00F9145E" w:rsidP="003017CB" w:rsidRDefault="00F9145E">
            <w:pPr>
              <w:rPr>
                <w:sz w:val="16"/>
              </w:rPr>
            </w:pPr>
          </w:p>
        </w:tc>
        <w:tc>
          <w:tcPr>
            <w:tcW w:w="16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</w:rPr>
            </w:pPr>
            <w:r w:rsidRPr="00F9145E">
              <w:rPr>
                <w:sz w:val="16"/>
              </w:rPr>
              <w:t>18 ay</w:t>
            </w:r>
          </w:p>
        </w:tc>
        <w:tc>
          <w:tcPr>
            <w:tcW w:w="12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F9145E" w:rsidR="00F9145E" w:rsidP="003017CB" w:rsidRDefault="00F9145E">
            <w:pPr>
              <w:jc w:val="center"/>
              <w:rPr>
                <w:sz w:val="16"/>
                <w:szCs w:val="18"/>
              </w:rPr>
            </w:pPr>
            <w:r w:rsidRPr="00F9145E">
              <w:rPr>
                <w:sz w:val="16"/>
                <w:szCs w:val="18"/>
              </w:rPr>
              <w:t>-</w:t>
            </w:r>
          </w:p>
        </w:tc>
      </w:tr>
    </w:tbl>
    <w:p w:rsidRPr="00762936" w:rsidR="00CB29F8" w:rsidP="00CB29F8" w:rsidRDefault="00CB29F8">
      <w:r>
        <w:t xml:space="preserve">* </w:t>
      </w:r>
      <w:r w:rsidRPr="00F930AC">
        <w:rPr>
          <w:b/>
          <w:u w:val="single"/>
        </w:rPr>
        <w:t>Doldurulması Zorunlu Alan</w:t>
      </w:r>
    </w:p>
    <w:p w:rsidRPr="00762936" w:rsidR="00562AC3" w:rsidP="00762936" w:rsidRDefault="00562AC3"/>
    <w:sectPr w:rsidRPr="00762936" w:rsidR="00562AC3" w:rsidSect="00762936">
      <w:footerReference r:id="R11b1147ac1794d5c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3E6" w:rsidRDefault="004A53E6" w:rsidP="00264875">
      <w:r>
        <w:separator/>
      </w:r>
    </w:p>
  </w:endnote>
  <w:endnote w:type="continuationSeparator" w:id="1">
    <w:p w:rsidR="004A53E6" w:rsidRDefault="004A53E6" w:rsidP="0026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68" w:rsidRDefault="00F10F6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68" w:rsidRDefault="00F10F6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68" w:rsidRDefault="00F10F68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3E6" w:rsidRDefault="004A53E6" w:rsidP="00264875">
      <w:r>
        <w:separator/>
      </w:r>
    </w:p>
  </w:footnote>
  <w:footnote w:type="continuationSeparator" w:id="1">
    <w:p w:rsidR="004A53E6" w:rsidRDefault="004A53E6" w:rsidP="00264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68" w:rsidRDefault="00F10F68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cx1="http://schemas.microsoft.com/office/drawing/2015/9/8/chartex" xmlns:cx="http://schemas.microsoft.com/office/drawing/2014/chartex" xmlns:wpc="http://schemas.microsoft.com/office/word/2010/wordprocessingCanvas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5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272"/>
      <w:gridCol w:w="9639"/>
      <w:gridCol w:w="3234"/>
    </w:tblGrid>
    <w:tr w:rsidRPr="00562AC3" w:rsidR="00F10F68" w:rsidTr="00762936">
      <w:trPr>
        <w:cantSplit/>
        <w:trHeight w:val="981"/>
        <w:jc w:val="center"/>
      </w:trPr>
      <w:tc>
        <w:tcPr>
          <w:tcW w:w="227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F10F68" w:rsidP="00562AC3" w:rsidRDefault="00F10F68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62AC3">
            <w:rPr>
              <w:rFonts w:eastAsia="Calibri"/>
              <w:noProof/>
              <w:sz w:val="22"/>
              <w:szCs w:val="22"/>
            </w:rPr>
            <w:br/>
          </w:r>
        </w:p>
        <w:p w:rsidRPr="00562AC3" w:rsidR="00F10F68" w:rsidP="00562AC3" w:rsidRDefault="00F10F68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Pr="00562AC3" w:rsidR="00F10F68" w:rsidP="00562AC3" w:rsidRDefault="00F10F68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F10F68" w:rsidP="00562AC3" w:rsidRDefault="00F10F68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Pr="00562AC3" w:rsidR="00F10F68" w:rsidP="00562AC3" w:rsidRDefault="00F10F68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Pr="00562AC3" w:rsidR="00F10F68" w:rsidP="00562AC3" w:rsidRDefault="00F10F68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62AC3" w:rsidR="00F10F68" w:rsidP="00562AC3" w:rsidRDefault="00F10F68">
          <w:pPr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Mühendislik Mimarlık Fakültesi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62AC3" w:rsidR="00F10F68" w:rsidP="00562AC3" w:rsidRDefault="00F10F68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62AC3" w:rsidR="00F10F68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F10F68" w:rsidP="00562AC3" w:rsidRDefault="00F10F68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F10F68" w:rsidP="00562AC3" w:rsidRDefault="00F10F68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HARİTA MÜHENDİSLİĞİ BÖLÜMÜ LABORATUVAR CİHAZLARI ENVANTER LİSTESİ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F10F68" w:rsidP="00562AC3" w:rsidRDefault="00F10F68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LS/445/05</w:t>
          </w:r>
        </w:p>
      </w:tc>
    </w:tr>
    <w:tr w:rsidRPr="00562AC3" w:rsidR="00F10F68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F10F68" w:rsidP="00562AC3" w:rsidRDefault="00F10F68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F10F68" w:rsidP="00562AC3" w:rsidRDefault="00F10F68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F10F68" w:rsidP="00562AC3" w:rsidRDefault="00F10F68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İlk Yayın Tar.: </w:t>
          </w:r>
          <w:r w:rsidRPr="00562AC3">
            <w:rPr>
              <w:sz w:val="20"/>
              <w:szCs w:val="20"/>
              <w:lang w:eastAsia="tr-TR"/>
            </w:rPr>
            <w:t>13.1.2021</w:t>
          </w:r>
        </w:p>
      </w:tc>
    </w:tr>
    <w:tr w:rsidRPr="00562AC3" w:rsidR="00F10F68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F10F68" w:rsidP="00562AC3" w:rsidRDefault="00F10F68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F10F68" w:rsidP="00562AC3" w:rsidRDefault="00F10F68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F10F68" w:rsidP="00562AC3" w:rsidRDefault="00F10F68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 w:rsidRPr="00562AC3">
            <w:rPr>
              <w:color w:val="000000"/>
              <w:sz w:val="20"/>
              <w:szCs w:val="20"/>
              <w:lang w:eastAsia="tr-TR"/>
            </w:rPr>
            <w:t>00/...</w:t>
          </w:r>
        </w:p>
      </w:tc>
    </w:tr>
    <w:tr w:rsidRPr="00562AC3" w:rsidR="00F10F68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F10F68" w:rsidP="00562AC3" w:rsidRDefault="00F10F68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F10F68" w:rsidP="00562AC3" w:rsidRDefault="00F10F68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F10F68" w:rsidP="00562AC3" w:rsidRDefault="00F10F68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 w:rsidR="0006686C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 w:rsidR="0006686C">
            <w:rPr>
              <w:b/>
              <w:sz w:val="20"/>
              <w:szCs w:val="20"/>
              <w:lang w:eastAsia="tr-TR"/>
            </w:rPr>
            <w:fldChar w:fldCharType="separate"/>
          </w:r>
          <w:r w:rsidR="00935D89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 w:rsidR="0006686C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 w:rsidR="0006686C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 w:rsidR="0006686C">
            <w:rPr>
              <w:b/>
              <w:sz w:val="20"/>
              <w:szCs w:val="20"/>
              <w:lang w:eastAsia="tr-TR"/>
            </w:rPr>
            <w:fldChar w:fldCharType="separate"/>
          </w:r>
          <w:r w:rsidR="00935D89">
            <w:rPr>
              <w:b/>
              <w:noProof/>
              <w:sz w:val="20"/>
              <w:szCs w:val="20"/>
              <w:lang w:eastAsia="tr-TR"/>
            </w:rPr>
            <w:t>9</w:t>
          </w:r>
          <w:r w:rsidRPr="00562AC3" w:rsidR="0006686C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F10F68" w:rsidRDefault="00F10F6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68" w:rsidRDefault="00F10F6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732D2"/>
    <w:rsid w:val="000361AC"/>
    <w:rsid w:val="0004361B"/>
    <w:rsid w:val="000501B5"/>
    <w:rsid w:val="00054883"/>
    <w:rsid w:val="0006686C"/>
    <w:rsid w:val="00066DD9"/>
    <w:rsid w:val="00091154"/>
    <w:rsid w:val="0009382E"/>
    <w:rsid w:val="00097379"/>
    <w:rsid w:val="00097904"/>
    <w:rsid w:val="000B1B00"/>
    <w:rsid w:val="000C7F10"/>
    <w:rsid w:val="000D1FEE"/>
    <w:rsid w:val="000F576E"/>
    <w:rsid w:val="00136B02"/>
    <w:rsid w:val="0018279E"/>
    <w:rsid w:val="00193DE6"/>
    <w:rsid w:val="001952DE"/>
    <w:rsid w:val="0019790F"/>
    <w:rsid w:val="001B55B3"/>
    <w:rsid w:val="001D2560"/>
    <w:rsid w:val="001D4753"/>
    <w:rsid w:val="001E3B96"/>
    <w:rsid w:val="0020795F"/>
    <w:rsid w:val="00225DE6"/>
    <w:rsid w:val="00244D60"/>
    <w:rsid w:val="002544AA"/>
    <w:rsid w:val="00256280"/>
    <w:rsid w:val="00264875"/>
    <w:rsid w:val="00265CA0"/>
    <w:rsid w:val="00280F95"/>
    <w:rsid w:val="00284605"/>
    <w:rsid w:val="00284F3B"/>
    <w:rsid w:val="002D7C40"/>
    <w:rsid w:val="002F3E8E"/>
    <w:rsid w:val="00327BFE"/>
    <w:rsid w:val="00356CFC"/>
    <w:rsid w:val="003967B5"/>
    <w:rsid w:val="003D2E96"/>
    <w:rsid w:val="003F1CE2"/>
    <w:rsid w:val="003F1E63"/>
    <w:rsid w:val="003F4C6B"/>
    <w:rsid w:val="004038E0"/>
    <w:rsid w:val="00410FE9"/>
    <w:rsid w:val="00422CDE"/>
    <w:rsid w:val="00422DAE"/>
    <w:rsid w:val="004468DA"/>
    <w:rsid w:val="00452126"/>
    <w:rsid w:val="00454CC2"/>
    <w:rsid w:val="00476A6C"/>
    <w:rsid w:val="004903DF"/>
    <w:rsid w:val="004A53E6"/>
    <w:rsid w:val="004B22F2"/>
    <w:rsid w:val="004C5518"/>
    <w:rsid w:val="004F6FB5"/>
    <w:rsid w:val="00520140"/>
    <w:rsid w:val="005231BD"/>
    <w:rsid w:val="00523B9F"/>
    <w:rsid w:val="00541C43"/>
    <w:rsid w:val="00562AC3"/>
    <w:rsid w:val="00597C11"/>
    <w:rsid w:val="005A47BC"/>
    <w:rsid w:val="005B0DE8"/>
    <w:rsid w:val="005F4E9D"/>
    <w:rsid w:val="00600EFC"/>
    <w:rsid w:val="00620701"/>
    <w:rsid w:val="006212DA"/>
    <w:rsid w:val="00622957"/>
    <w:rsid w:val="00626A73"/>
    <w:rsid w:val="00632B58"/>
    <w:rsid w:val="00664A19"/>
    <w:rsid w:val="00696DD1"/>
    <w:rsid w:val="006A4AAF"/>
    <w:rsid w:val="006B39AA"/>
    <w:rsid w:val="006B6152"/>
    <w:rsid w:val="006E531F"/>
    <w:rsid w:val="00705A99"/>
    <w:rsid w:val="007435BB"/>
    <w:rsid w:val="00750510"/>
    <w:rsid w:val="007573C8"/>
    <w:rsid w:val="00762936"/>
    <w:rsid w:val="007732D2"/>
    <w:rsid w:val="00786E29"/>
    <w:rsid w:val="00786ED6"/>
    <w:rsid w:val="00797076"/>
    <w:rsid w:val="007B5B58"/>
    <w:rsid w:val="007B6957"/>
    <w:rsid w:val="007C10CB"/>
    <w:rsid w:val="007D4BFD"/>
    <w:rsid w:val="007D5BD6"/>
    <w:rsid w:val="007D680B"/>
    <w:rsid w:val="007F6CD0"/>
    <w:rsid w:val="007F7EF4"/>
    <w:rsid w:val="008029A5"/>
    <w:rsid w:val="00810DC1"/>
    <w:rsid w:val="008232F1"/>
    <w:rsid w:val="00835E40"/>
    <w:rsid w:val="00881D1F"/>
    <w:rsid w:val="00886EB5"/>
    <w:rsid w:val="00893488"/>
    <w:rsid w:val="008A543E"/>
    <w:rsid w:val="008C6DEC"/>
    <w:rsid w:val="008C74FA"/>
    <w:rsid w:val="008D2C2B"/>
    <w:rsid w:val="008E4FEB"/>
    <w:rsid w:val="008E5DCE"/>
    <w:rsid w:val="008F5991"/>
    <w:rsid w:val="0091492D"/>
    <w:rsid w:val="00935D89"/>
    <w:rsid w:val="00941513"/>
    <w:rsid w:val="00951F5E"/>
    <w:rsid w:val="009625CD"/>
    <w:rsid w:val="00973641"/>
    <w:rsid w:val="009A3470"/>
    <w:rsid w:val="009A66E2"/>
    <w:rsid w:val="009C018F"/>
    <w:rsid w:val="009C6D28"/>
    <w:rsid w:val="009D3BD3"/>
    <w:rsid w:val="00A17C3B"/>
    <w:rsid w:val="00A477EC"/>
    <w:rsid w:val="00A54C9A"/>
    <w:rsid w:val="00A84DE7"/>
    <w:rsid w:val="00AA33AA"/>
    <w:rsid w:val="00AC29D0"/>
    <w:rsid w:val="00AF3787"/>
    <w:rsid w:val="00AF3FDC"/>
    <w:rsid w:val="00B04ED0"/>
    <w:rsid w:val="00B17338"/>
    <w:rsid w:val="00B2167B"/>
    <w:rsid w:val="00B24909"/>
    <w:rsid w:val="00B27733"/>
    <w:rsid w:val="00B41D3E"/>
    <w:rsid w:val="00B454DD"/>
    <w:rsid w:val="00B50627"/>
    <w:rsid w:val="00B71F85"/>
    <w:rsid w:val="00B84B4E"/>
    <w:rsid w:val="00B879F3"/>
    <w:rsid w:val="00BA034E"/>
    <w:rsid w:val="00BB0B83"/>
    <w:rsid w:val="00BD3E75"/>
    <w:rsid w:val="00BE144A"/>
    <w:rsid w:val="00BF2E13"/>
    <w:rsid w:val="00BF77DE"/>
    <w:rsid w:val="00C020A2"/>
    <w:rsid w:val="00C54A3F"/>
    <w:rsid w:val="00C91D4D"/>
    <w:rsid w:val="00CB29F8"/>
    <w:rsid w:val="00CD30C9"/>
    <w:rsid w:val="00D006CF"/>
    <w:rsid w:val="00D04272"/>
    <w:rsid w:val="00D62228"/>
    <w:rsid w:val="00D84CEF"/>
    <w:rsid w:val="00DB40F3"/>
    <w:rsid w:val="00DD28B3"/>
    <w:rsid w:val="00DD47C2"/>
    <w:rsid w:val="00DF0DDA"/>
    <w:rsid w:val="00E17165"/>
    <w:rsid w:val="00E277D3"/>
    <w:rsid w:val="00E35E29"/>
    <w:rsid w:val="00E515B2"/>
    <w:rsid w:val="00E51996"/>
    <w:rsid w:val="00E67E44"/>
    <w:rsid w:val="00EC0FB7"/>
    <w:rsid w:val="00ED1A27"/>
    <w:rsid w:val="00F10F68"/>
    <w:rsid w:val="00F30D31"/>
    <w:rsid w:val="00F356D5"/>
    <w:rsid w:val="00F62B57"/>
    <w:rsid w:val="00F9145E"/>
    <w:rsid w:val="00FC6C66"/>
    <w:rsid w:val="00FD7B14"/>
    <w:rsid w:val="00FF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FD"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7D4BFD"/>
    <w:pPr>
      <w:jc w:val="center"/>
    </w:pPr>
    <w:rPr>
      <w:b/>
      <w:bCs/>
    </w:rPr>
  </w:style>
  <w:style w:type="paragraph" w:styleId="GvdeMetni">
    <w:name w:val="Body Text"/>
    <w:basedOn w:val="Normal"/>
    <w:semiHidden/>
    <w:rsid w:val="007D4BFD"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sid w:val="007D4BFD"/>
    <w:rPr>
      <w:color w:val="0000FF"/>
      <w:u w:val="single"/>
    </w:rPr>
  </w:style>
  <w:style w:type="paragraph" w:styleId="GvdeMetni2">
    <w:name w:val="Body Text 2"/>
    <w:basedOn w:val="Normal"/>
    <w:semiHidden/>
    <w:rsid w:val="007D4BFD"/>
    <w:pPr>
      <w:ind w:right="-284"/>
      <w:jc w:val="both"/>
    </w:pPr>
  </w:style>
  <w:style w:type="paragraph" w:styleId="DipnotMetni">
    <w:name w:val="footnote text"/>
    <w:basedOn w:val="Normal"/>
    <w:semiHidden/>
    <w:rsid w:val="007D4BFD"/>
    <w:rPr>
      <w:sz w:val="20"/>
      <w:szCs w:val="20"/>
      <w:lang w:val="en-US"/>
    </w:rPr>
  </w:style>
  <w:style w:type="character" w:styleId="DipnotBavurusu">
    <w:name w:val="footnote reference"/>
    <w:semiHidden/>
    <w:rsid w:val="007D4BFD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11b1147ac1794d5c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82F6B-71C1-4119-A171-2DE7B3CF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TOPLANTI RAPORU 2</Template>
  <TotalTime>0</TotalTime>
  <Pages>9</Pages>
  <Words>1460</Words>
  <Characters>8323</Characters>
  <Application>Microsoft Office Word</Application>
  <DocSecurity>0</DocSecurity>
  <Lines>69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creator>M.NAZIR TOSUN</dc:creator>
  <cp:lastModifiedBy>M.NAZIR TOSUN</cp:lastModifiedBy>
  <cp:revision>2</cp:revision>
  <cp:lastPrinted>2017-04-07T11:03:00Z</cp:lastPrinted>
  <dcterms:created xsi:type="dcterms:W3CDTF">2021-01-07T17:37:00Z</dcterms:created>
  <dcterms:modified xsi:type="dcterms:W3CDTF">2021-01-07T17:37:00Z</dcterms:modified>
</cp:coreProperties>
</file>