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3578"/>
        <w:gridCol w:w="2791"/>
        <w:gridCol w:w="12"/>
        <w:gridCol w:w="2017"/>
      </w:tblGrid>
      <w:tr w:rsidRPr="00D2324C" w:rsidR="00C36D49" w:rsidTr="00834333">
        <w:trPr>
          <w:trHeight w:val="391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F5B9E" w:rsidRDefault="00C36D49">
            <w:pPr>
              <w:jc w:val="center"/>
              <w:rPr>
                <w:b/>
                <w:sz w:val="20"/>
                <w:szCs w:val="20"/>
              </w:rPr>
            </w:pPr>
            <w:bookmarkStart w:name="_GoBack" w:id="0"/>
            <w:bookmarkEnd w:id="0"/>
            <w:r>
              <w:rPr>
                <w:b/>
                <w:sz w:val="20"/>
                <w:szCs w:val="20"/>
              </w:rPr>
              <w:t>PUKÖ Döngüsü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F5B9E" w:rsidRDefault="00C36D49">
            <w:pPr>
              <w:jc w:val="center"/>
              <w:rPr>
                <w:b/>
                <w:sz w:val="20"/>
                <w:szCs w:val="20"/>
              </w:rPr>
            </w:pPr>
            <w:r w:rsidRPr="00D2324C">
              <w:rPr>
                <w:b/>
                <w:sz w:val="20"/>
                <w:szCs w:val="20"/>
              </w:rPr>
              <w:t>Sorumlular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F5B9E" w:rsidRDefault="00C36D49">
            <w:pPr>
              <w:ind w:right="612"/>
              <w:jc w:val="center"/>
              <w:rPr>
                <w:b/>
                <w:sz w:val="20"/>
                <w:szCs w:val="20"/>
              </w:rPr>
            </w:pPr>
            <w:r w:rsidRPr="00D2324C">
              <w:rPr>
                <w:b/>
                <w:sz w:val="20"/>
                <w:szCs w:val="20"/>
              </w:rPr>
              <w:t>İş Akışı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F5B9E" w:rsidRDefault="00C36D49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D2324C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F5B9E" w:rsidRDefault="00C36D49">
            <w:pPr>
              <w:jc w:val="center"/>
              <w:rPr>
                <w:b/>
                <w:sz w:val="20"/>
                <w:szCs w:val="20"/>
              </w:rPr>
            </w:pPr>
            <w:r w:rsidRPr="00D2324C">
              <w:rPr>
                <w:b/>
                <w:sz w:val="20"/>
                <w:szCs w:val="20"/>
              </w:rPr>
              <w:t>Doküman/Kayıt</w:t>
            </w:r>
          </w:p>
        </w:tc>
      </w:tr>
      <w:tr w:rsidRPr="00D2324C" w:rsidR="00C36D49" w:rsidTr="00834333">
        <w:trPr>
          <w:trHeight w:val="1267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85B33" w:rsidRDefault="00C36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85B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Dekan</w:t>
            </w:r>
          </w:p>
          <w:p w:rsidRPr="00D2324C" w:rsidR="00C36D49" w:rsidP="00685B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Fakülte Sekreteri</w:t>
            </w:r>
          </w:p>
          <w:p w:rsidRPr="00C36D49" w:rsidR="00C36D49" w:rsidP="00685B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Birim Personeli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324C" w:rsidR="00C36D49" w:rsidP="00005FE5" w:rsidRDefault="00217C5C">
            <w:pPr>
              <w:ind w:right="6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416560</wp:posOffset>
                      </wp:positionV>
                      <wp:extent cx="0" cy="251460"/>
                      <wp:effectExtent l="61595" t="16510" r="62230" b="27305"/>
                      <wp:wrapNone/>
                      <wp:docPr id="25" name="Lin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3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6.1pt,32.8pt" to="76.1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83185</wp:posOffset>
                      </wp:positionV>
                      <wp:extent cx="2019300" cy="342900"/>
                      <wp:effectExtent l="12700" t="16510" r="15875" b="12065"/>
                      <wp:wrapNone/>
                      <wp:docPr id="24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324C" w:rsidR="00C36D49" w:rsidP="002B4920" w:rsidRDefault="00C36D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324C">
                                    <w:rPr>
                                      <w:sz w:val="18"/>
                                      <w:szCs w:val="18"/>
                                    </w:rPr>
                                    <w:t>Tescil İşleminin Gerekliliği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2" style="position:absolute;left:0;text-align:left;margin-left:2.5pt;margin-top:6.55pt;width:159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">
                      <v:textbox>
                        <w:txbxContent>
                          <w:p w:rsidRPr="00D2324C" w:rsidR="00C36D49" w:rsidP="002B4920" w:rsidRDefault="00C36D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24C">
                              <w:rPr>
                                <w:sz w:val="18"/>
                                <w:szCs w:val="18"/>
                              </w:rPr>
                              <w:t>Tescil İşleminin Gerekliliği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BA67BC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-Fakülte bütçesinden ilk personel maaşı ödemesi yapılacağında işyeri tescili yapılmalıdır.</w:t>
            </w:r>
          </w:p>
          <w:p w:rsidRPr="00D2324C" w:rsidR="00C36D49" w:rsidP="00BA67BC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-Bahse konu işyeri Tescil İşlemi Sosyal Güvencesi Emekli Sandığı olan personeller içindir.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</w:tc>
      </w:tr>
      <w:tr w:rsidRPr="00D2324C" w:rsidR="00C36D49" w:rsidTr="00834333">
        <w:trPr>
          <w:trHeight w:val="1130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85B33" w:rsidRDefault="00FE7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85B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Dekan</w:t>
            </w:r>
          </w:p>
          <w:p w:rsidRPr="00D2324C" w:rsidR="00C36D49" w:rsidP="00685B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Fakülte Sekreteri</w:t>
            </w:r>
          </w:p>
          <w:p w:rsidRPr="00D2324C" w:rsidR="00C36D49" w:rsidP="00685B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Birim Personeli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324C" w:rsidR="00C36D49" w:rsidP="00001902" w:rsidRDefault="00217C5C">
            <w:pPr>
              <w:ind w:right="612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74930</wp:posOffset>
                      </wp:positionV>
                      <wp:extent cx="2019300" cy="339725"/>
                      <wp:effectExtent l="12700" t="17780" r="15875" b="13970"/>
                      <wp:wrapNone/>
                      <wp:docPr id="23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39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324C" w:rsidR="00C36D49" w:rsidP="00001902" w:rsidRDefault="00C36D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324C">
                                    <w:rPr>
                                      <w:sz w:val="18"/>
                                      <w:szCs w:val="18"/>
                                    </w:rPr>
                                    <w:t>Belgelerin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70" style="position:absolute;margin-left:3.25pt;margin-top:5.9pt;width:159pt;height:2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">
                      <v:textbox>
                        <w:txbxContent>
                          <w:p w:rsidRPr="00D2324C" w:rsidR="00C36D49" w:rsidP="00001902" w:rsidRDefault="00C36D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24C">
                              <w:rPr>
                                <w:sz w:val="18"/>
                                <w:szCs w:val="18"/>
                              </w:rPr>
                              <w:t>Belgelerin 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324C" w:rsidR="00C36D49" w:rsidP="00001902" w:rsidRDefault="00C36D49">
            <w:pPr>
              <w:rPr>
                <w:sz w:val="18"/>
                <w:szCs w:val="18"/>
              </w:rPr>
            </w:pPr>
          </w:p>
          <w:p w:rsidR="00834333" w:rsidP="007C0516" w:rsidRDefault="00834333">
            <w:pPr>
              <w:rPr>
                <w:sz w:val="18"/>
                <w:szCs w:val="18"/>
              </w:rPr>
            </w:pPr>
          </w:p>
          <w:p w:rsidRPr="00D2324C" w:rsidR="00C36D49" w:rsidP="007C0516" w:rsidRDefault="00217C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29845</wp:posOffset>
                      </wp:positionV>
                      <wp:extent cx="0" cy="220980"/>
                      <wp:effectExtent l="62865" t="10795" r="60960" b="25400"/>
                      <wp:wrapNone/>
                      <wp:docPr id="22" name="Lin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09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1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8.45pt,2.35pt" to="78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6140B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-SGK web sayfası üzerinden işyeri tescil talep formu doldurulur.</w:t>
            </w:r>
          </w:p>
          <w:p w:rsidRPr="00D2324C" w:rsidR="00C36D49" w:rsidP="00E6140B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-İlgili formun çıktısı alınır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  <w:p w:rsidRPr="00D2324C" w:rsidR="00C36D49" w:rsidP="00AC242E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-Başvuru Formları</w:t>
            </w:r>
          </w:p>
        </w:tc>
      </w:tr>
      <w:tr w:rsidRPr="00D2324C" w:rsidR="00C36D49" w:rsidTr="00834333">
        <w:trPr>
          <w:trHeight w:val="976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85B33" w:rsidRDefault="00FE7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85B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Dekan</w:t>
            </w:r>
          </w:p>
          <w:p w:rsidRPr="00D2324C" w:rsidR="00C36D49" w:rsidP="00685B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Fakülte Sekr.</w:t>
            </w:r>
          </w:p>
          <w:p w:rsidRPr="00D2324C" w:rsidR="00C36D49" w:rsidP="00685B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Birim Personeli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324C" w:rsidR="00C36D49" w:rsidP="00001902" w:rsidRDefault="00217C5C">
            <w:pPr>
              <w:ind w:right="612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72390</wp:posOffset>
                      </wp:positionV>
                      <wp:extent cx="2019300" cy="342900"/>
                      <wp:effectExtent l="13335" t="15240" r="15240" b="13335"/>
                      <wp:wrapNone/>
                      <wp:docPr id="21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324C" w:rsidR="00C36D49" w:rsidP="00B04912" w:rsidRDefault="00C36D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324C">
                                    <w:rPr>
                                      <w:sz w:val="18"/>
                                      <w:szCs w:val="18"/>
                                    </w:rPr>
                                    <w:t>Formun İmzalatılması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8" style="position:absolute;margin-left:7.8pt;margin-top:5.7pt;width:159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">
                      <v:textbox>
                        <w:txbxContent>
                          <w:p w:rsidRPr="00D2324C" w:rsidR="00C36D49" w:rsidP="00B04912" w:rsidRDefault="00C36D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24C">
                              <w:rPr>
                                <w:sz w:val="18"/>
                                <w:szCs w:val="18"/>
                              </w:rPr>
                              <w:t>Formun İmzalatılması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324C" w:rsidR="00C36D49" w:rsidP="00001902" w:rsidRDefault="00C36D49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="00834333" w:rsidP="00696B3C" w:rsidRDefault="00834333">
            <w:pPr>
              <w:ind w:right="612"/>
              <w:rPr>
                <w:b/>
                <w:noProof/>
                <w:sz w:val="18"/>
                <w:szCs w:val="18"/>
              </w:rPr>
            </w:pPr>
          </w:p>
          <w:p w:rsidRPr="00D2324C" w:rsidR="00C36D49" w:rsidP="00696B3C" w:rsidRDefault="00217C5C">
            <w:pPr>
              <w:ind w:right="612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30480</wp:posOffset>
                      </wp:positionV>
                      <wp:extent cx="0" cy="172720"/>
                      <wp:effectExtent l="62865" t="11430" r="60960" b="25400"/>
                      <wp:wrapNone/>
                      <wp:docPr id="20" name="Lin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72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9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0.7pt,2.4pt" to="80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6140B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-Form üzerinde bilgileri bulunan personel tarafından imzalanır ve mühürlenir.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-Başvuru Formları</w:t>
            </w:r>
          </w:p>
        </w:tc>
      </w:tr>
      <w:tr w:rsidRPr="00D2324C" w:rsidR="00C36D49" w:rsidTr="00834333">
        <w:trPr>
          <w:trHeight w:val="244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85B33" w:rsidRDefault="00FE7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Dekan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Fakülte Sekr.</w:t>
            </w:r>
          </w:p>
          <w:p w:rsidRPr="00D2324C" w:rsidR="00C36D49" w:rsidP="00685B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Birim Personeli</w:t>
            </w:r>
          </w:p>
          <w:p w:rsidRPr="00D2324C" w:rsidR="00C36D49" w:rsidP="00685B33" w:rsidRDefault="00C36D49">
            <w:pPr>
              <w:rPr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324C" w:rsidR="00C36D49" w:rsidP="00001902" w:rsidRDefault="00217C5C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81915</wp:posOffset>
                      </wp:positionV>
                      <wp:extent cx="2012950" cy="342900"/>
                      <wp:effectExtent l="9525" t="15240" r="15875" b="13335"/>
                      <wp:wrapNone/>
                      <wp:docPr id="19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324C" w:rsidR="00C36D49" w:rsidP="00191894" w:rsidRDefault="00C36D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324C">
                                    <w:rPr>
                                      <w:sz w:val="18"/>
                                      <w:szCs w:val="18"/>
                                    </w:rPr>
                                    <w:t>Formun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6" style="position:absolute;margin-left:3.75pt;margin-top:6.45pt;width:158.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">
                      <v:textbox>
                        <w:txbxContent>
                          <w:p w:rsidRPr="00D2324C" w:rsidR="00C36D49" w:rsidP="00191894" w:rsidRDefault="00C36D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24C">
                              <w:rPr>
                                <w:sz w:val="18"/>
                                <w:szCs w:val="18"/>
                              </w:rPr>
                              <w:t>Formun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324C" w:rsidR="00C36D49" w:rsidP="00001902" w:rsidRDefault="00217C5C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293370</wp:posOffset>
                      </wp:positionV>
                      <wp:extent cx="9525" cy="191135"/>
                      <wp:effectExtent l="53340" t="17145" r="60960" b="29845"/>
                      <wp:wrapNone/>
                      <wp:docPr id="18" name="Lin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911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7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6.95pt,23.1pt" to="77.7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JxLAIAAFA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6140B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-Hazırlanan form, SGK genel müdürlüğünün ilgili fax numarasına fax ile gönderilir. Ayrıca posta yolu ile de gönderilir.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-Başvuru Formları</w:t>
            </w:r>
          </w:p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-İKC-UBS Modülü</w:t>
            </w:r>
          </w:p>
        </w:tc>
      </w:tr>
      <w:tr w:rsidRPr="00D2324C" w:rsidR="00C36D49" w:rsidTr="00834333">
        <w:trPr>
          <w:trHeight w:val="1345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FE7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Dekan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Fakülte Sekreteri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İşletme Müdürü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Birim Personeli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324C" w:rsidR="00C36D49" w:rsidP="00001902" w:rsidRDefault="00217C5C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397510</wp:posOffset>
                      </wp:positionV>
                      <wp:extent cx="10795" cy="224790"/>
                      <wp:effectExtent l="52070" t="16510" r="60960" b="25400"/>
                      <wp:wrapNone/>
                      <wp:docPr id="17" name="Lin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2247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5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6.1pt,31.3pt" to="76.9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69850</wp:posOffset>
                      </wp:positionV>
                      <wp:extent cx="2012950" cy="342900"/>
                      <wp:effectExtent l="12700" t="12700" r="12700" b="15875"/>
                      <wp:wrapNone/>
                      <wp:docPr id="16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C242E" w:rsidR="00C36D49" w:rsidP="00340CDE" w:rsidRDefault="00C36D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242E">
                                    <w:rPr>
                                      <w:sz w:val="18"/>
                                      <w:szCs w:val="18"/>
                                    </w:rPr>
                                    <w:t>Şifrelerin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4" style="position:absolute;margin-left:2.5pt;margin-top:5.5pt;width:158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">
                      <v:textbox>
                        <w:txbxContent>
                          <w:p w:rsidRPr="00AC242E" w:rsidR="00C36D49" w:rsidP="00340CDE" w:rsidRDefault="00C36D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242E">
                              <w:rPr>
                                <w:sz w:val="18"/>
                                <w:szCs w:val="18"/>
                              </w:rPr>
                              <w:t>Şifrelerin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6140B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-Fax gönderildikten sonra telefon aracılığı ile SGK genel müdürlüğüne ulaşılır.</w:t>
            </w:r>
          </w:p>
          <w:p w:rsidRPr="00D2324C" w:rsidR="00C36D49" w:rsidP="00EE01C1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-1. Ve 3. Kullanıcı şifreleri alınır. Ayrıca SGK dan yazı ile bu şifreler bildirilecektir.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  <w:p w:rsidRPr="00D2324C" w:rsidR="00C36D49" w:rsidP="005C3E3B" w:rsidRDefault="00834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-Başvuru Formları</w:t>
            </w:r>
          </w:p>
        </w:tc>
      </w:tr>
      <w:tr w:rsidRPr="00D2324C" w:rsidR="00C36D49" w:rsidTr="00834333">
        <w:trPr>
          <w:trHeight w:val="244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FE7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Dekan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Fakülte Sekreteri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Birim Personeli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324C" w:rsidR="00C36D49" w:rsidP="00001902" w:rsidRDefault="00217C5C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50165</wp:posOffset>
                      </wp:positionV>
                      <wp:extent cx="2144395" cy="342900"/>
                      <wp:effectExtent l="15875" t="12065" r="11430" b="16510"/>
                      <wp:wrapNone/>
                      <wp:docPr id="15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4395" cy="3429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C242E" w:rsidR="00C36D49" w:rsidP="00AC242E" w:rsidRDefault="00C36D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242E">
                                    <w:rPr>
                                      <w:sz w:val="18"/>
                                      <w:szCs w:val="18"/>
                                    </w:rPr>
                                    <w:t>İlgili İşlemler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3" style="position:absolute;margin-left:1.25pt;margin-top:3.95pt;width:168.8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">
                      <v:textbox>
                        <w:txbxContent>
                          <w:p w:rsidRPr="00AC242E" w:rsidR="00C36D49" w:rsidP="00AC242E" w:rsidRDefault="00C36D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242E">
                              <w:rPr>
                                <w:sz w:val="18"/>
                                <w:szCs w:val="18"/>
                              </w:rPr>
                              <w:t>İlgili İşlemler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  <w:p w:rsidRPr="00D2324C" w:rsidR="00C36D49" w:rsidP="00001902" w:rsidRDefault="00217C5C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15875</wp:posOffset>
                      </wp:positionV>
                      <wp:extent cx="0" cy="631190"/>
                      <wp:effectExtent l="62865" t="15875" r="60960" b="19685"/>
                      <wp:wrapNone/>
                      <wp:docPr id="14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311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2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6.95pt,1.25pt" to="76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64DF7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-Bu şifrelerin personelin emekli keseneklerinin gönderilmesinde de kullanılacağından maaş işlemleri ile ilgili birime bildirilir.</w:t>
            </w:r>
          </w:p>
          <w:p w:rsidRPr="00D2324C" w:rsidR="00C36D49" w:rsidP="00664DF7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-3. Kullanıcı şifresi, nakil veya açıktan atama yolu ile gelen personelin işe giriş, ayrılan personelin ayrılış bildirgesinin hazırlanmasında kullanılacaktır.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-SGK web Sayfası</w:t>
            </w:r>
          </w:p>
        </w:tc>
      </w:tr>
      <w:tr w:rsidRPr="00D2324C" w:rsidR="00C36D49" w:rsidTr="00834333">
        <w:trPr>
          <w:trHeight w:val="1094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FE7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 xml:space="preserve">Dekan </w:t>
            </w:r>
          </w:p>
          <w:p w:rsidRPr="00D2324C" w:rsidR="00C36D49" w:rsidP="008343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Fakülte Sekr.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324C" w:rsidR="00C36D49" w:rsidP="00001902" w:rsidRDefault="00217C5C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424815</wp:posOffset>
                      </wp:positionV>
                      <wp:extent cx="0" cy="168275"/>
                      <wp:effectExtent l="60960" t="15240" r="62865" b="26035"/>
                      <wp:wrapNone/>
                      <wp:docPr id="13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682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0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4.55pt,33.45pt" to="74.5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71755</wp:posOffset>
                      </wp:positionV>
                      <wp:extent cx="2065020" cy="342900"/>
                      <wp:effectExtent l="14605" t="14605" r="15875" b="13970"/>
                      <wp:wrapNone/>
                      <wp:docPr id="12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3429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324C" w:rsidR="00C36D49" w:rsidP="008E1313" w:rsidRDefault="00C36D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324C">
                                    <w:rPr>
                                      <w:sz w:val="18"/>
                                      <w:szCs w:val="18"/>
                                    </w:rPr>
                                    <w:t>SSK İşyeri Tescili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61" style="position:absolute;margin-left:-.35pt;margin-top:5.65pt;width:162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">
                      <v:textbox>
                        <w:txbxContent>
                          <w:p w:rsidRPr="00D2324C" w:rsidR="00C36D49" w:rsidP="008E1313" w:rsidRDefault="00C36D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24C">
                              <w:rPr>
                                <w:sz w:val="18"/>
                                <w:szCs w:val="18"/>
                              </w:rPr>
                              <w:t>SSK İşyeri Tescili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64DF7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-Sosyal güvencesi SSK olacak olan personel çalıştırılacağında yapılacak olan tescil işlemidir.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-Başvuru Formları</w:t>
            </w:r>
          </w:p>
        </w:tc>
      </w:tr>
      <w:tr w:rsidRPr="00D2324C" w:rsidR="00CF39F3" w:rsidTr="00834333">
        <w:trPr>
          <w:trHeight w:val="1407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D2324C" w:rsidR="00CF39F3" w:rsidP="00EE01C1" w:rsidRDefault="00FE7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D2324C" w:rsidR="00CF39F3" w:rsidP="00EE01C1" w:rsidRDefault="00CF39F3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Fakülte Sekr.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2324C" w:rsidR="00CF39F3" w:rsidP="00001902" w:rsidRDefault="00217C5C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81280</wp:posOffset>
                      </wp:positionV>
                      <wp:extent cx="2012950" cy="342900"/>
                      <wp:effectExtent l="10160" t="14605" r="15240" b="13970"/>
                      <wp:wrapNone/>
                      <wp:docPr id="11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324C" w:rsidR="00CF39F3" w:rsidP="00FF2FCD" w:rsidRDefault="00CF39F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324C">
                                    <w:rPr>
                                      <w:sz w:val="18"/>
                                      <w:szCs w:val="18"/>
                                    </w:rPr>
                                    <w:t>Neden Gerekir?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0" style="position:absolute;margin-left:6.05pt;margin-top:6.4pt;width:158.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">
                      <v:textbox>
                        <w:txbxContent>
                          <w:p w:rsidRPr="00D2324C" w:rsidR="00CF39F3" w:rsidP="00FF2FCD" w:rsidRDefault="00CF39F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24C">
                              <w:rPr>
                                <w:sz w:val="18"/>
                                <w:szCs w:val="18"/>
                              </w:rPr>
                              <w:t>Neden Gerekir?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324C" w:rsidR="00CF39F3" w:rsidP="00001902" w:rsidRDefault="00CF39F3">
            <w:pPr>
              <w:ind w:right="612"/>
              <w:rPr>
                <w:noProof/>
                <w:sz w:val="18"/>
                <w:szCs w:val="18"/>
              </w:rPr>
            </w:pPr>
          </w:p>
          <w:p w:rsidRPr="00D2324C" w:rsidR="00CF39F3" w:rsidP="00D53976" w:rsidRDefault="00CF39F3">
            <w:pPr>
              <w:ind w:right="612"/>
              <w:jc w:val="center"/>
              <w:rPr>
                <w:noProof/>
                <w:sz w:val="18"/>
                <w:szCs w:val="18"/>
              </w:rPr>
            </w:pPr>
          </w:p>
          <w:p w:rsidRPr="00D2324C" w:rsidR="00CF39F3" w:rsidP="00001902" w:rsidRDefault="00217C5C">
            <w:pPr>
              <w:ind w:right="6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51435</wp:posOffset>
                      </wp:positionV>
                      <wp:extent cx="20320" cy="168910"/>
                      <wp:effectExtent l="61595" t="13335" r="41910" b="27305"/>
                      <wp:wrapNone/>
                      <wp:docPr id="10" name="Lin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" cy="1689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1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76.1pt,4.05pt" to="77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D2324C" w:rsidR="00CF39F3" w:rsidP="00664DF7" w:rsidRDefault="00CF39F3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-31. Madde ile öğretim görevlisi görevlendirmelerinde, sosyal güvencesi SSK olan personel görevlendirme ile ders verecek ise, yada SSK lı personel istihdam edilecek ise</w:t>
            </w:r>
            <w:r w:rsidR="00834333">
              <w:rPr>
                <w:sz w:val="18"/>
                <w:szCs w:val="18"/>
              </w:rPr>
              <w:t xml:space="preserve"> gereklidir.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D2324C" w:rsidR="00CF39F3" w:rsidP="005C3E3B" w:rsidRDefault="00CF39F3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</w:tc>
      </w:tr>
      <w:tr w:rsidRPr="00D2324C" w:rsidR="00C36D49" w:rsidTr="00834333">
        <w:trPr>
          <w:trHeight w:val="244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FE7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 xml:space="preserve">Dekan </w:t>
            </w:r>
          </w:p>
          <w:p w:rsidRPr="00D2324C" w:rsidR="00C36D49" w:rsidP="00834333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Fakülte Sekr.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324C" w:rsidR="00C36D49" w:rsidRDefault="00217C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80645</wp:posOffset>
                      </wp:positionV>
                      <wp:extent cx="2074545" cy="342900"/>
                      <wp:effectExtent l="12065" t="13970" r="18415" b="14605"/>
                      <wp:wrapNone/>
                      <wp:docPr id="9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324C" w:rsidR="00C36D49" w:rsidP="00FF2FCD" w:rsidRDefault="00C36D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324C">
                                    <w:rPr>
                                      <w:sz w:val="18"/>
                                      <w:szCs w:val="18"/>
                                    </w:rPr>
                                    <w:t>İşyeri Bildirgesi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3" style="position:absolute;margin-left:4.7pt;margin-top:6.35pt;width:163.3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">
                      <v:textbox>
                        <w:txbxContent>
                          <w:p w:rsidRPr="00D2324C" w:rsidR="00C36D49" w:rsidP="00FF2FCD" w:rsidRDefault="00C36D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24C">
                              <w:rPr>
                                <w:sz w:val="18"/>
                                <w:szCs w:val="18"/>
                              </w:rPr>
                              <w:t>İşyeri Bildirgesi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324C" w:rsidR="00C36D49" w:rsidRDefault="00C36D49">
            <w:pPr>
              <w:rPr>
                <w:sz w:val="18"/>
                <w:szCs w:val="18"/>
              </w:rPr>
            </w:pPr>
          </w:p>
          <w:p w:rsidRPr="00D2324C" w:rsidR="00C36D49" w:rsidRDefault="00C36D49">
            <w:pPr>
              <w:rPr>
                <w:sz w:val="18"/>
                <w:szCs w:val="18"/>
              </w:rPr>
            </w:pPr>
          </w:p>
          <w:p w:rsidRPr="00D2324C" w:rsidR="00C36D49" w:rsidP="00834333" w:rsidRDefault="00217C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60325</wp:posOffset>
                      </wp:positionV>
                      <wp:extent cx="0" cy="171450"/>
                      <wp:effectExtent l="62865" t="12700" r="60960" b="25400"/>
                      <wp:wrapNone/>
                      <wp:docPr id="8" name="Lin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5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6.7pt,4.75pt" to="86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64DF7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-İşyeri tescili için işyeri bildirgesi formu hazırlanır.</w:t>
            </w:r>
          </w:p>
          <w:p w:rsidRPr="00D2324C" w:rsidR="00C36D49" w:rsidP="00664DF7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-ilgili imzalar alındıktan sonra, yetkili kişinin imza sirkülleri hazırlanır.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-Başvuru Formları</w:t>
            </w:r>
          </w:p>
        </w:tc>
      </w:tr>
      <w:tr w:rsidRPr="00D2324C" w:rsidR="00C36D49" w:rsidTr="00834333">
        <w:trPr>
          <w:trHeight w:val="244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FE7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C36D49">
            <w:pPr>
              <w:rPr>
                <w:sz w:val="18"/>
                <w:szCs w:val="18"/>
              </w:rPr>
            </w:pP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Dekan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Fakülte Sekr.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Birim Pers.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324C" w:rsidR="00C36D49" w:rsidRDefault="00217C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70485</wp:posOffset>
                      </wp:positionV>
                      <wp:extent cx="2074545" cy="342900"/>
                      <wp:effectExtent l="12065" t="13335" r="18415" b="15240"/>
                      <wp:wrapNone/>
                      <wp:docPr id="7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324C" w:rsidR="00C36D49" w:rsidP="00BC13B4" w:rsidRDefault="00C36D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324C">
                                    <w:rPr>
                                      <w:sz w:val="18"/>
                                      <w:szCs w:val="18"/>
                                    </w:rPr>
                                    <w:t>Başvuru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6" style="position:absolute;margin-left:4.7pt;margin-top:5.55pt;width:163.3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">
                      <v:textbox>
                        <w:txbxContent>
                          <w:p w:rsidRPr="00D2324C" w:rsidR="00C36D49" w:rsidP="00BC13B4" w:rsidRDefault="00C36D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24C">
                              <w:rPr>
                                <w:sz w:val="18"/>
                                <w:szCs w:val="18"/>
                              </w:rPr>
                              <w:t>Başvuru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324C" w:rsidR="00C36D49" w:rsidRDefault="00C36D49">
            <w:pPr>
              <w:rPr>
                <w:sz w:val="18"/>
                <w:szCs w:val="18"/>
              </w:rPr>
            </w:pPr>
          </w:p>
          <w:p w:rsidRPr="00D2324C" w:rsidR="00C36D49" w:rsidRDefault="00217C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125730</wp:posOffset>
                      </wp:positionV>
                      <wp:extent cx="0" cy="221615"/>
                      <wp:effectExtent l="62865" t="11430" r="60960" b="24130"/>
                      <wp:wrapNone/>
                      <wp:docPr id="6" name="Lin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16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4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9.7pt,9.9pt" to="89.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64DF7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-Form ve imza sirkülü ile birlikte, fakülte ve üniversitenin kuruluşunun kanuni dayanak metinleride hazırlanır.</w:t>
            </w:r>
          </w:p>
          <w:p w:rsidRPr="00D2324C" w:rsidR="00C36D49" w:rsidP="00834333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 xml:space="preserve">-hazırlanan </w:t>
            </w:r>
            <w:r w:rsidR="00834333">
              <w:rPr>
                <w:sz w:val="18"/>
                <w:szCs w:val="18"/>
              </w:rPr>
              <w:t>belgeler dosya haline getirilir.</w:t>
            </w:r>
            <w:r w:rsidRPr="00D2324C">
              <w:rPr>
                <w:sz w:val="18"/>
                <w:szCs w:val="18"/>
              </w:rPr>
              <w:t xml:space="preserve">-Dosya üst yazı ile birlikte SGK ya iletilir. 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-Başvuru Formları</w:t>
            </w:r>
          </w:p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-İKC-UBS Modülü</w:t>
            </w:r>
          </w:p>
        </w:tc>
      </w:tr>
      <w:tr w:rsidRPr="00D2324C" w:rsidR="00C36D49" w:rsidTr="00834333">
        <w:trPr>
          <w:trHeight w:val="1162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FE7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Uygulama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Yetkili Kişi veya Vekili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324C" w:rsidR="00C36D49" w:rsidRDefault="00217C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100330</wp:posOffset>
                      </wp:positionV>
                      <wp:extent cx="2074545" cy="342900"/>
                      <wp:effectExtent l="12065" t="14605" r="18415" b="13970"/>
                      <wp:wrapNone/>
                      <wp:docPr id="5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342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324C" w:rsidR="00C36D49" w:rsidP="00BC13B4" w:rsidRDefault="00C36D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324C">
                                    <w:rPr>
                                      <w:sz w:val="18"/>
                                      <w:szCs w:val="18"/>
                                    </w:rPr>
                                    <w:t>Tescil İşlemi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7" style="position:absolute;margin-left:6.2pt;margin-top:7.9pt;width:163.3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">
                      <v:textbox>
                        <w:txbxContent>
                          <w:p w:rsidRPr="00D2324C" w:rsidR="00C36D49" w:rsidP="00BC13B4" w:rsidRDefault="00C36D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24C">
                              <w:rPr>
                                <w:sz w:val="18"/>
                                <w:szCs w:val="18"/>
                              </w:rPr>
                              <w:t>Tescil İşlemi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324C" w:rsidR="00C36D49" w:rsidRDefault="00C36D49">
            <w:pPr>
              <w:rPr>
                <w:sz w:val="18"/>
                <w:szCs w:val="18"/>
              </w:rPr>
            </w:pPr>
          </w:p>
          <w:p w:rsidRPr="00D2324C" w:rsidR="00C36D49" w:rsidRDefault="00C36D49">
            <w:pPr>
              <w:rPr>
                <w:sz w:val="18"/>
                <w:szCs w:val="18"/>
              </w:rPr>
            </w:pPr>
          </w:p>
          <w:p w:rsidRPr="00D2324C" w:rsidR="00C36D49" w:rsidRDefault="00217C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34925</wp:posOffset>
                      </wp:positionV>
                      <wp:extent cx="9525" cy="277495"/>
                      <wp:effectExtent l="63500" t="15875" r="50800" b="20955"/>
                      <wp:wrapNone/>
                      <wp:docPr id="4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774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8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80.75pt,2.75pt" to="81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64DF7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-Dosya SGK ya teslim edildikten bir gün sonra yetkili kişi veya vekili SGK ya giderek şifre teslim formunu doldurarak şifreleri teslim alır</w:t>
            </w:r>
            <w:r w:rsidR="00834333">
              <w:rPr>
                <w:sz w:val="18"/>
                <w:szCs w:val="18"/>
              </w:rPr>
              <w:t>.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  <w:p w:rsidRPr="00D2324C" w:rsidR="00C36D49" w:rsidP="005C3E3B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-Başvuru Formları</w:t>
            </w:r>
          </w:p>
        </w:tc>
      </w:tr>
      <w:tr w:rsidRPr="00D2324C" w:rsidR="00C36D49" w:rsidTr="00834333">
        <w:trPr>
          <w:trHeight w:val="244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FE7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Dekan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Fakülte Sekr.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Birim pers.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Muhasebe Birimi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324C" w:rsidR="00C36D49" w:rsidRDefault="00C36D49">
            <w:pPr>
              <w:rPr>
                <w:sz w:val="18"/>
                <w:szCs w:val="18"/>
              </w:rPr>
            </w:pPr>
          </w:p>
          <w:p w:rsidRPr="00D2324C" w:rsidR="00C36D49" w:rsidRDefault="00C36D49">
            <w:pPr>
              <w:rPr>
                <w:sz w:val="18"/>
                <w:szCs w:val="18"/>
              </w:rPr>
            </w:pPr>
          </w:p>
          <w:p w:rsidRPr="00D2324C" w:rsidR="00C36D49" w:rsidRDefault="00217C5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132715</wp:posOffset>
                      </wp:positionV>
                      <wp:extent cx="2074545" cy="342900"/>
                      <wp:effectExtent l="12065" t="18415" r="18415" b="10160"/>
                      <wp:wrapNone/>
                      <wp:docPr id="3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3429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2324C" w:rsidR="00C36D49" w:rsidP="00BC13B4" w:rsidRDefault="00C36D4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324C">
                                    <w:rPr>
                                      <w:sz w:val="18"/>
                                      <w:szCs w:val="18"/>
                                    </w:rPr>
                                    <w:t>Tescil Sonrası İşlemlerin tamamlanması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utoShape 259" style="position:absolute;margin-left:2.45pt;margin-top:10.45pt;width:163.3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weight="1.5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">
                      <v:textbox>
                        <w:txbxContent>
                          <w:p w:rsidRPr="00D2324C" w:rsidR="00C36D49" w:rsidP="00BC13B4" w:rsidRDefault="00C36D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324C">
                              <w:rPr>
                                <w:sz w:val="18"/>
                                <w:szCs w:val="18"/>
                              </w:rPr>
                              <w:t>Tescil Sonrası İşlemlerin tamamlanması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324C" w:rsidR="00C36D49" w:rsidRDefault="00C36D49">
            <w:pPr>
              <w:rPr>
                <w:sz w:val="18"/>
                <w:szCs w:val="18"/>
              </w:rPr>
            </w:pPr>
          </w:p>
          <w:p w:rsidRPr="00D2324C" w:rsidR="00C36D49" w:rsidRDefault="00C36D49">
            <w:pPr>
              <w:rPr>
                <w:sz w:val="18"/>
                <w:szCs w:val="18"/>
              </w:rPr>
            </w:pPr>
          </w:p>
          <w:p w:rsidRPr="00D2324C" w:rsidR="00C36D49" w:rsidRDefault="00C36D49">
            <w:pPr>
              <w:rPr>
                <w:sz w:val="18"/>
                <w:szCs w:val="18"/>
              </w:rPr>
            </w:pP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  <w:p w:rsidRPr="00D2324C" w:rsidR="00C36D49" w:rsidP="00001902" w:rsidRDefault="00C36D49">
            <w:pPr>
              <w:ind w:right="612"/>
              <w:rPr>
                <w:noProof/>
                <w:sz w:val="18"/>
                <w:szCs w:val="18"/>
              </w:rPr>
            </w:pP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C36D49" w:rsidP="00664DF7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-İlgili personel göreve başlamadan önce şifre ile web üzerinden giriş yapılarak ilgili kişinin işe giriş bildirgesi yapılmalıdır. Aksi halde cezai yaptırımı bulunmaktadır.</w:t>
            </w:r>
          </w:p>
          <w:p w:rsidRPr="00D2324C" w:rsidR="00C36D49" w:rsidP="00664DF7" w:rsidRDefault="00C36D49">
            <w:pPr>
              <w:ind w:right="72"/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-Bu kişilere yapılacak her türlü ödeme şifre ile girilerek SGK sistemine işlenmelidir.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2324C" w:rsidR="00FE70CC" w:rsidP="00FE70CC" w:rsidRDefault="00FE70CC">
            <w:pPr>
              <w:rPr>
                <w:sz w:val="18"/>
                <w:szCs w:val="18"/>
              </w:rPr>
            </w:pPr>
            <w:r w:rsidRPr="00D2324C">
              <w:rPr>
                <w:sz w:val="18"/>
                <w:szCs w:val="18"/>
              </w:rPr>
              <w:t>-5510 Sayılı Kanun</w:t>
            </w:r>
          </w:p>
          <w:p w:rsidRPr="00D2324C" w:rsidR="00C36D49" w:rsidP="00EE01C1" w:rsidRDefault="00C36D49">
            <w:pPr>
              <w:rPr>
                <w:sz w:val="18"/>
                <w:szCs w:val="18"/>
              </w:rPr>
            </w:pPr>
          </w:p>
        </w:tc>
      </w:tr>
    </w:tbl>
    <w:p w:rsidR="006D0BDB" w:rsidP="009F511C" w:rsidRDefault="006D0BDB">
      <w:pPr>
        <w:rPr>
          <w:sz w:val="18"/>
          <w:szCs w:val="18"/>
        </w:rPr>
      </w:pPr>
    </w:p>
    <w:p w:rsidRPr="006A00B4" w:rsidR="006E4D26" w:rsidP="006E4D26" w:rsidRDefault="006E4D26">
      <w:pPr>
        <w:rPr>
          <w:sz w:val="18"/>
          <w:szCs w:val="18"/>
        </w:rPr>
      </w:pPr>
      <w:r>
        <w:rPr>
          <w:rStyle w:val="SonnotBavurusu"/>
        </w:rPr>
        <w:foot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  <w:sectPr w:rsidRPr="006A00B4" w:rsidR="006E4D26" w:rsidSect="00DE39EB">
      <w:footerReference r:id="R3faffe81365e4b88"/>
      <w:headerReference w:type="default" r:id="rId9"/>
      <w:footerReference w:type="default" r:id="rId10"/>
      <w:pgSz w:w="11906" w:h="16838"/>
      <w:pgMar w:top="851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D4" w:rsidRDefault="00D150D4">
      <w:r>
        <w:separator/>
      </w:r>
    </w:p>
  </w:endnote>
  <w:endnote w:type="continuationSeparator" w:id="0">
    <w:p w:rsidR="00D150D4" w:rsidRDefault="00D1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EB" w:rsidP="00DE39EB" w:rsidRDefault="00DE39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D4" w:rsidRDefault="00D150D4">
      <w:r>
        <w:separator/>
      </w:r>
    </w:p>
  </w:footnote>
  <w:footnote w:type="continuationSeparator" w:id="0">
    <w:p w:rsidR="00D150D4" w:rsidRDefault="00D150D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8"/>
      <w:gridCol w:w="5990"/>
      <w:gridCol w:w="2724"/>
    </w:tblGrid>
    <w:tr w:rsidRPr="006A0EAB" w:rsidR="006E4D26" w:rsidTr="00AD38D5">
      <w:trPr>
        <w:cantSplit/>
        <w:trHeight w:val="694"/>
        <w:jc w:val="center"/>
      </w:trPr>
      <w:tc>
        <w:tcPr>
          <w:tcW w:w="217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6E4D26" w:rsidP="006E4D26" w:rsidRDefault="006E4D26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217C5C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6E4D26" w:rsidP="006E4D26" w:rsidRDefault="006E4D26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92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6A0EAB" w:rsidR="006E4D26" w:rsidP="006E4D26" w:rsidRDefault="006E4D26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6E4D26" w:rsidP="006E4D26" w:rsidRDefault="006E4D26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6E4D26" w:rsidP="006E4D26" w:rsidRDefault="006E4D26">
          <w:pPr>
            <w:pStyle w:val="GvdeMetn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6E4D26" w:rsidP="006E4D26" w:rsidRDefault="00217C5C">
          <w:pPr>
            <w:pStyle w:val="GvdeMetni"/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6E4D26" w:rsidTr="00AD38D5">
      <w:trPr>
        <w:cantSplit/>
        <w:trHeight w:val="75"/>
        <w:jc w:val="center"/>
      </w:trPr>
      <w:tc>
        <w:tcPr>
          <w:tcW w:w="21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E4D26" w:rsidP="006E4D26" w:rsidRDefault="006E4D26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925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6E4D26" w:rsidP="006E4D26" w:rsidRDefault="006E4D26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İŞYERİ TESCİL İŞLEMLERİ İŞ AKIŞ ŞEMASI</w:t>
          </w: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E4D26" w:rsidP="006E4D26" w:rsidRDefault="006E4D26">
          <w:pPr>
            <w:pStyle w:val="GvdeMetni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İA/MMF/04</w:t>
          </w:r>
        </w:p>
      </w:tc>
    </w:tr>
    <w:tr w:rsidRPr="006A0EAB" w:rsidR="006E4D26" w:rsidTr="00AD38D5">
      <w:trPr>
        <w:cantSplit/>
        <w:trHeight w:val="75"/>
        <w:jc w:val="center"/>
      </w:trPr>
      <w:tc>
        <w:tcPr>
          <w:tcW w:w="21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E4D26" w:rsidP="006E4D26" w:rsidRDefault="006E4D2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E4D26" w:rsidP="006E4D26" w:rsidRDefault="006E4D2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E4D26" w:rsidP="006E4D26" w:rsidRDefault="006E4D26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7.09.2017</w:t>
          </w:r>
        </w:p>
      </w:tc>
    </w:tr>
    <w:tr w:rsidRPr="006A0EAB" w:rsidR="006E4D26" w:rsidTr="00AD38D5">
      <w:trPr>
        <w:cantSplit/>
        <w:trHeight w:val="75"/>
        <w:jc w:val="center"/>
      </w:trPr>
      <w:tc>
        <w:tcPr>
          <w:tcW w:w="21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E4D26" w:rsidP="006E4D26" w:rsidRDefault="006E4D2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E4D26" w:rsidP="006E4D26" w:rsidRDefault="006E4D2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6E4D26" w:rsidP="006E4D26" w:rsidRDefault="006E4D26">
          <w:pPr>
            <w:pStyle w:val="GvdeMetni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02/2.08.2022</w:t>
          </w:r>
        </w:p>
      </w:tc>
    </w:tr>
    <w:tr w:rsidRPr="006A0EAB" w:rsidR="006E4D26" w:rsidTr="00AD38D5">
      <w:trPr>
        <w:cantSplit/>
        <w:trHeight w:val="75"/>
        <w:jc w:val="center"/>
      </w:trPr>
      <w:tc>
        <w:tcPr>
          <w:tcW w:w="217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6E4D26" w:rsidP="006E4D26" w:rsidRDefault="006E4D26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925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6E4D26" w:rsidP="006E4D26" w:rsidRDefault="006E4D26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6E4D26" w:rsidP="006E4D26" w:rsidRDefault="006E4D26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17C5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17C5C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6542F8" w:rsidR="003D41E6" w:rsidP="00380E50" w:rsidRDefault="003D41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F29"/>
    <w:multiLevelType w:val="hybridMultilevel"/>
    <w:tmpl w:val="08B6AEAC"/>
    <w:lvl w:ilvl="0" w:tplc="B8180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05782"/>
    <w:multiLevelType w:val="hybridMultilevel"/>
    <w:tmpl w:val="159E9D84"/>
    <w:lvl w:ilvl="0" w:tplc="652E1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94"/>
    <w:rsid w:val="00001902"/>
    <w:rsid w:val="00001F99"/>
    <w:rsid w:val="00005FE5"/>
    <w:rsid w:val="000435EC"/>
    <w:rsid w:val="00065689"/>
    <w:rsid w:val="000769B4"/>
    <w:rsid w:val="000B1C7D"/>
    <w:rsid w:val="000E2BD7"/>
    <w:rsid w:val="000F7838"/>
    <w:rsid w:val="00191894"/>
    <w:rsid w:val="001F6714"/>
    <w:rsid w:val="0021386E"/>
    <w:rsid w:val="002143F5"/>
    <w:rsid w:val="0021496A"/>
    <w:rsid w:val="00217C5C"/>
    <w:rsid w:val="00221731"/>
    <w:rsid w:val="002222C9"/>
    <w:rsid w:val="00223F80"/>
    <w:rsid w:val="0023730E"/>
    <w:rsid w:val="00237673"/>
    <w:rsid w:val="00240709"/>
    <w:rsid w:val="0024286B"/>
    <w:rsid w:val="00244DBF"/>
    <w:rsid w:val="00256773"/>
    <w:rsid w:val="00266192"/>
    <w:rsid w:val="00284F3D"/>
    <w:rsid w:val="002B304F"/>
    <w:rsid w:val="002B4920"/>
    <w:rsid w:val="002D5D89"/>
    <w:rsid w:val="002D6979"/>
    <w:rsid w:val="0032193F"/>
    <w:rsid w:val="00340CDE"/>
    <w:rsid w:val="0036281F"/>
    <w:rsid w:val="00380E50"/>
    <w:rsid w:val="00395059"/>
    <w:rsid w:val="003C56F3"/>
    <w:rsid w:val="003D41E6"/>
    <w:rsid w:val="003E604F"/>
    <w:rsid w:val="004069FE"/>
    <w:rsid w:val="00422DCC"/>
    <w:rsid w:val="00447675"/>
    <w:rsid w:val="0045246C"/>
    <w:rsid w:val="00484BAF"/>
    <w:rsid w:val="00492D42"/>
    <w:rsid w:val="004934EB"/>
    <w:rsid w:val="004A4C7E"/>
    <w:rsid w:val="004B7545"/>
    <w:rsid w:val="004F3947"/>
    <w:rsid w:val="005176FD"/>
    <w:rsid w:val="005276B8"/>
    <w:rsid w:val="00530F8F"/>
    <w:rsid w:val="0053248B"/>
    <w:rsid w:val="00535214"/>
    <w:rsid w:val="0055073E"/>
    <w:rsid w:val="005C3E3B"/>
    <w:rsid w:val="005F04C7"/>
    <w:rsid w:val="00627649"/>
    <w:rsid w:val="0064420C"/>
    <w:rsid w:val="006542F8"/>
    <w:rsid w:val="00664DF7"/>
    <w:rsid w:val="00685B33"/>
    <w:rsid w:val="00696B3C"/>
    <w:rsid w:val="006A00B4"/>
    <w:rsid w:val="006A720E"/>
    <w:rsid w:val="006D0BDB"/>
    <w:rsid w:val="006D23E5"/>
    <w:rsid w:val="006E4D26"/>
    <w:rsid w:val="007036E9"/>
    <w:rsid w:val="00720597"/>
    <w:rsid w:val="00747635"/>
    <w:rsid w:val="00750E23"/>
    <w:rsid w:val="00774D4A"/>
    <w:rsid w:val="00797107"/>
    <w:rsid w:val="007C0516"/>
    <w:rsid w:val="007C595B"/>
    <w:rsid w:val="00834333"/>
    <w:rsid w:val="00841A04"/>
    <w:rsid w:val="00843ABE"/>
    <w:rsid w:val="00877EA9"/>
    <w:rsid w:val="008B464E"/>
    <w:rsid w:val="008C39A1"/>
    <w:rsid w:val="008E1313"/>
    <w:rsid w:val="008E1A9B"/>
    <w:rsid w:val="0092014F"/>
    <w:rsid w:val="00923E9C"/>
    <w:rsid w:val="0096591B"/>
    <w:rsid w:val="009A16A0"/>
    <w:rsid w:val="009A1954"/>
    <w:rsid w:val="009B1898"/>
    <w:rsid w:val="009B4249"/>
    <w:rsid w:val="009E2659"/>
    <w:rsid w:val="009F511C"/>
    <w:rsid w:val="009F62AA"/>
    <w:rsid w:val="00A17D97"/>
    <w:rsid w:val="00A250B5"/>
    <w:rsid w:val="00A37DF7"/>
    <w:rsid w:val="00A61070"/>
    <w:rsid w:val="00A84695"/>
    <w:rsid w:val="00A97587"/>
    <w:rsid w:val="00AA7ED0"/>
    <w:rsid w:val="00AC242E"/>
    <w:rsid w:val="00AD38D5"/>
    <w:rsid w:val="00AF3E50"/>
    <w:rsid w:val="00B04912"/>
    <w:rsid w:val="00B1111B"/>
    <w:rsid w:val="00B372B6"/>
    <w:rsid w:val="00B50099"/>
    <w:rsid w:val="00B76AB8"/>
    <w:rsid w:val="00B963B3"/>
    <w:rsid w:val="00BA67BC"/>
    <w:rsid w:val="00BB35CC"/>
    <w:rsid w:val="00BC13B4"/>
    <w:rsid w:val="00BF2F3F"/>
    <w:rsid w:val="00C36D49"/>
    <w:rsid w:val="00C36FF4"/>
    <w:rsid w:val="00C42E7A"/>
    <w:rsid w:val="00C93139"/>
    <w:rsid w:val="00CC203A"/>
    <w:rsid w:val="00CC43A7"/>
    <w:rsid w:val="00CC67D3"/>
    <w:rsid w:val="00CD450B"/>
    <w:rsid w:val="00CE43E3"/>
    <w:rsid w:val="00CF39F3"/>
    <w:rsid w:val="00D11571"/>
    <w:rsid w:val="00D126B9"/>
    <w:rsid w:val="00D150D4"/>
    <w:rsid w:val="00D2324C"/>
    <w:rsid w:val="00D4321E"/>
    <w:rsid w:val="00D51C31"/>
    <w:rsid w:val="00D53976"/>
    <w:rsid w:val="00D60205"/>
    <w:rsid w:val="00D75B5E"/>
    <w:rsid w:val="00D91BE8"/>
    <w:rsid w:val="00DB41D6"/>
    <w:rsid w:val="00DC0993"/>
    <w:rsid w:val="00DD4626"/>
    <w:rsid w:val="00DE337C"/>
    <w:rsid w:val="00DE39EB"/>
    <w:rsid w:val="00DE75D6"/>
    <w:rsid w:val="00E02C59"/>
    <w:rsid w:val="00E07E16"/>
    <w:rsid w:val="00E1399C"/>
    <w:rsid w:val="00E36F68"/>
    <w:rsid w:val="00E42FD2"/>
    <w:rsid w:val="00E529A3"/>
    <w:rsid w:val="00E6140B"/>
    <w:rsid w:val="00EB593E"/>
    <w:rsid w:val="00EC12B8"/>
    <w:rsid w:val="00EE01C1"/>
    <w:rsid w:val="00EE3178"/>
    <w:rsid w:val="00EF1371"/>
    <w:rsid w:val="00EF5B9E"/>
    <w:rsid w:val="00F364F4"/>
    <w:rsid w:val="00F37278"/>
    <w:rsid w:val="00F46CFF"/>
    <w:rsid w:val="00F64F4D"/>
    <w:rsid w:val="00FD0416"/>
    <w:rsid w:val="00FD67B3"/>
    <w:rsid w:val="00FE70CC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894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191894"/>
    <w:pPr>
      <w:jc w:val="both"/>
    </w:pPr>
    <w:rPr>
      <w:rFonts w:ascii="Arial" w:hAnsi="Arial" w:cs="Arial"/>
      <w:sz w:val="14"/>
      <w:szCs w:val="14"/>
    </w:rPr>
  </w:style>
  <w:style w:type="paragraph" w:styleId="stbilgi">
    <w:name w:val="header"/>
    <w:basedOn w:val="Normal"/>
    <w:link w:val="stbilgiChar"/>
    <w:rsid w:val="003D41E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D41E6"/>
    <w:pPr>
      <w:tabs>
        <w:tab w:val="center" w:pos="4536"/>
        <w:tab w:val="right" w:pos="9072"/>
      </w:tabs>
    </w:pPr>
  </w:style>
  <w:style w:type="character" w:customStyle="1" w:styleId="contentyok-sol">
    <w:name w:val="contentyok-sol"/>
    <w:rsid w:val="00447675"/>
  </w:style>
  <w:style w:type="table" w:styleId="TabloKlavuzu">
    <w:name w:val="Table Grid"/>
    <w:basedOn w:val="NormalTablo"/>
    <w:uiPriority w:val="59"/>
    <w:rsid w:val="00380E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9659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6591B"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link w:val="stbilgi"/>
    <w:rsid w:val="006E4D26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6E4D26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6E4D26"/>
    <w:rPr>
      <w:sz w:val="24"/>
      <w:szCs w:val="24"/>
    </w:rPr>
  </w:style>
  <w:style w:type="character" w:customStyle="1" w:styleId="AltBilgiChar">
    <w:name w:val="Alt Bilgi Char"/>
    <w:link w:val="Altbilgi"/>
    <w:rsid w:val="006E4D26"/>
    <w:rPr>
      <w:sz w:val="24"/>
      <w:szCs w:val="24"/>
    </w:rPr>
  </w:style>
  <w:style w:type="character" w:styleId="SonnotBavurusu">
    <w:name w:val="endnote reference"/>
    <w:rsid w:val="006E4D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894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sid w:val="00191894"/>
    <w:pPr>
      <w:jc w:val="both"/>
    </w:pPr>
    <w:rPr>
      <w:rFonts w:ascii="Arial" w:hAnsi="Arial" w:cs="Arial"/>
      <w:sz w:val="14"/>
      <w:szCs w:val="14"/>
    </w:rPr>
  </w:style>
  <w:style w:type="paragraph" w:styleId="stbilgi">
    <w:name w:val="header"/>
    <w:basedOn w:val="Normal"/>
    <w:link w:val="stbilgiChar"/>
    <w:rsid w:val="003D41E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D41E6"/>
    <w:pPr>
      <w:tabs>
        <w:tab w:val="center" w:pos="4536"/>
        <w:tab w:val="right" w:pos="9072"/>
      </w:tabs>
    </w:pPr>
  </w:style>
  <w:style w:type="character" w:customStyle="1" w:styleId="contentyok-sol">
    <w:name w:val="contentyok-sol"/>
    <w:rsid w:val="00447675"/>
  </w:style>
  <w:style w:type="table" w:styleId="TabloKlavuzu">
    <w:name w:val="Table Grid"/>
    <w:basedOn w:val="NormalTablo"/>
    <w:uiPriority w:val="59"/>
    <w:rsid w:val="00380E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9659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6591B"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link w:val="stbilgi"/>
    <w:rsid w:val="006E4D26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6E4D26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6E4D26"/>
    <w:rPr>
      <w:sz w:val="24"/>
      <w:szCs w:val="24"/>
    </w:rPr>
  </w:style>
  <w:style w:type="character" w:customStyle="1" w:styleId="AltBilgiChar">
    <w:name w:val="Alt Bilgi Char"/>
    <w:link w:val="Altbilgi"/>
    <w:rsid w:val="006E4D26"/>
    <w:rPr>
      <w:sz w:val="24"/>
      <w:szCs w:val="24"/>
    </w:rPr>
  </w:style>
  <w:style w:type="character" w:styleId="SonnotBavurusu">
    <w:name w:val="endnote reference"/>
    <w:rsid w:val="006E4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3faffe81365e4b8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3CC6-0218-44A3-B3B0-A9DF4CC5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İŞYERİ TESCİL İŞLEMLERİ İŞ AKIŞ ŞEMASI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AKIŞ ŞEMALARI</vt:lpstr>
    </vt:vector>
  </TitlesOfParts>
  <Company>egitim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AKIŞ ŞEMALARI</dc:title>
  <dc:creator>dekanlık</dc:creator>
  <cp:lastModifiedBy>ikc</cp:lastModifiedBy>
  <cp:revision>2</cp:revision>
  <cp:lastPrinted>2017-09-08T14:46:00Z</cp:lastPrinted>
  <dcterms:created xsi:type="dcterms:W3CDTF">2022-07-26T12:01:00Z</dcterms:created>
  <dcterms:modified xsi:type="dcterms:W3CDTF">2022-07-26T12:01:00Z</dcterms:modified>
</cp:coreProperties>
</file>