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1962" w:rsidR="00231962" w:rsidP="00231962" w:rsidRDefault="00231962">
      <w:pPr>
        <w:rPr>
          <w:sz w:val="20"/>
        </w:rPr>
      </w:pPr>
      <w:r w:rsidRPr="00231962">
        <w:rPr>
          <w:sz w:val="20"/>
        </w:rPr>
        <w:t xml:space="preserve">   </w:t>
      </w:r>
      <w:r w:rsidRPr="00231962">
        <w:rPr>
          <w:sz w:val="20"/>
        </w:rPr>
        <w:tab/>
      </w:r>
      <w:r w:rsidRPr="00231962">
        <w:rPr>
          <w:sz w:val="20"/>
        </w:rPr>
        <w:tab/>
      </w:r>
      <w:r w:rsidRPr="00231962">
        <w:rPr>
          <w:sz w:val="20"/>
        </w:rPr>
        <w:tab/>
      </w:r>
      <w:r w:rsidRPr="00231962">
        <w:rPr>
          <w:sz w:val="20"/>
        </w:rPr>
        <w:tab/>
      </w:r>
      <w:r w:rsidRPr="00231962">
        <w:rPr>
          <w:sz w:val="20"/>
        </w:rPr>
        <w:tab/>
      </w:r>
      <w:r w:rsidRPr="00231962">
        <w:rPr>
          <w:sz w:val="20"/>
        </w:rPr>
        <w:tab/>
      </w:r>
      <w:r w:rsidRPr="00231962">
        <w:rPr>
          <w:sz w:val="20"/>
        </w:rPr>
        <w:tab/>
      </w:r>
      <w:r w:rsidRPr="00231962">
        <w:rPr>
          <w:sz w:val="20"/>
        </w:rPr>
        <w:tab/>
      </w:r>
      <w:r w:rsidRPr="00231962">
        <w:rPr>
          <w:sz w:val="20"/>
        </w:rPr>
        <w:tab/>
      </w:r>
      <w:r w:rsidRPr="00231962">
        <w:rPr>
          <w:sz w:val="20"/>
        </w:rPr>
        <w:tab/>
      </w:r>
      <w:r w:rsidRPr="00231962">
        <w:rPr>
          <w:rFonts w:ascii="Times New Roman TR" w:hAnsi="Times New Roman TR" w:cs="Times New Roman TR"/>
          <w:b/>
          <w:bCs/>
          <w:sz w:val="20"/>
        </w:rPr>
        <w:t xml:space="preserve">                                           </w:t>
      </w:r>
    </w:p>
    <w:tbl>
      <w:tblPr>
        <w:tblW w:w="10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0261"/>
      </w:tblGrid>
      <w:tr w:rsidRPr="00231962" w:rsidR="00231962" w:rsidTr="005A185E">
        <w:trPr>
          <w:cantSplit/>
          <w:trHeight w:val="1606"/>
          <w:jc w:val="center"/>
        </w:trPr>
        <w:tc>
          <w:tcPr>
            <w:tcW w:w="672" w:type="dxa"/>
            <w:vMerge w:val="restart"/>
            <w:textDirection w:val="btLr"/>
          </w:tcPr>
          <w:p w:rsidRPr="00231962" w:rsidR="00231962" w:rsidP="005A185E" w:rsidRDefault="00231962">
            <w:pPr>
              <w:rPr>
                <w:rFonts w:ascii="Times New Roman TR" w:hAnsi="Times New Roman TR" w:cs="Times New Roman TR"/>
                <w:b/>
                <w:sz w:val="20"/>
              </w:rPr>
            </w:pPr>
          </w:p>
          <w:p w:rsidRPr="00231962" w:rsidR="00231962" w:rsidP="005A185E" w:rsidRDefault="00231962">
            <w:pPr>
              <w:rPr>
                <w:sz w:val="20"/>
              </w:rPr>
            </w:pPr>
            <w:r w:rsidRPr="00231962">
              <w:rPr>
                <w:rFonts w:ascii="Times New Roman TR" w:hAnsi="Times New Roman TR" w:cs="Times New Roman TR"/>
                <w:b/>
                <w:sz w:val="20"/>
              </w:rPr>
              <w:t>Bu Kısım Kişi/ Firma Tarafından Doldurulacaktır</w:t>
            </w:r>
          </w:p>
          <w:p w:rsidRPr="00231962" w:rsidR="00231962" w:rsidP="005A185E" w:rsidRDefault="00231962">
            <w:pPr>
              <w:ind w:left="113" w:right="113"/>
              <w:rPr>
                <w:rFonts w:ascii="Times New Roman TR" w:hAnsi="Times New Roman TR" w:cs="Times New Roman TR"/>
                <w:b/>
                <w:sz w:val="20"/>
              </w:rPr>
            </w:pPr>
            <w:r w:rsidRPr="00231962">
              <w:rPr>
                <w:rFonts w:ascii="Times New Roman TR" w:hAnsi="Times New Roman TR" w:cs="Times New Roman TR"/>
                <w:b/>
                <w:sz w:val="20"/>
              </w:rPr>
              <w:t xml:space="preserve"> </w:t>
            </w:r>
          </w:p>
          <w:p w:rsidRPr="00231962" w:rsidR="00231962" w:rsidP="005A185E" w:rsidRDefault="00231962">
            <w:pPr>
              <w:ind w:left="113" w:right="113"/>
              <w:rPr>
                <w:rFonts w:ascii="Times New Roman TR" w:hAnsi="Times New Roman TR" w:cs="Times New Roman TR"/>
                <w:sz w:val="20"/>
              </w:rPr>
            </w:pPr>
          </w:p>
          <w:p w:rsidRPr="00231962" w:rsidR="00231962" w:rsidP="005A185E" w:rsidRDefault="00231962">
            <w:pPr>
              <w:ind w:left="113" w:right="113"/>
              <w:rPr>
                <w:rFonts w:ascii="Times New Roman TR" w:hAnsi="Times New Roman TR" w:cs="Times New Roman TR"/>
                <w:sz w:val="20"/>
              </w:rPr>
            </w:pPr>
          </w:p>
          <w:p w:rsidRPr="00231962" w:rsidR="00231962" w:rsidP="005A185E" w:rsidRDefault="00231962">
            <w:pPr>
              <w:ind w:left="113" w:right="113"/>
              <w:rPr>
                <w:rFonts w:ascii="Times New Roman TR" w:hAnsi="Times New Roman TR" w:cs="Times New Roman TR"/>
                <w:sz w:val="20"/>
              </w:rPr>
            </w:pPr>
          </w:p>
          <w:p w:rsidRPr="00231962" w:rsidR="00231962" w:rsidP="005A185E" w:rsidRDefault="00231962">
            <w:pPr>
              <w:ind w:left="113" w:right="113"/>
              <w:jc w:val="right"/>
              <w:rPr>
                <w:rFonts w:ascii="Times New Roman TR" w:hAnsi="Times New Roman TR" w:cs="Times New Roman TR"/>
                <w:sz w:val="20"/>
              </w:rPr>
            </w:pPr>
          </w:p>
        </w:tc>
        <w:tc>
          <w:tcPr>
            <w:tcW w:w="10261" w:type="dxa"/>
          </w:tcPr>
          <w:p w:rsidRPr="00231962" w:rsidR="00231962" w:rsidP="005A185E" w:rsidRDefault="00231962">
            <w:pPr>
              <w:snapToGrid w:val="0"/>
              <w:rPr>
                <w:rFonts w:ascii="Times New Roman TR" w:hAnsi="Times New Roman TR" w:cs="Times New Roman TR"/>
                <w:b/>
                <w:sz w:val="20"/>
              </w:rPr>
            </w:pPr>
          </w:p>
          <w:p w:rsidRPr="00231962" w:rsidR="00231962" w:rsidP="005A185E" w:rsidRDefault="00231962">
            <w:pPr>
              <w:snapToGrid w:val="0"/>
              <w:rPr>
                <w:rFonts w:ascii="Times New Roman TR" w:hAnsi="Times New Roman TR" w:cs="Times New Roman TR"/>
                <w:b/>
                <w:sz w:val="20"/>
              </w:rPr>
            </w:pPr>
            <w:r w:rsidRPr="00231962">
              <w:rPr>
                <w:rFonts w:ascii="Times New Roman TR" w:hAnsi="Times New Roman TR" w:cs="Times New Roman TR"/>
                <w:b/>
                <w:sz w:val="20"/>
              </w:rPr>
              <w:t xml:space="preserve">Danışmanlık/Mütalaa/ Bilir Kişilik/Analiz/Kurs </w:t>
            </w:r>
            <w:proofErr w:type="spellStart"/>
            <w:r w:rsidRPr="00231962">
              <w:rPr>
                <w:rFonts w:ascii="Times New Roman TR" w:hAnsi="Times New Roman TR" w:cs="Times New Roman TR"/>
                <w:b/>
                <w:sz w:val="20"/>
              </w:rPr>
              <w:t>vb</w:t>
            </w:r>
            <w:proofErr w:type="spellEnd"/>
            <w:r w:rsidRPr="00231962">
              <w:rPr>
                <w:rFonts w:ascii="Times New Roman TR" w:hAnsi="Times New Roman TR" w:cs="Times New Roman TR"/>
                <w:b/>
                <w:sz w:val="20"/>
              </w:rPr>
              <w:t xml:space="preserve">                                                            </w:t>
            </w:r>
          </w:p>
          <w:p w:rsidRPr="00231962" w:rsidR="00231962" w:rsidP="005A185E" w:rsidRDefault="00231962">
            <w:pPr>
              <w:snapToGrid w:val="0"/>
              <w:rPr>
                <w:rFonts w:ascii="Times New Roman TR" w:hAnsi="Times New Roman TR" w:cs="Times New Roman TR"/>
                <w:b/>
                <w:sz w:val="20"/>
              </w:rPr>
            </w:pPr>
            <w:r w:rsidRPr="00231962">
              <w:rPr>
                <w:rFonts w:ascii="Times New Roman TR" w:hAnsi="Times New Roman TR" w:cs="Times New Roman TR"/>
                <w:b/>
                <w:sz w:val="20"/>
              </w:rPr>
              <w:t>İsteyen Şahıs/Firma/Kuruluş Adı</w:t>
            </w:r>
          </w:p>
          <w:p w:rsidRPr="00231962" w:rsidR="00231962" w:rsidP="005A185E" w:rsidRDefault="00231962">
            <w:pPr>
              <w:snapToGrid w:val="0"/>
              <w:rPr>
                <w:rFonts w:ascii="Times New Roman TR" w:hAnsi="Times New Roman TR" w:cs="Times New Roman TR"/>
                <w:b/>
                <w:sz w:val="20"/>
              </w:rPr>
            </w:pPr>
            <w:r w:rsidRPr="00231962">
              <w:rPr>
                <w:sz w:val="20"/>
              </w:rPr>
              <w:t xml:space="preserve">Kamu </w:t>
            </w:r>
            <w:r w:rsidRPr="00231962">
              <w:rPr>
                <w:noProof/>
                <w:sz w:val="20"/>
                <w:lang w:eastAsia="tr-TR"/>
              </w:rPr>
              <w:drawing>
                <wp:inline distT="0" distB="0" distL="0" distR="0" wp14:anchorId="74FAAADE" wp14:editId="4F7A0055">
                  <wp:extent cx="209550" cy="2000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962">
              <w:rPr>
                <w:sz w:val="20"/>
              </w:rPr>
              <w:t xml:space="preserve">     Özel Sektör </w:t>
            </w:r>
            <w:r w:rsidRPr="00231962">
              <w:rPr>
                <w:noProof/>
                <w:sz w:val="20"/>
                <w:lang w:eastAsia="tr-TR"/>
              </w:rPr>
              <w:drawing>
                <wp:inline distT="0" distB="0" distL="0" distR="0" wp14:anchorId="166B961F" wp14:editId="386AE38D">
                  <wp:extent cx="212725" cy="201930"/>
                  <wp:effectExtent l="0" t="0" r="0" b="762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962">
              <w:rPr>
                <w:sz w:val="20"/>
              </w:rPr>
              <w:t xml:space="preserve">        Sivil Toplum Kuruluşu </w:t>
            </w:r>
            <w:r w:rsidRPr="00231962">
              <w:rPr>
                <w:noProof/>
                <w:sz w:val="20"/>
                <w:lang w:eastAsia="tr-TR"/>
              </w:rPr>
              <w:drawing>
                <wp:inline distT="0" distB="0" distL="0" distR="0" wp14:anchorId="77A86C37" wp14:editId="134C6B93">
                  <wp:extent cx="209550" cy="20002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962">
              <w:rPr>
                <w:sz w:val="20"/>
              </w:rPr>
              <w:t xml:space="preserve">       Şahıs </w:t>
            </w:r>
            <w:r w:rsidRPr="00231962">
              <w:rPr>
                <w:noProof/>
                <w:sz w:val="20"/>
                <w:lang w:eastAsia="tr-TR"/>
              </w:rPr>
              <w:drawing>
                <wp:inline distT="0" distB="0" distL="0" distR="0" wp14:anchorId="75C7A7F6" wp14:editId="0783861A">
                  <wp:extent cx="209550" cy="200025"/>
                  <wp:effectExtent l="0" t="0" r="0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962">
              <w:rPr>
                <w:sz w:val="20"/>
              </w:rPr>
              <w:t xml:space="preserve">        Diğer </w:t>
            </w:r>
            <w:proofErr w:type="gramStart"/>
            <w:r w:rsidRPr="00231962">
              <w:rPr>
                <w:sz w:val="20"/>
              </w:rPr>
              <w:t>…………………………..</w:t>
            </w:r>
            <w:proofErr w:type="gramEnd"/>
          </w:p>
          <w:p w:rsidRPr="00231962" w:rsidR="00231962" w:rsidP="005A185E" w:rsidRDefault="00231962">
            <w:pPr>
              <w:tabs>
                <w:tab w:val="left" w:pos="6262"/>
              </w:tabs>
              <w:rPr>
                <w:rFonts w:ascii="Times New Roman TR" w:hAnsi="Times New Roman TR" w:cs="Times New Roman TR"/>
                <w:b/>
                <w:sz w:val="20"/>
              </w:rPr>
            </w:pPr>
            <w:r w:rsidRPr="00231962">
              <w:rPr>
                <w:rFonts w:ascii="Times New Roman TR" w:hAnsi="Times New Roman TR" w:cs="Times New Roman TR"/>
                <w:b/>
                <w:sz w:val="20"/>
              </w:rPr>
              <w:t xml:space="preserve">Fatura Bilgileri                                     </w:t>
            </w:r>
            <w:r w:rsidRPr="00231962">
              <w:rPr>
                <w:rFonts w:ascii="Times New Roman TR" w:hAnsi="Times New Roman TR" w:cs="Times New Roman TR"/>
                <w:b/>
                <w:sz w:val="20"/>
              </w:rPr>
              <w:tab/>
              <w:t xml:space="preserve">Telefon – </w:t>
            </w:r>
            <w:proofErr w:type="spellStart"/>
            <w:r w:rsidRPr="00231962">
              <w:rPr>
                <w:rFonts w:ascii="Times New Roman TR" w:hAnsi="Times New Roman TR" w:cs="Times New Roman TR"/>
                <w:b/>
                <w:sz w:val="20"/>
              </w:rPr>
              <w:t>Fax</w:t>
            </w:r>
            <w:proofErr w:type="spellEnd"/>
          </w:p>
          <w:p w:rsidRPr="00231962" w:rsidR="00231962" w:rsidP="005A185E" w:rsidRDefault="00231962">
            <w:pPr>
              <w:tabs>
                <w:tab w:val="left" w:pos="6262"/>
              </w:tabs>
              <w:rPr>
                <w:rFonts w:ascii="Times New Roman TR" w:hAnsi="Times New Roman TR" w:cs="Times New Roman TR"/>
                <w:b/>
                <w:sz w:val="20"/>
              </w:rPr>
            </w:pPr>
          </w:p>
          <w:p w:rsidRPr="00231962" w:rsidR="00231962" w:rsidP="005A185E" w:rsidRDefault="00231962">
            <w:pPr>
              <w:rPr>
                <w:rFonts w:ascii="Times New Roman TR" w:hAnsi="Times New Roman TR" w:cs="Times New Roman TR"/>
                <w:b/>
                <w:sz w:val="20"/>
              </w:rPr>
            </w:pPr>
          </w:p>
        </w:tc>
      </w:tr>
      <w:tr w:rsidRPr="00231962" w:rsidR="00231962" w:rsidTr="005A185E">
        <w:trPr>
          <w:trHeight w:val="143"/>
          <w:jc w:val="center"/>
        </w:trPr>
        <w:tc>
          <w:tcPr>
            <w:tcW w:w="672" w:type="dxa"/>
            <w:vMerge/>
          </w:tcPr>
          <w:p w:rsidRPr="00231962" w:rsidR="00231962" w:rsidP="005A185E" w:rsidRDefault="00231962">
            <w:pPr>
              <w:rPr>
                <w:sz w:val="20"/>
              </w:rPr>
            </w:pPr>
          </w:p>
        </w:tc>
        <w:tc>
          <w:tcPr>
            <w:tcW w:w="10261" w:type="dxa"/>
          </w:tcPr>
          <w:p w:rsidRPr="00231962" w:rsidR="00231962" w:rsidP="005A185E" w:rsidRDefault="00231962">
            <w:pPr>
              <w:rPr>
                <w:sz w:val="20"/>
              </w:rPr>
            </w:pPr>
            <w:proofErr w:type="gramStart"/>
            <w:r w:rsidRPr="00231962">
              <w:rPr>
                <w:sz w:val="20"/>
              </w:rPr>
              <w:t>KONU    :</w:t>
            </w:r>
            <w:proofErr w:type="gramEnd"/>
          </w:p>
          <w:p w:rsidRPr="00231962" w:rsidR="00231962" w:rsidP="005A185E" w:rsidRDefault="00231962">
            <w:pPr>
              <w:rPr>
                <w:sz w:val="20"/>
              </w:rPr>
            </w:pPr>
          </w:p>
        </w:tc>
      </w:tr>
      <w:tr w:rsidRPr="00231962" w:rsidR="00231962" w:rsidTr="005A185E">
        <w:trPr>
          <w:cantSplit/>
          <w:trHeight w:val="1134"/>
          <w:jc w:val="center"/>
        </w:trPr>
        <w:tc>
          <w:tcPr>
            <w:tcW w:w="672" w:type="dxa"/>
            <w:textDirection w:val="btLr"/>
          </w:tcPr>
          <w:p w:rsidRPr="00231962" w:rsidR="00231962" w:rsidP="005A185E" w:rsidRDefault="00231962">
            <w:pPr>
              <w:snapToGrid w:val="0"/>
              <w:ind w:left="113" w:right="113"/>
              <w:rPr>
                <w:rFonts w:ascii="Times New Roman TR" w:hAnsi="Times New Roman TR" w:cs="Times New Roman TR"/>
                <w:b/>
                <w:sz w:val="20"/>
              </w:rPr>
            </w:pPr>
          </w:p>
          <w:p w:rsidRPr="00231962" w:rsidR="00231962" w:rsidP="005A185E" w:rsidRDefault="00231962">
            <w:pPr>
              <w:snapToGrid w:val="0"/>
              <w:ind w:left="113" w:right="113"/>
              <w:rPr>
                <w:rFonts w:ascii="Times New Roman TR" w:hAnsi="Times New Roman TR" w:cs="Times New Roman TR"/>
                <w:b/>
                <w:sz w:val="20"/>
              </w:rPr>
            </w:pPr>
            <w:r w:rsidRPr="00231962">
              <w:rPr>
                <w:rFonts w:ascii="Times New Roman TR" w:hAnsi="Times New Roman TR" w:cs="Times New Roman TR"/>
                <w:b/>
                <w:sz w:val="20"/>
              </w:rPr>
              <w:t>Bu Kısım Bölüm Tarafından Doldurulacaktır.</w:t>
            </w:r>
          </w:p>
        </w:tc>
        <w:tc>
          <w:tcPr>
            <w:tcW w:w="10261" w:type="dxa"/>
          </w:tcPr>
          <w:tbl>
            <w:tblPr>
              <w:tblpPr w:leftFromText="141" w:rightFromText="141" w:vertAnchor="text" w:horzAnchor="margin" w:tblpX="2111" w:tblpY="-243"/>
              <w:tblOverlap w:val="never"/>
              <w:tblW w:w="11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75"/>
              <w:gridCol w:w="1072"/>
              <w:gridCol w:w="1328"/>
              <w:gridCol w:w="825"/>
              <w:gridCol w:w="2584"/>
              <w:gridCol w:w="1559"/>
              <w:gridCol w:w="1007"/>
            </w:tblGrid>
            <w:tr w:rsidRPr="00231962" w:rsidR="00231962" w:rsidTr="005A185E">
              <w:trPr>
                <w:cantSplit/>
                <w:trHeight w:val="146"/>
              </w:trPr>
              <w:tc>
                <w:tcPr>
                  <w:tcW w:w="11350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</w:p>
              </w:tc>
            </w:tr>
            <w:tr w:rsidRPr="00231962" w:rsidR="00231962" w:rsidTr="005A185E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  <w:r w:rsidRPr="00231962">
                    <w:rPr>
                      <w:rFonts w:ascii="Times New Roman TR" w:hAnsi="Times New Roman TR" w:cs="Times New Roman TR"/>
                      <w:sz w:val="20"/>
                    </w:rPr>
                    <w:t>İşi Yürütecek Sorumlu</w:t>
                  </w:r>
                </w:p>
              </w:tc>
              <w:tc>
                <w:tcPr>
                  <w:tcW w:w="730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</w:p>
              </w:tc>
            </w:tr>
            <w:tr w:rsidRPr="00231962" w:rsidR="00231962" w:rsidTr="005A185E">
              <w:trPr>
                <w:gridAfter w:val="1"/>
                <w:wAfter w:w="1007" w:type="dxa"/>
                <w:cantSplit/>
                <w:trHeight w:val="146"/>
              </w:trPr>
              <w:tc>
                <w:tcPr>
                  <w:tcW w:w="29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  <w:r w:rsidRPr="00231962">
                    <w:rPr>
                      <w:rFonts w:ascii="Times New Roman TR" w:hAnsi="Times New Roman TR" w:cs="Times New Roman TR"/>
                      <w:sz w:val="20"/>
                    </w:rPr>
                    <w:t>İşin başlangıç ve bitiş tarihleri:</w:t>
                  </w:r>
                </w:p>
              </w:tc>
              <w:tc>
                <w:tcPr>
                  <w:tcW w:w="32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</w:p>
              </w:tc>
              <w:tc>
                <w:tcPr>
                  <w:tcW w:w="41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</w:p>
              </w:tc>
            </w:tr>
            <w:tr w:rsidRPr="00231962" w:rsidR="00231962" w:rsidTr="005A185E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  <w:hideMark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  <w:r w:rsidRPr="00231962">
                    <w:rPr>
                      <w:rFonts w:ascii="Times New Roman TR" w:hAnsi="Times New Roman TR" w:cs="Times New Roman TR"/>
                      <w:b/>
                      <w:sz w:val="20"/>
                    </w:rPr>
                    <w:t>Çalışma kapsamında görev alacak personel ve katkı oranları</w:t>
                  </w:r>
                </w:p>
              </w:tc>
              <w:tc>
                <w:tcPr>
                  <w:tcW w:w="47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  <w:r w:rsidRPr="00231962">
                    <w:rPr>
                      <w:rFonts w:ascii="Times New Roman TR" w:hAnsi="Times New Roman TR" w:cs="Times New Roman TR"/>
                      <w:b/>
                      <w:sz w:val="20"/>
                    </w:rPr>
                    <w:t xml:space="preserve">Adı, Soyadı ve </w:t>
                  </w:r>
                  <w:proofErr w:type="spellStart"/>
                  <w:r w:rsidRPr="00231962">
                    <w:rPr>
                      <w:rFonts w:ascii="Times New Roman TR" w:hAnsi="Times New Roman TR" w:cs="Times New Roman TR"/>
                      <w:b/>
                      <w:sz w:val="20"/>
                    </w:rPr>
                    <w:t>Ünvanı</w:t>
                  </w:r>
                  <w:proofErr w:type="spellEnd"/>
                </w:p>
              </w:tc>
              <w:tc>
                <w:tcPr>
                  <w:tcW w:w="256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  <w:r w:rsidRPr="00231962">
                    <w:rPr>
                      <w:rFonts w:ascii="Times New Roman TR" w:hAnsi="Times New Roman TR" w:cs="Times New Roman TR"/>
                      <w:b/>
                      <w:sz w:val="20"/>
                    </w:rPr>
                    <w:t>Katkı oranı (%)</w:t>
                  </w:r>
                </w:p>
              </w:tc>
            </w:tr>
            <w:tr w:rsidRPr="00231962" w:rsidR="00231962" w:rsidTr="005A185E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vMerge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</w:p>
              </w:tc>
              <w:tc>
                <w:tcPr>
                  <w:tcW w:w="47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</w:p>
              </w:tc>
            </w:tr>
            <w:tr w:rsidRPr="00231962" w:rsidR="00231962" w:rsidTr="005A185E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vMerge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</w:p>
              </w:tc>
              <w:tc>
                <w:tcPr>
                  <w:tcW w:w="47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</w:p>
              </w:tc>
            </w:tr>
            <w:tr w:rsidRPr="00231962" w:rsidR="00231962" w:rsidTr="005A185E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</w:p>
              </w:tc>
              <w:tc>
                <w:tcPr>
                  <w:tcW w:w="47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</w:p>
              </w:tc>
            </w:tr>
            <w:tr w:rsidRPr="00231962" w:rsidR="00231962" w:rsidTr="005A185E">
              <w:trPr>
                <w:cantSplit/>
                <w:trHeight w:val="146"/>
              </w:trPr>
              <w:tc>
                <w:tcPr>
                  <w:tcW w:w="537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  <w:r w:rsidRPr="00231962">
                    <w:rPr>
                      <w:rFonts w:ascii="Times New Roman TR" w:hAnsi="Times New Roman TR" w:cs="Times New Roman TR"/>
                      <w:b/>
                      <w:sz w:val="20"/>
                    </w:rPr>
                    <w:t>Yapılacak işin toplam bedeli:</w:t>
                  </w:r>
                </w:p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  <w:r w:rsidRPr="00231962">
                    <w:rPr>
                      <w:rFonts w:ascii="Times New Roman TR" w:hAnsi="Times New Roman TR" w:cs="Times New Roman TR"/>
                      <w:b/>
                      <w:sz w:val="20"/>
                    </w:rPr>
                    <w:t>(Öğretim üyesince teklif edilecektir)</w:t>
                  </w:r>
                </w:p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</w:p>
              </w:tc>
              <w:tc>
                <w:tcPr>
                  <w:tcW w:w="597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  <w:proofErr w:type="gramStart"/>
                  <w:r w:rsidRPr="00231962">
                    <w:rPr>
                      <w:rFonts w:ascii="Times New Roman TR" w:hAnsi="Times New Roman TR" w:cs="Times New Roman TR"/>
                      <w:sz w:val="20"/>
                    </w:rPr>
                    <w:t>.................................</w:t>
                  </w:r>
                  <w:proofErr w:type="gramEnd"/>
                  <w:r w:rsidRPr="00231962">
                    <w:rPr>
                      <w:rFonts w:ascii="Times New Roman TR" w:hAnsi="Times New Roman TR" w:cs="Times New Roman TR"/>
                      <w:sz w:val="20"/>
                    </w:rPr>
                    <w:t>TL (KDV hariç)</w:t>
                  </w:r>
                </w:p>
                <w:p w:rsidRPr="00231962" w:rsidR="00231962" w:rsidP="005A185E" w:rsidRDefault="00231962">
                  <w:pPr>
                    <w:snapToGrid w:val="0"/>
                    <w:rPr>
                      <w:rFonts w:ascii="Times New Roman TR" w:hAnsi="Times New Roman TR" w:cs="Times New Roman TR"/>
                      <w:sz w:val="20"/>
                    </w:rPr>
                  </w:pPr>
                </w:p>
              </w:tc>
            </w:tr>
          </w:tbl>
          <w:p w:rsidRPr="00231962" w:rsidR="00231962" w:rsidP="005A185E" w:rsidRDefault="00231962">
            <w:pPr>
              <w:rPr>
                <w:sz w:val="20"/>
              </w:rPr>
            </w:pPr>
          </w:p>
        </w:tc>
      </w:tr>
      <w:tr w:rsidRPr="00231962" w:rsidR="00231962" w:rsidTr="005A185E">
        <w:trPr>
          <w:cantSplit/>
          <w:trHeight w:val="2730"/>
          <w:jc w:val="center"/>
        </w:trPr>
        <w:tc>
          <w:tcPr>
            <w:tcW w:w="672" w:type="dxa"/>
            <w:textDirection w:val="btLr"/>
          </w:tcPr>
          <w:p w:rsidRPr="00231962" w:rsidR="00231962" w:rsidP="005A185E" w:rsidRDefault="00231962">
            <w:pPr>
              <w:rPr>
                <w:rFonts w:ascii="Times New Roman TR" w:hAnsi="Times New Roman TR" w:cs="Times New Roman TR"/>
                <w:b/>
                <w:sz w:val="20"/>
              </w:rPr>
            </w:pPr>
          </w:p>
          <w:p w:rsidRPr="00231962" w:rsidR="00231962" w:rsidP="005A185E" w:rsidRDefault="00231962">
            <w:pPr>
              <w:rPr>
                <w:rFonts w:ascii="Times New Roman TR" w:hAnsi="Times New Roman TR" w:cs="Times New Roman TR"/>
                <w:b/>
                <w:sz w:val="20"/>
              </w:rPr>
            </w:pPr>
            <w:r w:rsidRPr="00231962">
              <w:rPr>
                <w:rFonts w:ascii="Times New Roman TR" w:hAnsi="Times New Roman TR" w:cs="Times New Roman TR"/>
                <w:b/>
                <w:sz w:val="20"/>
              </w:rPr>
              <w:t>Bu Kısım Öğretim Üyesi Tarafından Doldurulacaktır</w:t>
            </w:r>
          </w:p>
        </w:tc>
        <w:tc>
          <w:tcPr>
            <w:tcW w:w="10261" w:type="dxa"/>
          </w:tcPr>
          <w:p w:rsidRPr="00231962" w:rsidR="00231962" w:rsidP="005A185E" w:rsidRDefault="00231962">
            <w:pPr>
              <w:jc w:val="both"/>
              <w:rPr>
                <w:sz w:val="20"/>
              </w:rPr>
            </w:pPr>
            <w:r w:rsidRPr="00231962">
              <w:rPr>
                <w:sz w:val="20"/>
              </w:rPr>
              <w:t xml:space="preserve">ÖDEME ŞEKLİ:  Peşin </w:t>
            </w:r>
            <w:r w:rsidRPr="00231962">
              <w:rPr>
                <w:noProof/>
                <w:sz w:val="20"/>
                <w:lang w:eastAsia="tr-TR"/>
              </w:rPr>
              <w:drawing>
                <wp:inline distT="0" distB="0" distL="0" distR="0" wp14:anchorId="5BBC3F21" wp14:editId="5FCEAADB">
                  <wp:extent cx="209550" cy="200025"/>
                  <wp:effectExtent l="0" t="0" r="0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962">
              <w:rPr>
                <w:sz w:val="20"/>
              </w:rPr>
              <w:t xml:space="preserve">     Faturaya istinaden </w:t>
            </w:r>
            <w:r w:rsidRPr="00231962">
              <w:rPr>
                <w:noProof/>
                <w:sz w:val="20"/>
                <w:lang w:eastAsia="tr-TR"/>
              </w:rPr>
              <w:drawing>
                <wp:inline distT="0" distB="0" distL="0" distR="0" wp14:anchorId="167D738B" wp14:editId="65C6691F">
                  <wp:extent cx="212725" cy="201930"/>
                  <wp:effectExtent l="0" t="0" r="0" b="762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962">
              <w:rPr>
                <w:sz w:val="20"/>
              </w:rPr>
              <w:t xml:space="preserve"> </w:t>
            </w:r>
          </w:p>
          <w:p w:rsidRPr="00231962" w:rsidR="00231962" w:rsidP="005A185E" w:rsidRDefault="00231962">
            <w:pPr>
              <w:jc w:val="both"/>
              <w:rPr>
                <w:sz w:val="20"/>
              </w:rPr>
            </w:pPr>
            <w:r w:rsidRPr="00231962">
              <w:rPr>
                <w:sz w:val="20"/>
              </w:rPr>
              <w:t xml:space="preserve"> </w:t>
            </w:r>
          </w:p>
          <w:p w:rsidRPr="00231962" w:rsidR="00231962" w:rsidP="005A185E" w:rsidRDefault="00231962">
            <w:pPr>
              <w:spacing w:line="480" w:lineRule="auto"/>
              <w:jc w:val="both"/>
              <w:rPr>
                <w:sz w:val="20"/>
              </w:rPr>
            </w:pPr>
            <w:r w:rsidRPr="00231962">
              <w:rPr>
                <w:sz w:val="20"/>
              </w:rPr>
              <w:t xml:space="preserve">Ödemeler (faturaya istinaden yapılan ödemelerde fatura tarih ve </w:t>
            </w:r>
            <w:proofErr w:type="spellStart"/>
            <w:r w:rsidRPr="00231962">
              <w:rPr>
                <w:sz w:val="20"/>
              </w:rPr>
              <w:t>no’su</w:t>
            </w:r>
            <w:proofErr w:type="spellEnd"/>
            <w:r w:rsidRPr="00231962">
              <w:rPr>
                <w:sz w:val="20"/>
              </w:rPr>
              <w:t xml:space="preserve"> belirtilerek) İKÇÜ </w:t>
            </w:r>
            <w:proofErr w:type="gramStart"/>
            <w:r w:rsidRPr="00231962">
              <w:rPr>
                <w:sz w:val="20"/>
              </w:rPr>
              <w:t>………………..</w:t>
            </w:r>
            <w:proofErr w:type="gramEnd"/>
            <w:r w:rsidRPr="00231962">
              <w:rPr>
                <w:sz w:val="20"/>
              </w:rPr>
              <w:t xml:space="preserve">Fakülte/Yüksek Okul/Enstitü/Merkez DS birimi …………... Bankası  </w:t>
            </w:r>
            <w:proofErr w:type="gramStart"/>
            <w:r w:rsidRPr="00231962">
              <w:rPr>
                <w:sz w:val="20"/>
              </w:rPr>
              <w:t>……………</w:t>
            </w:r>
            <w:proofErr w:type="gramEnd"/>
            <w:r w:rsidRPr="00231962">
              <w:rPr>
                <w:sz w:val="20"/>
              </w:rPr>
              <w:t xml:space="preserve">Şubesi nezdindeki </w:t>
            </w:r>
            <w:r w:rsidRPr="00231962">
              <w:rPr>
                <w:b/>
                <w:sz w:val="20"/>
              </w:rPr>
              <w:t>……………………………..…………….</w:t>
            </w:r>
            <w:r w:rsidRPr="00231962">
              <w:rPr>
                <w:sz w:val="20"/>
              </w:rPr>
              <w:t xml:space="preserve"> IBAN </w:t>
            </w:r>
            <w:proofErr w:type="spellStart"/>
            <w:r w:rsidRPr="00231962">
              <w:rPr>
                <w:sz w:val="20"/>
              </w:rPr>
              <w:t>No’lu</w:t>
            </w:r>
            <w:proofErr w:type="spellEnd"/>
            <w:r w:rsidRPr="00231962">
              <w:rPr>
                <w:sz w:val="20"/>
              </w:rPr>
              <w:t xml:space="preserve"> hesaba </w:t>
            </w:r>
            <w:proofErr w:type="gramStart"/>
            <w:r w:rsidRPr="00231962">
              <w:rPr>
                <w:sz w:val="20"/>
              </w:rPr>
              <w:t>………..……..</w:t>
            </w:r>
            <w:proofErr w:type="gramEnd"/>
            <w:r w:rsidRPr="00231962">
              <w:rPr>
                <w:sz w:val="20"/>
              </w:rPr>
              <w:t xml:space="preserve"> TL olarak yapılacaktır.</w:t>
            </w:r>
          </w:p>
          <w:p w:rsidRPr="00231962" w:rsidR="00231962" w:rsidP="005A185E" w:rsidRDefault="00231962">
            <w:pPr>
              <w:jc w:val="center"/>
              <w:rPr>
                <w:sz w:val="20"/>
              </w:rPr>
            </w:pPr>
            <w:r w:rsidRPr="00231962">
              <w:rPr>
                <w:b/>
                <w:sz w:val="20"/>
              </w:rPr>
              <w:t>ÖĞRETİM ÜYESİ</w:t>
            </w:r>
          </w:p>
          <w:p w:rsidRPr="00231962" w:rsidR="00231962" w:rsidP="005A185E" w:rsidRDefault="00231962">
            <w:pPr>
              <w:rPr>
                <w:sz w:val="20"/>
              </w:rPr>
            </w:pPr>
          </w:p>
          <w:p w:rsidRPr="00231962" w:rsidR="00231962" w:rsidP="005A185E" w:rsidRDefault="00231962">
            <w:pPr>
              <w:rPr>
                <w:sz w:val="20"/>
              </w:rPr>
            </w:pPr>
          </w:p>
        </w:tc>
      </w:tr>
      <w:tr w:rsidRPr="00231962" w:rsidR="00231962" w:rsidTr="005A185E">
        <w:trPr>
          <w:cantSplit/>
          <w:trHeight w:val="3354"/>
          <w:jc w:val="center"/>
        </w:trPr>
        <w:tc>
          <w:tcPr>
            <w:tcW w:w="672" w:type="dxa"/>
            <w:textDirection w:val="btLr"/>
          </w:tcPr>
          <w:p w:rsidRPr="00231962" w:rsidR="00231962" w:rsidP="005A185E" w:rsidRDefault="00231962">
            <w:pPr>
              <w:ind w:left="113" w:right="175"/>
              <w:jc w:val="both"/>
              <w:rPr>
                <w:rFonts w:ascii="Times New Roman TR" w:hAnsi="Times New Roman TR" w:cs="Times New Roman TR"/>
                <w:b/>
                <w:sz w:val="20"/>
              </w:rPr>
            </w:pPr>
          </w:p>
          <w:p w:rsidRPr="00231962" w:rsidR="00231962" w:rsidP="005A185E" w:rsidRDefault="00231962">
            <w:pPr>
              <w:ind w:left="113" w:right="175"/>
              <w:jc w:val="both"/>
              <w:rPr>
                <w:sz w:val="20"/>
              </w:rPr>
            </w:pPr>
            <w:r w:rsidRPr="00231962">
              <w:rPr>
                <w:rFonts w:ascii="Times New Roman TR" w:hAnsi="Times New Roman TR" w:cs="Times New Roman TR"/>
                <w:b/>
                <w:sz w:val="20"/>
              </w:rPr>
              <w:t xml:space="preserve">Bu Kısım Bölüm </w:t>
            </w:r>
            <w:proofErr w:type="gramStart"/>
            <w:r w:rsidRPr="00231962">
              <w:rPr>
                <w:rFonts w:ascii="Times New Roman TR" w:hAnsi="Times New Roman TR" w:cs="Times New Roman TR"/>
                <w:b/>
                <w:sz w:val="20"/>
              </w:rPr>
              <w:t>Tarafından  Doldurulup</w:t>
            </w:r>
            <w:proofErr w:type="gramEnd"/>
            <w:r w:rsidRPr="00231962">
              <w:rPr>
                <w:rFonts w:ascii="Times New Roman TR" w:hAnsi="Times New Roman TR" w:cs="Times New Roman TR"/>
                <w:b/>
                <w:sz w:val="20"/>
              </w:rPr>
              <w:t xml:space="preserve"> İlgili Kişiler Tarafından İmzalanacaktır.</w:t>
            </w:r>
          </w:p>
        </w:tc>
        <w:tc>
          <w:tcPr>
            <w:tcW w:w="10261" w:type="dxa"/>
          </w:tcPr>
          <w:p w:rsidRPr="00231962" w:rsidR="00231962" w:rsidP="005A185E" w:rsidRDefault="00231962">
            <w:pPr>
              <w:ind w:right="175"/>
              <w:jc w:val="both"/>
              <w:rPr>
                <w:sz w:val="20"/>
              </w:rPr>
            </w:pPr>
            <w:r w:rsidRPr="00231962">
              <w:rPr>
                <w:sz w:val="20"/>
              </w:rPr>
              <w:t xml:space="preserve">İzmir Katip Çelebi Üniversitesi </w:t>
            </w:r>
            <w:proofErr w:type="gramStart"/>
            <w:r w:rsidRPr="00231962">
              <w:rPr>
                <w:sz w:val="20"/>
              </w:rPr>
              <w:t>…………………………….</w:t>
            </w:r>
            <w:proofErr w:type="gramEnd"/>
            <w:r w:rsidRPr="00231962">
              <w:rPr>
                <w:sz w:val="20"/>
              </w:rPr>
              <w:t xml:space="preserve">Fakültesi/Yüksek Okul/Enstitü Öğretim Üyelerinden ……………………………...‘in, 2547 Sayılı Kanunun 58. Maddesine istinaden, “Döner Sermaye İşleri Taahhüt Formu” </w:t>
            </w:r>
            <w:proofErr w:type="spellStart"/>
            <w:r w:rsidRPr="00231962">
              <w:rPr>
                <w:sz w:val="20"/>
              </w:rPr>
              <w:t>nda</w:t>
            </w:r>
            <w:proofErr w:type="spellEnd"/>
            <w:r w:rsidRPr="00231962">
              <w:rPr>
                <w:sz w:val="20"/>
              </w:rPr>
              <w:t xml:space="preserve"> belirtilen koşullarla ve </w:t>
            </w:r>
            <w:proofErr w:type="spellStart"/>
            <w:r w:rsidRPr="00231962">
              <w:rPr>
                <w:sz w:val="20"/>
              </w:rPr>
              <w:t>İKÇÜ’deki</w:t>
            </w:r>
            <w:proofErr w:type="spellEnd"/>
            <w:r w:rsidRPr="00231962">
              <w:rPr>
                <w:sz w:val="20"/>
              </w:rPr>
              <w:t xml:space="preserve"> bütün akademik ve idari görevlerini yerine getirmek kaydı ile Danışmanlık/Mütalaa/Bilir Kişilik/Analiz/Kurs vb. hizmeti vermesi uygun görülmüştür.</w:t>
            </w:r>
          </w:p>
          <w:p w:rsidRPr="00231962" w:rsidR="00231962" w:rsidP="005A185E" w:rsidRDefault="00231962">
            <w:pPr>
              <w:ind w:right="-1800"/>
              <w:jc w:val="both"/>
              <w:rPr>
                <w:sz w:val="20"/>
              </w:rPr>
            </w:pPr>
          </w:p>
          <w:p w:rsidRPr="00231962" w:rsidR="00231962" w:rsidP="005A185E" w:rsidRDefault="00231962">
            <w:pPr>
              <w:rPr>
                <w:b/>
                <w:sz w:val="20"/>
              </w:rPr>
            </w:pPr>
            <w:r w:rsidRPr="00231962">
              <w:rPr>
                <w:b/>
                <w:sz w:val="20"/>
              </w:rPr>
              <w:t xml:space="preserve">   Ana Bilim Dalı Başkanı                                            Bölüm Başkanı           </w:t>
            </w:r>
            <w:r w:rsidRPr="00231962">
              <w:rPr>
                <w:b/>
                <w:sz w:val="20"/>
              </w:rPr>
              <w:tab/>
              <w:t xml:space="preserve">                      Dekan/Müdür  </w:t>
            </w:r>
            <w:r w:rsidRPr="00231962">
              <w:rPr>
                <w:b/>
                <w:sz w:val="20"/>
              </w:rPr>
              <w:tab/>
              <w:t xml:space="preserve">                 </w:t>
            </w:r>
          </w:p>
          <w:p w:rsidRPr="00231962" w:rsidR="00231962" w:rsidP="005A185E" w:rsidRDefault="00231962">
            <w:pPr>
              <w:jc w:val="both"/>
              <w:rPr>
                <w:sz w:val="20"/>
              </w:rPr>
            </w:pPr>
            <w:r w:rsidRPr="00231962">
              <w:rPr>
                <w:sz w:val="20"/>
              </w:rPr>
              <w:t xml:space="preserve">      </w:t>
            </w:r>
          </w:p>
          <w:p w:rsidRPr="00231962" w:rsidR="00231962" w:rsidP="005A185E" w:rsidRDefault="00231962">
            <w:pPr>
              <w:jc w:val="both"/>
              <w:rPr>
                <w:sz w:val="20"/>
              </w:rPr>
            </w:pPr>
            <w:r w:rsidRPr="00231962">
              <w:rPr>
                <w:sz w:val="20"/>
              </w:rPr>
              <w:t xml:space="preserve">     </w:t>
            </w:r>
            <w:proofErr w:type="gramStart"/>
            <w:r w:rsidRPr="00231962">
              <w:rPr>
                <w:sz w:val="20"/>
              </w:rPr>
              <w:t>…..</w:t>
            </w:r>
            <w:proofErr w:type="gramEnd"/>
            <w:r w:rsidRPr="00231962">
              <w:rPr>
                <w:sz w:val="20"/>
              </w:rPr>
              <w:t>/…/20…                                                              …../…</w:t>
            </w:r>
            <w:bookmarkStart w:name="_GoBack" w:id="0"/>
            <w:bookmarkEnd w:id="0"/>
            <w:r w:rsidRPr="00231962">
              <w:rPr>
                <w:sz w:val="20"/>
              </w:rPr>
              <w:t>/20…                                           …../…/20…</w:t>
            </w:r>
          </w:p>
        </w:tc>
      </w:tr>
    </w:tbl>
    <w:p w:rsidR="00231962" w:rsidP="00231962" w:rsidRDefault="00231962"/>
    <w:p w:rsidRPr="00923ECC" w:rsidR="007A2926" w:rsidP="001B4140" w:rsidRDefault="007A2926"/>
    <w:sectPr w:rsidRPr="00923ECC" w:rsidR="007A2926" w:rsidSect="00224FD7">
      <w:footerReference r:id="R27e196e2616b4703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9B" w:rsidRDefault="00BB459B">
      <w:r>
        <w:separator/>
      </w:r>
    </w:p>
  </w:endnote>
  <w:endnote w:type="continuationSeparator" w:id="0">
    <w:p w:rsidR="00BB459B" w:rsidRDefault="00BB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 TR">
    <w:altName w:val="Times New Roman"/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9B" w:rsidRDefault="00BB459B">
      <w:r>
        <w:separator/>
      </w:r>
    </w:p>
  </w:footnote>
  <w:footnote w:type="continuationSeparator" w:id="0">
    <w:p w:rsidR="00BB459B" w:rsidRDefault="00BB459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DÖNER SERMAYE KAPSAMINDA DANIŞMANLIK/ANALİZ HİZMETİ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25.12.2013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3196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3196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6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962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59B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962"/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  <w:lang w:eastAsia="tr-TR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962"/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  <w:lang w:eastAsia="tr-TR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header" Target="/word/header1.xml" Id="rId10" /><Relationship Type="http://schemas.microsoft.com/office/2007/relationships/stylesWithEffects" Target="/word/stylesWithEffects.xml" Id="rId4" /><Relationship Type="http://schemas.openxmlformats.org/officeDocument/2006/relationships/image" Target="/word/media/image1.emf" Id="rId9" /><Relationship Type="http://schemas.openxmlformats.org/officeDocument/2006/relationships/footer" Target="/word/footer2.xml" Id="R27e196e2616b470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026F-C11C-4828-82A1-DC3A1A51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2022-08-03T08:03:00Z</dcterms:created>
  <dcterms:modified xsi:type="dcterms:W3CDTF">2022-08-03T08:05:00Z</dcterms:modified>
</cp:coreProperties>
</file>