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Pr="005B68C1" w:rsidR="00C34E75" w:rsidTr="00E606DF" w14:paraId="2E3C7F5B" w14:textId="77777777">
        <w:trPr>
          <w:trHeight w:val="703"/>
        </w:trPr>
        <w:tc>
          <w:tcPr>
            <w:tcW w:w="10490" w:type="dxa"/>
            <w:shd w:val="clear" w:color="auto" w:fill="E7E6E6" w:themeFill="background2"/>
            <w:vAlign w:val="center"/>
          </w:tcPr>
          <w:p w:rsidRPr="005B68C1" w:rsidR="00C34E75" w:rsidP="00B21279" w:rsidRDefault="00C34E75" w14:paraId="671A7F03" w14:textId="77777777">
            <w:pPr>
              <w:spacing w:before="59"/>
              <w:ind w:left="1674" w:right="100" w:hanging="754"/>
              <w:jc w:val="center"/>
              <w:rPr>
                <w:b/>
                <w:bCs/>
                <w:sz w:val="22"/>
                <w:szCs w:val="22"/>
              </w:rPr>
            </w:pPr>
            <w:r w:rsidRPr="005B68C1">
              <w:rPr>
                <w:b/>
                <w:bCs/>
                <w:sz w:val="22"/>
                <w:szCs w:val="22"/>
              </w:rPr>
              <w:t>DEPARTMENT OF MECHANICAL ENGINEERING</w:t>
            </w:r>
          </w:p>
          <w:p w:rsidRPr="005B68C1" w:rsidR="00C34E75" w:rsidP="00B21279" w:rsidRDefault="00C34E75" w14:paraId="7E877911" w14:textId="77777777">
            <w:pPr>
              <w:pStyle w:val="BodyText"/>
              <w:spacing w:before="59" w:after="0"/>
              <w:ind w:left="1674" w:right="100" w:hanging="754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B68C1">
              <w:rPr>
                <w:rFonts w:ascii="Times New Roman" w:hAnsi="Times New Roman"/>
                <w:i/>
                <w:iCs/>
                <w:sz w:val="22"/>
                <w:szCs w:val="22"/>
              </w:rPr>
              <w:t>MAKİNE MÜHENDİSLİĞİ BÖLÜMÜ</w:t>
            </w:r>
          </w:p>
        </w:tc>
      </w:tr>
    </w:tbl>
    <w:p w:rsidRPr="005B68C1" w:rsidR="00C34E75" w:rsidP="00C34E75" w:rsidRDefault="00C34E75" w14:paraId="61EE9B66" w14:textId="77777777">
      <w:pPr>
        <w:rPr>
          <w:sz w:val="22"/>
          <w:szCs w:val="22"/>
        </w:rPr>
      </w:pPr>
    </w:p>
    <w:tbl>
      <w:tblPr>
        <w:tblStyle w:val="TableNormal1"/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7787"/>
        <w:gridCol w:w="992"/>
        <w:gridCol w:w="1134"/>
      </w:tblGrid>
      <w:tr w:rsidRPr="005B68C1" w:rsidR="00C34E75" w:rsidTr="00BC1230" w14:paraId="0887E956" w14:textId="77777777">
        <w:trPr>
          <w:trHeight w:val="482"/>
        </w:trPr>
        <w:tc>
          <w:tcPr>
            <w:tcW w:w="8364" w:type="dxa"/>
            <w:gridSpan w:val="2"/>
            <w:shd w:val="clear" w:color="auto" w:fill="F2F2F2" w:themeFill="background1" w:themeFillShade="F2"/>
            <w:vAlign w:val="center"/>
          </w:tcPr>
          <w:p w:rsidRPr="005B68C1" w:rsidR="00C34E75" w:rsidP="00C34E75" w:rsidRDefault="00C34E75" w14:paraId="19CC93FD" w14:textId="7777777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5B68C1" w:rsidR="00C34E75" w:rsidP="00E606DF" w:rsidRDefault="00C34E75" w14:paraId="58561505" w14:textId="2C660C8A">
            <w:pPr>
              <w:pStyle w:val="TableParagraph"/>
              <w:spacing w:before="38"/>
              <w:ind w:left="97" w:right="97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w w:val="96"/>
                <w:sz w:val="20"/>
                <w:szCs w:val="20"/>
                <w:lang w:val="tr-TR"/>
              </w:rPr>
              <w:t>C</w:t>
            </w: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1 </w:t>
            </w:r>
            <w:r w:rsidRPr="005B68C1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tr-TR"/>
              </w:rPr>
              <w:t>Kontrol 1</w:t>
            </w: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C34E75" w:rsidP="00E606DF" w:rsidRDefault="00C34E75" w14:paraId="79713EEC" w14:textId="5653B2A4">
            <w:pPr>
              <w:pStyle w:val="TableParagraph"/>
              <w:tabs>
                <w:tab w:val="left" w:pos="527"/>
              </w:tabs>
              <w:spacing w:line="207" w:lineRule="exact"/>
              <w:ind w:left="147" w:right="14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w w:val="96"/>
                <w:sz w:val="20"/>
                <w:szCs w:val="20"/>
                <w:lang w:val="tr-TR"/>
              </w:rPr>
              <w:t>C</w:t>
            </w:r>
            <w:r w:rsidRPr="005B6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heck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2    </w:t>
            </w:r>
            <w:r w:rsidRPr="005B68C1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tr-TR"/>
              </w:rPr>
              <w:t>Kontrol</w:t>
            </w:r>
            <w:proofErr w:type="gramEnd"/>
            <w:r w:rsidRPr="005B68C1">
              <w:rPr>
                <w:rFonts w:ascii="Times New Roman" w:hAnsi="Times New Roman" w:cs="Times New Roman"/>
                <w:i/>
                <w:iCs/>
                <w:w w:val="96"/>
                <w:sz w:val="20"/>
                <w:szCs w:val="20"/>
                <w:lang w:val="tr-TR"/>
              </w:rPr>
              <w:t xml:space="preserve"> 2</w:t>
            </w:r>
          </w:p>
        </w:tc>
      </w:tr>
      <w:tr w:rsidRPr="005B68C1" w:rsidR="00C34E75" w:rsidTr="00BC1230" w14:paraId="7C3798B5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610F369F" w14:textId="77777777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1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1FAF5C50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Envelope</w:t>
            </w:r>
            <w:proofErr w:type="spellEnd"/>
          </w:p>
          <w:p w:rsidRPr="005B68C1" w:rsidR="00C34E75" w:rsidP="00B21279" w:rsidRDefault="00C34E75" w14:paraId="257527C8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Zarf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52756797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1A83D869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37959989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4F11E2D3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69642AF1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7BEA52B5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2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6773ECCD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Documents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Control Form</w:t>
            </w:r>
          </w:p>
          <w:p w:rsidRPr="005B68C1" w:rsidR="00C34E75" w:rsidP="00B21279" w:rsidRDefault="00C34E75" w14:paraId="655068D6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Staj Evrakları Kontrol Formu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04980333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8D2B6F4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36051146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26C186FC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543A91C6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42D03EA3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3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49FFB9F2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Report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with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Spiral</w:t>
            </w:r>
          </w:p>
          <w:p w:rsidRPr="005B68C1" w:rsidR="00C34E75" w:rsidP="00B21279" w:rsidRDefault="00C34E75" w14:paraId="728D64BC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Spiralli Defter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5972504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355E68BF" w14:textId="44BF7D21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MS Gothic" w:hAnsi="MS Gothic" w:eastAsia="MS Gothic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782821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01E54952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45618703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65F7419B" w14:textId="7777777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4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599CBEA2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Transparent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First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</w:t>
            </w:r>
            <w:proofErr w:type="spellEnd"/>
          </w:p>
          <w:p w:rsidRPr="005B68C1" w:rsidR="00C34E75" w:rsidP="00B21279" w:rsidRDefault="00C34E75" w14:paraId="6D4A3932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Şeffaf İlk Sayfa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73535801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3812607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5745143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1C9CC5EB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0DC94774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4985523C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5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1AB0A0F7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Cover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</w:t>
            </w:r>
            <w:proofErr w:type="spellEnd"/>
          </w:p>
          <w:p w:rsidRPr="005B68C1" w:rsidR="00C34E75" w:rsidP="00B21279" w:rsidRDefault="00C34E75" w14:paraId="051BDD0E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Dış Kapak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76129793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18FC13D7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213092476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1991E9F6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157D2EA4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7DC6F2BF" w14:textId="7777777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6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545B7FC6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Report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Approved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Responsible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Person</w:t>
            </w:r>
            <w:proofErr w:type="spellEnd"/>
          </w:p>
          <w:p w:rsidRPr="005B68C1" w:rsidR="00C34E75" w:rsidP="00B21279" w:rsidRDefault="00C34E75" w14:paraId="5541A878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İş Yeri Yetkilisi Tarafından Onaylanmış Staj Raporu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20744608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2E8DFC1" w14:textId="77777777">
                <w:pPr>
                  <w:pStyle w:val="TableParagraph"/>
                  <w:spacing w:line="251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1335229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4ADCD8FD" w14:textId="77777777">
                <w:pPr>
                  <w:pStyle w:val="TableParagraph"/>
                  <w:spacing w:line="251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73C3235E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7E72FD0D" w14:textId="77777777">
            <w:pPr>
              <w:pStyle w:val="TableParagraph"/>
              <w:spacing w:before="25" w:line="24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7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1C62D3C3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Daily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Report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Approved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Supervisor</w:t>
            </w:r>
            <w:proofErr w:type="spellEnd"/>
          </w:p>
          <w:p w:rsidRPr="005B68C1" w:rsidR="00C34E75" w:rsidP="00B21279" w:rsidRDefault="00C34E75" w14:paraId="16629305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İş Yeri Yetkilisi Tarafından Onaylanmış Günlük Staj Raporu Sayfaları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5704261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EAEDC9D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5504187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75525CE8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752500B1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2030CD5A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8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0B42C772" w14:textId="77777777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Number</w:t>
            </w:r>
            <w:proofErr w:type="spellEnd"/>
            <w:r w:rsidRPr="005B68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</w:t>
            </w:r>
          </w:p>
          <w:p w:rsidRPr="005B68C1" w:rsidR="00C34E75" w:rsidP="00B21279" w:rsidRDefault="00C34E75" w14:paraId="1BEA1A69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Sayfa Numarası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7200561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7F03F83F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66944330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6577B60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11FC76FA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279878F1" w14:textId="77777777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w w:val="99"/>
                <w:lang w:val="tr-TR"/>
              </w:rPr>
              <w:t>9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1F648C18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Date</w:t>
            </w:r>
            <w:proofErr w:type="spellEnd"/>
          </w:p>
          <w:p w:rsidRPr="005B68C1" w:rsidR="00C34E75" w:rsidP="00B21279" w:rsidRDefault="00C34E75" w14:paraId="6F5F46B0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Tarih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3604293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3527C334" w14:textId="77777777">
                <w:pPr>
                  <w:pStyle w:val="TableParagraph"/>
                  <w:spacing w:line="256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3890046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1785FB5" w14:textId="77777777">
                <w:pPr>
                  <w:pStyle w:val="TableParagraph"/>
                  <w:spacing w:line="256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4CE0D165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1D6D0E98" w14:textId="77777777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7BD5926A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Department</w:t>
            </w:r>
            <w:proofErr w:type="spellEnd"/>
          </w:p>
          <w:p w:rsidRPr="005B68C1" w:rsidR="00C34E75" w:rsidP="00B21279" w:rsidRDefault="00C34E75" w14:paraId="4B5EEB5C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Stajyerin Çalıştığı Bölüm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53531734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13781632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51537330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00F8339D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1B5F3651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67CDF4D8" w14:textId="77777777">
            <w:pPr>
              <w:pStyle w:val="TableParagraph"/>
              <w:spacing w:before="123" w:line="187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6336F003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Works</w:t>
            </w:r>
          </w:p>
          <w:p w:rsidRPr="005B68C1" w:rsidR="00C34E75" w:rsidP="00B21279" w:rsidRDefault="00C34E75" w14:paraId="4DA2925C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Yapılan İş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8346394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70D5A325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54197222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4EE0A678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48CD57CB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569B8F22" w14:textId="09B628D3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</w:t>
            </w:r>
            <w:r w:rsidRPr="005B68C1" w:rsidR="00E606DF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28CEEA4A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Organization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Chart</w:t>
            </w:r>
          </w:p>
          <w:p w:rsidRPr="005B68C1" w:rsidR="00C34E75" w:rsidP="00B21279" w:rsidRDefault="00C34E75" w14:paraId="24FED1AE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Organizasyon Şeması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39564759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EBECDE9" w14:textId="77777777">
                <w:pPr>
                  <w:pStyle w:val="TableParagraph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2174109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8EE4B58" w14:textId="77777777">
                <w:pPr>
                  <w:pStyle w:val="TableParagraph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02CB533A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E606DF" w14:paraId="08ADE502" w14:textId="454DD54B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12374489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Work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Flow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Chart</w:t>
            </w:r>
          </w:p>
          <w:p w:rsidRPr="005B68C1" w:rsidR="00C34E75" w:rsidP="00B21279" w:rsidRDefault="00C34E75" w14:paraId="6D4D0832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İş Akış Şeması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94353392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3F404A7E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41836529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2076A602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5D3143CA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4D4489E6" w14:textId="50EE1D4B">
            <w:pPr>
              <w:pStyle w:val="TableParagraph"/>
              <w:spacing w:before="123" w:line="228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</w:t>
            </w:r>
            <w:r w:rsidRPr="005B68C1" w:rsidR="00E606DF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596B0E61" w14:textId="719F784B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At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least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two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 w:rsidR="00E606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</w:t>
            </w: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echnical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drawings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drawn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</w:t>
            </w:r>
            <w:proofErr w:type="spellEnd"/>
          </w:p>
          <w:p w:rsidRPr="005B68C1" w:rsidR="00C34E75" w:rsidP="00B21279" w:rsidRDefault="00C34E75" w14:paraId="7B137733" w14:textId="662FF7D0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Stajyer </w:t>
            </w:r>
            <w:r w:rsidRPr="005B68C1" w:rsidR="00E606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</w:t>
            </w: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arafından </w:t>
            </w:r>
            <w:r w:rsidRPr="005B68C1" w:rsidR="00E606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ç</w:t>
            </w: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izilmiş </w:t>
            </w:r>
            <w:r w:rsidRPr="005B68C1" w:rsidR="00E606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e</w:t>
            </w: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n </w:t>
            </w:r>
            <w:r w:rsidRPr="005B68C1" w:rsidR="00E606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</w:t>
            </w: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z </w:t>
            </w:r>
            <w:r w:rsidRPr="005B68C1" w:rsidR="00E606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</w:t>
            </w: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ki </w:t>
            </w:r>
            <w:r w:rsidRPr="005B68C1" w:rsidR="00E606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</w:t>
            </w: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det </w:t>
            </w:r>
            <w:r w:rsidRPr="005B68C1" w:rsidR="00E606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</w:t>
            </w: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eknik </w:t>
            </w:r>
            <w:r w:rsidRPr="005B68C1" w:rsidR="00E606D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r</w:t>
            </w: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esim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4870048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34D0E92C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26141633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4D8E0A63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063F7260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460295B1" w14:textId="01784812">
            <w:pPr>
              <w:pStyle w:val="TableParagraph"/>
              <w:spacing w:before="123" w:line="204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</w:t>
            </w:r>
            <w:r w:rsidRPr="005B68C1" w:rsidR="00E606DF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6C35840F" w14:textId="392EAAEA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Back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Page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Approved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Supervisor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)</w:t>
            </w:r>
            <w:r w:rsidRPr="005B68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:rsidRPr="005B68C1" w:rsidR="00C34E75" w:rsidP="00B21279" w:rsidRDefault="00C34E75" w14:paraId="5C182EB4" w14:textId="77777777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Arka Kapak (Kurum Yetkilisi tarafından onaylı olmalıdır</w:t>
            </w:r>
            <w:r w:rsidRPr="005B68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) 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8617750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26C4A7F4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24230624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616BF915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02B9E3A5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4B1374E3" w14:textId="65A9DDE4">
            <w:pPr>
              <w:pStyle w:val="TableParagraph"/>
              <w:spacing w:before="123" w:line="204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</w:t>
            </w:r>
            <w:r w:rsidRPr="005B68C1" w:rsidR="00E606DF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44780227" w14:textId="16489134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Seal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Stamp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Date</w:t>
            </w:r>
            <w:proofErr w:type="spellEnd"/>
            <w:r w:rsidRPr="005B68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(FR/MMF/18)</w:t>
            </w:r>
          </w:p>
          <w:p w:rsidRPr="005B68C1" w:rsidR="00C34E75" w:rsidP="00B21279" w:rsidRDefault="00C34E75" w14:paraId="4AF77C44" w14:textId="5921F9BC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Mühür / Kaşe / Tarih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88368957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13671E56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5639143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760396B7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6AE2E5D7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305ED97B" w14:textId="16D582B4">
            <w:pPr>
              <w:pStyle w:val="TableParagraph"/>
              <w:spacing w:before="124" w:line="161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</w:t>
            </w:r>
            <w:r w:rsidRPr="005B68C1" w:rsidR="00E606DF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7787" w:type="dxa"/>
            <w:vAlign w:val="center"/>
          </w:tcPr>
          <w:p w:rsidR="00B76A38" w:rsidP="00B21279" w:rsidRDefault="00C34E75" w14:paraId="3090AC4C" w14:textId="77777777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B76A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Internship</w:t>
            </w:r>
            <w:proofErr w:type="spellEnd"/>
            <w:r w:rsidRPr="00B76A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76A38" w:rsidR="00B76A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Confidential</w:t>
            </w:r>
            <w:proofErr w:type="spellEnd"/>
            <w:r w:rsidRPr="00B76A38" w:rsidR="00B76A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76A38" w:rsidR="00B76A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Record</w:t>
            </w:r>
            <w:proofErr w:type="spellEnd"/>
            <w:r w:rsidRPr="00B76A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Form </w:t>
            </w:r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in a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closed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sealed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>envelope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</w:p>
          <w:p w:rsidRPr="005B68C1" w:rsidR="00C34E75" w:rsidP="00B21279" w:rsidRDefault="00C34E75" w14:paraId="7DA596D9" w14:textId="1EBF6BA0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Kapalı ve mühürlü zarf içinde Staj Sicil Formu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2339617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4990462" w14:textId="77777777">
                <w:pPr>
                  <w:pStyle w:val="TableParagraph"/>
                  <w:spacing w:line="256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8825154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0D49FFB1" w14:textId="77777777">
                <w:pPr>
                  <w:pStyle w:val="TableParagraph"/>
                  <w:spacing w:line="256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46BBC585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C34E75" w14:paraId="1D986052" w14:textId="6CB076CC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</w:t>
            </w:r>
            <w:r w:rsidRPr="005B68C1" w:rsidR="00E606DF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7787" w:type="dxa"/>
            <w:vAlign w:val="center"/>
          </w:tcPr>
          <w:p w:rsidRPr="005B68C1" w:rsidR="00C34E75" w:rsidP="00B21279" w:rsidRDefault="00C34E75" w14:paraId="79B3DCF6" w14:textId="4E5F9B8A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Attendance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Form</w:t>
            </w:r>
            <w:r w:rsidRPr="005B68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:rsidRPr="005B68C1" w:rsidR="00C34E75" w:rsidP="00B21279" w:rsidRDefault="00C34E75" w14:paraId="0430CBE5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Staj Devam Çizelgesi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6723025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5F0AD3DA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10259098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3D6E2CDC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  <w:tr w:rsidRPr="005B68C1" w:rsidR="00C34E75" w:rsidTr="00BC1230" w14:paraId="6F49D33A" w14:textId="77777777">
        <w:trPr>
          <w:trHeight w:val="482"/>
        </w:trPr>
        <w:tc>
          <w:tcPr>
            <w:tcW w:w="577" w:type="dxa"/>
            <w:vAlign w:val="center"/>
          </w:tcPr>
          <w:p w:rsidRPr="005B68C1" w:rsidR="00C34E75" w:rsidP="00E606DF" w:rsidRDefault="00E606DF" w14:paraId="2C9551BD" w14:textId="05521DB3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5B68C1">
              <w:rPr>
                <w:rFonts w:ascii="Times New Roman" w:hAnsi="Times New Roman" w:cs="Times New Roman"/>
                <w:lang w:val="tr-TR"/>
              </w:rPr>
              <w:t>19</w:t>
            </w:r>
          </w:p>
        </w:tc>
        <w:tc>
          <w:tcPr>
            <w:tcW w:w="7787" w:type="dxa"/>
            <w:vAlign w:val="center"/>
          </w:tcPr>
          <w:p w:rsidRPr="00B76A38" w:rsidR="00C34E75" w:rsidP="00B21279" w:rsidRDefault="00C34E75" w14:paraId="776D9201" w14:textId="1F8803E2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B76A3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Student</w:t>
            </w:r>
            <w:proofErr w:type="spellEnd"/>
            <w:r w:rsidRPr="00B76A3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76A3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Internship</w:t>
            </w:r>
            <w:proofErr w:type="spellEnd"/>
            <w:r w:rsidRPr="00B76A3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Evaluation Form</w:t>
            </w:r>
            <w:r w:rsidRPr="00B76A38" w:rsidR="003A1A9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</w:p>
          <w:p w:rsidRPr="005B68C1" w:rsidR="00C34E75" w:rsidP="00B21279" w:rsidRDefault="00C34E75" w14:paraId="4187221B" w14:textId="77777777">
            <w:pPr>
              <w:pStyle w:val="TableParagraph"/>
              <w:ind w:left="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Öğrencinin Yaptığı Stajı Değerlendirme Formu   </w:t>
            </w:r>
          </w:p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4485134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78343574" w14:textId="77777777">
                <w:pPr>
                  <w:pStyle w:val="TableParagraph"/>
                  <w:spacing w:line="255" w:lineRule="exact"/>
                  <w:ind w:left="18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w w:val="98"/>
                <w:sz w:val="20"/>
                <w:szCs w:val="20"/>
                <w:lang w:val="tr-TR"/>
              </w:rPr>
              <w:id w:val="-106100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C34E75" w:rsidP="00B21279" w:rsidRDefault="00C34E75" w14:paraId="05F3A692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tr-TR"/>
                  </w:rPr>
                </w:pPr>
                <w:r w:rsidRPr="005B68C1">
                  <w:rPr>
                    <w:rFonts w:ascii="MS Gothic" w:hAnsi="MS Gothic" w:eastAsia="MS Gothic" w:cs="Times New Roman"/>
                    <w:w w:val="98"/>
                    <w:sz w:val="20"/>
                    <w:szCs w:val="20"/>
                    <w:lang w:val="tr-TR"/>
                  </w:rPr>
                  <w:t>☐</w:t>
                </w:r>
              </w:p>
            </w:sdtContent>
          </w:sdt>
        </w:tc>
      </w:tr>
    </w:tbl>
    <w:p w:rsidR="00BC1230" w:rsidRDefault="00BC1230" w14:paraId="06360C48" w14:textId="777777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Pr="005B68C1" w:rsidR="00E606DF" w:rsidP="00C34E75" w:rsidRDefault="00E606DF" w14:paraId="6BA90F06" w14:textId="77777777">
      <w:pPr>
        <w:rPr>
          <w:sz w:val="22"/>
          <w:szCs w:val="22"/>
        </w:rPr>
      </w:pPr>
    </w:p>
    <w:tbl>
      <w:tblPr>
        <w:tblStyle w:val="TableNormal1"/>
        <w:tblW w:w="104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831"/>
        <w:gridCol w:w="993"/>
        <w:gridCol w:w="992"/>
      </w:tblGrid>
      <w:tr w:rsidRPr="005B68C1" w:rsidR="00E606DF" w:rsidTr="00E606DF" w14:paraId="1F350B1A" w14:textId="77777777">
        <w:trPr>
          <w:trHeight w:val="753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Pr="005B68C1" w:rsidR="00E606DF" w:rsidP="00E606DF" w:rsidRDefault="00E606DF" w14:paraId="6B6008C2" w14:textId="0F136191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Contents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Evaluation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Criteria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Summer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Practice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I</w:t>
            </w:r>
          </w:p>
          <w:p w:rsidRPr="005B68C1" w:rsidR="00E606DF" w:rsidP="00E606DF" w:rsidRDefault="00E606DF" w14:paraId="7A0E33F7" w14:textId="117DD3D2">
            <w:pPr>
              <w:pStyle w:val="TableParagraph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val="tr-TR"/>
              </w:rPr>
              <w:t xml:space="preserve">Yaz Stajı I Kapsamındaki Bölümlerin İçerikleri ve Değerlendirme Kriterleri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Pr="005B68C1" w:rsidR="00E606DF" w:rsidP="00E606DF" w:rsidRDefault="00E606DF" w14:paraId="0DEC7D86" w14:textId="2D423558">
            <w:pPr>
              <w:pStyle w:val="TableParagraph"/>
              <w:spacing w:line="239" w:lineRule="exact"/>
              <w:ind w:left="145" w:right="-147"/>
              <w:rPr>
                <w:rFonts w:ascii="Times New Roman" w:hAnsi="Times New Roman" w:cs="Times New Roman"/>
                <w:b/>
                <w:w w:val="98"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w w:val="96"/>
                <w:sz w:val="21"/>
                <w:szCs w:val="21"/>
                <w:lang w:val="tr-TR"/>
              </w:rPr>
              <w:t>C</w:t>
            </w: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heck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1 </w:t>
            </w:r>
            <w:r w:rsidRPr="005B68C1">
              <w:rPr>
                <w:rFonts w:ascii="Times New Roman" w:hAnsi="Times New Roman" w:cs="Times New Roman"/>
                <w:i/>
                <w:iCs/>
                <w:w w:val="96"/>
                <w:sz w:val="21"/>
                <w:szCs w:val="21"/>
                <w:lang w:val="tr-TR"/>
              </w:rPr>
              <w:t>Kontrol 1</w:t>
            </w: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 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Pr="005B68C1" w:rsidR="00E606DF" w:rsidP="00E606DF" w:rsidRDefault="00E606DF" w14:paraId="44983BA5" w14:textId="60054749">
            <w:pPr>
              <w:pStyle w:val="TableParagraph"/>
              <w:spacing w:line="255" w:lineRule="exact"/>
              <w:ind w:left="139" w:right="-147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w w:val="96"/>
                <w:sz w:val="21"/>
                <w:szCs w:val="21"/>
                <w:lang w:val="tr-TR"/>
              </w:rPr>
              <w:t>C</w:t>
            </w: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heck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2    </w:t>
            </w:r>
            <w:r w:rsidRPr="005B68C1">
              <w:rPr>
                <w:rFonts w:ascii="Times New Roman" w:hAnsi="Times New Roman" w:cs="Times New Roman"/>
                <w:i/>
                <w:iCs/>
                <w:w w:val="96"/>
                <w:sz w:val="21"/>
                <w:szCs w:val="21"/>
                <w:lang w:val="tr-TR"/>
              </w:rPr>
              <w:t>Kontrol</w:t>
            </w:r>
            <w:proofErr w:type="gramEnd"/>
            <w:r w:rsidRPr="005B68C1">
              <w:rPr>
                <w:rFonts w:ascii="Times New Roman" w:hAnsi="Times New Roman" w:cs="Times New Roman"/>
                <w:i/>
                <w:iCs/>
                <w:w w:val="96"/>
                <w:sz w:val="21"/>
                <w:szCs w:val="21"/>
                <w:lang w:val="tr-TR"/>
              </w:rPr>
              <w:t xml:space="preserve"> 2</w:t>
            </w:r>
          </w:p>
        </w:tc>
      </w:tr>
      <w:tr w:rsidRPr="005B68C1" w:rsidR="00E606DF" w:rsidTr="00E630ED" w14:paraId="197DEE10" w14:textId="77777777">
        <w:trPr>
          <w:trHeight w:val="1635"/>
        </w:trPr>
        <w:tc>
          <w:tcPr>
            <w:tcW w:w="674" w:type="dxa"/>
            <w:shd w:val="clear" w:color="auto" w:fill="F2F2F2" w:themeFill="background1" w:themeFillShade="F2"/>
          </w:tcPr>
          <w:p w:rsidRPr="005B68C1" w:rsidR="00E606DF" w:rsidP="002B4CE2" w:rsidRDefault="002B4CE2" w14:paraId="50F795F9" w14:textId="2C8E1359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A</w:t>
            </w:r>
          </w:p>
        </w:tc>
        <w:tc>
          <w:tcPr>
            <w:tcW w:w="7831" w:type="dxa"/>
            <w:shd w:val="clear" w:color="auto" w:fill="F2F2F2" w:themeFill="background1" w:themeFillShade="F2"/>
            <w:vAlign w:val="center"/>
          </w:tcPr>
          <w:p w:rsidRPr="005B68C1" w:rsidR="00E606DF" w:rsidP="002B4CE2" w:rsidRDefault="00E606DF" w14:paraId="45414DC5" w14:textId="5176A4A5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Machining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r w:rsidRPr="005B68C1" w:rsidR="001D6404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(</w:t>
            </w: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Talaşlı </w:t>
            </w:r>
            <w:r w:rsidRPr="005B68C1" w:rsidR="001D6404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İmalat)</w:t>
            </w:r>
          </w:p>
          <w:p w:rsidRPr="005B68C1" w:rsidR="00E606DF" w:rsidP="002B4CE2" w:rsidRDefault="00E606DF" w14:paraId="75515003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covers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machining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such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as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turning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milling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planing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shaping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broaching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grinding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drilling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finishing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honing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superfinishing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lapping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)</w:t>
            </w:r>
          </w:p>
          <w:p w:rsidRPr="005B68C1" w:rsidR="00E606DF" w:rsidP="002B4CE2" w:rsidRDefault="00E606DF" w14:paraId="4B776DF0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Tornalama, frezeleme, 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planyalama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vargelleme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broşlama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, taşlama, 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matkaplama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, çok ince talaş kaldırma (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honlama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süperfiniş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lepleme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) gibi talaşlı şekillendirme yöntemlerini kapsar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8365822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3FC16AE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07480822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A2FDEA9" w14:textId="77777777">
                <w:pPr>
                  <w:pStyle w:val="TableParagraph"/>
                  <w:spacing w:before="82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5A546361" w14:textId="77777777">
        <w:trPr>
          <w:trHeight w:val="576"/>
        </w:trPr>
        <w:tc>
          <w:tcPr>
            <w:tcW w:w="674" w:type="dxa"/>
          </w:tcPr>
          <w:p w:rsidRPr="005B68C1" w:rsidR="00E606DF" w:rsidP="002B4CE2" w:rsidRDefault="00E606DF" w14:paraId="0F228840" w14:textId="77777777">
            <w:pPr>
              <w:pStyle w:val="TableParagraph"/>
              <w:spacing w:before="123" w:line="237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9"/>
                <w:sz w:val="21"/>
                <w:szCs w:val="21"/>
                <w:lang w:val="tr-TR"/>
              </w:rPr>
              <w:t>1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3AD1A7B6" w14:textId="77777777">
            <w:pPr>
              <w:ind w:left="113" w:right="135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Presentation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machine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tools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tools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used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workshop</w:t>
            </w:r>
            <w:proofErr w:type="gramEnd"/>
          </w:p>
          <w:p w:rsidRPr="005B68C1" w:rsidR="00E606DF" w:rsidP="002B4CE2" w:rsidRDefault="00E606DF" w14:paraId="181BCE41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Atölyede kullanılan takım tezgâhlarının ve takımların tanıtımı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7297642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DC464FB" w14:textId="77777777">
                <w:pPr>
                  <w:pStyle w:val="TableParagraph"/>
                  <w:spacing w:before="55"/>
                  <w:ind w:left="18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8857114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262FB6C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5EBB0E48" w14:textId="77777777">
        <w:trPr>
          <w:trHeight w:val="533"/>
        </w:trPr>
        <w:tc>
          <w:tcPr>
            <w:tcW w:w="674" w:type="dxa"/>
          </w:tcPr>
          <w:p w:rsidRPr="005B68C1" w:rsidR="00E606DF" w:rsidP="002B4CE2" w:rsidRDefault="00E606DF" w14:paraId="727577E5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9"/>
                <w:sz w:val="21"/>
                <w:szCs w:val="21"/>
                <w:lang w:val="tr-TR"/>
              </w:rPr>
              <w:t>2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1F858F78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How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workpieces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tools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are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clamped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machine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processed</w:t>
            </w:r>
            <w:proofErr w:type="spellEnd"/>
          </w:p>
          <w:p w:rsidRPr="005B68C1" w:rsidR="00E606DF" w:rsidP="002B4CE2" w:rsidRDefault="00E606DF" w14:paraId="61DDAB0F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İş parçası ve takımların tezgâha bağlanma ve işleme şekilleri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3179247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FF84EB2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3939393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3EFB9E3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64DF0083" w14:textId="77777777">
        <w:trPr>
          <w:trHeight w:val="1136"/>
        </w:trPr>
        <w:tc>
          <w:tcPr>
            <w:tcW w:w="674" w:type="dxa"/>
          </w:tcPr>
          <w:p w:rsidRPr="005B68C1" w:rsidR="00E606DF" w:rsidP="002B4CE2" w:rsidRDefault="00E606DF" w14:paraId="491FD1AC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9"/>
                <w:sz w:val="21"/>
                <w:szCs w:val="21"/>
                <w:lang w:val="tr-TR"/>
              </w:rPr>
              <w:t>3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64BB9471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Selection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machining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parameters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depth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cut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feed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rate,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tool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etc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.)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effect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these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choices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process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cost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)</w:t>
            </w:r>
          </w:p>
          <w:p w:rsidRPr="005B68C1" w:rsidR="00E606DF" w:rsidP="002B4CE2" w:rsidRDefault="00E606DF" w14:paraId="0B3A8E8B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Talaşlı işlem parametrelerinin (talaş derinliği, talaş kaldırma hızı, takım vb.) seçimi ve bu seçimlerin işlem maliyetine etkisi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478710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07B15A7" w14:textId="77777777">
                <w:pPr>
                  <w:pStyle w:val="TableParagraph"/>
                  <w:spacing w:before="144"/>
                  <w:ind w:left="18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0228533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A24520" w14:paraId="6CFA997B" w14:textId="23793734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>
                  <w:rPr>
                    <w:rFonts w:hint="eastAsia" w:ascii="MS Gothic" w:hAnsi="MS Gothic" w:eastAsia="MS Gothic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0FD89847" w14:textId="77777777">
        <w:trPr>
          <w:trHeight w:val="557"/>
        </w:trPr>
        <w:tc>
          <w:tcPr>
            <w:tcW w:w="674" w:type="dxa"/>
          </w:tcPr>
          <w:p w:rsidRPr="005B68C1" w:rsidR="00E606DF" w:rsidP="002B4CE2" w:rsidRDefault="00E606DF" w14:paraId="5A23931B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9"/>
                <w:sz w:val="21"/>
                <w:szCs w:val="21"/>
                <w:lang w:val="tr-TR"/>
              </w:rPr>
              <w:t>4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21CF53C5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Information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about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tool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piece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fittings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apparatus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used</w:t>
            </w:r>
            <w:proofErr w:type="spellEnd"/>
          </w:p>
          <w:p w:rsidRPr="005B68C1" w:rsidR="00E606DF" w:rsidP="002B4CE2" w:rsidRDefault="00E606DF" w14:paraId="29CD61B1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Takım ve iş parçası bağlantı düzenekleri ile kullanılan aparatlar hakkında bilgi</w:t>
            </w:r>
            <w:r w:rsidRPr="005B68C1"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  <w:lang w:val="tr-TR"/>
              </w:rPr>
              <w:t xml:space="preserve">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6352966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72994D3" w14:textId="77777777">
                <w:pPr>
                  <w:pStyle w:val="TableParagraph"/>
                  <w:spacing w:before="144"/>
                  <w:ind w:left="18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7130703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13F2E1B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39095482" w14:textId="77777777">
        <w:trPr>
          <w:trHeight w:val="834"/>
        </w:trPr>
        <w:tc>
          <w:tcPr>
            <w:tcW w:w="674" w:type="dxa"/>
          </w:tcPr>
          <w:p w:rsidRPr="005B68C1" w:rsidR="00E606DF" w:rsidP="002B4CE2" w:rsidRDefault="00E606DF" w14:paraId="0356A6CD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9"/>
                <w:sz w:val="21"/>
                <w:szCs w:val="21"/>
                <w:lang w:val="tr-TR"/>
              </w:rPr>
              <w:t>5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2E49B322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 xml:space="preserve">Technical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drawings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work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pieces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produced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 xml:space="preserve"> total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production</w:t>
            </w:r>
            <w:proofErr w:type="spellEnd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 xml:space="preserve"> time </w:t>
            </w:r>
            <w:proofErr w:type="spellStart"/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calculation</w:t>
            </w:r>
            <w:proofErr w:type="spellEnd"/>
          </w:p>
          <w:p w:rsidRPr="005B68C1" w:rsidR="00E606DF" w:rsidP="002B4CE2" w:rsidRDefault="00E606DF" w14:paraId="5C69DCB7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Üretilen iş parçalarının teknik resimleri ve toplam imalat süresi hesabı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789776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4454F9D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85539488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520C32E5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5E15B910" w14:textId="77777777">
        <w:trPr>
          <w:trHeight w:val="235"/>
        </w:trPr>
        <w:tc>
          <w:tcPr>
            <w:tcW w:w="674" w:type="dxa"/>
          </w:tcPr>
          <w:p w:rsidRPr="005B68C1" w:rsidR="00E606DF" w:rsidP="002B4CE2" w:rsidRDefault="00E606DF" w14:paraId="35FBC67C" w14:textId="77777777">
            <w:pPr>
              <w:pStyle w:val="TableParagraph"/>
              <w:spacing w:before="3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9"/>
                <w:sz w:val="21"/>
                <w:szCs w:val="21"/>
                <w:lang w:val="tr-TR"/>
              </w:rPr>
              <w:t>6</w:t>
            </w:r>
          </w:p>
        </w:tc>
        <w:tc>
          <w:tcPr>
            <w:tcW w:w="7831" w:type="dxa"/>
            <w:vAlign w:val="center"/>
          </w:tcPr>
          <w:p w:rsidRPr="005B68C1" w:rsidR="001D6404" w:rsidP="002B4CE2" w:rsidRDefault="00E606DF" w14:paraId="4486D332" w14:textId="77777777">
            <w:pPr>
              <w:ind w:left="113" w:right="135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Heat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treatments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if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</w:p>
          <w:p w:rsidRPr="005B68C1" w:rsidR="00E606DF" w:rsidP="002B4CE2" w:rsidRDefault="00E606DF" w14:paraId="16FA52EC" w14:textId="2C39E805">
            <w:pPr>
              <w:ind w:left="113" w:right="135"/>
              <w:rPr>
                <w:rFonts w:ascii="Times New Roman" w:hAnsi="Times New Roman" w:eastAsia="Times New Roman" w:cs="Times New Roman"/>
                <w:b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Varsa ısıl işlemler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37927064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1C4BF357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8883991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8C30EA6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5DC538B8" w14:textId="77777777">
        <w:trPr>
          <w:trHeight w:val="626"/>
        </w:trPr>
        <w:tc>
          <w:tcPr>
            <w:tcW w:w="674" w:type="dxa"/>
          </w:tcPr>
          <w:p w:rsidRPr="005B68C1" w:rsidR="00E606DF" w:rsidP="002B4CE2" w:rsidRDefault="00E606DF" w14:paraId="026994F3" w14:textId="77777777">
            <w:pPr>
              <w:pStyle w:val="TableParagraph"/>
              <w:spacing w:before="25" w:line="218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9"/>
                <w:sz w:val="21"/>
                <w:szCs w:val="21"/>
                <w:lang w:val="tr-TR"/>
              </w:rPr>
              <w:t>7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2783E49A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Information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about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quality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control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activities</w:t>
            </w:r>
            <w:proofErr w:type="spellEnd"/>
          </w:p>
          <w:p w:rsidRPr="005B68C1" w:rsidR="00E606DF" w:rsidP="002B4CE2" w:rsidRDefault="00E606DF" w14:paraId="09E5B5E0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Yapılan kalite kontrol çalışmaları hakkında bilgi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38355992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C7F1942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9320920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2F8CC5F" w14:textId="77777777">
                <w:pPr>
                  <w:pStyle w:val="TableParagraph"/>
                  <w:spacing w:line="244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4082EA76" w14:textId="77777777">
        <w:trPr>
          <w:trHeight w:val="614"/>
        </w:trPr>
        <w:tc>
          <w:tcPr>
            <w:tcW w:w="674" w:type="dxa"/>
          </w:tcPr>
          <w:p w:rsidRPr="005B68C1" w:rsidR="00E606DF" w:rsidP="002B4CE2" w:rsidRDefault="00E606DF" w14:paraId="721DCD5F" w14:textId="77777777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9"/>
                <w:sz w:val="21"/>
                <w:szCs w:val="21"/>
                <w:lang w:val="tr-TR"/>
              </w:rPr>
              <w:t>8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7C5CB03E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Occupational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safety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security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rules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be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considered</w:t>
            </w:r>
            <w:proofErr w:type="spellEnd"/>
          </w:p>
          <w:p w:rsidRPr="005B68C1" w:rsidR="00E606DF" w:rsidP="002B4CE2" w:rsidRDefault="00E606DF" w14:paraId="0AE228BF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Dikkat edilmesi gereken iş güvenliği ve emniyet kuralları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36471038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141E25C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6933890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7959505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44690A48" w14:textId="77777777">
        <w:trPr>
          <w:trHeight w:val="1070"/>
        </w:trPr>
        <w:tc>
          <w:tcPr>
            <w:tcW w:w="674" w:type="dxa"/>
          </w:tcPr>
          <w:p w:rsidRPr="005B68C1" w:rsidR="00E606DF" w:rsidP="002B4CE2" w:rsidRDefault="00E606DF" w14:paraId="79697E44" w14:textId="77777777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:rsidRPr="005B68C1" w:rsidR="00E606DF" w:rsidP="002B4CE2" w:rsidRDefault="00E606DF" w14:paraId="5F1DE8E4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9"/>
                <w:sz w:val="21"/>
                <w:szCs w:val="21"/>
                <w:lang w:val="tr-TR"/>
              </w:rPr>
              <w:t>9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197C6C24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Solution /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improvement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proposal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with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engineering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approach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identify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a problem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related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workshop</w:t>
            </w:r>
            <w:proofErr w:type="gram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conditions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or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workpiece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processing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stages</w:t>
            </w:r>
            <w:proofErr w:type="spellEnd"/>
          </w:p>
          <w:p w:rsidRPr="005B68C1" w:rsidR="00E606DF" w:rsidP="002B4CE2" w:rsidRDefault="00E606DF" w14:paraId="554D577A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Atölye çalışma şartları veya iş parçası işleme aşamaları ile ilgili bir sorun tespit edilip mühendislik yaklaşımı ile çözüm / iyileştirme önerisi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32793488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1321B838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368746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FA4E81B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4022D93F" w14:textId="77777777">
        <w:trPr>
          <w:trHeight w:val="1553"/>
        </w:trPr>
        <w:tc>
          <w:tcPr>
            <w:tcW w:w="674" w:type="dxa"/>
            <w:shd w:val="clear" w:color="auto" w:fill="F2F2F2" w:themeFill="background1" w:themeFillShade="F2"/>
          </w:tcPr>
          <w:p w:rsidRPr="005B68C1" w:rsidR="00E606DF" w:rsidP="002B4CE2" w:rsidRDefault="00E606DF" w14:paraId="0CBC4806" w14:textId="77777777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:rsidRPr="005B68C1" w:rsidR="00E606DF" w:rsidP="002B4CE2" w:rsidRDefault="002B4CE2" w14:paraId="2E23B5D1" w14:textId="6189190B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B</w:t>
            </w:r>
          </w:p>
        </w:tc>
        <w:tc>
          <w:tcPr>
            <w:tcW w:w="7831" w:type="dxa"/>
            <w:shd w:val="clear" w:color="auto" w:fill="F2F2F2" w:themeFill="background1" w:themeFillShade="F2"/>
            <w:vAlign w:val="center"/>
          </w:tcPr>
          <w:p w:rsidRPr="005B68C1" w:rsidR="00E606DF" w:rsidP="002B4CE2" w:rsidRDefault="00E606DF" w14:paraId="2B02F023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(Döküm) </w:t>
            </w:r>
          </w:p>
          <w:p w:rsidRPr="005B68C1" w:rsidR="00E606DF" w:rsidP="002B4CE2" w:rsidRDefault="00E606DF" w14:paraId="2AC3470F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covers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permanent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mold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centrifugal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investment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low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pressure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high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pressure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continuous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special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</w:p>
          <w:p w:rsidRPr="005B68C1" w:rsidR="00E606DF" w:rsidP="002B4CE2" w:rsidRDefault="00E606DF" w14:paraId="2089C3D9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Kum kalıba döküm, 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kokil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 kalıba döküm, savurma döküm, hassas döküm, alçak basınçlı döküm, yüksek basınçlı döküm, sürekli döküm ve özel döküm yöntemlerini kapsar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43032906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02B148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09967785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FC05251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134E25DE" w14:textId="77777777">
        <w:trPr>
          <w:trHeight w:val="558"/>
        </w:trPr>
        <w:tc>
          <w:tcPr>
            <w:tcW w:w="674" w:type="dxa"/>
          </w:tcPr>
          <w:p w:rsidRPr="005B68C1" w:rsidR="00E606DF" w:rsidP="002B4CE2" w:rsidRDefault="00E606DF" w14:paraId="13F52E6A" w14:textId="77777777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10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40025AE5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Machines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equipment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used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workshop</w:t>
            </w:r>
            <w:proofErr w:type="gramEnd"/>
          </w:p>
          <w:p w:rsidRPr="005B68C1" w:rsidR="00E606DF" w:rsidP="002B4CE2" w:rsidRDefault="00E606DF" w14:paraId="60C2C937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Döküm atölyesindeki kullanılan makineler, donatımlar</w:t>
            </w:r>
          </w:p>
          <w:p w:rsidRPr="005B68C1" w:rsidR="002B4CE2" w:rsidP="002B4CE2" w:rsidRDefault="002B4CE2" w14:paraId="3565DA7C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92063052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1F7B91FA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3095337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29BEFDF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379A3135" w14:textId="77777777">
        <w:trPr>
          <w:trHeight w:val="1837"/>
        </w:trPr>
        <w:tc>
          <w:tcPr>
            <w:tcW w:w="674" w:type="dxa"/>
          </w:tcPr>
          <w:p w:rsidRPr="005B68C1" w:rsidR="00E606DF" w:rsidP="002B4CE2" w:rsidRDefault="00E606DF" w14:paraId="380F5FAF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:rsidRPr="005B68C1" w:rsidR="00E606DF" w:rsidP="002B4CE2" w:rsidRDefault="00E606DF" w14:paraId="40D69298" w14:textId="77777777">
            <w:pPr>
              <w:pStyle w:val="TableParagraph"/>
              <w:spacing w:before="17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11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02C298C8" w14:textId="3C443CC6">
            <w:pPr>
              <w:ind w:left="113" w:right="135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Model in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stage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core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materials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preparation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benches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used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mold</w:t>
            </w:r>
            <w:proofErr w:type="spellEnd"/>
            <w:r w:rsidRPr="005B68C1" w:rsidR="002B4CE2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preparation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mold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preparation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stages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molding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types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stages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melt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material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preparation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melting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furnaces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used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examination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process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finishing</w:t>
            </w:r>
            <w:proofErr w:type="spellEnd"/>
            <w:r w:rsidRPr="005B68C1" w:rsidR="002B4CE2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.</w:t>
            </w:r>
          </w:p>
          <w:p w:rsidRPr="005B68C1" w:rsidR="00E606DF" w:rsidP="002B4CE2" w:rsidRDefault="00E606DF" w14:paraId="7E6BCFAC" w14:textId="20DC5092">
            <w:pPr>
              <w:ind w:left="113" w:right="135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Döküm aşamasındaki model, maça malzemeleri ve hazırlanması,</w:t>
            </w:r>
            <w:r w:rsidRPr="005B68C1">
              <w:rPr>
                <w:rFonts w:ascii="Times New Roman" w:hAnsi="Times New Roman" w:cs="Times New Roman"/>
                <w:i/>
                <w:iCs/>
                <w:spacing w:val="-21"/>
                <w:sz w:val="21"/>
                <w:szCs w:val="21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kalıp hazırlamada kullanılan tezgâhlar, kalıp hazırlama aşamaları,</w:t>
            </w:r>
            <w:r w:rsidRPr="005B68C1">
              <w:rPr>
                <w:rFonts w:ascii="Times New Roman" w:hAnsi="Times New Roman" w:cs="Times New Roman"/>
                <w:i/>
                <w:iCs/>
                <w:spacing w:val="-21"/>
                <w:sz w:val="21"/>
                <w:szCs w:val="21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kalıplama türleri ve aşamaları, 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ergiyik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 malzeme hazırlanması, kullanılan ergitme ocakları, döküm işlemi ve bitirme işlemleri</w:t>
            </w:r>
            <w:r w:rsidRPr="005B68C1">
              <w:rPr>
                <w:rFonts w:ascii="Times New Roman" w:hAnsi="Times New Roman" w:cs="Times New Roman"/>
                <w:i/>
                <w:iCs/>
                <w:spacing w:val="-4"/>
                <w:sz w:val="21"/>
                <w:szCs w:val="21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incelenmesi</w:t>
            </w:r>
            <w:r w:rsidRPr="005B68C1" w:rsidR="002B4CE2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.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82023428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90B0156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77527777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63EF06D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28D29FD2" w14:textId="77777777">
        <w:trPr>
          <w:trHeight w:val="828"/>
        </w:trPr>
        <w:tc>
          <w:tcPr>
            <w:tcW w:w="674" w:type="dxa"/>
          </w:tcPr>
          <w:p w:rsidRPr="005B68C1" w:rsidR="00E606DF" w:rsidP="002B4CE2" w:rsidRDefault="00E606DF" w14:paraId="315E8D28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:rsidRPr="005B68C1" w:rsidR="00E606DF" w:rsidP="002B4CE2" w:rsidRDefault="00E606DF" w14:paraId="1359F546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12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7D234BAD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Molding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stages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workpieces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which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technical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drawings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are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drawn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produced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by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casting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.</w:t>
            </w:r>
          </w:p>
          <w:p w:rsidRPr="005B68C1" w:rsidR="00E606DF" w:rsidP="002B4CE2" w:rsidRDefault="00E606DF" w14:paraId="4E1B3677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Teknik resimleri çizilen döküm ile üretilen iş parçalarının, kalıplama aşamaları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48670170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5054E92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13933349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37A3FAA0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2E619059" w14:textId="77777777">
        <w:trPr>
          <w:trHeight w:val="556"/>
        </w:trPr>
        <w:tc>
          <w:tcPr>
            <w:tcW w:w="674" w:type="dxa"/>
          </w:tcPr>
          <w:p w:rsidRPr="005B68C1" w:rsidR="00E606DF" w:rsidP="002B4CE2" w:rsidRDefault="00E606DF" w14:paraId="334A1102" w14:textId="77777777">
            <w:pPr>
              <w:pStyle w:val="TableParagraph"/>
              <w:spacing w:before="123" w:line="17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13</w:t>
            </w:r>
          </w:p>
        </w:tc>
        <w:tc>
          <w:tcPr>
            <w:tcW w:w="7831" w:type="dxa"/>
            <w:vAlign w:val="center"/>
          </w:tcPr>
          <w:p w:rsidRPr="005B68C1" w:rsidR="001D6404" w:rsidP="002B4CE2" w:rsidRDefault="00E606DF" w14:paraId="3D193018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Heat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treatments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if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 </w:t>
            </w:r>
          </w:p>
          <w:p w:rsidRPr="005B68C1" w:rsidR="00E606DF" w:rsidP="002B4CE2" w:rsidRDefault="00E606DF" w14:paraId="3B7B4BC6" w14:textId="5400C883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Varsa ısıl işlemler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6218038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416C0C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5800655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7EF3217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753CC970" w14:textId="77777777">
        <w:trPr>
          <w:trHeight w:val="564"/>
        </w:trPr>
        <w:tc>
          <w:tcPr>
            <w:tcW w:w="674" w:type="dxa"/>
          </w:tcPr>
          <w:p w:rsidRPr="005B68C1" w:rsidR="00E606DF" w:rsidP="002B4CE2" w:rsidRDefault="00E606DF" w14:paraId="6FEB60B3" w14:textId="77777777">
            <w:pPr>
              <w:pStyle w:val="TableParagraph"/>
              <w:spacing w:before="140" w:line="242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14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33E99FF9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Information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about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quality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control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activities</w:t>
            </w:r>
            <w:proofErr w:type="spellEnd"/>
          </w:p>
          <w:p w:rsidRPr="005B68C1" w:rsidR="00E606DF" w:rsidP="002B4CE2" w:rsidRDefault="00E606DF" w14:paraId="24AAF17E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Yapılan kalite kontrol çalışmaları hakkında bilgi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2419419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CFF470A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2800757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855236B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0872E4C8" w14:textId="77777777">
        <w:trPr>
          <w:trHeight w:val="700"/>
        </w:trPr>
        <w:tc>
          <w:tcPr>
            <w:tcW w:w="674" w:type="dxa"/>
            <w:tcBorders>
              <w:bottom w:val="single" w:color="000000" w:sz="4" w:space="0"/>
            </w:tcBorders>
          </w:tcPr>
          <w:p w:rsidRPr="005B68C1" w:rsidR="00E606DF" w:rsidP="002B4CE2" w:rsidRDefault="00E606DF" w14:paraId="3808BA69" w14:textId="77777777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15</w:t>
            </w:r>
          </w:p>
        </w:tc>
        <w:tc>
          <w:tcPr>
            <w:tcW w:w="7831" w:type="dxa"/>
            <w:tcBorders>
              <w:bottom w:val="single" w:color="000000" w:sz="4" w:space="0"/>
            </w:tcBorders>
            <w:vAlign w:val="center"/>
          </w:tcPr>
          <w:p w:rsidRPr="005B68C1" w:rsidR="00E606DF" w:rsidP="002B4CE2" w:rsidRDefault="00E606DF" w14:paraId="41E41733" w14:textId="77777777">
            <w:pPr>
              <w:ind w:left="113" w:right="135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Occupational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safety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security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rules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be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observed</w:t>
            </w:r>
            <w:proofErr w:type="spellEnd"/>
          </w:p>
          <w:p w:rsidRPr="005B68C1" w:rsidR="00E606DF" w:rsidP="002B4CE2" w:rsidRDefault="00E606DF" w14:paraId="665ADD30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Dikkat edilmesi gereken iş güvenliği ve emniyet kuralları</w:t>
            </w:r>
          </w:p>
        </w:tc>
        <w:tc>
          <w:tcPr>
            <w:tcW w:w="993" w:type="dxa"/>
            <w:tcBorders>
              <w:bottom w:val="single" w:color="000000" w:sz="4" w:space="0"/>
            </w:tcBorders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5503525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6E45639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65702832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0CCB61A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254B2773" w14:textId="77777777">
        <w:trPr>
          <w:trHeight w:val="1122"/>
        </w:trPr>
        <w:tc>
          <w:tcPr>
            <w:tcW w:w="674" w:type="dxa"/>
            <w:tcBorders>
              <w:bottom w:val="single" w:color="auto" w:sz="4" w:space="0"/>
            </w:tcBorders>
          </w:tcPr>
          <w:p w:rsidRPr="005B68C1" w:rsidR="00E606DF" w:rsidP="002B4CE2" w:rsidRDefault="00E606DF" w14:paraId="3ABF7E42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:rsidRPr="005B68C1" w:rsidR="00E606DF" w:rsidP="002B4CE2" w:rsidRDefault="00E606DF" w14:paraId="5F5B8D41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16</w:t>
            </w:r>
          </w:p>
        </w:tc>
        <w:tc>
          <w:tcPr>
            <w:tcW w:w="7831" w:type="dxa"/>
            <w:tcBorders>
              <w:bottom w:val="single" w:color="auto" w:sz="4" w:space="0"/>
            </w:tcBorders>
            <w:vAlign w:val="center"/>
          </w:tcPr>
          <w:p w:rsidRPr="005B68C1" w:rsidR="00E606DF" w:rsidP="002B4CE2" w:rsidRDefault="00E606DF" w14:paraId="5646EA4D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Solution /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improvement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proposal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with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engineering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approach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identify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a problem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related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workshop</w:t>
            </w:r>
            <w:proofErr w:type="gram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conditions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or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workpiece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processing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stages</w:t>
            </w:r>
            <w:proofErr w:type="spellEnd"/>
          </w:p>
          <w:p w:rsidRPr="005B68C1" w:rsidR="00E606DF" w:rsidP="002B4CE2" w:rsidRDefault="00E606DF" w14:paraId="79977731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Atölye çalışma şartları veya iş parçası işleme aşamaları ile ilgili bir sorun tespit edilip mühendislik yaklaşımı ile çözüm / iyileştirme önerisi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8554237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2C4903B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9161115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9DE03F9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73B144F8" w14:textId="77777777">
        <w:trPr>
          <w:trHeight w:val="1266"/>
        </w:trPr>
        <w:tc>
          <w:tcPr>
            <w:tcW w:w="674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5B68C1" w:rsidR="00E606DF" w:rsidP="002B4CE2" w:rsidRDefault="002B4CE2" w14:paraId="4F351EE6" w14:textId="6392A16C">
            <w:pPr>
              <w:pStyle w:val="TableParagraph"/>
              <w:spacing w:before="171"/>
              <w:ind w:right="9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w w:val="95"/>
                <w:sz w:val="21"/>
                <w:szCs w:val="21"/>
                <w:lang w:val="tr-TR"/>
              </w:rPr>
              <w:t>C</w:t>
            </w:r>
          </w:p>
        </w:tc>
        <w:tc>
          <w:tcPr>
            <w:tcW w:w="7831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B68C1" w:rsidR="00E606DF" w:rsidP="002B4CE2" w:rsidRDefault="00E606DF" w14:paraId="4B74CC21" w14:textId="2BEFA56C">
            <w:pPr>
              <w:ind w:right="135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 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Plastic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 w:rsidR="00DE418D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</w:t>
            </w: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orming</w:t>
            </w:r>
            <w:proofErr w:type="spellEnd"/>
            <w:r w:rsidRPr="005B68C1" w:rsidR="00DE418D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r w:rsidRPr="005B68C1">
              <w:rPr>
                <w:rFonts w:ascii="Times New Roman" w:hAnsi="Times New Roman" w:eastAsia="Times New Roman" w:cs="Times New Roman"/>
                <w:sz w:val="21"/>
                <w:szCs w:val="21"/>
                <w:lang w:val="tr-TR"/>
              </w:rPr>
              <w:t>(</w:t>
            </w: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Plastik Şekillendirme</w:t>
            </w:r>
            <w:r w:rsidRPr="005B68C1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)</w:t>
            </w: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</w:p>
          <w:p w:rsidRPr="005B68C1" w:rsidR="00E606DF" w:rsidP="002B4CE2" w:rsidRDefault="00E606DF" w14:paraId="5AC7F371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Open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die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forging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/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pressing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forging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/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pressing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die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extrusion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rolling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wire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drawing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sheet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forming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seamless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pipe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manufacturing</w:t>
            </w:r>
            <w:proofErr w:type="spellEnd"/>
          </w:p>
          <w:p w:rsidRPr="005B68C1" w:rsidR="00E606DF" w:rsidP="002B4CE2" w:rsidRDefault="00E606DF" w14:paraId="43D30DA4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Serbest dövme/basma, kalıpta dövme/basma, ekstrüzyon, haddeleme, tel çekme, sac şekillendirme, dikişsiz boru imalatı</w:t>
            </w:r>
          </w:p>
        </w:tc>
        <w:tc>
          <w:tcPr>
            <w:tcW w:w="993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83110299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12BF3362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376057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C22F22B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5193A850" w14:textId="77777777">
        <w:trPr>
          <w:trHeight w:val="1128"/>
        </w:trPr>
        <w:tc>
          <w:tcPr>
            <w:tcW w:w="674" w:type="dxa"/>
          </w:tcPr>
          <w:p w:rsidRPr="005B68C1" w:rsidR="00E606DF" w:rsidP="002B4CE2" w:rsidRDefault="00E606DF" w14:paraId="72AFC6C4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17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5C6943F7" w14:textId="77777777">
            <w:pPr>
              <w:ind w:left="113" w:right="135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Examination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process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parameters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such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as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force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power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speed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friction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lubrication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conditions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)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that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are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important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plastic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forming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</w:p>
          <w:p w:rsidRPr="005B68C1" w:rsidR="00E606DF" w:rsidP="002B4CE2" w:rsidRDefault="00E606DF" w14:paraId="4D6130D3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Burada plastik şekil verme yöntemlerinde önemli olan işlem parametreleri (kuvvet, güç, hız, sürtünme ve yağlama şartları gibi) incelenmesi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8573877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49ADD2E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3439304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423EEF9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4B110E69" w14:textId="77777777">
        <w:trPr>
          <w:trHeight w:val="1116"/>
        </w:trPr>
        <w:tc>
          <w:tcPr>
            <w:tcW w:w="674" w:type="dxa"/>
          </w:tcPr>
          <w:p w:rsidRPr="005B68C1" w:rsidR="00E606DF" w:rsidP="002B4CE2" w:rsidRDefault="00E606DF" w14:paraId="28ACE772" w14:textId="77777777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:rsidRPr="005B68C1" w:rsidR="00E606DF" w:rsidP="002B4CE2" w:rsidRDefault="00E606DF" w14:paraId="0C37C6DA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18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52D442C8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Technical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drawings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products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obtained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with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existing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plastic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forming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workplace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tools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used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emergence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this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product</w:t>
            </w:r>
            <w:proofErr w:type="spellEnd"/>
          </w:p>
          <w:p w:rsidRPr="005B68C1" w:rsidR="00E606DF" w:rsidP="002B4CE2" w:rsidRDefault="00E606DF" w14:paraId="3412C53A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İşyerinde mevcut plastik şekillendirme yöntemleriyle elde edilen ürünlerin ve bu ürünün ortaya çıkmasında kullanılan takımların teknik resimleri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20285952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F25225A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47972382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5EA3C031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6A68FE54" w14:textId="77777777">
        <w:trPr>
          <w:trHeight w:val="1132"/>
        </w:trPr>
        <w:tc>
          <w:tcPr>
            <w:tcW w:w="674" w:type="dxa"/>
          </w:tcPr>
          <w:p w:rsidRPr="005B68C1" w:rsidR="00E606DF" w:rsidP="002B4CE2" w:rsidRDefault="00E606DF" w14:paraId="6862C096" w14:textId="7777777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:rsidRPr="005B68C1" w:rsidR="00E606DF" w:rsidP="002B4CE2" w:rsidRDefault="00E606DF" w14:paraId="2F8330A8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19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56EE61AA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Forming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giving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depth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parts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Sheet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metal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processing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bending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stretch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forming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process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spinning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deep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drawing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etc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.)</w:t>
            </w:r>
          </w:p>
          <w:p w:rsidRPr="005B68C1" w:rsidR="00E606DF" w:rsidP="002B4CE2" w:rsidRDefault="00E606DF" w14:paraId="12259F49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Parçalara derinlik boyutu kazandıran biçim verme yöntemleri (Sac işleme, bükme, germe, sıvama, derin çekme, ütüleme vb.)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4682733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85C75E8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9237870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1E241C93" w14:textId="7777777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3374F9F2" w14:textId="77777777">
        <w:trPr>
          <w:trHeight w:val="695"/>
        </w:trPr>
        <w:tc>
          <w:tcPr>
            <w:tcW w:w="674" w:type="dxa"/>
          </w:tcPr>
          <w:p w:rsidRPr="005B68C1" w:rsidR="00E606DF" w:rsidP="002B4CE2" w:rsidRDefault="00E606DF" w14:paraId="58F1CEEE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:rsidRPr="005B68C1" w:rsidR="00E606DF" w:rsidP="002B4CE2" w:rsidRDefault="00E606DF" w14:paraId="4F9C6850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20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3E5A9576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Detailed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technical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drawings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sheet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forming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forging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cutting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dies</w:t>
            </w:r>
            <w:proofErr w:type="spellEnd"/>
          </w:p>
          <w:p w:rsidRPr="005B68C1" w:rsidR="00E606DF" w:rsidP="002B4CE2" w:rsidRDefault="00E606DF" w14:paraId="3424A5E3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Sac şekillendirme, dövme ve kesme kalıplarının detaylı teknik resimleri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98723239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CFCBD05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46789336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6EC5491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19B24DFE" w14:textId="77777777">
        <w:trPr>
          <w:trHeight w:val="283"/>
        </w:trPr>
        <w:tc>
          <w:tcPr>
            <w:tcW w:w="674" w:type="dxa"/>
          </w:tcPr>
          <w:p w:rsidRPr="005B68C1" w:rsidR="00E606DF" w:rsidP="002B4CE2" w:rsidRDefault="00E606DF" w14:paraId="29A58664" w14:textId="77777777">
            <w:pPr>
              <w:pStyle w:val="TableParagraph"/>
              <w:spacing w:before="123" w:line="189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21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4E217D20" w14:textId="77777777">
            <w:pPr>
              <w:ind w:left="113" w:right="135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Heat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treatments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if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any</w:t>
            </w:r>
            <w:proofErr w:type="spellEnd"/>
          </w:p>
          <w:p w:rsidRPr="005B68C1" w:rsidR="00E606DF" w:rsidP="002B4CE2" w:rsidRDefault="00E606DF" w14:paraId="75CA0372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Varsa ısıl işlemler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08071985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1F32FE9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201025222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981F574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55944FD1" w14:textId="77777777">
        <w:trPr>
          <w:trHeight w:val="561"/>
        </w:trPr>
        <w:tc>
          <w:tcPr>
            <w:tcW w:w="674" w:type="dxa"/>
          </w:tcPr>
          <w:p w:rsidRPr="005B68C1" w:rsidR="00E606DF" w:rsidP="002B4CE2" w:rsidRDefault="00E606DF" w14:paraId="6866BD7F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22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4880A221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Information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about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quality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control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activities</w:t>
            </w:r>
            <w:proofErr w:type="spellEnd"/>
          </w:p>
          <w:p w:rsidRPr="005B68C1" w:rsidR="00E606DF" w:rsidP="002B4CE2" w:rsidRDefault="00E606DF" w14:paraId="09D8A289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Yapılan kalite kontrol çalışmaları hakkında bilgi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052767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56E00D60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9635655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C6E1123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28B2085A" w14:textId="77777777">
        <w:trPr>
          <w:trHeight w:val="697"/>
        </w:trPr>
        <w:tc>
          <w:tcPr>
            <w:tcW w:w="674" w:type="dxa"/>
          </w:tcPr>
          <w:p w:rsidRPr="005B68C1" w:rsidR="00E606DF" w:rsidP="002B4CE2" w:rsidRDefault="00E606DF" w14:paraId="35C6F88B" w14:textId="77777777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lastRenderedPageBreak/>
              <w:t>23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2D39AA63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It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covers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safety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safety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rules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be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considered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.</w:t>
            </w:r>
          </w:p>
          <w:p w:rsidRPr="005B68C1" w:rsidR="00E606DF" w:rsidP="002B4CE2" w:rsidRDefault="00E606DF" w14:paraId="184A7328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Dikkat edilmesi gereken iş güvenliği ve emniyet kuralları yöntemlerini kapsar.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40954522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B307B2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3046665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DF26FA7" w14:textId="7777777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5AF036D8" w14:textId="77777777">
        <w:trPr>
          <w:trHeight w:val="1118"/>
        </w:trPr>
        <w:tc>
          <w:tcPr>
            <w:tcW w:w="674" w:type="dxa"/>
          </w:tcPr>
          <w:p w:rsidRPr="005B68C1" w:rsidR="00E606DF" w:rsidP="002B4CE2" w:rsidRDefault="00E606DF" w14:paraId="50F71E64" w14:textId="7777777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24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3355B6EC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Solution /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improvement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proposal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with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engineering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approach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identify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a problem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related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workshop</w:t>
            </w:r>
            <w:proofErr w:type="gram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conditions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or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workpiece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processing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stages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.</w:t>
            </w:r>
          </w:p>
          <w:p w:rsidRPr="005B68C1" w:rsidR="00E606DF" w:rsidP="002B4CE2" w:rsidRDefault="00E606DF" w14:paraId="7A575858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Atölye çalışma şartları veya iş parçası işleme aşamaları ile ilgili bir sorun tespit edilip mühendislik yaklaşımı ile çözüm / iyileştirme önerisi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32250103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3E5154B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39917812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66E9253" w14:textId="77777777">
                <w:pPr>
                  <w:pStyle w:val="TableParagraph"/>
                  <w:spacing w:line="255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694AA0F4" w14:textId="77777777">
        <w:trPr>
          <w:trHeight w:val="2821"/>
        </w:trPr>
        <w:tc>
          <w:tcPr>
            <w:tcW w:w="674" w:type="dxa"/>
            <w:shd w:val="clear" w:color="auto" w:fill="F2F2F2" w:themeFill="background1" w:themeFillShade="F2"/>
          </w:tcPr>
          <w:p w:rsidR="005B68C1" w:rsidP="002B4CE2" w:rsidRDefault="005B68C1" w14:paraId="684C253B" w14:textId="77777777">
            <w:pPr>
              <w:pStyle w:val="TableParagraph"/>
              <w:spacing w:line="219" w:lineRule="exact"/>
              <w:ind w:right="98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</w:p>
          <w:p w:rsidRPr="005B68C1" w:rsidR="00E606DF" w:rsidP="002B4CE2" w:rsidRDefault="00A24520" w14:paraId="4C74DB41" w14:textId="2AC7F5D9">
            <w:pPr>
              <w:pStyle w:val="TableParagraph"/>
              <w:spacing w:line="219" w:lineRule="exact"/>
              <w:ind w:right="98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D</w:t>
            </w:r>
          </w:p>
        </w:tc>
        <w:tc>
          <w:tcPr>
            <w:tcW w:w="7831" w:type="dxa"/>
            <w:shd w:val="clear" w:color="auto" w:fill="F2F2F2" w:themeFill="background1" w:themeFillShade="F2"/>
            <w:vAlign w:val="center"/>
          </w:tcPr>
          <w:p w:rsidRPr="005B68C1" w:rsidR="00E606DF" w:rsidP="002B4CE2" w:rsidRDefault="00E606DF" w14:paraId="7DE170AE" w14:textId="3B7AE5AD">
            <w:pPr>
              <w:pStyle w:val="TableParagraph"/>
              <w:ind w:left="113" w:right="135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Kaynak </w:t>
            </w:r>
            <w:r w:rsidRPr="005B68C1" w:rsidR="00DE418D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r w:rsidRPr="005B68C1" w:rsidR="00DE418D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val="tr-TR"/>
              </w:rPr>
              <w:t>(</w:t>
            </w:r>
            <w:proofErr w:type="spellStart"/>
            <w:r w:rsidRPr="005B68C1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val="tr-TR"/>
              </w:rPr>
              <w:t>Welding</w:t>
            </w:r>
            <w:proofErr w:type="spellEnd"/>
            <w:r w:rsidRPr="005B68C1" w:rsidR="00DE418D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  <w:lang w:val="tr-TR"/>
              </w:rPr>
              <w:t>)</w:t>
            </w:r>
          </w:p>
          <w:p w:rsidRPr="005B68C1" w:rsidR="00E606DF" w:rsidP="002B4CE2" w:rsidRDefault="00E606DF" w14:paraId="4CACD086" w14:textId="77777777">
            <w:pPr>
              <w:pStyle w:val="TableParagraph"/>
              <w:ind w:left="113" w:right="135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proofErr w:type="gram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Electric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resistance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such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as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resistance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spot-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resistance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seam-welding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projection-welding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flash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butt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fusion-welding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Oxy-fuel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),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electric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arc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(MMA, TIG / WIG, MIG, MAG, UP,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Plasma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etc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.)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other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joining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techniques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rivet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soldering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bonding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etc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.)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applied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place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with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special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  <w:proofErr w:type="gramEnd"/>
          </w:p>
          <w:p w:rsidRPr="005B68C1" w:rsidR="00E606DF" w:rsidP="002B4CE2" w:rsidRDefault="00E606DF" w14:paraId="1CC894B3" w14:textId="758D5956">
            <w:pPr>
              <w:pStyle w:val="TableParagraph"/>
              <w:ind w:left="113" w:right="135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proofErr w:type="gram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Nokta direnç kaynağı, dikiş direnç kaynağı, kabartılı direnç kaynağı, alın yakma</w:t>
            </w:r>
            <w:r w:rsidRPr="005B68C1" w:rsidR="00DE418D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kaynağı, alın basma kaynağı gibi elektrik direnç kaynağı yöntemleri, gaz ergitme kaynağı (</w:t>
            </w:r>
            <w:proofErr w:type="spellStart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Oksi</w:t>
            </w:r>
            <w:proofErr w:type="spellEnd"/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-Gaz kaynağı), elektrik ark kaynağı yöntemleri (MMA, TIG/WIG, MIG, MAG, UP, Plazma vb.) ve özel kaynak yöntemleri ile işletmede uygulanan diğer birleştirme tekniklerini (perçin, lehim, yapıştırma vb.) kapsar</w:t>
            </w:r>
            <w:proofErr w:type="gramEnd"/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Pr="005B68C1" w:rsidR="00E606DF" w:rsidP="00E606DF" w:rsidRDefault="00E606DF" w14:paraId="55FD5FB5" w14:textId="7777777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w w:val="98"/>
                <w:sz w:val="21"/>
                <w:szCs w:val="21"/>
                <w:lang w:val="tr-TR"/>
              </w:rPr>
            </w:pPr>
          </w:p>
          <w:sdt>
            <w:sdtPr>
              <w:rPr>
                <w:w w:val="98"/>
                <w:sz w:val="21"/>
                <w:szCs w:val="21"/>
                <w:lang w:val="tr-TR"/>
              </w:rPr>
              <w:id w:val="49222264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44D83EF" w14:textId="77777777">
                <w:pPr>
                  <w:pStyle w:val="TableParagraph"/>
                  <w:spacing w:before="232" w:line="239" w:lineRule="exact"/>
                  <w:ind w:left="4" w:right="142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5B68C1" w:rsidR="00E606DF" w:rsidP="00E606DF" w:rsidRDefault="00E606DF" w14:paraId="5CCB5837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</w:p>
          <w:p w:rsidRPr="005B68C1" w:rsidR="00E606DF" w:rsidP="00E606DF" w:rsidRDefault="00E606DF" w14:paraId="00042182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</w:p>
          <w:sdt>
            <w:sdtPr>
              <w:rPr>
                <w:w w:val="98"/>
                <w:sz w:val="21"/>
                <w:szCs w:val="21"/>
                <w:lang w:val="tr-TR"/>
              </w:rPr>
              <w:id w:val="-15489885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39861E71" w14:textId="7777777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01C4835E" w14:textId="77777777">
        <w:trPr>
          <w:trHeight w:val="565"/>
        </w:trPr>
        <w:tc>
          <w:tcPr>
            <w:tcW w:w="674" w:type="dxa"/>
          </w:tcPr>
          <w:p w:rsidRPr="005B68C1" w:rsidR="00E606DF" w:rsidP="002B4CE2" w:rsidRDefault="00E606DF" w14:paraId="6F0D986A" w14:textId="77777777">
            <w:pPr>
              <w:pStyle w:val="TableParagraph"/>
              <w:spacing w:line="219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25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779D0A4C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Machines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equipment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used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workshop</w:t>
            </w:r>
            <w:proofErr w:type="gramEnd"/>
          </w:p>
          <w:p w:rsidRPr="005B68C1" w:rsidR="00E606DF" w:rsidP="002B4CE2" w:rsidRDefault="00E606DF" w14:paraId="5EA1061C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Kaynak atölyesinde kullanılan makineler, donatımlar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0497494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2744DCA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02369816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2D9349F" w14:textId="77777777">
                <w:pPr>
                  <w:pStyle w:val="TableParagraph"/>
                  <w:spacing w:line="246" w:lineRule="exact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5B68C1" w14:paraId="0671F131" w14:textId="77777777">
        <w:trPr>
          <w:trHeight w:val="545"/>
        </w:trPr>
        <w:tc>
          <w:tcPr>
            <w:tcW w:w="674" w:type="dxa"/>
            <w:vAlign w:val="center"/>
          </w:tcPr>
          <w:p w:rsidRPr="005B68C1" w:rsidR="00E606DF" w:rsidP="002B4CE2" w:rsidRDefault="00E606DF" w14:paraId="6AF06B30" w14:textId="77777777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26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244CF991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filler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materials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for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</w:p>
          <w:p w:rsidRPr="005B68C1" w:rsidR="00E606DF" w:rsidP="002B4CE2" w:rsidRDefault="00E606DF" w14:paraId="380EF416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Kullanılan kaynak yöntemleri ve kaynak dolgu malzemeleri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5478256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30B6C39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97123860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E7B2CC8" w14:textId="7777777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5B68C1" w14:paraId="6C066FF9" w14:textId="77777777">
        <w:trPr>
          <w:trHeight w:val="567"/>
        </w:trPr>
        <w:tc>
          <w:tcPr>
            <w:tcW w:w="674" w:type="dxa"/>
            <w:vAlign w:val="center"/>
          </w:tcPr>
          <w:p w:rsidRPr="005B68C1" w:rsidR="00E606DF" w:rsidP="002B4CE2" w:rsidRDefault="00E606DF" w14:paraId="5C3E9414" w14:textId="77777777">
            <w:pPr>
              <w:pStyle w:val="TableParagraph"/>
              <w:spacing w:line="219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27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67C3B4B4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Explanation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groove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types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preparation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</w:p>
          <w:p w:rsidRPr="005B68C1" w:rsidR="00E606DF" w:rsidP="002B4CE2" w:rsidRDefault="00E606DF" w14:paraId="59F85DBE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Kullanılan kaynak ağız türleri ve hazırlama biçimlerinin açıklanması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9759634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83121A2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60318259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FE414FF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5B68C1" w14:paraId="02A33E08" w14:textId="77777777">
        <w:trPr>
          <w:trHeight w:val="1128"/>
        </w:trPr>
        <w:tc>
          <w:tcPr>
            <w:tcW w:w="674" w:type="dxa"/>
            <w:vAlign w:val="center"/>
          </w:tcPr>
          <w:p w:rsidRPr="005B68C1" w:rsidR="00E606DF" w:rsidP="002B4CE2" w:rsidRDefault="00E606DF" w14:paraId="4E028EAE" w14:textId="77777777">
            <w:pPr>
              <w:pStyle w:val="TableParagraph"/>
              <w:spacing w:line="219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28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5328805A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Specifying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welding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parameters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explanation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what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is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considered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selection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these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parameters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drawing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technical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drawings</w:t>
            </w:r>
            <w:proofErr w:type="spellEnd"/>
          </w:p>
          <w:p w:rsidRPr="005B68C1" w:rsidR="00E606DF" w:rsidP="002B4CE2" w:rsidRDefault="00E606DF" w14:paraId="53D0E00D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Kaynak parametreleri belirtilmesi, bu parametrelerin seçiminde nelere dikkat edildiğinin açıklanması ve teknik resimlerin çizimi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4729000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0F302705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86666019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4555AB8E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5B68C1" w14:paraId="78AA0C32" w14:textId="77777777">
        <w:trPr>
          <w:trHeight w:val="215"/>
        </w:trPr>
        <w:tc>
          <w:tcPr>
            <w:tcW w:w="674" w:type="dxa"/>
            <w:vAlign w:val="center"/>
          </w:tcPr>
          <w:p w:rsidRPr="005B68C1" w:rsidR="00E606DF" w:rsidP="002B4CE2" w:rsidRDefault="00E606DF" w14:paraId="4B8F6B68" w14:textId="77777777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29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58185EF5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Heat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treatments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if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any</w:t>
            </w:r>
            <w:proofErr w:type="spellEnd"/>
          </w:p>
          <w:p w:rsidRPr="005B68C1" w:rsidR="00E606DF" w:rsidP="002B4CE2" w:rsidRDefault="00E606DF" w14:paraId="39FFB63F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Varsa ısıl işlemler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53008198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1FF4F2D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8489534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5A8D4557" w14:textId="77777777">
                <w:pPr>
                  <w:pStyle w:val="TableParagraph"/>
                  <w:spacing w:line="196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5B68C1" w14:paraId="51954FB6" w14:textId="77777777">
        <w:trPr>
          <w:trHeight w:val="627"/>
        </w:trPr>
        <w:tc>
          <w:tcPr>
            <w:tcW w:w="674" w:type="dxa"/>
            <w:vAlign w:val="center"/>
          </w:tcPr>
          <w:p w:rsidRPr="005B68C1" w:rsidR="00E606DF" w:rsidP="002B4CE2" w:rsidRDefault="00E606DF" w14:paraId="2EA2C217" w14:textId="77777777">
            <w:pPr>
              <w:pStyle w:val="TableParagraph"/>
              <w:spacing w:line="196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30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34FCC3CC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Information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about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quality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control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activities</w:t>
            </w:r>
            <w:proofErr w:type="spellEnd"/>
          </w:p>
          <w:p w:rsidRPr="005B68C1" w:rsidR="00E606DF" w:rsidP="002B4CE2" w:rsidRDefault="00E606DF" w14:paraId="5FF041F9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Yapılan kalite kontrol çalışmaları hakkında bilgi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3774498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1F1FD7A2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6123921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3A02417" w14:textId="77777777">
                <w:pPr>
                  <w:pStyle w:val="TableParagraph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5B68C1" w14:paraId="0DB9CB19" w14:textId="77777777">
        <w:trPr>
          <w:trHeight w:val="707"/>
        </w:trPr>
        <w:tc>
          <w:tcPr>
            <w:tcW w:w="674" w:type="dxa"/>
            <w:tcBorders>
              <w:bottom w:val="nil"/>
            </w:tcBorders>
            <w:vAlign w:val="center"/>
          </w:tcPr>
          <w:p w:rsidRPr="005B68C1" w:rsidR="00E606DF" w:rsidP="002B4CE2" w:rsidRDefault="00E606DF" w14:paraId="681FCC49" w14:textId="77777777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31</w:t>
            </w:r>
          </w:p>
        </w:tc>
        <w:tc>
          <w:tcPr>
            <w:tcW w:w="7831" w:type="dxa"/>
            <w:tcBorders>
              <w:bottom w:val="nil"/>
            </w:tcBorders>
            <w:vAlign w:val="center"/>
          </w:tcPr>
          <w:p w:rsidRPr="005B68C1" w:rsidR="00E606DF" w:rsidP="002B4CE2" w:rsidRDefault="00E606DF" w14:paraId="26ECFE30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covers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methods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safety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safety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rules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be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considered</w:t>
            </w:r>
            <w:proofErr w:type="spellEnd"/>
          </w:p>
          <w:p w:rsidRPr="005B68C1" w:rsidR="00E606DF" w:rsidP="002B4CE2" w:rsidRDefault="00E606DF" w14:paraId="6CE03FF7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Dikkat edilmesi gereken iş güvenliği ve emniyet kuralları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1126303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202E056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bottom w:val="nil"/>
            </w:tcBorders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55712446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3653BF3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7D6A5A81" w14:textId="77777777">
        <w:trPr>
          <w:trHeight w:val="1113"/>
        </w:trPr>
        <w:tc>
          <w:tcPr>
            <w:tcW w:w="674" w:type="dxa"/>
            <w:tcBorders>
              <w:top w:val="single" w:color="auto" w:sz="4" w:space="0"/>
            </w:tcBorders>
          </w:tcPr>
          <w:p w:rsidRPr="005B68C1" w:rsidR="00E606DF" w:rsidP="002B4CE2" w:rsidRDefault="00E606DF" w14:paraId="2BB12E43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32</w:t>
            </w:r>
          </w:p>
        </w:tc>
        <w:tc>
          <w:tcPr>
            <w:tcW w:w="7831" w:type="dxa"/>
            <w:tcBorders>
              <w:top w:val="single" w:color="auto" w:sz="4" w:space="0"/>
            </w:tcBorders>
            <w:vAlign w:val="center"/>
          </w:tcPr>
          <w:p w:rsidRPr="005B68C1" w:rsidR="00E606DF" w:rsidP="002B4CE2" w:rsidRDefault="00E606DF" w14:paraId="47489250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Solution /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improvement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proposal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with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engineering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approach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identify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a problem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related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workshop</w:t>
            </w:r>
            <w:proofErr w:type="gram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conditions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or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workpiece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processing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stages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.</w:t>
            </w:r>
          </w:p>
          <w:p w:rsidRPr="005B68C1" w:rsidR="00E606DF" w:rsidP="002B4CE2" w:rsidRDefault="00E606DF" w14:paraId="4621D5F6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Atölye çalışma şartları veya iş parçası işleme aşamaları ile ilgili bir sorun tespit edilip mühendislik yaklaşımı ile çözüm / iyileştirme önerisi 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29676183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1B1A2279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6963534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54A94935" w14:textId="77777777">
                <w:pPr>
                  <w:pStyle w:val="TableParagraph"/>
                  <w:spacing w:line="255" w:lineRule="exact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66F1D7A1" w14:textId="77777777">
        <w:trPr>
          <w:trHeight w:val="388"/>
        </w:trPr>
        <w:tc>
          <w:tcPr>
            <w:tcW w:w="674" w:type="dxa"/>
          </w:tcPr>
          <w:p w:rsidRPr="005B68C1" w:rsidR="00E606DF" w:rsidP="002B4CE2" w:rsidRDefault="00E606DF" w14:paraId="741F0869" w14:textId="77777777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33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6592A698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Technical Language of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Report</w:t>
            </w:r>
          </w:p>
          <w:p w:rsidRPr="005B68C1" w:rsidR="00E606DF" w:rsidP="002B4CE2" w:rsidRDefault="00E606DF" w14:paraId="460DF833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Staj Raporu Teknik Dili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7654311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0F79458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25254609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5502C950" w14:textId="77777777">
                <w:pPr>
                  <w:pStyle w:val="TableParagraph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8146A2" w14:paraId="3D50CE3A" w14:textId="77777777">
        <w:trPr>
          <w:trHeight w:val="844"/>
        </w:trPr>
        <w:tc>
          <w:tcPr>
            <w:tcW w:w="674" w:type="dxa"/>
            <w:shd w:val="clear" w:color="auto" w:fill="F2F2F2" w:themeFill="background1" w:themeFillShade="F2"/>
          </w:tcPr>
          <w:p w:rsidRPr="005B68C1" w:rsidR="00E606DF" w:rsidP="002B4CE2" w:rsidRDefault="002B4CE2" w14:paraId="66EA25F6" w14:textId="542F4166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E</w:t>
            </w:r>
          </w:p>
        </w:tc>
        <w:tc>
          <w:tcPr>
            <w:tcW w:w="7831" w:type="dxa"/>
            <w:shd w:val="clear" w:color="auto" w:fill="F2F2F2" w:themeFill="background1" w:themeFillShade="F2"/>
            <w:vAlign w:val="center"/>
          </w:tcPr>
          <w:p w:rsidRPr="005B68C1" w:rsidR="00E606DF" w:rsidP="008146A2" w:rsidRDefault="008146A2" w14:paraId="3FBF2C7A" w14:textId="63023654">
            <w:pPr>
              <w:pStyle w:val="TableParagraph"/>
              <w:ind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 </w:t>
            </w:r>
            <w:proofErr w:type="spellStart"/>
            <w:r w:rsidRPr="005B68C1" w:rsidR="00E606DF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Awareness</w:t>
            </w:r>
            <w:proofErr w:type="spellEnd"/>
            <w:r w:rsidRPr="005B68C1" w:rsidR="00E606DF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 w:rsidR="00E606DF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 w:rsidR="00E606DF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 w:rsidR="00E606DF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necessity</w:t>
            </w:r>
            <w:proofErr w:type="spellEnd"/>
            <w:r w:rsidRPr="005B68C1" w:rsidR="00E606DF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5B68C1" w:rsidR="00E606DF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lifelong</w:t>
            </w:r>
            <w:proofErr w:type="spellEnd"/>
            <w:r w:rsidRPr="005B68C1" w:rsidR="00E606DF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 w:rsidR="00E606DF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learning</w:t>
            </w:r>
            <w:proofErr w:type="spellEnd"/>
          </w:p>
          <w:p w:rsidRPr="008146A2" w:rsidR="00E606DF" w:rsidP="008146A2" w:rsidRDefault="00E606DF" w14:paraId="47FF4831" w14:textId="0779B42F">
            <w:pPr>
              <w:pStyle w:val="TableParagraph"/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8146A2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Yaşam boyu öğrenmenin gerekliliği bilinci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39841249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7816900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84570809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AA5FFBD" w14:textId="77777777">
                <w:pPr>
                  <w:pStyle w:val="TableParagraph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8146A2" w:rsidTr="008146A2" w14:paraId="7FD822FD" w14:textId="77777777">
        <w:trPr>
          <w:trHeight w:val="1125"/>
        </w:trPr>
        <w:tc>
          <w:tcPr>
            <w:tcW w:w="674" w:type="dxa"/>
            <w:shd w:val="clear" w:color="auto" w:fill="FFFFFF" w:themeFill="background1"/>
          </w:tcPr>
          <w:p w:rsidRPr="008146A2" w:rsidR="008146A2" w:rsidP="002B4CE2" w:rsidRDefault="008146A2" w14:paraId="5829F9D7" w14:textId="66D3F9B7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r w:rsidRPr="008146A2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lastRenderedPageBreak/>
              <w:t>34</w:t>
            </w:r>
          </w:p>
        </w:tc>
        <w:tc>
          <w:tcPr>
            <w:tcW w:w="7831" w:type="dxa"/>
            <w:shd w:val="clear" w:color="auto" w:fill="FFFFFF" w:themeFill="background1"/>
            <w:vAlign w:val="center"/>
          </w:tcPr>
          <w:p w:rsidRPr="005B68C1" w:rsidR="008146A2" w:rsidP="008146A2" w:rsidRDefault="008146A2" w14:paraId="2871D765" w14:textId="77777777">
            <w:pPr>
              <w:pStyle w:val="TableParagraph"/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Ability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access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information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follow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developments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science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technology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adapt</w:t>
            </w:r>
            <w:proofErr w:type="spellEnd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  <w:t>oneself</w:t>
            </w:r>
            <w:proofErr w:type="spellEnd"/>
          </w:p>
          <w:p w:rsidRPr="005B68C1" w:rsidR="008146A2" w:rsidP="008146A2" w:rsidRDefault="008146A2" w14:paraId="5D6288AB" w14:textId="3260FC42">
            <w:pPr>
              <w:pStyle w:val="TableParagraph"/>
              <w:ind w:left="113" w:right="135"/>
              <w:rPr>
                <w:b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Bilgiye erişebilme, bilim ve teknolojideki gelişmeleri izleme ve kendini sürekli yenileme becerisi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8921464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8146A2" w:rsidP="008146A2" w:rsidRDefault="008146A2" w14:paraId="6EA58A3F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eastAsia="Times New Roman" w:cs="Times New Roman"/>
                    <w:w w:val="98"/>
                    <w:sz w:val="21"/>
                    <w:szCs w:val="21"/>
                    <w:lang w:val="tr-TR" w:eastAsia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  <w:p w:rsidR="008146A2" w:rsidP="00E606DF" w:rsidRDefault="008146A2" w14:paraId="2821E09D" w14:textId="77777777">
            <w:pPr>
              <w:pStyle w:val="TableParagraph"/>
              <w:spacing w:line="239" w:lineRule="exact"/>
              <w:ind w:left="4"/>
              <w:jc w:val="center"/>
              <w:rPr>
                <w:w w:val="98"/>
                <w:sz w:val="21"/>
                <w:szCs w:val="21"/>
                <w:lang w:val="tr-T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108353136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8146A2" w:rsidP="008146A2" w:rsidRDefault="008146A2" w14:paraId="2723FC2B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eastAsia="Times New Roman" w:cs="Times New Roman"/>
                    <w:w w:val="98"/>
                    <w:sz w:val="21"/>
                    <w:szCs w:val="21"/>
                    <w:lang w:val="tr-TR" w:eastAsia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  <w:p w:rsidR="008146A2" w:rsidP="00E606DF" w:rsidRDefault="008146A2" w14:paraId="36B2AE5E" w14:textId="77777777">
            <w:pPr>
              <w:pStyle w:val="TableParagraph"/>
              <w:ind w:left="4"/>
              <w:jc w:val="center"/>
              <w:rPr>
                <w:w w:val="98"/>
                <w:sz w:val="21"/>
                <w:szCs w:val="21"/>
                <w:lang w:val="tr-TR"/>
              </w:rPr>
            </w:pPr>
          </w:p>
        </w:tc>
      </w:tr>
      <w:tr w:rsidRPr="005B68C1" w:rsidR="00E606DF" w:rsidTr="00E630ED" w14:paraId="721EEADD" w14:textId="77777777">
        <w:trPr>
          <w:trHeight w:val="1122"/>
        </w:trPr>
        <w:tc>
          <w:tcPr>
            <w:tcW w:w="674" w:type="dxa"/>
          </w:tcPr>
          <w:p w:rsidRPr="008146A2" w:rsidR="00E606DF" w:rsidP="002B4CE2" w:rsidRDefault="008146A2" w14:paraId="6004555E" w14:textId="0A007CEB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8146A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35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214BF03C" w14:textId="77777777">
            <w:pPr>
              <w:ind w:left="113" w:right="135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Adapting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theoretical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knowledge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obtained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university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education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</w:p>
          <w:p w:rsidRPr="005B68C1" w:rsidR="00E606DF" w:rsidP="002B4CE2" w:rsidRDefault="00E606DF" w14:paraId="794BF5A6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real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life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applications</w:t>
            </w:r>
            <w:proofErr w:type="spellEnd"/>
          </w:p>
          <w:p w:rsidRPr="005B68C1" w:rsidR="00E606DF" w:rsidP="002B4CE2" w:rsidRDefault="00E606DF" w14:paraId="721BE8EC" w14:textId="7777777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Üniversite eğitimlerinde elde edilen kuramsal bilgiyi gerçek hayat uygulamalarına aktarabilme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20648285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33C39D3F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82712214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727448EF" w14:textId="77777777">
                <w:pPr>
                  <w:pStyle w:val="TableParagraph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  <w:tr w:rsidRPr="005B68C1" w:rsidR="00E606DF" w:rsidTr="00E630ED" w14:paraId="3BD0DCBB" w14:textId="77777777">
        <w:trPr>
          <w:trHeight w:val="841"/>
        </w:trPr>
        <w:tc>
          <w:tcPr>
            <w:tcW w:w="674" w:type="dxa"/>
          </w:tcPr>
          <w:p w:rsidRPr="008146A2" w:rsidR="00E606DF" w:rsidP="002B4CE2" w:rsidRDefault="008146A2" w14:paraId="27250BCF" w14:textId="26EE2BD2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8146A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36</w:t>
            </w:r>
          </w:p>
        </w:tc>
        <w:tc>
          <w:tcPr>
            <w:tcW w:w="7831" w:type="dxa"/>
            <w:vAlign w:val="center"/>
          </w:tcPr>
          <w:p w:rsidRPr="005B68C1" w:rsidR="00E606DF" w:rsidP="002B4CE2" w:rsidRDefault="00E606DF" w14:paraId="5342D0DA" w14:textId="77777777">
            <w:pPr>
              <w:ind w:left="113" w:right="135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To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acquire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new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knowledge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/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skills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during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internship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period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except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for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university</w:t>
            </w:r>
            <w:proofErr w:type="spellEnd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 xml:space="preserve"> </w:t>
            </w:r>
          </w:p>
          <w:p w:rsidRPr="005B68C1" w:rsidR="00E606DF" w:rsidP="002B4CE2" w:rsidRDefault="00E606DF" w14:paraId="45530E11" w14:textId="77777777">
            <w:pPr>
              <w:ind w:left="113" w:right="135"/>
              <w:rPr>
                <w:rFonts w:ascii="Times New Roman" w:hAnsi="Times New Roman" w:cs="Times New Roman"/>
                <w:b/>
                <w:sz w:val="21"/>
                <w:szCs w:val="21"/>
                <w:lang w:val="tr-TR"/>
              </w:rPr>
            </w:pPr>
            <w:proofErr w:type="spellStart"/>
            <w:r w:rsidRPr="005B68C1"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tr-TR"/>
              </w:rPr>
              <w:t>education</w:t>
            </w:r>
            <w:proofErr w:type="spellEnd"/>
          </w:p>
          <w:p w:rsidRPr="005B68C1" w:rsidR="00E606DF" w:rsidP="002B4CE2" w:rsidRDefault="00E606DF" w14:paraId="1E4F77F9" w14:textId="33AC98B7">
            <w:pPr>
              <w:ind w:left="113" w:right="135"/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</w:pP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Staj süresi boyunca üniversite eğitiminde verilmemiş yeni bilgi</w:t>
            </w:r>
            <w:r w:rsidRPr="005B68C1" w:rsidR="00DE418D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>/</w:t>
            </w:r>
            <w:r w:rsidRPr="005B68C1" w:rsidR="00DE418D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 </w:t>
            </w:r>
            <w:r w:rsidRPr="005B68C1">
              <w:rPr>
                <w:rFonts w:ascii="Times New Roman" w:hAnsi="Times New Roman" w:cs="Times New Roman"/>
                <w:i/>
                <w:iCs/>
                <w:sz w:val="21"/>
                <w:szCs w:val="21"/>
                <w:lang w:val="tr-TR"/>
              </w:rPr>
              <w:t xml:space="preserve">beceri edinebilme </w:t>
            </w:r>
          </w:p>
        </w:tc>
        <w:tc>
          <w:tcPr>
            <w:tcW w:w="993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13058176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69BA3E1B" w14:textId="77777777">
                <w:pPr>
                  <w:pStyle w:val="TableParagraph"/>
                  <w:spacing w:line="239" w:lineRule="exact"/>
                  <w:ind w:left="4"/>
                  <w:jc w:val="center"/>
                  <w:rPr>
                    <w:rFonts w:ascii="Times New Roman" w:hAnsi="Times New Roman" w:cs="Times New Roman"/>
                    <w:w w:val="98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w w:val="98"/>
                <w:sz w:val="21"/>
                <w:szCs w:val="21"/>
                <w:lang w:val="tr-TR"/>
              </w:rPr>
              <w:id w:val="-42010826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5B68C1" w:rsidR="00E606DF" w:rsidP="00E606DF" w:rsidRDefault="00E606DF" w14:paraId="28ED89EC" w14:textId="77777777">
                <w:pPr>
                  <w:pStyle w:val="TableParagraph"/>
                  <w:ind w:left="4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val="tr-TR"/>
                  </w:rPr>
                </w:pPr>
                <w:r w:rsidRPr="005B68C1">
                  <w:rPr>
                    <w:rFonts w:ascii="Segoe UI Symbol" w:hAnsi="Segoe UI Symbol" w:eastAsia="MS Gothic" w:cs="Segoe UI Symbol"/>
                    <w:w w:val="98"/>
                    <w:sz w:val="21"/>
                    <w:szCs w:val="21"/>
                    <w:lang w:val="tr-TR"/>
                  </w:rPr>
                  <w:t>☐</w:t>
                </w:r>
              </w:p>
            </w:sdtContent>
          </w:sdt>
        </w:tc>
      </w:tr>
    </w:tbl>
    <w:p w:rsidRPr="005B68C1" w:rsidR="00E606DF" w:rsidP="00C34E75" w:rsidRDefault="00E606DF" w14:paraId="222279FA" w14:textId="77777777">
      <w:pPr>
        <w:rPr>
          <w:sz w:val="22"/>
          <w:szCs w:val="22"/>
        </w:rPr>
      </w:pPr>
    </w:p>
    <w:p w:rsidRPr="005B68C1" w:rsidR="00E606DF" w:rsidP="00C34E75" w:rsidRDefault="00E606DF" w14:paraId="78C4F7D1" w14:textId="77777777">
      <w:pPr>
        <w:rPr>
          <w:sz w:val="22"/>
          <w:szCs w:val="22"/>
        </w:rPr>
      </w:pPr>
    </w:p>
    <w:p w:rsidRPr="005B68C1" w:rsidR="00E606DF" w:rsidP="002B4CE2" w:rsidRDefault="002B4CE2" w14:paraId="6E7E381C" w14:textId="36EA8CC1">
      <w:pPr>
        <w:tabs>
          <w:tab w:val="left" w:pos="1546"/>
        </w:tabs>
        <w:rPr>
          <w:sz w:val="22"/>
          <w:szCs w:val="22"/>
        </w:rPr>
      </w:pPr>
      <w:r w:rsidRPr="005B68C1">
        <w:rPr>
          <w:sz w:val="22"/>
          <w:szCs w:val="22"/>
        </w:rPr>
        <w:tab/>
      </w:r>
    </w:p>
    <w:tbl>
      <w:tblPr>
        <w:tblW w:w="104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Pr="005B68C1" w:rsidR="00E606DF" w:rsidTr="00B21279" w14:paraId="51FA100E" w14:textId="77777777"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5B68C1" w:rsidR="00E606DF" w:rsidP="00B21279" w:rsidRDefault="00E606DF" w14:paraId="6D568586" w14:textId="77777777">
            <w:pPr>
              <w:ind w:left="31" w:right="811"/>
              <w:rPr>
                <w:b/>
                <w:bCs/>
                <w:sz w:val="22"/>
                <w:szCs w:val="22"/>
                <w:lang w:bidi="tr-TR"/>
              </w:rPr>
            </w:pPr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APPROVAL OF INTERNSHIP EVALUATION JURY </w:t>
            </w:r>
          </w:p>
          <w:p w:rsidRPr="005B68C1" w:rsidR="00E606DF" w:rsidP="00B21279" w:rsidRDefault="00E606DF" w14:paraId="2B4D5D1E" w14:textId="77777777">
            <w:pPr>
              <w:ind w:left="31" w:right="811"/>
              <w:rPr>
                <w:i/>
                <w:iCs/>
                <w:sz w:val="22"/>
                <w:szCs w:val="22"/>
                <w:lang w:bidi="tr-TR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>STAJI DEĞERLENDİREN JÜRİ ONAYI</w:t>
            </w:r>
          </w:p>
        </w:tc>
      </w:tr>
      <w:tr w:rsidRPr="005B68C1" w:rsidR="00E606DF" w:rsidTr="00B21279" w14:paraId="62F6656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0" w:type="dxa"/>
            <w:right w:w="0" w:type="dxa"/>
          </w:tblCellMar>
        </w:tblPrEx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:rsidRPr="005B68C1" w:rsidR="00E606DF" w:rsidP="00B21279" w:rsidRDefault="00E606DF" w14:paraId="0146BFDB" w14:textId="77777777">
            <w:pPr>
              <w:ind w:left="142" w:right="811"/>
              <w:rPr>
                <w:b/>
                <w:bCs/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This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section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will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be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evaluated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by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internship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commission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members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,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please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leave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  <w:lang w:bidi="tr-TR"/>
              </w:rPr>
              <w:t>blank</w:t>
            </w:r>
            <w:proofErr w:type="spellEnd"/>
            <w:r w:rsidRPr="005B68C1">
              <w:rPr>
                <w:b/>
                <w:bCs/>
                <w:sz w:val="22"/>
                <w:szCs w:val="22"/>
                <w:lang w:bidi="tr-TR"/>
              </w:rPr>
              <w:t xml:space="preserve">. </w:t>
            </w:r>
          </w:p>
          <w:p w:rsidRPr="005B68C1" w:rsidR="00E606DF" w:rsidP="00B21279" w:rsidRDefault="00E606DF" w14:paraId="123AF513" w14:textId="77777777">
            <w:pPr>
              <w:ind w:left="142" w:right="811"/>
              <w:rPr>
                <w:i/>
                <w:iCs/>
                <w:sz w:val="22"/>
                <w:szCs w:val="22"/>
                <w:lang w:bidi="tr-TR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>Bu kısım staj komisyonu tarafından değerlendirilecektir, lütfen boş bırakınız.</w:t>
            </w:r>
          </w:p>
          <w:p w:rsidRPr="005B68C1" w:rsidR="00E606DF" w:rsidP="00B21279" w:rsidRDefault="00E606DF" w14:paraId="7AD89C70" w14:textId="77777777">
            <w:pPr>
              <w:ind w:left="142" w:right="811"/>
              <w:rPr>
                <w:sz w:val="22"/>
                <w:szCs w:val="22"/>
                <w:lang w:bidi="tr-TR"/>
              </w:rPr>
            </w:pP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39"/>
        <w:gridCol w:w="2571"/>
        <w:gridCol w:w="564"/>
        <w:gridCol w:w="406"/>
        <w:gridCol w:w="3455"/>
        <w:gridCol w:w="510"/>
        <w:gridCol w:w="633"/>
        <w:gridCol w:w="1912"/>
      </w:tblGrid>
      <w:tr w:rsidRPr="005B68C1" w:rsidR="00E606DF" w:rsidTr="005B68C1" w14:paraId="28D936DF" w14:textId="77777777">
        <w:trPr>
          <w:trHeight w:val="685"/>
        </w:trPr>
        <w:tc>
          <w:tcPr>
            <w:tcW w:w="439" w:type="dxa"/>
            <w:vAlign w:val="center"/>
          </w:tcPr>
          <w:p w:rsidRPr="005B68C1" w:rsidR="00E606DF" w:rsidP="00B21279" w:rsidRDefault="00000000" w14:paraId="219D8B52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-8826335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68C1" w:rsidR="00E606DF">
                  <w:rPr>
                    <w:rFonts w:ascii="MS Gothic" w:hAnsi="MS Gothic" w:eastAsia="MS Gothic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3135" w:type="dxa"/>
            <w:gridSpan w:val="2"/>
            <w:vAlign w:val="center"/>
          </w:tcPr>
          <w:p w:rsidRPr="005B68C1" w:rsidR="00E606DF" w:rsidP="00B21279" w:rsidRDefault="00E606DF" w14:paraId="33F68D46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Accepted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E606DF" w:rsidP="00B21279" w:rsidRDefault="00E606DF" w14:paraId="14969105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 xml:space="preserve">Kabul                       </w:t>
            </w:r>
          </w:p>
        </w:tc>
        <w:tc>
          <w:tcPr>
            <w:tcW w:w="406" w:type="dxa"/>
            <w:vAlign w:val="center"/>
          </w:tcPr>
          <w:p w:rsidRPr="005B68C1" w:rsidR="00E606DF" w:rsidP="00B21279" w:rsidRDefault="00000000" w14:paraId="6F463771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17859131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68C1" w:rsidR="00E606DF">
                  <w:rPr>
                    <w:rFonts w:ascii="Segoe UI Symbol" w:hAnsi="Segoe UI Symbol" w:eastAsia="MS Gothic" w:cs="Segoe UI Symbol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3455" w:type="dxa"/>
            <w:vAlign w:val="center"/>
          </w:tcPr>
          <w:p w:rsidRPr="005B68C1" w:rsidR="00E606DF" w:rsidP="00B21279" w:rsidRDefault="00E606DF" w14:paraId="73C9E6F4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Revision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E606DF" w:rsidP="00B21279" w:rsidRDefault="00E606DF" w14:paraId="23AE170D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>Düzeltme</w:t>
            </w:r>
          </w:p>
        </w:tc>
        <w:tc>
          <w:tcPr>
            <w:tcW w:w="510" w:type="dxa"/>
            <w:vAlign w:val="center"/>
          </w:tcPr>
          <w:p w:rsidRPr="005B68C1" w:rsidR="00E606DF" w:rsidP="00B21279" w:rsidRDefault="00000000" w14:paraId="68B723AA" w14:textId="7777777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1512412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68C1" w:rsidR="00E606DF">
                  <w:rPr>
                    <w:rFonts w:ascii="MS Gothic" w:hAnsi="MS Gothic" w:eastAsia="MS Gothic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2545" w:type="dxa"/>
            <w:gridSpan w:val="2"/>
            <w:vAlign w:val="center"/>
          </w:tcPr>
          <w:p w:rsidRPr="005B68C1" w:rsidR="00E606DF" w:rsidP="00B21279" w:rsidRDefault="00E606DF" w14:paraId="54E017B5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Rejected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E606DF" w:rsidP="00B21279" w:rsidRDefault="00E606DF" w14:paraId="33FA6A9F" w14:textId="77777777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5B68C1">
              <w:rPr>
                <w:i/>
                <w:iCs/>
                <w:sz w:val="22"/>
                <w:szCs w:val="22"/>
                <w:lang w:bidi="tr-TR"/>
              </w:rPr>
              <w:t>Red</w:t>
            </w:r>
            <w:proofErr w:type="spellEnd"/>
          </w:p>
        </w:tc>
      </w:tr>
      <w:tr w:rsidRPr="005B68C1" w:rsidR="00E606DF" w:rsidTr="005B68C1" w14:paraId="17759263" w14:textId="77777777">
        <w:trPr>
          <w:trHeight w:val="695"/>
        </w:trPr>
        <w:tc>
          <w:tcPr>
            <w:tcW w:w="30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5B68C1" w:rsidR="00E606DF" w:rsidP="00B21279" w:rsidRDefault="00E606DF" w14:paraId="301ACC13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Jury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Member</w:t>
            </w:r>
            <w:proofErr w:type="spellEnd"/>
          </w:p>
          <w:p w:rsidRPr="005B68C1" w:rsidR="00E606DF" w:rsidP="00B21279" w:rsidRDefault="00E606DF" w14:paraId="0F13BE2F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, Name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Name</w:t>
            </w:r>
          </w:p>
          <w:p w:rsidRPr="005B68C1" w:rsidR="00E606DF" w:rsidP="00B21279" w:rsidRDefault="00E606DF" w14:paraId="0373DD48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Jüri Üyesi, </w:t>
            </w:r>
          </w:p>
          <w:p w:rsidRPr="005B68C1" w:rsidR="00E606DF" w:rsidP="00B21279" w:rsidRDefault="00E606DF" w14:paraId="0EFCBC38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Ünvanı, Adı Soyadı </w:t>
            </w:r>
          </w:p>
        </w:tc>
        <w:tc>
          <w:tcPr>
            <w:tcW w:w="4425" w:type="dxa"/>
            <w:gridSpan w:val="3"/>
            <w:vMerge w:val="restart"/>
          </w:tcPr>
          <w:p w:rsidRPr="005B68C1" w:rsidR="00E606DF" w:rsidP="00B21279" w:rsidRDefault="00E606DF" w14:paraId="10CD7881" w14:textId="77777777">
            <w:pPr>
              <w:rPr>
                <w:sz w:val="22"/>
                <w:szCs w:val="22"/>
              </w:rPr>
            </w:pPr>
          </w:p>
          <w:p w:rsidRPr="005B68C1" w:rsidR="00E606DF" w:rsidP="00B21279" w:rsidRDefault="00E606DF" w14:paraId="35949D45" w14:textId="77777777">
            <w:pPr>
              <w:rPr>
                <w:sz w:val="22"/>
                <w:szCs w:val="22"/>
              </w:rPr>
            </w:pPr>
          </w:p>
          <w:p w:rsidRPr="005B68C1" w:rsidR="00E606DF" w:rsidP="00B21279" w:rsidRDefault="00E606DF" w14:paraId="21622095" w14:textId="7777777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………………………………….………</w:t>
            </w:r>
            <w:proofErr w:type="gramEnd"/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Pr="005B68C1" w:rsidR="00E606DF" w:rsidP="00B21279" w:rsidRDefault="00E606DF" w14:paraId="4C88B6AA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5B68C1" w:rsidR="00E606DF" w:rsidP="00B21279" w:rsidRDefault="00E606DF" w14:paraId="33D47CFD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912" w:type="dxa"/>
            <w:vAlign w:val="center"/>
          </w:tcPr>
          <w:p w:rsidRPr="005B68C1" w:rsidR="00E606DF" w:rsidP="00B21279" w:rsidRDefault="00E606DF" w14:paraId="79CBB898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</w:tr>
      <w:tr w:rsidRPr="005B68C1" w:rsidR="00E606DF" w:rsidTr="005B68C1" w14:paraId="0B3F01D4" w14:textId="77777777">
        <w:trPr>
          <w:trHeight w:val="858"/>
        </w:trPr>
        <w:tc>
          <w:tcPr>
            <w:tcW w:w="3010" w:type="dxa"/>
            <w:gridSpan w:val="2"/>
            <w:vMerge/>
            <w:shd w:val="clear" w:color="auto" w:fill="F2F2F2" w:themeFill="background1" w:themeFillShade="F2"/>
            <w:vAlign w:val="center"/>
          </w:tcPr>
          <w:p w:rsidRPr="005B68C1" w:rsidR="00E606DF" w:rsidP="00B21279" w:rsidRDefault="00E606DF" w14:paraId="147D9A7D" w14:textId="77777777">
            <w:pPr>
              <w:rPr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vMerge/>
          </w:tcPr>
          <w:p w:rsidRPr="005B68C1" w:rsidR="00E606DF" w:rsidP="00B21279" w:rsidRDefault="00E606DF" w14:paraId="319C5B91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Pr="005B68C1" w:rsidR="00E606DF" w:rsidP="00B21279" w:rsidRDefault="00E606DF" w14:paraId="56719F51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Signature</w:t>
            </w:r>
            <w:proofErr w:type="spellEnd"/>
          </w:p>
          <w:p w:rsidRPr="005B68C1" w:rsidR="00E606DF" w:rsidP="00B21279" w:rsidRDefault="00E606DF" w14:paraId="5FF9D7DE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</w:p>
        </w:tc>
        <w:tc>
          <w:tcPr>
            <w:tcW w:w="1912" w:type="dxa"/>
            <w:vAlign w:val="center"/>
          </w:tcPr>
          <w:p w:rsidRPr="005B68C1" w:rsidR="00E606DF" w:rsidP="00B21279" w:rsidRDefault="00E606DF" w14:paraId="0EDB39A4" w14:textId="77777777">
            <w:pPr>
              <w:rPr>
                <w:sz w:val="22"/>
                <w:szCs w:val="22"/>
              </w:rPr>
            </w:pPr>
          </w:p>
        </w:tc>
      </w:tr>
      <w:tr w:rsidRPr="005B68C1" w:rsidR="00E606DF" w:rsidTr="005B68C1" w14:paraId="695063B5" w14:textId="77777777">
        <w:trPr>
          <w:trHeight w:val="689"/>
        </w:trPr>
        <w:tc>
          <w:tcPr>
            <w:tcW w:w="30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5B68C1" w:rsidR="00E606DF" w:rsidP="00B21279" w:rsidRDefault="00E606DF" w14:paraId="0B35CCCE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Jury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Member</w:t>
            </w:r>
            <w:proofErr w:type="spellEnd"/>
          </w:p>
          <w:p w:rsidRPr="005B68C1" w:rsidR="00E606DF" w:rsidP="00B21279" w:rsidRDefault="00E606DF" w14:paraId="29FEA373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, Name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Name</w:t>
            </w:r>
          </w:p>
          <w:p w:rsidRPr="005B68C1" w:rsidR="00E606DF" w:rsidP="00B21279" w:rsidRDefault="00E606DF" w14:paraId="28D1377D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Jüri Üyesi, </w:t>
            </w:r>
          </w:p>
          <w:p w:rsidRPr="005B68C1" w:rsidR="00E606DF" w:rsidP="00B21279" w:rsidRDefault="00E606DF" w14:paraId="7D4A7F89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Ünvanı, Adı Soyadı</w:t>
            </w:r>
          </w:p>
        </w:tc>
        <w:tc>
          <w:tcPr>
            <w:tcW w:w="4425" w:type="dxa"/>
            <w:gridSpan w:val="3"/>
            <w:vMerge w:val="restart"/>
          </w:tcPr>
          <w:p w:rsidRPr="005B68C1" w:rsidR="00E606DF" w:rsidP="00B21279" w:rsidRDefault="00E606DF" w14:paraId="2E0BB5C3" w14:textId="77777777">
            <w:pPr>
              <w:rPr>
                <w:sz w:val="22"/>
                <w:szCs w:val="22"/>
              </w:rPr>
            </w:pPr>
          </w:p>
          <w:p w:rsidRPr="005B68C1" w:rsidR="00E606DF" w:rsidP="00B21279" w:rsidRDefault="00E606DF" w14:paraId="1248D196" w14:textId="77777777">
            <w:pPr>
              <w:rPr>
                <w:sz w:val="22"/>
                <w:szCs w:val="22"/>
              </w:rPr>
            </w:pPr>
          </w:p>
          <w:p w:rsidRPr="005B68C1" w:rsidR="00E606DF" w:rsidP="00B21279" w:rsidRDefault="00E606DF" w14:paraId="0E9D0F82" w14:textId="7777777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……………………………….………</w:t>
            </w:r>
            <w:proofErr w:type="gramEnd"/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Pr="005B68C1" w:rsidR="00E606DF" w:rsidP="00B21279" w:rsidRDefault="00E606DF" w14:paraId="3A68A18E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5B68C1" w:rsidR="00E606DF" w:rsidP="00B21279" w:rsidRDefault="00E606DF" w14:paraId="5B0A8852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912" w:type="dxa"/>
            <w:vAlign w:val="center"/>
          </w:tcPr>
          <w:p w:rsidRPr="005B68C1" w:rsidR="00E606DF" w:rsidP="00B21279" w:rsidRDefault="00E606DF" w14:paraId="3E1C936C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</w:tr>
      <w:tr w:rsidRPr="005B68C1" w:rsidR="00E606DF" w:rsidTr="005B68C1" w14:paraId="593C909D" w14:textId="77777777">
        <w:trPr>
          <w:trHeight w:val="840"/>
        </w:trPr>
        <w:tc>
          <w:tcPr>
            <w:tcW w:w="3010" w:type="dxa"/>
            <w:gridSpan w:val="2"/>
            <w:vMerge/>
            <w:shd w:val="clear" w:color="auto" w:fill="F2F2F2" w:themeFill="background1" w:themeFillShade="F2"/>
          </w:tcPr>
          <w:p w:rsidRPr="005B68C1" w:rsidR="00E606DF" w:rsidP="00B21279" w:rsidRDefault="00E606DF" w14:paraId="4C0E0FEA" w14:textId="77777777">
            <w:pPr>
              <w:rPr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vMerge/>
          </w:tcPr>
          <w:p w:rsidRPr="005B68C1" w:rsidR="00E606DF" w:rsidP="00B21279" w:rsidRDefault="00E606DF" w14:paraId="528552D5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shd w:val="clear" w:color="auto" w:fill="F2F2F2" w:themeFill="background1" w:themeFillShade="F2"/>
            <w:vAlign w:val="center"/>
          </w:tcPr>
          <w:p w:rsidRPr="005B68C1" w:rsidR="00E606DF" w:rsidP="00B21279" w:rsidRDefault="00E606DF" w14:paraId="5FC79283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Signature</w:t>
            </w:r>
            <w:proofErr w:type="spellEnd"/>
          </w:p>
          <w:p w:rsidRPr="005B68C1" w:rsidR="00E606DF" w:rsidP="00B21279" w:rsidRDefault="00E606DF" w14:paraId="064CA354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</w:p>
        </w:tc>
        <w:tc>
          <w:tcPr>
            <w:tcW w:w="1912" w:type="dxa"/>
          </w:tcPr>
          <w:p w:rsidRPr="005B68C1" w:rsidR="00E606DF" w:rsidP="00B21279" w:rsidRDefault="00E606DF" w14:paraId="45228B08" w14:textId="77777777">
            <w:pPr>
              <w:rPr>
                <w:sz w:val="22"/>
                <w:szCs w:val="22"/>
              </w:rPr>
            </w:pPr>
          </w:p>
        </w:tc>
      </w:tr>
    </w:tbl>
    <w:p w:rsidRPr="005B68C1" w:rsidR="00E606DF" w:rsidP="00C34E75" w:rsidRDefault="00E606DF" w14:paraId="7311C376" w14:textId="77777777">
      <w:pPr>
        <w:rPr>
          <w:sz w:val="22"/>
          <w:szCs w:val="22"/>
        </w:rPr>
      </w:pPr>
    </w:p>
    <w:p w:rsidRPr="005B68C1" w:rsidR="00E630ED" w:rsidP="00C34E75" w:rsidRDefault="00E630ED" w14:paraId="6F2A3274" w14:textId="77777777">
      <w:pPr>
        <w:rPr>
          <w:sz w:val="22"/>
          <w:szCs w:val="22"/>
        </w:rPr>
      </w:pPr>
    </w:p>
    <w:p w:rsidRPr="005B68C1" w:rsidR="00E630ED" w:rsidP="00C34E75" w:rsidRDefault="00BC1230" w14:paraId="0B51C7F0" w14:textId="186DFC6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4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Pr="005B68C1" w:rsidR="001F6A4B" w:rsidTr="00B21279" w14:paraId="07A3ADF1" w14:textId="77777777"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5B68C1" w:rsidR="001F6A4B" w:rsidP="00B21279" w:rsidRDefault="001F6A4B" w14:paraId="69C7A080" w14:textId="77777777">
            <w:pPr>
              <w:ind w:left="14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name="_Hlk183768898" w:id="0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REVISIONS</w:t>
            </w:r>
          </w:p>
          <w:p w:rsidRPr="005B68C1" w:rsidR="001F6A4B" w:rsidP="00B21279" w:rsidRDefault="001F6A4B" w14:paraId="2A6534B4" w14:textId="77777777">
            <w:pPr>
              <w:ind w:left="155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B68C1">
              <w:rPr>
                <w:i/>
                <w:iCs/>
                <w:sz w:val="22"/>
                <w:szCs w:val="22"/>
              </w:rPr>
              <w:t>REVİZYON</w:t>
            </w:r>
          </w:p>
        </w:tc>
      </w:tr>
      <w:tr w:rsidRPr="005B68C1" w:rsidR="001F6A4B" w:rsidTr="00B21279" w14:paraId="14300E9D" w14:textId="77777777"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5B68C1" w:rsidR="001F6A4B" w:rsidP="00B21279" w:rsidRDefault="001F6A4B" w14:paraId="2D54B425" w14:textId="77777777">
            <w:pPr>
              <w:ind w:left="155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name="_Hlk183769099" w:id="1"/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In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cases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where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revision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is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required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it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will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be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filled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by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the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student</w:t>
            </w:r>
            <w:proofErr w:type="spellEnd"/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</w:p>
          <w:p w:rsidRPr="005B68C1" w:rsidR="001F6A4B" w:rsidP="00B21279" w:rsidRDefault="001F6A4B" w14:paraId="258FAEC2" w14:textId="77777777">
            <w:pPr>
              <w:pStyle w:val="TableParagraph"/>
              <w:tabs>
                <w:tab w:val="left" w:pos="8444"/>
              </w:tabs>
              <w:spacing w:line="256" w:lineRule="exact"/>
              <w:ind w:left="155"/>
              <w:rPr>
                <w:i/>
                <w:iCs/>
                <w:lang w:val="tr-TR"/>
              </w:rPr>
            </w:pPr>
            <w:r w:rsidRPr="005B68C1">
              <w:rPr>
                <w:i/>
                <w:iCs/>
                <w:lang w:val="tr-TR"/>
              </w:rPr>
              <w:t>Revizyon istendiği durumlarda öğrenci tarafından doldurulacaktır.</w:t>
            </w:r>
            <w:bookmarkEnd w:id="1"/>
          </w:p>
        </w:tc>
      </w:tr>
    </w:tbl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03"/>
        <w:gridCol w:w="3384"/>
        <w:gridCol w:w="992"/>
        <w:gridCol w:w="1276"/>
        <w:gridCol w:w="1134"/>
        <w:gridCol w:w="1701"/>
      </w:tblGrid>
      <w:tr w:rsidRPr="005B68C1" w:rsidR="001F6A4B" w:rsidTr="00B21279" w14:paraId="0749C9DC" w14:textId="77777777">
        <w:trPr>
          <w:trHeight w:val="622"/>
        </w:trPr>
        <w:tc>
          <w:tcPr>
            <w:tcW w:w="10490" w:type="dxa"/>
            <w:gridSpan w:val="6"/>
            <w:vAlign w:val="center"/>
          </w:tcPr>
          <w:bookmarkEnd w:id="0"/>
          <w:p w:rsidRPr="005B68C1" w:rsidR="001F6A4B" w:rsidP="00B21279" w:rsidRDefault="005B68C1" w14:paraId="12AD511D" w14:textId="0CCC7615">
            <w:pPr>
              <w:pStyle w:val="TableParagraph"/>
              <w:tabs>
                <w:tab w:val="left" w:pos="8444"/>
              </w:tabs>
              <w:spacing w:line="256" w:lineRule="exact"/>
              <w:rPr>
                <w:b/>
                <w:bCs/>
                <w:spacing w:val="1"/>
                <w:lang w:val="tr-TR"/>
              </w:rPr>
            </w:pPr>
            <w:r>
              <w:rPr>
                <w:b/>
                <w:bCs/>
                <w:lang w:val="tr-TR"/>
              </w:rPr>
              <w:t xml:space="preserve"> </w:t>
            </w:r>
            <w:r w:rsidRPr="005B68C1" w:rsidR="001F6A4B">
              <w:rPr>
                <w:b/>
                <w:bCs/>
                <w:lang w:val="tr-TR"/>
              </w:rPr>
              <w:t>I</w:t>
            </w:r>
            <w:r w:rsidRPr="005B68C1" w:rsidR="001F6A4B">
              <w:rPr>
                <w:b/>
                <w:bCs/>
                <w:spacing w:val="-1"/>
                <w:lang w:val="tr-TR"/>
              </w:rPr>
              <w:t xml:space="preserve"> </w:t>
            </w:r>
            <w:proofErr w:type="spellStart"/>
            <w:r w:rsidRPr="005B68C1" w:rsidR="001F6A4B">
              <w:rPr>
                <w:b/>
                <w:bCs/>
                <w:lang w:val="tr-TR"/>
              </w:rPr>
              <w:t>received</w:t>
            </w:r>
            <w:proofErr w:type="spellEnd"/>
            <w:r w:rsidRPr="005B68C1" w:rsidR="001F6A4B">
              <w:rPr>
                <w:b/>
                <w:bCs/>
                <w:spacing w:val="-3"/>
                <w:lang w:val="tr-TR"/>
              </w:rPr>
              <w:t xml:space="preserve"> </w:t>
            </w:r>
            <w:proofErr w:type="spellStart"/>
            <w:r w:rsidRPr="005B68C1" w:rsidR="001F6A4B">
              <w:rPr>
                <w:b/>
                <w:bCs/>
                <w:lang w:val="tr-TR"/>
              </w:rPr>
              <w:t>the</w:t>
            </w:r>
            <w:proofErr w:type="spellEnd"/>
            <w:r w:rsidRPr="005B68C1" w:rsidR="001F6A4B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 w:rsidR="001F6A4B">
              <w:rPr>
                <w:b/>
                <w:bCs/>
                <w:lang w:val="tr-TR"/>
              </w:rPr>
              <w:t>report</w:t>
            </w:r>
            <w:proofErr w:type="spellEnd"/>
            <w:r w:rsidRPr="005B68C1" w:rsidR="001F6A4B">
              <w:rPr>
                <w:b/>
                <w:bCs/>
                <w:spacing w:val="-3"/>
                <w:lang w:val="tr-TR"/>
              </w:rPr>
              <w:t xml:space="preserve"> </w:t>
            </w:r>
            <w:proofErr w:type="spellStart"/>
            <w:r w:rsidRPr="005B68C1" w:rsidR="001F6A4B">
              <w:rPr>
                <w:b/>
                <w:bCs/>
                <w:lang w:val="tr-TR"/>
              </w:rPr>
              <w:t>for</w:t>
            </w:r>
            <w:proofErr w:type="spellEnd"/>
            <w:r w:rsidRPr="005B68C1" w:rsidR="001F6A4B">
              <w:rPr>
                <w:b/>
                <w:bCs/>
                <w:spacing w:val="-4"/>
                <w:lang w:val="tr-TR"/>
              </w:rPr>
              <w:t xml:space="preserve"> </w:t>
            </w:r>
            <w:proofErr w:type="spellStart"/>
            <w:r w:rsidRPr="005B68C1" w:rsidR="001F6A4B">
              <w:rPr>
                <w:b/>
                <w:bCs/>
                <w:lang w:val="tr-TR"/>
              </w:rPr>
              <w:t>correction</w:t>
            </w:r>
            <w:proofErr w:type="spellEnd"/>
            <w:r w:rsidRPr="005B68C1" w:rsidR="001F6A4B">
              <w:rPr>
                <w:b/>
                <w:bCs/>
                <w:lang w:val="tr-TR"/>
              </w:rPr>
              <w:t>.</w:t>
            </w:r>
            <w:r w:rsidRPr="005B68C1" w:rsidR="001F6A4B">
              <w:rPr>
                <w:b/>
                <w:bCs/>
                <w:spacing w:val="1"/>
                <w:lang w:val="tr-TR"/>
              </w:rPr>
              <w:t xml:space="preserve">                                                                                     </w:t>
            </w:r>
          </w:p>
          <w:p w:rsidRPr="005B68C1" w:rsidR="001F6A4B" w:rsidP="00B21279" w:rsidRDefault="005B68C1" w14:paraId="1E0D823B" w14:textId="1ADAB4DC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B68C1" w:rsidR="001F6A4B">
              <w:rPr>
                <w:i/>
                <w:iCs/>
                <w:sz w:val="22"/>
                <w:szCs w:val="22"/>
              </w:rPr>
              <w:t>Raporu</w:t>
            </w:r>
            <w:r w:rsidRPr="005B68C1" w:rsidR="001F6A4B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B68C1" w:rsidR="001F6A4B">
              <w:rPr>
                <w:i/>
                <w:iCs/>
                <w:sz w:val="22"/>
                <w:szCs w:val="22"/>
              </w:rPr>
              <w:t>düzeltmek</w:t>
            </w:r>
            <w:r w:rsidRPr="005B68C1" w:rsidR="001F6A4B"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5B68C1" w:rsidR="001F6A4B">
              <w:rPr>
                <w:i/>
                <w:iCs/>
                <w:sz w:val="22"/>
                <w:szCs w:val="22"/>
              </w:rPr>
              <w:t>üzere</w:t>
            </w:r>
            <w:r w:rsidRPr="005B68C1" w:rsidR="001F6A4B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5B68C1" w:rsidR="001F6A4B">
              <w:rPr>
                <w:i/>
                <w:iCs/>
                <w:sz w:val="22"/>
                <w:szCs w:val="22"/>
              </w:rPr>
              <w:t>elden</w:t>
            </w:r>
            <w:r w:rsidRPr="005B68C1" w:rsidR="001F6A4B">
              <w:rPr>
                <w:i/>
                <w:iCs/>
                <w:spacing w:val="-11"/>
                <w:sz w:val="22"/>
                <w:szCs w:val="22"/>
              </w:rPr>
              <w:t xml:space="preserve"> </w:t>
            </w:r>
            <w:r w:rsidRPr="005B68C1" w:rsidR="001F6A4B">
              <w:rPr>
                <w:i/>
                <w:iCs/>
                <w:sz w:val="22"/>
                <w:szCs w:val="22"/>
              </w:rPr>
              <w:t xml:space="preserve">teslim aldım.           </w:t>
            </w:r>
          </w:p>
        </w:tc>
      </w:tr>
      <w:tr w:rsidRPr="005B68C1" w:rsidR="001F6A4B" w:rsidTr="00B21279" w14:paraId="2BBF8F3C" w14:textId="77777777">
        <w:trPr>
          <w:trHeight w:val="415"/>
        </w:trPr>
        <w:tc>
          <w:tcPr>
            <w:tcW w:w="2003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34D1A7C8" w14:textId="77777777">
            <w:pPr>
              <w:pStyle w:val="TableParagraph"/>
              <w:tabs>
                <w:tab w:val="left" w:pos="3737"/>
                <w:tab w:val="left" w:pos="6910"/>
              </w:tabs>
              <w:rPr>
                <w:b/>
                <w:spacing w:val="-2"/>
                <w:lang w:val="tr-TR"/>
              </w:rPr>
            </w:pPr>
            <w:r w:rsidRPr="005B68C1">
              <w:rPr>
                <w:b/>
                <w:lang w:val="tr-TR"/>
              </w:rPr>
              <w:t>Name,</w:t>
            </w:r>
            <w:r w:rsidRPr="005B68C1">
              <w:rPr>
                <w:b/>
                <w:spacing w:val="-2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spacing w:val="-2"/>
                <w:lang w:val="tr-TR"/>
              </w:rPr>
              <w:t>Last</w:t>
            </w:r>
            <w:proofErr w:type="spellEnd"/>
            <w:r w:rsidRPr="005B68C1">
              <w:rPr>
                <w:b/>
                <w:spacing w:val="-2"/>
                <w:lang w:val="tr-TR"/>
              </w:rPr>
              <w:t xml:space="preserve"> Name:</w:t>
            </w:r>
          </w:p>
          <w:p w:rsidRPr="005B68C1" w:rsidR="001F6A4B" w:rsidP="00B21279" w:rsidRDefault="001F6A4B" w14:paraId="6A1E7999" w14:textId="77777777">
            <w:pPr>
              <w:jc w:val="both"/>
              <w:rPr>
                <w:b/>
                <w:b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Adı Soyadı</w:t>
            </w:r>
          </w:p>
        </w:tc>
        <w:tc>
          <w:tcPr>
            <w:tcW w:w="3384" w:type="dxa"/>
            <w:vAlign w:val="center"/>
          </w:tcPr>
          <w:p w:rsidRPr="005B68C1" w:rsidR="001F6A4B" w:rsidP="00B21279" w:rsidRDefault="001F6A4B" w14:paraId="2E2BC989" w14:textId="77777777">
            <w:pPr>
              <w:rPr>
                <w:sz w:val="22"/>
                <w:szCs w:val="22"/>
              </w:rPr>
            </w:pPr>
          </w:p>
          <w:p w:rsidRPr="005B68C1" w:rsidR="001F6A4B" w:rsidP="00B21279" w:rsidRDefault="001F6A4B" w14:paraId="60DF5646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72FD9C89" w14:textId="77777777">
            <w:pPr>
              <w:rPr>
                <w:b/>
                <w:bCs/>
                <w:sz w:val="22"/>
                <w:szCs w:val="22"/>
              </w:rPr>
            </w:pPr>
          </w:p>
          <w:p w:rsidRPr="005B68C1" w:rsidR="001F6A4B" w:rsidP="00B21279" w:rsidRDefault="001F6A4B" w14:paraId="066B1D33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>:</w:t>
            </w:r>
          </w:p>
          <w:p w:rsidRPr="005B68C1" w:rsidR="001F6A4B" w:rsidP="00B21279" w:rsidRDefault="001F6A4B" w14:paraId="564BD085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Tarih </w:t>
            </w:r>
          </w:p>
          <w:p w:rsidRPr="005B68C1" w:rsidR="001F6A4B" w:rsidP="00B21279" w:rsidRDefault="001F6A4B" w14:paraId="358B517D" w14:textId="777777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Pr="005B68C1" w:rsidR="001F6A4B" w:rsidP="00B21279" w:rsidRDefault="001F6A4B" w14:paraId="3CC1F3B7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77AF7C02" w14:textId="77777777">
            <w:pPr>
              <w:pStyle w:val="TableParagraph"/>
              <w:tabs>
                <w:tab w:val="left" w:pos="3737"/>
                <w:tab w:val="left" w:pos="6910"/>
              </w:tabs>
              <w:rPr>
                <w:b/>
                <w:spacing w:val="-2"/>
                <w:lang w:val="tr-TR"/>
              </w:rPr>
            </w:pPr>
            <w:proofErr w:type="spellStart"/>
            <w:r w:rsidRPr="005B68C1">
              <w:rPr>
                <w:b/>
                <w:lang w:val="tr-TR"/>
              </w:rPr>
              <w:t>Signature</w:t>
            </w:r>
            <w:proofErr w:type="spellEnd"/>
          </w:p>
          <w:p w:rsidRPr="005B68C1" w:rsidR="001F6A4B" w:rsidP="00B21279" w:rsidRDefault="001F6A4B" w14:paraId="22355256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  <w:r w:rsidRPr="005B68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Pr="005B68C1" w:rsidR="001F6A4B" w:rsidP="00B21279" w:rsidRDefault="001F6A4B" w14:paraId="72A47F96" w14:textId="77777777">
            <w:pPr>
              <w:rPr>
                <w:sz w:val="22"/>
                <w:szCs w:val="22"/>
              </w:rPr>
            </w:pPr>
          </w:p>
        </w:tc>
      </w:tr>
    </w:tbl>
    <w:tbl>
      <w:tblPr>
        <w:tblW w:w="104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103"/>
      </w:tblGrid>
      <w:tr w:rsidRPr="005B68C1" w:rsidR="001F6A4B" w:rsidTr="00B21279" w14:paraId="36D2ACF3" w14:textId="77777777">
        <w:trPr>
          <w:trHeight w:val="609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6EE6C071" w14:textId="77777777">
            <w:pPr>
              <w:pStyle w:val="TableParagraph"/>
              <w:tabs>
                <w:tab w:val="left" w:pos="8432"/>
              </w:tabs>
              <w:spacing w:before="1"/>
              <w:ind w:left="117"/>
              <w:rPr>
                <w:spacing w:val="-2"/>
                <w:lang w:val="tr-TR"/>
              </w:rPr>
            </w:pPr>
            <w:proofErr w:type="spellStart"/>
            <w:r w:rsidRPr="005B68C1">
              <w:rPr>
                <w:b/>
                <w:bCs/>
                <w:lang w:val="tr-TR"/>
              </w:rPr>
              <w:t>Due</w:t>
            </w:r>
            <w:proofErr w:type="spellEnd"/>
            <w:r w:rsidRPr="005B68C1">
              <w:rPr>
                <w:b/>
                <w:bCs/>
                <w:spacing w:val="-3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Date</w:t>
            </w:r>
            <w:proofErr w:type="spellEnd"/>
            <w:r w:rsidRPr="005B68C1">
              <w:rPr>
                <w:b/>
                <w:bCs/>
                <w:lang w:val="tr-TR"/>
              </w:rPr>
              <w:t>:</w:t>
            </w:r>
            <w:r w:rsidRPr="005B68C1">
              <w:rPr>
                <w:spacing w:val="-2"/>
                <w:lang w:val="tr-TR"/>
              </w:rPr>
              <w:t xml:space="preserve"> </w:t>
            </w:r>
          </w:p>
          <w:p w:rsidRPr="005B68C1" w:rsidR="001F6A4B" w:rsidP="00B21279" w:rsidRDefault="001F6A4B" w14:paraId="2571B27A" w14:textId="77777777">
            <w:pPr>
              <w:pStyle w:val="TableParagraph"/>
              <w:tabs>
                <w:tab w:val="left" w:pos="8432"/>
              </w:tabs>
              <w:spacing w:before="1"/>
              <w:ind w:left="117"/>
              <w:rPr>
                <w:i/>
                <w:iCs/>
                <w:lang w:val="tr-TR"/>
              </w:rPr>
            </w:pPr>
            <w:r w:rsidRPr="005B68C1">
              <w:rPr>
                <w:i/>
                <w:iCs/>
                <w:lang w:val="tr-TR"/>
              </w:rPr>
              <w:t>Revize</w:t>
            </w:r>
            <w:r w:rsidRPr="005B68C1">
              <w:rPr>
                <w:i/>
                <w:iCs/>
                <w:spacing w:val="-2"/>
                <w:lang w:val="tr-TR"/>
              </w:rPr>
              <w:t xml:space="preserve"> </w:t>
            </w:r>
            <w:r w:rsidRPr="005B68C1">
              <w:rPr>
                <w:i/>
                <w:iCs/>
                <w:lang w:val="tr-TR"/>
              </w:rPr>
              <w:t>Edilecek</w:t>
            </w:r>
            <w:r w:rsidRPr="005B68C1">
              <w:rPr>
                <w:i/>
                <w:iCs/>
                <w:spacing w:val="-3"/>
                <w:lang w:val="tr-TR"/>
              </w:rPr>
              <w:t xml:space="preserve"> </w:t>
            </w:r>
            <w:r w:rsidRPr="005B68C1">
              <w:rPr>
                <w:i/>
                <w:iCs/>
                <w:lang w:val="tr-TR"/>
              </w:rPr>
              <w:t>Raporun</w:t>
            </w:r>
            <w:r w:rsidRPr="005B68C1">
              <w:rPr>
                <w:i/>
                <w:iCs/>
                <w:spacing w:val="-2"/>
                <w:lang w:val="tr-TR"/>
              </w:rPr>
              <w:t xml:space="preserve"> </w:t>
            </w:r>
            <w:r w:rsidRPr="005B68C1">
              <w:rPr>
                <w:i/>
                <w:iCs/>
                <w:lang w:val="tr-TR"/>
              </w:rPr>
              <w:t xml:space="preserve">Geliş Tarihi                                                                                    </w:t>
            </w:r>
          </w:p>
        </w:tc>
        <w:tc>
          <w:tcPr>
            <w:tcW w:w="5103" w:type="dxa"/>
            <w:vAlign w:val="center"/>
          </w:tcPr>
          <w:p w:rsidRPr="005B68C1" w:rsidR="001F6A4B" w:rsidP="00B21279" w:rsidRDefault="001F6A4B" w14:paraId="15D8BCE0" w14:textId="77777777">
            <w:pPr>
              <w:pStyle w:val="TableParagraph"/>
              <w:tabs>
                <w:tab w:val="left" w:pos="8432"/>
              </w:tabs>
              <w:spacing w:before="1"/>
              <w:ind w:left="117" w:right="138"/>
              <w:rPr>
                <w:lang w:val="tr-TR"/>
              </w:rPr>
            </w:pPr>
            <w:proofErr w:type="gramStart"/>
            <w:r w:rsidRPr="005B68C1">
              <w:rPr>
                <w:lang w:val="tr-TR"/>
              </w:rPr>
              <w:t>..</w:t>
            </w:r>
            <w:proofErr w:type="gramEnd"/>
            <w:r w:rsidRPr="005B68C1">
              <w:rPr>
                <w:spacing w:val="-3"/>
                <w:lang w:val="tr-TR"/>
              </w:rPr>
              <w:t xml:space="preserve"> </w:t>
            </w:r>
            <w:r w:rsidRPr="005B68C1">
              <w:rPr>
                <w:lang w:val="tr-TR"/>
              </w:rPr>
              <w:t>/</w:t>
            </w:r>
            <w:proofErr w:type="gramStart"/>
            <w:r w:rsidRPr="005B68C1">
              <w:rPr>
                <w:lang w:val="tr-TR"/>
              </w:rPr>
              <w:t>..</w:t>
            </w:r>
            <w:proofErr w:type="gramEnd"/>
            <w:r w:rsidRPr="005B68C1">
              <w:rPr>
                <w:spacing w:val="-1"/>
                <w:lang w:val="tr-TR"/>
              </w:rPr>
              <w:t xml:space="preserve"> </w:t>
            </w:r>
            <w:r w:rsidRPr="005B68C1">
              <w:rPr>
                <w:lang w:val="tr-TR"/>
              </w:rPr>
              <w:t>/ 20</w:t>
            </w:r>
            <w:proofErr w:type="gramStart"/>
            <w:r w:rsidRPr="005B68C1">
              <w:rPr>
                <w:lang w:val="tr-TR"/>
              </w:rPr>
              <w:t>..</w:t>
            </w:r>
            <w:proofErr w:type="gramEnd"/>
          </w:p>
        </w:tc>
      </w:tr>
    </w:tbl>
    <w:p w:rsidRPr="005B68C1" w:rsidR="001F6A4B" w:rsidP="001F6A4B" w:rsidRDefault="001F6A4B" w14:paraId="4B41BC5F" w14:textId="77777777">
      <w:pPr>
        <w:rPr>
          <w:b/>
          <w:sz w:val="22"/>
          <w:szCs w:val="22"/>
        </w:rPr>
      </w:pPr>
    </w:p>
    <w:tbl>
      <w:tblPr>
        <w:tblW w:w="104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Pr="005B68C1" w:rsidR="001F6A4B" w:rsidTr="00B21279" w14:paraId="445E7827" w14:textId="77777777">
        <w:trPr>
          <w:trHeight w:val="583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31A0D045" w14:textId="53591C5C">
            <w:pPr>
              <w:ind w:left="14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B68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SUBMISSION OF REVISIONS</w:t>
            </w:r>
          </w:p>
          <w:p w:rsidRPr="005B68C1" w:rsidR="001F6A4B" w:rsidP="00B21279" w:rsidRDefault="001F6A4B" w14:paraId="0162BFA3" w14:textId="77777777">
            <w:pPr>
              <w:ind w:left="155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B68C1">
              <w:rPr>
                <w:i/>
                <w:iCs/>
                <w:sz w:val="22"/>
                <w:szCs w:val="22"/>
              </w:rPr>
              <w:t>REVİZYON TESLİMİ</w:t>
            </w: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020"/>
        <w:gridCol w:w="3270"/>
        <w:gridCol w:w="730"/>
        <w:gridCol w:w="1237"/>
        <w:gridCol w:w="1133"/>
        <w:gridCol w:w="2100"/>
      </w:tblGrid>
      <w:tr w:rsidRPr="005B68C1" w:rsidR="001F6A4B" w:rsidTr="00B21279" w14:paraId="5F9AA30B" w14:textId="77777777">
        <w:trPr>
          <w:trHeight w:val="719"/>
        </w:trPr>
        <w:tc>
          <w:tcPr>
            <w:tcW w:w="10490" w:type="dxa"/>
            <w:gridSpan w:val="6"/>
            <w:vAlign w:val="center"/>
          </w:tcPr>
          <w:p w:rsidRPr="005B68C1" w:rsidR="001F6A4B" w:rsidP="00B21279" w:rsidRDefault="001F6A4B" w14:paraId="773442E3" w14:textId="77777777">
            <w:pPr>
              <w:pStyle w:val="TableParagraph"/>
              <w:tabs>
                <w:tab w:val="left" w:pos="8437"/>
              </w:tabs>
              <w:spacing w:before="1"/>
              <w:rPr>
                <w:lang w:val="tr-TR"/>
              </w:rPr>
            </w:pPr>
            <w:r w:rsidRPr="005B68C1">
              <w:rPr>
                <w:b/>
                <w:bCs/>
                <w:lang w:val="tr-TR"/>
              </w:rPr>
              <w:t xml:space="preserve">I </w:t>
            </w:r>
            <w:proofErr w:type="spellStart"/>
            <w:r w:rsidRPr="005B68C1">
              <w:rPr>
                <w:b/>
                <w:bCs/>
                <w:lang w:val="tr-TR"/>
              </w:rPr>
              <w:t>submitted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the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revised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report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and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the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first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internship</w:t>
            </w:r>
            <w:proofErr w:type="spellEnd"/>
            <w:r w:rsidRPr="005B68C1">
              <w:rPr>
                <w:b/>
                <w:bCs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bCs/>
                <w:lang w:val="tr-TR"/>
              </w:rPr>
              <w:t>report</w:t>
            </w:r>
            <w:proofErr w:type="spellEnd"/>
            <w:r w:rsidRPr="005B68C1">
              <w:rPr>
                <w:lang w:val="tr-TR"/>
              </w:rPr>
              <w:t>.</w:t>
            </w:r>
          </w:p>
          <w:p w:rsidRPr="005B68C1" w:rsidR="001F6A4B" w:rsidP="00B21279" w:rsidRDefault="001F6A4B" w14:paraId="2AF6F826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Rapor </w:t>
            </w:r>
            <w:proofErr w:type="gramStart"/>
            <w:r w:rsidRPr="005B68C1">
              <w:rPr>
                <w:i/>
                <w:iCs/>
                <w:sz w:val="22"/>
                <w:szCs w:val="22"/>
              </w:rPr>
              <w:t>revizyonunu</w:t>
            </w:r>
            <w:proofErr w:type="gramEnd"/>
            <w:r w:rsidRPr="005B68C1">
              <w:rPr>
                <w:i/>
                <w:iCs/>
                <w:sz w:val="22"/>
                <w:szCs w:val="22"/>
              </w:rPr>
              <w:t xml:space="preserve"> ve ilk raporu teslim</w:t>
            </w:r>
            <w:r w:rsidRPr="005B68C1"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5B68C1">
              <w:rPr>
                <w:i/>
                <w:iCs/>
                <w:sz w:val="22"/>
                <w:szCs w:val="22"/>
              </w:rPr>
              <w:t>ettim.</w:t>
            </w:r>
            <w:r w:rsidRPr="005B68C1">
              <w:rPr>
                <w:sz w:val="22"/>
                <w:szCs w:val="22"/>
              </w:rPr>
              <w:t xml:space="preserve">                                        </w:t>
            </w:r>
          </w:p>
        </w:tc>
      </w:tr>
      <w:tr w:rsidRPr="005B68C1" w:rsidR="001F6A4B" w:rsidTr="00B21279" w14:paraId="28845E15" w14:textId="77777777">
        <w:trPr>
          <w:trHeight w:val="415"/>
        </w:trPr>
        <w:tc>
          <w:tcPr>
            <w:tcW w:w="2020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4A6DC3A6" w14:textId="77777777">
            <w:pPr>
              <w:pStyle w:val="TableParagraph"/>
              <w:tabs>
                <w:tab w:val="left" w:pos="3737"/>
                <w:tab w:val="left" w:pos="6910"/>
              </w:tabs>
              <w:rPr>
                <w:b/>
                <w:spacing w:val="-2"/>
                <w:lang w:val="tr-TR"/>
              </w:rPr>
            </w:pPr>
            <w:r w:rsidRPr="005B68C1">
              <w:rPr>
                <w:b/>
                <w:lang w:val="tr-TR"/>
              </w:rPr>
              <w:t>Name,</w:t>
            </w:r>
            <w:r w:rsidRPr="005B68C1">
              <w:rPr>
                <w:b/>
                <w:spacing w:val="-2"/>
                <w:lang w:val="tr-TR"/>
              </w:rPr>
              <w:t xml:space="preserve"> </w:t>
            </w:r>
            <w:proofErr w:type="spellStart"/>
            <w:r w:rsidRPr="005B68C1">
              <w:rPr>
                <w:b/>
                <w:spacing w:val="-2"/>
                <w:lang w:val="tr-TR"/>
              </w:rPr>
              <w:t>Last</w:t>
            </w:r>
            <w:proofErr w:type="spellEnd"/>
            <w:r w:rsidRPr="005B68C1">
              <w:rPr>
                <w:b/>
                <w:spacing w:val="-2"/>
                <w:lang w:val="tr-TR"/>
              </w:rPr>
              <w:t xml:space="preserve"> Name:</w:t>
            </w:r>
          </w:p>
          <w:p w:rsidRPr="005B68C1" w:rsidR="001F6A4B" w:rsidP="00B21279" w:rsidRDefault="001F6A4B" w14:paraId="6FF78B4C" w14:textId="77777777">
            <w:pPr>
              <w:jc w:val="both"/>
              <w:rPr>
                <w:b/>
                <w:b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Adı Soyadı</w:t>
            </w:r>
          </w:p>
        </w:tc>
        <w:tc>
          <w:tcPr>
            <w:tcW w:w="3270" w:type="dxa"/>
            <w:vAlign w:val="center"/>
          </w:tcPr>
          <w:p w:rsidRPr="005B68C1" w:rsidR="001F6A4B" w:rsidP="00B21279" w:rsidRDefault="001F6A4B" w14:paraId="06A7D434" w14:textId="77777777">
            <w:pPr>
              <w:rPr>
                <w:sz w:val="22"/>
                <w:szCs w:val="22"/>
              </w:rPr>
            </w:pPr>
          </w:p>
          <w:p w:rsidRPr="005B68C1" w:rsidR="001F6A4B" w:rsidP="00B21279" w:rsidRDefault="001F6A4B" w14:paraId="6F849073" w14:textId="77777777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4BA68982" w14:textId="77777777">
            <w:pPr>
              <w:rPr>
                <w:b/>
                <w:bCs/>
                <w:sz w:val="22"/>
                <w:szCs w:val="22"/>
              </w:rPr>
            </w:pPr>
          </w:p>
          <w:p w:rsidRPr="005B68C1" w:rsidR="001F6A4B" w:rsidP="00B21279" w:rsidRDefault="001F6A4B" w14:paraId="4EF61246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>:</w:t>
            </w:r>
          </w:p>
          <w:p w:rsidRPr="005B68C1" w:rsidR="001F6A4B" w:rsidP="00B21279" w:rsidRDefault="001F6A4B" w14:paraId="5127DD4C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B68C1">
              <w:rPr>
                <w:b/>
                <w:bCs/>
                <w:i/>
                <w:iCs/>
                <w:sz w:val="22"/>
                <w:szCs w:val="22"/>
              </w:rPr>
              <w:t xml:space="preserve">Tarih </w:t>
            </w:r>
          </w:p>
          <w:p w:rsidRPr="005B68C1" w:rsidR="001F6A4B" w:rsidP="00B21279" w:rsidRDefault="001F6A4B" w14:paraId="01618C99" w14:textId="77777777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Pr="005B68C1" w:rsidR="001F6A4B" w:rsidP="00B21279" w:rsidRDefault="001F6A4B" w14:paraId="165B70D9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4D04EF34" w14:textId="77777777">
            <w:pPr>
              <w:pStyle w:val="TableParagraph"/>
              <w:tabs>
                <w:tab w:val="left" w:pos="3737"/>
                <w:tab w:val="left" w:pos="6910"/>
              </w:tabs>
              <w:rPr>
                <w:b/>
                <w:spacing w:val="-2"/>
                <w:lang w:val="tr-TR"/>
              </w:rPr>
            </w:pPr>
            <w:proofErr w:type="spellStart"/>
            <w:r w:rsidRPr="005B68C1">
              <w:rPr>
                <w:b/>
                <w:lang w:val="tr-TR"/>
              </w:rPr>
              <w:t>Signature</w:t>
            </w:r>
            <w:proofErr w:type="spellEnd"/>
          </w:p>
          <w:p w:rsidRPr="005B68C1" w:rsidR="001F6A4B" w:rsidP="00B21279" w:rsidRDefault="001F6A4B" w14:paraId="51596FF9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  <w:r w:rsidRPr="005B68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Pr="005B68C1" w:rsidR="001F6A4B" w:rsidP="00B21279" w:rsidRDefault="001F6A4B" w14:paraId="6F298FF3" w14:textId="77777777">
            <w:pPr>
              <w:rPr>
                <w:sz w:val="22"/>
                <w:szCs w:val="22"/>
              </w:rPr>
            </w:pPr>
          </w:p>
        </w:tc>
      </w:tr>
    </w:tbl>
    <w:p w:rsidRPr="005B68C1" w:rsidR="001F6A4B" w:rsidP="001F6A4B" w:rsidRDefault="001F6A4B" w14:paraId="791A0865" w14:textId="77777777">
      <w:pPr>
        <w:rPr>
          <w:b/>
          <w:sz w:val="22"/>
          <w:szCs w:val="2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36"/>
        <w:gridCol w:w="2683"/>
        <w:gridCol w:w="2126"/>
        <w:gridCol w:w="425"/>
        <w:gridCol w:w="1701"/>
        <w:gridCol w:w="1134"/>
        <w:gridCol w:w="1973"/>
        <w:gridCol w:w="12"/>
      </w:tblGrid>
      <w:tr w:rsidRPr="005B68C1" w:rsidR="001F6A4B" w:rsidTr="001F6A4B" w14:paraId="75F23F72" w14:textId="77777777">
        <w:trPr>
          <w:trHeight w:val="646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57501BD5" w14:textId="77777777">
            <w:pPr>
              <w:rPr>
                <w:b/>
                <w:spacing w:val="-3"/>
                <w:sz w:val="22"/>
                <w:szCs w:val="22"/>
              </w:rPr>
            </w:pPr>
            <w:r w:rsidRPr="005B68C1">
              <w:rPr>
                <w:b/>
                <w:sz w:val="22"/>
                <w:szCs w:val="22"/>
              </w:rPr>
              <w:t>APPROVAL</w:t>
            </w:r>
            <w:r w:rsidRPr="005B68C1">
              <w:rPr>
                <w:b/>
                <w:spacing w:val="-3"/>
                <w:sz w:val="22"/>
                <w:szCs w:val="22"/>
              </w:rPr>
              <w:t xml:space="preserve"> OF REVISIONS</w:t>
            </w:r>
          </w:p>
          <w:p w:rsidRPr="005B68C1" w:rsidR="001F6A4B" w:rsidP="00B21279" w:rsidRDefault="001F6A4B" w14:paraId="37489112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REVİZYON ONAYI</w:t>
            </w:r>
          </w:p>
        </w:tc>
      </w:tr>
      <w:tr w:rsidRPr="005B68C1" w:rsidR="001F6A4B" w:rsidTr="00B76A38" w14:paraId="0CC4E6E2" w14:textId="77777777">
        <w:trPr>
          <w:trHeight w:val="980"/>
        </w:trPr>
        <w:tc>
          <w:tcPr>
            <w:tcW w:w="10490" w:type="dxa"/>
            <w:gridSpan w:val="8"/>
            <w:vAlign w:val="center"/>
          </w:tcPr>
          <w:p w:rsidRPr="005B68C1" w:rsidR="001F6A4B" w:rsidP="00B21279" w:rsidRDefault="001F6A4B" w14:paraId="6978E56F" w14:textId="77777777">
            <w:pPr>
              <w:ind w:right="395"/>
              <w:rPr>
                <w:b/>
                <w:sz w:val="22"/>
                <w:szCs w:val="22"/>
              </w:rPr>
            </w:pPr>
            <w:proofErr w:type="spellStart"/>
            <w:r w:rsidRPr="005B68C1">
              <w:rPr>
                <w:b/>
                <w:sz w:val="22"/>
                <w:szCs w:val="22"/>
              </w:rPr>
              <w:t>In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cases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where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revision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is </w:t>
            </w:r>
            <w:proofErr w:type="spellStart"/>
            <w:r w:rsidRPr="005B68C1">
              <w:rPr>
                <w:b/>
                <w:sz w:val="22"/>
                <w:szCs w:val="22"/>
              </w:rPr>
              <w:t>requested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, it </w:t>
            </w:r>
            <w:proofErr w:type="spellStart"/>
            <w:r w:rsidRPr="005B68C1">
              <w:rPr>
                <w:b/>
                <w:sz w:val="22"/>
                <w:szCs w:val="22"/>
              </w:rPr>
              <w:t>will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be </w:t>
            </w:r>
            <w:proofErr w:type="spellStart"/>
            <w:r w:rsidRPr="005B68C1">
              <w:rPr>
                <w:b/>
                <w:sz w:val="22"/>
                <w:szCs w:val="22"/>
              </w:rPr>
              <w:t>filled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in </w:t>
            </w:r>
            <w:proofErr w:type="spellStart"/>
            <w:r w:rsidRPr="005B68C1">
              <w:rPr>
                <w:b/>
                <w:sz w:val="22"/>
                <w:szCs w:val="22"/>
              </w:rPr>
              <w:t>by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the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Responsible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Instructor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                                                   </w:t>
            </w:r>
            <w:proofErr w:type="spellStart"/>
            <w:r w:rsidRPr="005B68C1">
              <w:rPr>
                <w:b/>
                <w:sz w:val="22"/>
                <w:szCs w:val="22"/>
              </w:rPr>
              <w:t>if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the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revision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is </w:t>
            </w:r>
            <w:proofErr w:type="spellStart"/>
            <w:r w:rsidRPr="005B68C1">
              <w:rPr>
                <w:b/>
                <w:sz w:val="22"/>
                <w:szCs w:val="22"/>
              </w:rPr>
              <w:t>deemed</w:t>
            </w:r>
            <w:proofErr w:type="spellEnd"/>
            <w:r w:rsidRPr="005B68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sz w:val="22"/>
                <w:szCs w:val="22"/>
              </w:rPr>
              <w:t>appropriate</w:t>
            </w:r>
            <w:proofErr w:type="spellEnd"/>
            <w:r w:rsidRPr="005B68C1">
              <w:rPr>
                <w:b/>
                <w:sz w:val="22"/>
                <w:szCs w:val="22"/>
              </w:rPr>
              <w:t>.</w:t>
            </w:r>
          </w:p>
          <w:p w:rsidRPr="005B68C1" w:rsidR="001F6A4B" w:rsidP="001F6A4B" w:rsidRDefault="001F6A4B" w14:paraId="7A32DFE9" w14:textId="64078864">
            <w:pPr>
              <w:ind w:right="395"/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Revizyon istendiği durumda </w:t>
            </w:r>
            <w:proofErr w:type="gramStart"/>
            <w:r w:rsidRPr="005B68C1">
              <w:rPr>
                <w:i/>
                <w:iCs/>
                <w:sz w:val="22"/>
                <w:szCs w:val="22"/>
              </w:rPr>
              <w:t>revizyonun</w:t>
            </w:r>
            <w:proofErr w:type="gramEnd"/>
            <w:r w:rsidRPr="005B68C1">
              <w:rPr>
                <w:i/>
                <w:iCs/>
                <w:sz w:val="22"/>
                <w:szCs w:val="22"/>
              </w:rPr>
              <w:t xml:space="preserve"> uygun görülmesi halinde Öğretim Üyesi / Görevlisi                                  tarafından doldurulacaktır.</w:t>
            </w:r>
          </w:p>
        </w:tc>
      </w:tr>
      <w:tr w:rsidRPr="005B68C1" w:rsidR="001F6A4B" w:rsidTr="005B68C1" w14:paraId="35683D8C" w14:textId="77777777">
        <w:trPr>
          <w:gridAfter w:val="1"/>
          <w:wAfter w:w="12" w:type="dxa"/>
          <w:trHeight w:val="664"/>
        </w:trPr>
        <w:tc>
          <w:tcPr>
            <w:tcW w:w="436" w:type="dxa"/>
            <w:vAlign w:val="center"/>
          </w:tcPr>
          <w:p w:rsidRPr="005B68C1" w:rsidR="001F6A4B" w:rsidP="001F6A4B" w:rsidRDefault="00000000" w14:paraId="398C6603" w14:textId="524EE319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-18558004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5B68C1">
                  <w:rPr>
                    <w:rFonts w:hint="eastAsia" w:ascii="MS Gothic" w:hAnsi="MS Gothic" w:eastAsia="MS Gothic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4809" w:type="dxa"/>
            <w:gridSpan w:val="2"/>
            <w:vAlign w:val="center"/>
          </w:tcPr>
          <w:p w:rsidRPr="005B68C1" w:rsidR="001F6A4B" w:rsidP="001F6A4B" w:rsidRDefault="001F6A4B" w14:paraId="3BCE46DC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Accepted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1F6A4B" w:rsidP="001F6A4B" w:rsidRDefault="001F6A4B" w14:paraId="5A324D5E" w14:textId="73813C29">
            <w:pPr>
              <w:rPr>
                <w:b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  <w:lang w:bidi="tr-TR"/>
              </w:rPr>
              <w:t xml:space="preserve">Kabul                       </w:t>
            </w:r>
          </w:p>
        </w:tc>
        <w:tc>
          <w:tcPr>
            <w:tcW w:w="425" w:type="dxa"/>
            <w:vAlign w:val="center"/>
          </w:tcPr>
          <w:p w:rsidRPr="005B68C1" w:rsidR="001F6A4B" w:rsidP="001F6A4B" w:rsidRDefault="00000000" w14:paraId="56CEE58A" w14:textId="53A504F2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bidi="tr-TR"/>
                </w:rPr>
                <w:id w:val="-8839430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B68C1" w:rsidR="001F6A4B">
                  <w:rPr>
                    <w:rFonts w:ascii="Segoe UI Symbol" w:hAnsi="Segoe UI Symbol" w:eastAsia="MS Gothic" w:cs="Segoe UI Symbol"/>
                    <w:sz w:val="22"/>
                    <w:szCs w:val="22"/>
                    <w:lang w:bidi="tr-TR"/>
                  </w:rPr>
                  <w:t>☐</w:t>
                </w:r>
              </w:sdtContent>
            </w:sdt>
          </w:p>
        </w:tc>
        <w:tc>
          <w:tcPr>
            <w:tcW w:w="4808" w:type="dxa"/>
            <w:gridSpan w:val="3"/>
            <w:vAlign w:val="center"/>
          </w:tcPr>
          <w:p w:rsidRPr="005B68C1" w:rsidR="001F6A4B" w:rsidP="001F6A4B" w:rsidRDefault="001F6A4B" w14:paraId="03CD456F" w14:textId="77777777">
            <w:pPr>
              <w:rPr>
                <w:sz w:val="22"/>
                <w:szCs w:val="22"/>
                <w:lang w:bidi="tr-TR"/>
              </w:rPr>
            </w:pPr>
            <w:proofErr w:type="spellStart"/>
            <w:r w:rsidRPr="005B68C1">
              <w:rPr>
                <w:b/>
                <w:sz w:val="22"/>
                <w:szCs w:val="22"/>
                <w:lang w:bidi="tr-TR"/>
              </w:rPr>
              <w:t>Rejected</w:t>
            </w:r>
            <w:proofErr w:type="spellEnd"/>
            <w:r w:rsidRPr="005B68C1">
              <w:rPr>
                <w:sz w:val="22"/>
                <w:szCs w:val="22"/>
                <w:lang w:bidi="tr-TR"/>
              </w:rPr>
              <w:t xml:space="preserve"> </w:t>
            </w:r>
          </w:p>
          <w:p w:rsidRPr="005B68C1" w:rsidR="001F6A4B" w:rsidP="001F6A4B" w:rsidRDefault="001F6A4B" w14:paraId="5A48C988" w14:textId="74ED599C">
            <w:pPr>
              <w:rPr>
                <w:b/>
                <w:sz w:val="22"/>
                <w:szCs w:val="22"/>
              </w:rPr>
            </w:pPr>
            <w:proofErr w:type="spellStart"/>
            <w:r w:rsidRPr="005B68C1">
              <w:rPr>
                <w:i/>
                <w:iCs/>
                <w:sz w:val="22"/>
                <w:szCs w:val="22"/>
                <w:lang w:bidi="tr-TR"/>
              </w:rPr>
              <w:t>Red</w:t>
            </w:r>
            <w:proofErr w:type="spellEnd"/>
          </w:p>
        </w:tc>
      </w:tr>
      <w:tr w:rsidRPr="005B68C1" w:rsidR="001F6A4B" w:rsidTr="00B21279" w14:paraId="68F136A4" w14:textId="77777777">
        <w:trPr>
          <w:trHeight w:val="545"/>
        </w:trPr>
        <w:tc>
          <w:tcPr>
            <w:tcW w:w="311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0C428FB8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Jury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Member</w:t>
            </w:r>
            <w:proofErr w:type="spellEnd"/>
          </w:p>
          <w:p w:rsidRPr="005B68C1" w:rsidR="001F6A4B" w:rsidP="00B21279" w:rsidRDefault="001F6A4B" w14:paraId="70903605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, Name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Name</w:t>
            </w:r>
          </w:p>
          <w:p w:rsidRPr="005B68C1" w:rsidR="001F6A4B" w:rsidP="00B21279" w:rsidRDefault="001F6A4B" w14:paraId="67755626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Jüri Üyesi, </w:t>
            </w:r>
          </w:p>
          <w:p w:rsidRPr="005B68C1" w:rsidR="001F6A4B" w:rsidP="00B21279" w:rsidRDefault="001F6A4B" w14:paraId="1B76E538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Ünvanı, Adı Soyadı </w:t>
            </w:r>
          </w:p>
        </w:tc>
        <w:tc>
          <w:tcPr>
            <w:tcW w:w="4252" w:type="dxa"/>
            <w:gridSpan w:val="3"/>
            <w:vMerge w:val="restart"/>
          </w:tcPr>
          <w:p w:rsidRPr="005B68C1" w:rsidR="001F6A4B" w:rsidP="00B21279" w:rsidRDefault="001F6A4B" w14:paraId="3B446106" w14:textId="77777777">
            <w:pPr>
              <w:rPr>
                <w:sz w:val="22"/>
                <w:szCs w:val="22"/>
              </w:rPr>
            </w:pPr>
          </w:p>
          <w:p w:rsidRPr="005B68C1" w:rsidR="001F6A4B" w:rsidP="00B21279" w:rsidRDefault="001F6A4B" w14:paraId="494AE830" w14:textId="77777777">
            <w:pPr>
              <w:rPr>
                <w:sz w:val="22"/>
                <w:szCs w:val="22"/>
              </w:rPr>
            </w:pPr>
          </w:p>
          <w:p w:rsidRPr="005B68C1" w:rsidR="001F6A4B" w:rsidP="00B21279" w:rsidRDefault="001F6A4B" w14:paraId="59BA5E71" w14:textId="7777777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………………………………….………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5DC5E932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5B68C1" w:rsidR="001F6A4B" w:rsidP="00B21279" w:rsidRDefault="001F6A4B" w14:paraId="0C8FFC55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985" w:type="dxa"/>
            <w:gridSpan w:val="2"/>
            <w:vAlign w:val="center"/>
          </w:tcPr>
          <w:p w:rsidRPr="005B68C1" w:rsidR="001F6A4B" w:rsidP="00B21279" w:rsidRDefault="001F6A4B" w14:paraId="0AD00234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</w:tr>
      <w:tr w:rsidRPr="005B68C1" w:rsidR="001F6A4B" w:rsidTr="00B76A38" w14:paraId="0B26A5E0" w14:textId="77777777">
        <w:trPr>
          <w:trHeight w:val="363"/>
        </w:trPr>
        <w:tc>
          <w:tcPr>
            <w:tcW w:w="3119" w:type="dxa"/>
            <w:gridSpan w:val="2"/>
            <w:vMerge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08CA22CC" w14:textId="7777777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</w:tcPr>
          <w:p w:rsidRPr="005B68C1" w:rsidR="001F6A4B" w:rsidP="00B21279" w:rsidRDefault="001F6A4B" w14:paraId="4DA5B131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688B90C5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Signature</w:t>
            </w:r>
            <w:proofErr w:type="spellEnd"/>
          </w:p>
          <w:p w:rsidRPr="005B68C1" w:rsidR="001F6A4B" w:rsidP="00B21279" w:rsidRDefault="001F6A4B" w14:paraId="4D3DCBF4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İmza</w:t>
            </w:r>
          </w:p>
        </w:tc>
        <w:tc>
          <w:tcPr>
            <w:tcW w:w="1985" w:type="dxa"/>
            <w:gridSpan w:val="2"/>
            <w:vAlign w:val="center"/>
          </w:tcPr>
          <w:p w:rsidRPr="005B68C1" w:rsidR="001F6A4B" w:rsidP="00B21279" w:rsidRDefault="001F6A4B" w14:paraId="56C6292E" w14:textId="77777777">
            <w:pPr>
              <w:rPr>
                <w:sz w:val="22"/>
                <w:szCs w:val="22"/>
              </w:rPr>
            </w:pPr>
          </w:p>
        </w:tc>
      </w:tr>
      <w:tr w:rsidRPr="005B68C1" w:rsidR="001F6A4B" w:rsidTr="00B21279" w14:paraId="34DC9683" w14:textId="77777777">
        <w:trPr>
          <w:trHeight w:val="54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64B645E2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Jury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Member</w:t>
            </w:r>
            <w:proofErr w:type="spellEnd"/>
          </w:p>
          <w:p w:rsidRPr="005B68C1" w:rsidR="001F6A4B" w:rsidP="00B21279" w:rsidRDefault="001F6A4B" w14:paraId="3FA3E231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, Name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68C1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Name</w:t>
            </w:r>
          </w:p>
          <w:p w:rsidRPr="005B68C1" w:rsidR="001F6A4B" w:rsidP="00B21279" w:rsidRDefault="001F6A4B" w14:paraId="0D294BA5" w14:textId="77777777">
            <w:pPr>
              <w:rPr>
                <w:i/>
                <w:iCs/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 xml:space="preserve">Jüri Üyesi, </w:t>
            </w:r>
          </w:p>
          <w:p w:rsidRPr="005B68C1" w:rsidR="001F6A4B" w:rsidP="00B21279" w:rsidRDefault="001F6A4B" w14:paraId="0447A441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Ünvanı, Adı Soyadı</w:t>
            </w:r>
          </w:p>
        </w:tc>
        <w:tc>
          <w:tcPr>
            <w:tcW w:w="4252" w:type="dxa"/>
            <w:gridSpan w:val="3"/>
          </w:tcPr>
          <w:p w:rsidRPr="005B68C1" w:rsidR="001F6A4B" w:rsidP="00B21279" w:rsidRDefault="001F6A4B" w14:paraId="4B7504A4" w14:textId="77777777">
            <w:pPr>
              <w:rPr>
                <w:sz w:val="22"/>
                <w:szCs w:val="22"/>
              </w:rPr>
            </w:pPr>
          </w:p>
          <w:p w:rsidRPr="005B68C1" w:rsidR="001F6A4B" w:rsidP="00B21279" w:rsidRDefault="001F6A4B" w14:paraId="633FD5CD" w14:textId="77777777">
            <w:pPr>
              <w:rPr>
                <w:sz w:val="22"/>
                <w:szCs w:val="22"/>
              </w:rPr>
            </w:pPr>
          </w:p>
          <w:p w:rsidRPr="005B68C1" w:rsidR="001F6A4B" w:rsidP="00B21279" w:rsidRDefault="001F6A4B" w14:paraId="22FA0B97" w14:textId="7777777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……………………………….………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5B68C1" w:rsidR="001F6A4B" w:rsidP="00B21279" w:rsidRDefault="001F6A4B" w14:paraId="6D9B6BD5" w14:textId="7777777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B68C1">
              <w:rPr>
                <w:b/>
                <w:bCs/>
                <w:sz w:val="22"/>
                <w:szCs w:val="22"/>
              </w:rPr>
              <w:t>Date</w:t>
            </w:r>
            <w:proofErr w:type="spellEnd"/>
            <w:r w:rsidRPr="005B68C1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5B68C1" w:rsidR="001F6A4B" w:rsidP="00B21279" w:rsidRDefault="001F6A4B" w14:paraId="7E84AB42" w14:textId="77777777">
            <w:pPr>
              <w:rPr>
                <w:sz w:val="22"/>
                <w:szCs w:val="22"/>
              </w:rPr>
            </w:pPr>
            <w:r w:rsidRPr="005B68C1">
              <w:rPr>
                <w:i/>
                <w:iCs/>
                <w:sz w:val="22"/>
                <w:szCs w:val="22"/>
              </w:rPr>
              <w:t>Tarih</w:t>
            </w:r>
          </w:p>
        </w:tc>
        <w:tc>
          <w:tcPr>
            <w:tcW w:w="1985" w:type="dxa"/>
            <w:gridSpan w:val="2"/>
            <w:vAlign w:val="center"/>
          </w:tcPr>
          <w:p w:rsidRPr="005B68C1" w:rsidR="001F6A4B" w:rsidP="00B21279" w:rsidRDefault="001F6A4B" w14:paraId="42AAFDEF" w14:textId="77777777">
            <w:pPr>
              <w:rPr>
                <w:sz w:val="22"/>
                <w:szCs w:val="22"/>
              </w:rPr>
            </w:pP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 / 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  <w:r w:rsidRPr="005B68C1">
              <w:rPr>
                <w:sz w:val="22"/>
                <w:szCs w:val="22"/>
              </w:rPr>
              <w:t xml:space="preserve"> / 20</w:t>
            </w:r>
            <w:proofErr w:type="gramStart"/>
            <w:r w:rsidRPr="005B68C1">
              <w:rPr>
                <w:sz w:val="22"/>
                <w:szCs w:val="22"/>
              </w:rPr>
              <w:t>..</w:t>
            </w:r>
            <w:proofErr w:type="gramEnd"/>
          </w:p>
        </w:tc>
      </w:tr>
    </w:tbl>
    <w:p w:rsidRPr="005B68C1" w:rsidR="009D5FE4" w:rsidP="00E606DF" w:rsidRDefault="009D5FE4" w14:paraId="450E16E9" w14:textId="77777777">
      <w:pPr>
        <w:spacing w:before="120" w:after="120"/>
        <w:jc w:val="both"/>
        <w:rPr>
          <w:bCs/>
          <w:color w:val="000000" w:themeColor="text1"/>
          <w:sz w:val="22"/>
          <w:szCs w:val="22"/>
        </w:rPr>
      </w:pPr>
    </w:p>
    <w:sectPr w:rsidRPr="005B68C1" w:rsidR="009D5FE4" w:rsidSect="009218A8">
      <w:footerReference r:id="R3cd4bc9b788b41a2"/>
      <w:headerReference w:type="default" r:id="rId8"/>
      <w:footerReference w:type="default" r:id="rId9"/>
      <w:type w:val="continuous"/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6B98D" w14:textId="77777777" w:rsidR="00C90C36" w:rsidRDefault="00C90C36">
      <w:r>
        <w:separator/>
      </w:r>
    </w:p>
  </w:endnote>
  <w:endnote w:type="continuationSeparator" w:id="0">
    <w:p w14:paraId="33D01DA8" w14:textId="77777777" w:rsidR="00C90C36" w:rsidRDefault="00C9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562BD" w:rsidR="006562BD" w:rsidP="00D50057" w:rsidRDefault="006562BD" w14:paraId="2E9B413F" w14:textId="77777777">
    <w:pPr>
      <w:pStyle w:val="Footer"/>
      <w:rPr>
        <w:color w:val="000000" w:themeColor="text1"/>
        <w:sz w:val="2"/>
        <w:szCs w:val="2"/>
      </w:rPr>
    </w:pPr>
  </w:p>
  <w:p w:rsidR="006562BD" w:rsidP="00D50057" w:rsidRDefault="006562BD" w14:paraId="31045B1F" w14:textId="77777777">
    <w:pPr>
      <w:pStyle w:val="Footer"/>
      <w:rPr>
        <w:color w:val="FF0000"/>
        <w:sz w:val="2"/>
        <w:szCs w:val="2"/>
      </w:rPr>
    </w:pPr>
  </w:p>
  <w:p w:rsidR="006562BD" w:rsidP="00D50057" w:rsidRDefault="006562BD" w14:paraId="1DC9FC32" w14:textId="77777777">
    <w:pPr>
      <w:pStyle w:val="Footer"/>
      <w:rPr>
        <w:color w:val="FF0000"/>
        <w:sz w:val="2"/>
        <w:szCs w:val="2"/>
      </w:rPr>
    </w:pPr>
  </w:p>
  <w:p w:rsidRPr="00D50057" w:rsidR="006562BD" w:rsidP="00D50057" w:rsidRDefault="006562BD" w14:paraId="77E8484C" w14:textId="77777777">
    <w:pPr>
      <w:pStyle w:val="Footer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79E9E" w14:textId="77777777" w:rsidR="00C90C36" w:rsidRDefault="00C90C36">
      <w:r>
        <w:separator/>
      </w:r>
    </w:p>
  </w:footnote>
  <w:footnote w:type="continuationSeparator" w:id="0">
    <w:p w14:paraId="0CBD3F76" w14:textId="77777777" w:rsidR="00C90C36" w:rsidRDefault="00C90C3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5682"/>
      <w:gridCol w:w="2769"/>
    </w:tblGrid>
    <w:tr w:rsidRPr="006A0EAB" w:rsidR="00F91F41" w:rsidTr="006562BD" w14:paraId="24F7CE66" w14:textId="77777777">
      <w:trPr>
        <w:cantSplit/>
        <w:trHeight w:val="981"/>
      </w:trPr>
      <w:tc>
        <w:tcPr>
          <w:tcW w:w="204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Header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6562BD" w14:paraId="608127A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C34E75" w:rsidRDefault="00BC1230" w14:paraId="49180908" w14:textId="0195FA90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ME300 INTERNSHIP REPORT EVALUATION FORM/ME300 STAJ RAPORU DEĞERLENDİRME FORMU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6562BD" w14:paraId="3A1F5EB5" w14:textId="6064B225">
          <w:pPr>
            <w:pStyle w:val="BodyText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Doküman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FR/MMF/85</w:t>
          </w:r>
        </w:p>
      </w:tc>
    </w:tr>
    <w:tr w:rsidRPr="006A0EAB" w:rsidR="00F91F41" w:rsidTr="006562BD" w14:paraId="28501DA5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5E2C8D7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9.01.2025</w:t>
          </w:r>
        </w:p>
      </w:tc>
    </w:tr>
    <w:tr w:rsidRPr="006A0EAB" w:rsidR="00F91F41" w:rsidTr="006562BD" w14:paraId="3CF0D52F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0EC5B5CA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  <w:proofErr w:type="gramStart"/>
          <w:proofErr w:type="gramEnd"/>
        </w:p>
      </w:tc>
    </w:tr>
    <w:tr w:rsidRPr="006A0EAB" w:rsidR="00F91F41" w:rsidTr="006562BD" w14:paraId="3939A75E" w14:textId="77777777">
      <w:trPr>
        <w:cantSplit/>
        <w:trHeight w:val="72"/>
      </w:trPr>
      <w:tc>
        <w:tcPr>
          <w:tcW w:w="204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363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11A05"/>
    <w:multiLevelType w:val="hybridMultilevel"/>
    <w:tmpl w:val="EA80F4BE"/>
    <w:lvl w:ilvl="0" w:tplc="0E9E1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56F5"/>
    <w:multiLevelType w:val="hybridMultilevel"/>
    <w:tmpl w:val="7F8A4E82"/>
    <w:lvl w:ilvl="0" w:tplc="4D28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44F35"/>
    <w:multiLevelType w:val="hybridMultilevel"/>
    <w:tmpl w:val="B5423D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95453">
    <w:abstractNumId w:val="5"/>
  </w:num>
  <w:num w:numId="2" w16cid:durableId="570653787">
    <w:abstractNumId w:val="37"/>
  </w:num>
  <w:num w:numId="3" w16cid:durableId="2067144766">
    <w:abstractNumId w:val="12"/>
  </w:num>
  <w:num w:numId="4" w16cid:durableId="281159743">
    <w:abstractNumId w:val="15"/>
  </w:num>
  <w:num w:numId="5" w16cid:durableId="1293369532">
    <w:abstractNumId w:val="30"/>
  </w:num>
  <w:num w:numId="6" w16cid:durableId="825051147">
    <w:abstractNumId w:val="35"/>
  </w:num>
  <w:num w:numId="7" w16cid:durableId="677123028">
    <w:abstractNumId w:val="8"/>
  </w:num>
  <w:num w:numId="8" w16cid:durableId="1091197730">
    <w:abstractNumId w:val="24"/>
  </w:num>
  <w:num w:numId="9" w16cid:durableId="1604873253">
    <w:abstractNumId w:val="19"/>
  </w:num>
  <w:num w:numId="10" w16cid:durableId="1326282255">
    <w:abstractNumId w:val="14"/>
  </w:num>
  <w:num w:numId="11" w16cid:durableId="768282862">
    <w:abstractNumId w:val="28"/>
  </w:num>
  <w:num w:numId="12" w16cid:durableId="2049984931">
    <w:abstractNumId w:val="36"/>
  </w:num>
  <w:num w:numId="13" w16cid:durableId="289629671">
    <w:abstractNumId w:val="1"/>
  </w:num>
  <w:num w:numId="14" w16cid:durableId="333728206">
    <w:abstractNumId w:val="9"/>
  </w:num>
  <w:num w:numId="15" w16cid:durableId="1925259240">
    <w:abstractNumId w:val="22"/>
  </w:num>
  <w:num w:numId="16" w16cid:durableId="1650553282">
    <w:abstractNumId w:val="23"/>
  </w:num>
  <w:num w:numId="17" w16cid:durableId="143207182">
    <w:abstractNumId w:val="11"/>
  </w:num>
  <w:num w:numId="18" w16cid:durableId="568348152">
    <w:abstractNumId w:val="21"/>
  </w:num>
  <w:num w:numId="19" w16cid:durableId="409499552">
    <w:abstractNumId w:val="29"/>
  </w:num>
  <w:num w:numId="20" w16cid:durableId="451049346">
    <w:abstractNumId w:val="16"/>
  </w:num>
  <w:num w:numId="21" w16cid:durableId="1947224744">
    <w:abstractNumId w:val="25"/>
  </w:num>
  <w:num w:numId="22" w16cid:durableId="435097322">
    <w:abstractNumId w:val="4"/>
  </w:num>
  <w:num w:numId="23" w16cid:durableId="1353073670">
    <w:abstractNumId w:val="10"/>
  </w:num>
  <w:num w:numId="24" w16cid:durableId="1493912558">
    <w:abstractNumId w:val="3"/>
  </w:num>
  <w:num w:numId="25" w16cid:durableId="1663925332">
    <w:abstractNumId w:val="32"/>
  </w:num>
  <w:num w:numId="26" w16cid:durableId="269432108">
    <w:abstractNumId w:val="33"/>
  </w:num>
  <w:num w:numId="27" w16cid:durableId="692073325">
    <w:abstractNumId w:val="17"/>
  </w:num>
  <w:num w:numId="28" w16cid:durableId="461391488">
    <w:abstractNumId w:val="2"/>
  </w:num>
  <w:num w:numId="29" w16cid:durableId="324673621">
    <w:abstractNumId w:val="27"/>
  </w:num>
  <w:num w:numId="30" w16cid:durableId="1767339762">
    <w:abstractNumId w:val="7"/>
  </w:num>
  <w:num w:numId="31" w16cid:durableId="50737907">
    <w:abstractNumId w:val="26"/>
  </w:num>
  <w:num w:numId="32" w16cid:durableId="320161485">
    <w:abstractNumId w:val="20"/>
  </w:num>
  <w:num w:numId="33" w16cid:durableId="1122386348">
    <w:abstractNumId w:val="34"/>
  </w:num>
  <w:num w:numId="34" w16cid:durableId="753824437">
    <w:abstractNumId w:val="0"/>
  </w:num>
  <w:num w:numId="35" w16cid:durableId="302009832">
    <w:abstractNumId w:val="13"/>
  </w:num>
  <w:num w:numId="36" w16cid:durableId="673262826">
    <w:abstractNumId w:val="18"/>
  </w:num>
  <w:num w:numId="37" w16cid:durableId="44650023">
    <w:abstractNumId w:val="6"/>
  </w:num>
  <w:num w:numId="38" w16cid:durableId="4563419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23DDE"/>
    <w:rsid w:val="000300DC"/>
    <w:rsid w:val="000376E2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05E4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0A68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D6404"/>
    <w:rsid w:val="001E56BC"/>
    <w:rsid w:val="001E6D6A"/>
    <w:rsid w:val="001E7AC7"/>
    <w:rsid w:val="001E7F20"/>
    <w:rsid w:val="001F0907"/>
    <w:rsid w:val="001F2D3E"/>
    <w:rsid w:val="001F4EA2"/>
    <w:rsid w:val="001F6A4B"/>
    <w:rsid w:val="001F7031"/>
    <w:rsid w:val="00202B4C"/>
    <w:rsid w:val="002155F7"/>
    <w:rsid w:val="002165DA"/>
    <w:rsid w:val="002205B4"/>
    <w:rsid w:val="00224FD7"/>
    <w:rsid w:val="0022675E"/>
    <w:rsid w:val="00235BFE"/>
    <w:rsid w:val="00237835"/>
    <w:rsid w:val="00241873"/>
    <w:rsid w:val="002535FA"/>
    <w:rsid w:val="00260278"/>
    <w:rsid w:val="00283554"/>
    <w:rsid w:val="00285AD3"/>
    <w:rsid w:val="002A26C7"/>
    <w:rsid w:val="002B01C0"/>
    <w:rsid w:val="002B272D"/>
    <w:rsid w:val="002B4CE2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87C17"/>
    <w:rsid w:val="003909AB"/>
    <w:rsid w:val="003974FE"/>
    <w:rsid w:val="003A1509"/>
    <w:rsid w:val="003A1A9C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0CD9"/>
    <w:rsid w:val="00545197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B68C1"/>
    <w:rsid w:val="005C0D12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62BD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14F3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46A2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762CC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C5ACF"/>
    <w:rsid w:val="008D315B"/>
    <w:rsid w:val="008E3E1F"/>
    <w:rsid w:val="008E49E0"/>
    <w:rsid w:val="008F3BB2"/>
    <w:rsid w:val="00905D19"/>
    <w:rsid w:val="009154B6"/>
    <w:rsid w:val="00917FCC"/>
    <w:rsid w:val="009218A8"/>
    <w:rsid w:val="00923ECC"/>
    <w:rsid w:val="009266E8"/>
    <w:rsid w:val="009305C9"/>
    <w:rsid w:val="009367E7"/>
    <w:rsid w:val="00951FAA"/>
    <w:rsid w:val="00964780"/>
    <w:rsid w:val="00965356"/>
    <w:rsid w:val="009709A7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E4"/>
    <w:rsid w:val="009E2116"/>
    <w:rsid w:val="009E647F"/>
    <w:rsid w:val="009F4623"/>
    <w:rsid w:val="00A115A8"/>
    <w:rsid w:val="00A136AE"/>
    <w:rsid w:val="00A24520"/>
    <w:rsid w:val="00A35DC0"/>
    <w:rsid w:val="00A40877"/>
    <w:rsid w:val="00A418B0"/>
    <w:rsid w:val="00A57573"/>
    <w:rsid w:val="00A575EC"/>
    <w:rsid w:val="00A6507F"/>
    <w:rsid w:val="00A66A44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545"/>
    <w:rsid w:val="00B668F5"/>
    <w:rsid w:val="00B73E1B"/>
    <w:rsid w:val="00B7587B"/>
    <w:rsid w:val="00B76A38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1230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34E75"/>
    <w:rsid w:val="00C417BE"/>
    <w:rsid w:val="00C42591"/>
    <w:rsid w:val="00C42B24"/>
    <w:rsid w:val="00C57EC6"/>
    <w:rsid w:val="00C6286D"/>
    <w:rsid w:val="00C62AD8"/>
    <w:rsid w:val="00C65277"/>
    <w:rsid w:val="00C66CA0"/>
    <w:rsid w:val="00C727EF"/>
    <w:rsid w:val="00C81EAF"/>
    <w:rsid w:val="00C84E55"/>
    <w:rsid w:val="00C90148"/>
    <w:rsid w:val="00C90C36"/>
    <w:rsid w:val="00C9557A"/>
    <w:rsid w:val="00CA2C01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18D"/>
    <w:rsid w:val="00DE487A"/>
    <w:rsid w:val="00DE67C6"/>
    <w:rsid w:val="00DE6EF0"/>
    <w:rsid w:val="00DF62AB"/>
    <w:rsid w:val="00DF6590"/>
    <w:rsid w:val="00E0267E"/>
    <w:rsid w:val="00E137E9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06DF"/>
    <w:rsid w:val="00E630ED"/>
    <w:rsid w:val="00E64E64"/>
    <w:rsid w:val="00E71B83"/>
    <w:rsid w:val="00E80B5E"/>
    <w:rsid w:val="00E81312"/>
    <w:rsid w:val="00EA39AC"/>
    <w:rsid w:val="00EA77AC"/>
    <w:rsid w:val="00EA7DAA"/>
    <w:rsid w:val="00EB5EEE"/>
    <w:rsid w:val="00EC0DC7"/>
    <w:rsid w:val="00EC40EB"/>
    <w:rsid w:val="00EC4377"/>
    <w:rsid w:val="00EC5A9D"/>
    <w:rsid w:val="00ED15F5"/>
    <w:rsid w:val="00ED5557"/>
    <w:rsid w:val="00ED78FC"/>
    <w:rsid w:val="00EE12F8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oKlavuzu1">
    <w:name w:val="Tablo Kılavuzu1"/>
    <w:basedOn w:val="TableNormal"/>
    <w:next w:val="TableGrid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376E2"/>
    <w:pPr>
      <w:tabs>
        <w:tab w:val="left" w:pos="7088"/>
      </w:tabs>
      <w:ind w:left="72" w:firstLine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76E2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C34E75"/>
    <w:pPr>
      <w:widowControl w:val="0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C34E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34E75"/>
    <w:rPr>
      <w:sz w:val="24"/>
      <w:szCs w:val="24"/>
    </w:rPr>
  </w:style>
  <w:style w:type="character" w:styleId="CommentReference">
    <w:name w:val="annotation reference"/>
    <w:basedOn w:val="DefaultParagraphFont"/>
    <w:rsid w:val="00CA2C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C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2C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2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cd4bc9b788b41a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BB9A-5CB7-403D-BFA9-C3EB859C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3-ME300 INTERNSHIP REPORT EVALUATION FORM.dotx</Template>
  <TotalTime>2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Gökhan Polat</cp:lastModifiedBy>
  <cp:revision>2</cp:revision>
  <cp:lastPrinted>2018-09-24T13:03:00Z</cp:lastPrinted>
  <dcterms:created xsi:type="dcterms:W3CDTF">2025-01-08T06:52:00Z</dcterms:created>
  <dcterms:modified xsi:type="dcterms:W3CDTF">2025-01-08T06:52:00Z</dcterms:modified>
</cp:coreProperties>
</file>