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850"/>
        <w:gridCol w:w="3685"/>
        <w:gridCol w:w="1277"/>
        <w:gridCol w:w="1417"/>
        <w:gridCol w:w="1843"/>
        <w:gridCol w:w="4115"/>
      </w:tblGrid>
      <w:tr w:rsidRPr="00594E63" w:rsidR="003763C3" w:rsidTr="00831268">
        <w:trPr>
          <w:cantSplit/>
        </w:trPr>
        <w:tc>
          <w:tcPr>
            <w:tcW w:w="846" w:type="dxa"/>
            <w:shd w:val="clear" w:color="auto" w:fill="AC182D"/>
            <w:vAlign w:val="center"/>
          </w:tcPr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bookmarkStart w:name="_GoBack" w:id="0"/>
            <w:bookmarkEnd w:id="0"/>
            <w:r w:rsidRPr="00594E63">
              <w:rPr>
                <w:b/>
                <w:bCs/>
                <w:color w:val="FFFFFF"/>
                <w:sz w:val="20"/>
                <w:szCs w:val="20"/>
              </w:rPr>
              <w:t>SIRA</w:t>
            </w:r>
          </w:p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1276" w:type="dxa"/>
            <w:shd w:val="clear" w:color="auto" w:fill="AC182D"/>
            <w:vAlign w:val="center"/>
          </w:tcPr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TÜRÜ</w:t>
            </w:r>
          </w:p>
        </w:tc>
        <w:tc>
          <w:tcPr>
            <w:tcW w:w="850" w:type="dxa"/>
            <w:shd w:val="clear" w:color="auto" w:fill="AC182D"/>
            <w:vAlign w:val="center"/>
          </w:tcPr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3685" w:type="dxa"/>
            <w:shd w:val="clear" w:color="auto" w:fill="AC182D"/>
            <w:vAlign w:val="center"/>
          </w:tcPr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ADI</w:t>
            </w:r>
          </w:p>
        </w:tc>
        <w:tc>
          <w:tcPr>
            <w:tcW w:w="1277" w:type="dxa"/>
            <w:shd w:val="clear" w:color="auto" w:fill="AC182D"/>
            <w:vAlign w:val="center"/>
          </w:tcPr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YAYIN TARİHİ</w:t>
            </w:r>
          </w:p>
        </w:tc>
        <w:tc>
          <w:tcPr>
            <w:tcW w:w="1417" w:type="dxa"/>
            <w:shd w:val="clear" w:color="auto" w:fill="AC182D"/>
            <w:vAlign w:val="center"/>
          </w:tcPr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SON</w:t>
            </w:r>
          </w:p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REVİZYON</w:t>
            </w:r>
          </w:p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TARİHİ</w:t>
            </w:r>
          </w:p>
        </w:tc>
        <w:tc>
          <w:tcPr>
            <w:tcW w:w="1843" w:type="dxa"/>
            <w:shd w:val="clear" w:color="auto" w:fill="AC182D"/>
            <w:vAlign w:val="center"/>
          </w:tcPr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GÜNCELLİK KONTROL</w:t>
            </w:r>
          </w:p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SORUMLUSU</w:t>
            </w:r>
          </w:p>
        </w:tc>
        <w:tc>
          <w:tcPr>
            <w:tcW w:w="4115" w:type="dxa"/>
            <w:shd w:val="clear" w:color="auto" w:fill="AC182D"/>
            <w:vAlign w:val="center"/>
          </w:tcPr>
          <w:p w:rsidRPr="00594E63" w:rsidR="003763C3" w:rsidP="00594E63" w:rsidRDefault="003763C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KAYNAĞI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Kanun</w:t>
            </w:r>
          </w:p>
        </w:tc>
        <w:tc>
          <w:tcPr>
            <w:tcW w:w="850" w:type="dxa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2547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1B28F8" w:rsidR="00831268" w:rsidP="00004C21" w:rsidRDefault="00831268">
            <w:pPr>
              <w:rPr>
                <w:color w:val="000000" w:themeColor="text1"/>
                <w:sz w:val="18"/>
                <w:szCs w:val="18"/>
              </w:rPr>
            </w:pPr>
            <w:r w:rsidRPr="001B28F8">
              <w:rPr>
                <w:color w:val="000000" w:themeColor="text1"/>
                <w:sz w:val="18"/>
                <w:szCs w:val="18"/>
              </w:rPr>
              <w:t>2547 Sayılı Yükseköğretim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06.11.1981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25.08.2017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B28F8" w:rsidR="00831268" w:rsidP="00004C21" w:rsidRDefault="004526BE">
            <w:pPr>
              <w:jc w:val="center"/>
              <w:rPr>
                <w:color w:val="0070C0"/>
                <w:sz w:val="18"/>
                <w:szCs w:val="18"/>
              </w:rPr>
            </w:pPr>
            <w:hyperlink w:history="1" r:id="rId9">
              <w:r w:rsidRPr="001B28F8" w:rsidR="00831268">
                <w:rPr>
                  <w:rStyle w:val="Kpr"/>
                  <w:color w:val="0070C0"/>
                  <w:sz w:val="18"/>
                  <w:szCs w:val="18"/>
                </w:rPr>
                <w:t>http://www.mevzuat.gov.tr/MevzuatMetin/1.5.2547.pdf</w:t>
              </w:r>
            </w:hyperlink>
            <w:r w:rsidRPr="001B28F8" w:rsidR="00831268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Kanun</w:t>
            </w:r>
          </w:p>
        </w:tc>
        <w:tc>
          <w:tcPr>
            <w:tcW w:w="850" w:type="dxa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657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1B28F8" w:rsidR="00831268" w:rsidP="00004C21" w:rsidRDefault="00831268">
            <w:pPr>
              <w:rPr>
                <w:color w:val="000000" w:themeColor="text1"/>
                <w:sz w:val="18"/>
                <w:szCs w:val="18"/>
              </w:rPr>
            </w:pPr>
            <w:r w:rsidRPr="001B28F8">
              <w:rPr>
                <w:color w:val="000000" w:themeColor="text1"/>
                <w:sz w:val="18"/>
                <w:szCs w:val="18"/>
              </w:rPr>
              <w:t>657 Sayılı Devlet Memurları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23.07.1965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25.08.2017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B28F8" w:rsidR="00831268" w:rsidP="00004C21" w:rsidRDefault="004526BE">
            <w:pPr>
              <w:jc w:val="center"/>
              <w:rPr>
                <w:color w:val="0070C0"/>
                <w:sz w:val="18"/>
                <w:szCs w:val="18"/>
              </w:rPr>
            </w:pPr>
            <w:hyperlink w:history="1" r:id="rId10">
              <w:r w:rsidRPr="001B28F8" w:rsidR="00831268">
                <w:rPr>
                  <w:rStyle w:val="Kpr"/>
                  <w:color w:val="0070C0"/>
                  <w:sz w:val="18"/>
                  <w:szCs w:val="18"/>
                </w:rPr>
                <w:t>http://www.mevzuat.gov.tr/MevzuatMetin/1.5.657.pdf</w:t>
              </w:r>
            </w:hyperlink>
            <w:r w:rsidRPr="001B28F8" w:rsidR="00831268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Kanun</w:t>
            </w:r>
          </w:p>
        </w:tc>
        <w:tc>
          <w:tcPr>
            <w:tcW w:w="850" w:type="dxa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5018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1B28F8" w:rsidR="00831268" w:rsidP="00004C21" w:rsidRDefault="00831268">
            <w:pPr>
              <w:rPr>
                <w:color w:val="000000" w:themeColor="text1"/>
                <w:sz w:val="18"/>
                <w:szCs w:val="18"/>
              </w:rPr>
            </w:pPr>
            <w:r w:rsidRPr="001B28F8">
              <w:rPr>
                <w:color w:val="000000" w:themeColor="text1"/>
                <w:sz w:val="18"/>
                <w:szCs w:val="18"/>
              </w:rPr>
              <w:t>5018 Kamu Malî Yönetimi ve Kontrol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24.12.2003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27.05.2021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B28F8" w:rsidR="00831268" w:rsidP="00004C21" w:rsidRDefault="004526BE">
            <w:pPr>
              <w:jc w:val="center"/>
              <w:rPr>
                <w:color w:val="0070C0"/>
                <w:sz w:val="18"/>
                <w:szCs w:val="18"/>
              </w:rPr>
            </w:pPr>
            <w:hyperlink w:history="1" r:id="rId11">
              <w:r w:rsidRPr="001B28F8" w:rsidR="00831268">
                <w:rPr>
                  <w:rStyle w:val="Kpr"/>
                  <w:color w:val="0070C0"/>
                  <w:sz w:val="18"/>
                  <w:szCs w:val="18"/>
                </w:rPr>
                <w:t>https://www.mevzuat.gov.tr/MevzuatMetin/1.5.5018.pdf</w:t>
              </w:r>
            </w:hyperlink>
            <w:r w:rsidRPr="001B28F8" w:rsidR="00831268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Kanun</w:t>
            </w:r>
          </w:p>
        </w:tc>
        <w:tc>
          <w:tcPr>
            <w:tcW w:w="850" w:type="dxa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2914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1B28F8" w:rsidR="00831268" w:rsidP="00004C21" w:rsidRDefault="00831268">
            <w:pPr>
              <w:rPr>
                <w:color w:val="000000" w:themeColor="text1"/>
                <w:sz w:val="18"/>
                <w:szCs w:val="18"/>
              </w:rPr>
            </w:pPr>
            <w:r w:rsidRPr="001B28F8">
              <w:rPr>
                <w:color w:val="000000" w:themeColor="text1"/>
                <w:sz w:val="18"/>
                <w:szCs w:val="18"/>
              </w:rPr>
              <w:t>2914 Sayılı Yükseköğretim Personel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13.10.1983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01.01.2015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B28F8" w:rsidR="00831268" w:rsidP="00004C21" w:rsidRDefault="004526BE">
            <w:pPr>
              <w:jc w:val="center"/>
              <w:rPr>
                <w:color w:val="0070C0"/>
                <w:sz w:val="18"/>
                <w:szCs w:val="18"/>
              </w:rPr>
            </w:pPr>
            <w:hyperlink w:history="1" r:id="rId12">
              <w:r w:rsidRPr="001B28F8" w:rsidR="00831268">
                <w:rPr>
                  <w:rStyle w:val="Kpr"/>
                  <w:color w:val="0070C0"/>
                  <w:sz w:val="18"/>
                  <w:szCs w:val="18"/>
                </w:rPr>
                <w:t>http://www.mevzuat.gov.tr/MevzuatMetin/1.5.2914.pdf</w:t>
              </w:r>
            </w:hyperlink>
            <w:r w:rsidRPr="001B28F8" w:rsidR="00831268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Kanun</w:t>
            </w:r>
          </w:p>
        </w:tc>
        <w:tc>
          <w:tcPr>
            <w:tcW w:w="850" w:type="dxa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2809</w:t>
            </w:r>
          </w:p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(5657)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1B28F8" w:rsidR="00831268" w:rsidP="00004C21" w:rsidRDefault="00831268">
            <w:pPr>
              <w:rPr>
                <w:color w:val="000000" w:themeColor="text1"/>
                <w:sz w:val="18"/>
                <w:szCs w:val="18"/>
              </w:rPr>
            </w:pPr>
            <w:r w:rsidRPr="001B28F8">
              <w:rPr>
                <w:color w:val="000000" w:themeColor="text1"/>
                <w:sz w:val="18"/>
                <w:szCs w:val="18"/>
              </w:rPr>
              <w:t xml:space="preserve">2809 (5657) </w:t>
            </w:r>
            <w:hyperlink w:tgtFrame="_blank" w:history="1" r:id="rId13">
              <w:r w:rsidRPr="001B28F8">
                <w:rPr>
                  <w:rStyle w:val="Kpr"/>
                  <w:color w:val="000000" w:themeColor="text1"/>
                  <w:sz w:val="18"/>
                  <w:szCs w:val="18"/>
                </w:rPr>
                <w:t>Sayılı Yükseköğretim Kurumları Teşkilatı Kanunu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30.03.1983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01.07.2017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70C0"/>
                <w:sz w:val="18"/>
                <w:szCs w:val="18"/>
              </w:rPr>
            </w:pPr>
            <w:hyperlink w:history="1" r:id="rId14">
              <w:r w:rsidRPr="001B28F8" w:rsidR="00831268">
                <w:rPr>
                  <w:rStyle w:val="Kpr"/>
                  <w:color w:val="0070C0"/>
                  <w:sz w:val="18"/>
                  <w:szCs w:val="18"/>
                </w:rPr>
                <w:t>http://www.mevzuat.gov.tr/MevzuatMetin/1.5.2809.pdf</w:t>
              </w:r>
            </w:hyperlink>
            <w:r w:rsidRPr="001B28F8" w:rsidR="00831268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Kanun</w:t>
            </w:r>
          </w:p>
        </w:tc>
        <w:tc>
          <w:tcPr>
            <w:tcW w:w="850" w:type="dxa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1416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0000" w:themeColor="text1"/>
                <w:sz w:val="18"/>
                <w:szCs w:val="18"/>
              </w:rPr>
            </w:pPr>
            <w:hyperlink w:tgtFrame="_blank" w:history="1" r:id="rId15">
              <w:r w:rsidRPr="001B28F8" w:rsidR="00831268">
                <w:rPr>
                  <w:rStyle w:val="Kpr"/>
                  <w:color w:val="000000" w:themeColor="text1"/>
                  <w:sz w:val="18"/>
                  <w:szCs w:val="18"/>
                </w:rPr>
                <w:t>1416 Sayılı Ecnebi Memleketlere Gönderilecek Talebe Hakkında Kanun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16.04.1929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09.12.2016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70C0"/>
                <w:sz w:val="18"/>
                <w:szCs w:val="18"/>
              </w:rPr>
            </w:pPr>
            <w:hyperlink w:history="1" r:id="rId16">
              <w:r w:rsidRPr="001B28F8" w:rsidR="00831268">
                <w:rPr>
                  <w:rStyle w:val="Kpr"/>
                  <w:color w:val="0070C0"/>
                  <w:sz w:val="18"/>
                  <w:szCs w:val="18"/>
                </w:rPr>
                <w:t>http://www.mevzuat.gov.tr/MevzuatMetin/1.3.1416.pdf</w:t>
              </w:r>
            </w:hyperlink>
            <w:r w:rsidRPr="001B28F8" w:rsidR="00831268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Kanun</w:t>
            </w:r>
          </w:p>
        </w:tc>
        <w:tc>
          <w:tcPr>
            <w:tcW w:w="850" w:type="dxa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4688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0000" w:themeColor="text1"/>
                <w:sz w:val="18"/>
                <w:szCs w:val="18"/>
              </w:rPr>
            </w:pPr>
            <w:hyperlink w:tgtFrame="_blank" w:history="1" r:id="rId17">
              <w:r w:rsidRPr="001B28F8" w:rsidR="00831268">
                <w:rPr>
                  <w:rStyle w:val="Kpr"/>
                  <w:color w:val="000000" w:themeColor="text1"/>
                  <w:sz w:val="18"/>
                  <w:szCs w:val="18"/>
                </w:rPr>
                <w:t>4</w:t>
              </w:r>
            </w:hyperlink>
            <w:hyperlink w:tgtFrame="_blank" w:history="1" r:id="rId18">
              <w:r w:rsidRPr="001B28F8" w:rsidR="00831268">
                <w:rPr>
                  <w:rStyle w:val="Kpr"/>
                  <w:color w:val="000000" w:themeColor="text1"/>
                  <w:sz w:val="18"/>
                  <w:szCs w:val="18"/>
                </w:rPr>
                <w:t>688 Sayılı Kamu Görevlileri Sendikaları Kanunu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12.07.2001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23.01.2017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70C0"/>
                <w:sz w:val="18"/>
                <w:szCs w:val="18"/>
              </w:rPr>
            </w:pPr>
            <w:hyperlink w:history="1" r:id="rId19">
              <w:r w:rsidRPr="001B28F8" w:rsidR="00831268">
                <w:rPr>
                  <w:rStyle w:val="Kpr"/>
                  <w:color w:val="0070C0"/>
                  <w:sz w:val="18"/>
                  <w:szCs w:val="18"/>
                </w:rPr>
                <w:t>http://www.mevzuat.gov.tr/MevzuatMetin/1.5.4688.pdf</w:t>
              </w:r>
            </w:hyperlink>
            <w:r w:rsidRPr="001B28F8" w:rsidR="00831268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Kanun</w:t>
            </w:r>
          </w:p>
        </w:tc>
        <w:tc>
          <w:tcPr>
            <w:tcW w:w="850" w:type="dxa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6245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1B28F8" w:rsidR="00831268" w:rsidP="00004C21" w:rsidRDefault="00831268">
            <w:pPr>
              <w:rPr>
                <w:color w:val="000000" w:themeColor="text1"/>
                <w:sz w:val="18"/>
                <w:szCs w:val="18"/>
              </w:rPr>
            </w:pPr>
            <w:r w:rsidRPr="001B28F8">
              <w:rPr>
                <w:color w:val="000000" w:themeColor="text1"/>
                <w:sz w:val="18"/>
                <w:szCs w:val="18"/>
              </w:rPr>
              <w:t>6245 Sayılı Harcırah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18.02.1954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01.07.2017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70C0"/>
                <w:sz w:val="18"/>
                <w:szCs w:val="18"/>
              </w:rPr>
            </w:pPr>
            <w:hyperlink w:history="1" r:id="rId20">
              <w:r w:rsidRPr="001B28F8" w:rsidR="00831268">
                <w:rPr>
                  <w:rStyle w:val="Kpr"/>
                  <w:color w:val="0070C0"/>
                  <w:sz w:val="18"/>
                  <w:szCs w:val="18"/>
                </w:rPr>
                <w:t>http://www.mevzuat.gov.tr/MevzuatMetin/1.3.6245.pdf</w:t>
              </w:r>
            </w:hyperlink>
            <w:r w:rsidRPr="001B28F8" w:rsidR="00831268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Kanun</w:t>
            </w:r>
          </w:p>
        </w:tc>
        <w:tc>
          <w:tcPr>
            <w:tcW w:w="850" w:type="dxa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5434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0000" w:themeColor="text1"/>
                <w:sz w:val="18"/>
                <w:szCs w:val="18"/>
              </w:rPr>
            </w:pPr>
            <w:hyperlink w:tgtFrame="_blank" w:history="1" r:id="rId21">
              <w:r w:rsidRPr="001B28F8" w:rsidR="00831268">
                <w:rPr>
                  <w:rStyle w:val="Kpr"/>
                  <w:color w:val="000000" w:themeColor="text1"/>
                  <w:sz w:val="18"/>
                  <w:szCs w:val="18"/>
                </w:rPr>
                <w:t>5434 Sayılı Emekli Sandığı Kanunu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17.06.1949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29.04.2017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70C0"/>
                <w:sz w:val="18"/>
                <w:szCs w:val="18"/>
              </w:rPr>
            </w:pPr>
            <w:hyperlink w:history="1" r:id="rId22">
              <w:r w:rsidRPr="001B28F8" w:rsidR="00831268">
                <w:rPr>
                  <w:rStyle w:val="Kpr"/>
                  <w:color w:val="0070C0"/>
                  <w:sz w:val="18"/>
                  <w:szCs w:val="18"/>
                </w:rPr>
                <w:t>http://www.mevzuat.gov.tr/MevzuatMetin/1.3.5434.pdf</w:t>
              </w:r>
            </w:hyperlink>
            <w:r w:rsidRPr="001B28F8" w:rsidR="00831268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Yönetmelik</w:t>
            </w:r>
          </w:p>
        </w:tc>
        <w:tc>
          <w:tcPr>
            <w:tcW w:w="850" w:type="dxa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Pr="001B28F8" w:rsidR="00831268" w:rsidP="00004C21" w:rsidRDefault="00831268">
            <w:pPr>
              <w:rPr>
                <w:color w:val="000000" w:themeColor="text1"/>
                <w:sz w:val="18"/>
                <w:szCs w:val="18"/>
              </w:rPr>
            </w:pPr>
            <w:r w:rsidRPr="001B28F8">
              <w:rPr>
                <w:color w:val="000000" w:themeColor="text1"/>
                <w:sz w:val="18"/>
                <w:szCs w:val="18"/>
              </w:rPr>
              <w:t>Kamu Kurum ve Kuruluşlarında Çalışan Personelin Kılık ve Kıyafetine Dair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25.10.1982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27.05.2021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70C0"/>
                <w:sz w:val="18"/>
                <w:szCs w:val="18"/>
              </w:rPr>
            </w:pPr>
            <w:hyperlink w:history="1" r:id="rId23">
              <w:r w:rsidRPr="001B28F8" w:rsidR="00831268">
                <w:rPr>
                  <w:rStyle w:val="Kpr"/>
                  <w:color w:val="0070C0"/>
                  <w:sz w:val="18"/>
                  <w:szCs w:val="18"/>
                </w:rPr>
                <w:t>https://www.mevzuat.gov.tr/MevzuatMetin/3.5.85105.pdf</w:t>
              </w:r>
            </w:hyperlink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Yönetmelik</w:t>
            </w:r>
          </w:p>
        </w:tc>
        <w:tc>
          <w:tcPr>
            <w:tcW w:w="850" w:type="dxa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Pr="001B28F8" w:rsidR="00831268" w:rsidP="00004C21" w:rsidRDefault="00831268">
            <w:pPr>
              <w:rPr>
                <w:color w:val="000000" w:themeColor="text1"/>
                <w:sz w:val="18"/>
                <w:szCs w:val="18"/>
              </w:rPr>
            </w:pPr>
            <w:r w:rsidRPr="001B28F8">
              <w:rPr>
                <w:color w:val="000000" w:themeColor="text1"/>
                <w:sz w:val="18"/>
                <w:szCs w:val="18"/>
              </w:rPr>
              <w:t>Mal Bildiriminde Bulunulması Hakkında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15.11.1990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27.05.2021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70C0"/>
                <w:sz w:val="18"/>
                <w:szCs w:val="18"/>
              </w:rPr>
            </w:pPr>
            <w:hyperlink w:history="1" r:id="rId24">
              <w:r w:rsidRPr="001B28F8" w:rsidR="00831268">
                <w:rPr>
                  <w:rStyle w:val="Kpr"/>
                  <w:color w:val="0070C0"/>
                  <w:sz w:val="18"/>
                  <w:szCs w:val="18"/>
                </w:rPr>
                <w:t>https://www.mevzuat.gov.tr/MevzuatMetin/3.5.90748.pdf</w:t>
              </w:r>
            </w:hyperlink>
            <w:r w:rsidRPr="001B28F8" w:rsidR="00831268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Yönetmelik</w:t>
            </w:r>
          </w:p>
        </w:tc>
        <w:tc>
          <w:tcPr>
            <w:tcW w:w="850" w:type="dxa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Pr="001B28F8" w:rsidR="00831268" w:rsidP="00004C21" w:rsidRDefault="00831268">
            <w:pPr>
              <w:rPr>
                <w:color w:val="000000" w:themeColor="text1"/>
                <w:sz w:val="18"/>
                <w:szCs w:val="18"/>
              </w:rPr>
            </w:pPr>
            <w:r w:rsidRPr="001B28F8">
              <w:rPr>
                <w:color w:val="000000" w:themeColor="text1"/>
                <w:sz w:val="18"/>
                <w:szCs w:val="18"/>
              </w:rPr>
              <w:t>Öğretim Üyesi Dışındaki Öğretim Elemanı Kadrolarına Naklen veya Açıktan Yapılacak Atamalarda Uygulanacak Merkezi Sınav ile Giriş Sınavlarına İlişkin Usul ve Esaslar Hakkında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31.07.2008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27.05.2021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70C0"/>
                <w:sz w:val="18"/>
                <w:szCs w:val="18"/>
              </w:rPr>
            </w:pPr>
            <w:hyperlink w:history="1" r:id="rId25">
              <w:r w:rsidRPr="001B28F8" w:rsidR="00831268">
                <w:rPr>
                  <w:rStyle w:val="Kpr"/>
                  <w:color w:val="0070C0"/>
                  <w:sz w:val="18"/>
                  <w:szCs w:val="18"/>
                </w:rPr>
                <w:t>https://www.mevzuat.gov.tr/mevzuat?MevzuatNo=28947&amp;MevzuatTur=7&amp;MevzuatTertip=5</w:t>
              </w:r>
            </w:hyperlink>
            <w:r w:rsidRPr="001B28F8" w:rsidR="00831268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Yönetmelik</w:t>
            </w:r>
          </w:p>
        </w:tc>
        <w:tc>
          <w:tcPr>
            <w:tcW w:w="850" w:type="dxa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0000" w:themeColor="text1"/>
                <w:sz w:val="18"/>
                <w:szCs w:val="18"/>
              </w:rPr>
            </w:pPr>
            <w:hyperlink w:tgtFrame="_blank" w:history="1" r:id="rId26">
              <w:r w:rsidRPr="001B28F8" w:rsidR="00831268">
                <w:rPr>
                  <w:rStyle w:val="Kpr"/>
                  <w:color w:val="000000" w:themeColor="text1"/>
                  <w:sz w:val="18"/>
                  <w:szCs w:val="18"/>
                </w:rPr>
                <w:t>Öğretim Üyeliğine Yükseltilme ve Atanma Yönetmeliği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28.01.1982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27.05.2021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70C0"/>
                <w:sz w:val="18"/>
                <w:szCs w:val="18"/>
              </w:rPr>
            </w:pPr>
            <w:hyperlink w:history="1" r:id="rId27">
              <w:r w:rsidRPr="001B28F8" w:rsidR="00831268">
                <w:rPr>
                  <w:rStyle w:val="Kpr"/>
                  <w:color w:val="0070C0"/>
                  <w:sz w:val="18"/>
                  <w:szCs w:val="18"/>
                </w:rPr>
                <w:t>https://www.mevzuat.gov.tr/mevzuat?MevzuatNo=24672&amp;MevzuatTur=7&amp;MevzuatTertip=5</w:t>
              </w:r>
            </w:hyperlink>
            <w:r w:rsidRPr="001B28F8" w:rsidR="00831268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Yönetmelik</w:t>
            </w:r>
          </w:p>
        </w:tc>
        <w:tc>
          <w:tcPr>
            <w:tcW w:w="850" w:type="dxa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0000" w:themeColor="text1"/>
                <w:sz w:val="18"/>
                <w:szCs w:val="18"/>
              </w:rPr>
            </w:pPr>
            <w:hyperlink w:tgtFrame="_blank" w:history="1" r:id="rId28">
              <w:r w:rsidRPr="001B28F8" w:rsidR="00831268">
                <w:rPr>
                  <w:rStyle w:val="Kpr"/>
                  <w:color w:val="000000" w:themeColor="text1"/>
                  <w:sz w:val="18"/>
                  <w:szCs w:val="18"/>
                </w:rPr>
                <w:t xml:space="preserve">Resmi Yazışmalarda Uygulanacak </w:t>
              </w:r>
              <w:proofErr w:type="gramStart"/>
              <w:r w:rsidRPr="001B28F8" w:rsidR="00831268">
                <w:rPr>
                  <w:rStyle w:val="Kpr"/>
                  <w:color w:val="000000" w:themeColor="text1"/>
                  <w:sz w:val="18"/>
                  <w:szCs w:val="18"/>
                </w:rPr>
                <w:t>Usul  ve</w:t>
              </w:r>
              <w:proofErr w:type="gramEnd"/>
              <w:r w:rsidRPr="001B28F8" w:rsidR="00831268">
                <w:rPr>
                  <w:rStyle w:val="Kpr"/>
                  <w:color w:val="000000" w:themeColor="text1"/>
                  <w:sz w:val="18"/>
                  <w:szCs w:val="18"/>
                </w:rPr>
                <w:t xml:space="preserve"> Esaslar Hakkında Yönetmelik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02.02.2015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27.05.2021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70C0"/>
                <w:sz w:val="18"/>
                <w:szCs w:val="18"/>
              </w:rPr>
            </w:pPr>
            <w:hyperlink w:history="1" r:id="rId29">
              <w:r w:rsidRPr="001B28F8" w:rsidR="00831268">
                <w:rPr>
                  <w:rStyle w:val="Kpr"/>
                  <w:color w:val="0070C0"/>
                  <w:sz w:val="18"/>
                  <w:szCs w:val="18"/>
                </w:rPr>
                <w:t>https://www.mevzuat.gov.tr/mevzuat?MevzuatNo=2646&amp;MevzuatTur=21&amp;MevzuatTertip=5</w:t>
              </w:r>
            </w:hyperlink>
            <w:r w:rsidRPr="001B28F8" w:rsidR="00831268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Yönetmelik</w:t>
            </w:r>
          </w:p>
        </w:tc>
        <w:tc>
          <w:tcPr>
            <w:tcW w:w="850" w:type="dxa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0000" w:themeColor="text1"/>
                <w:sz w:val="18"/>
                <w:szCs w:val="18"/>
              </w:rPr>
            </w:pPr>
            <w:hyperlink w:tgtFrame="_blank" w:history="1" r:id="rId30">
              <w:r w:rsidRPr="001B28F8" w:rsidR="00831268">
                <w:rPr>
                  <w:rStyle w:val="Kpr"/>
                  <w:color w:val="000000" w:themeColor="text1"/>
                  <w:sz w:val="18"/>
                  <w:szCs w:val="18"/>
                </w:rPr>
                <w:t>Üniversitelerde Akademik Teşkilât Yönetmeliği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18.02.1982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27.05.2021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70C0"/>
                <w:sz w:val="18"/>
                <w:szCs w:val="18"/>
              </w:rPr>
            </w:pPr>
            <w:hyperlink w:history="1" r:id="rId31">
              <w:r w:rsidRPr="001B28F8" w:rsidR="00831268">
                <w:rPr>
                  <w:rStyle w:val="Kpr"/>
                  <w:color w:val="0070C0"/>
                  <w:sz w:val="18"/>
                  <w:szCs w:val="18"/>
                </w:rPr>
                <w:t>https://www.mevzuat.gov.tr/mevzuat?MevzuatNo=10127&amp;MevzuatTur=7&amp;MevzuatTertip=5</w:t>
              </w:r>
            </w:hyperlink>
            <w:r w:rsidRPr="001B28F8" w:rsidR="00831268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Yönetmelik</w:t>
            </w:r>
          </w:p>
        </w:tc>
        <w:tc>
          <w:tcPr>
            <w:tcW w:w="850" w:type="dxa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0000" w:themeColor="text1"/>
                <w:sz w:val="18"/>
                <w:szCs w:val="18"/>
              </w:rPr>
            </w:pPr>
            <w:hyperlink w:tgtFrame="_blank" w:history="1" r:id="rId32">
              <w:r w:rsidRPr="001B28F8" w:rsidR="00831268">
                <w:rPr>
                  <w:rStyle w:val="Kpr"/>
                  <w:color w:val="000000" w:themeColor="text1"/>
                  <w:sz w:val="18"/>
                  <w:szCs w:val="18"/>
                </w:rPr>
                <w:t>Yükseköğretim Üst Kuruluşları ile Yükseköğretim Kurumları Personeli Görevde Yükselme ve Unvan Değişikliği Yönetmeliği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12.04.2014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27.05.2021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70C0"/>
                <w:sz w:val="18"/>
                <w:szCs w:val="18"/>
              </w:rPr>
            </w:pPr>
            <w:hyperlink w:history="1" r:id="rId33">
              <w:r w:rsidRPr="001B28F8" w:rsidR="00831268">
                <w:rPr>
                  <w:rStyle w:val="Kpr"/>
                  <w:color w:val="0070C0"/>
                  <w:sz w:val="18"/>
                  <w:szCs w:val="18"/>
                </w:rPr>
                <w:t>https://www.mevzuat.gov.tr/mevzuat?MevzuatNo=19573&amp;MevzuatTur=7&amp;MevzuatTertip=5</w:t>
              </w:r>
            </w:hyperlink>
            <w:r w:rsidRPr="001B28F8" w:rsidR="00831268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Yönetmelik</w:t>
            </w:r>
          </w:p>
        </w:tc>
        <w:tc>
          <w:tcPr>
            <w:tcW w:w="850" w:type="dxa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Pr="001B28F8" w:rsidR="00831268" w:rsidP="00004C21" w:rsidRDefault="00831268">
            <w:pPr>
              <w:rPr>
                <w:color w:val="000000" w:themeColor="text1"/>
                <w:sz w:val="18"/>
                <w:szCs w:val="18"/>
              </w:rPr>
            </w:pPr>
            <w:r w:rsidRPr="001B28F8">
              <w:rPr>
                <w:color w:val="000000" w:themeColor="text1"/>
                <w:sz w:val="18"/>
                <w:szCs w:val="18"/>
              </w:rPr>
              <w:t>Mevlana Değişim Programına İlişkin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23.08.2011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27.05.2021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70C0"/>
                <w:sz w:val="18"/>
                <w:szCs w:val="18"/>
              </w:rPr>
            </w:pPr>
            <w:hyperlink w:history="1" r:id="rId34">
              <w:r w:rsidRPr="001B28F8" w:rsidR="00831268">
                <w:rPr>
                  <w:rStyle w:val="Kpr"/>
                  <w:color w:val="0070C0"/>
                  <w:sz w:val="18"/>
                  <w:szCs w:val="18"/>
                </w:rPr>
                <w:t>https://www.mevzuat.gov.tr/mevzuat?MevzuatNo=15219&amp;MevzuatTur=7&amp;MevzuatTertip=5</w:t>
              </w:r>
            </w:hyperlink>
            <w:r w:rsidRPr="001B28F8" w:rsidR="00831268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Usul ve Esaslar</w:t>
            </w:r>
          </w:p>
        </w:tc>
        <w:tc>
          <w:tcPr>
            <w:tcW w:w="850" w:type="dxa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0000" w:themeColor="text1"/>
                <w:sz w:val="18"/>
                <w:szCs w:val="18"/>
              </w:rPr>
            </w:pPr>
            <w:hyperlink w:history="1" r:id="rId35">
              <w:r w:rsidRPr="001B28F8" w:rsidR="00831268">
                <w:rPr>
                  <w:rStyle w:val="Kpr"/>
                  <w:color w:val="000000" w:themeColor="text1"/>
                  <w:sz w:val="18"/>
                  <w:szCs w:val="18"/>
                </w:rPr>
                <w:t>Yabancı Dil Tazminatı Miktarlarının Tespitine İlişkin Esaslar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15.04.1997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27.05.2021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70C0"/>
                <w:sz w:val="18"/>
                <w:szCs w:val="18"/>
              </w:rPr>
            </w:pPr>
            <w:hyperlink w:history="1" r:id="rId36">
              <w:r w:rsidRPr="001B28F8" w:rsidR="00831268">
                <w:rPr>
                  <w:rStyle w:val="Kpr"/>
                  <w:color w:val="0070C0"/>
                  <w:sz w:val="18"/>
                  <w:szCs w:val="18"/>
                </w:rPr>
                <w:t>https://www.mevzuat.gov.tr/mevzuat?MevzuatNo=16997&amp;MevzuatTur=7&amp;MevzuatTertip=5</w:t>
              </w:r>
            </w:hyperlink>
            <w:r w:rsidRPr="001B28F8" w:rsidR="00831268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Usul ve Esaslar</w:t>
            </w:r>
          </w:p>
        </w:tc>
        <w:tc>
          <w:tcPr>
            <w:tcW w:w="850" w:type="dxa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0000" w:themeColor="text1"/>
                <w:sz w:val="18"/>
                <w:szCs w:val="18"/>
              </w:rPr>
            </w:pPr>
            <w:hyperlink w:tgtFrame="_blank" w:history="1" r:id="rId37">
              <w:r w:rsidRPr="001B28F8" w:rsidR="00831268">
                <w:rPr>
                  <w:rStyle w:val="Kpr"/>
                  <w:color w:val="000000" w:themeColor="text1"/>
                  <w:sz w:val="18"/>
                  <w:szCs w:val="18"/>
                </w:rPr>
                <w:t>Yükseköğretim Kurumlarında Uzaktan Öğretime İlişkin Usul Ve Esaslar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07.12.2012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27.05.2021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70C0"/>
                <w:sz w:val="18"/>
                <w:szCs w:val="18"/>
              </w:rPr>
            </w:pPr>
            <w:hyperlink w:history="1" r:id="rId38">
              <w:r w:rsidRPr="001B28F8" w:rsidR="00831268">
                <w:rPr>
                  <w:rStyle w:val="Kpr"/>
                  <w:color w:val="0070C0"/>
                  <w:sz w:val="18"/>
                  <w:szCs w:val="18"/>
                </w:rPr>
                <w:t>https://www.yok.gov.tr/Documents/Kurumsal/egitim_ogretim_dairesi/Uzaktan_ogretim/yuksekogretim_kurumlarinda_uzaktan_ogretime_iliskin_usul_ve_esaslar.pdf</w:t>
              </w:r>
            </w:hyperlink>
            <w:r w:rsidRPr="001B28F8" w:rsidR="00831268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Usul ve Esaslar</w:t>
            </w:r>
          </w:p>
        </w:tc>
        <w:tc>
          <w:tcPr>
            <w:tcW w:w="850" w:type="dxa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0000" w:themeColor="text1"/>
                <w:sz w:val="18"/>
                <w:szCs w:val="18"/>
              </w:rPr>
            </w:pPr>
            <w:hyperlink w:history="1" r:id="rId39">
              <w:r w:rsidRPr="001B28F8" w:rsidR="00831268">
                <w:rPr>
                  <w:rStyle w:val="Kpr"/>
                  <w:color w:val="000000" w:themeColor="text1"/>
                  <w:sz w:val="18"/>
                  <w:szCs w:val="18"/>
                </w:rPr>
                <w:t>Yükseköğretim Kurumlarında Yürütülen Yaz Okulları Programları Uygulama Esas Ve Usulleri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01.01.2005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27.05.2021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70C0"/>
                <w:sz w:val="18"/>
                <w:szCs w:val="18"/>
              </w:rPr>
            </w:pPr>
            <w:hyperlink w:history="1" r:id="rId40">
              <w:r w:rsidRPr="001B28F8" w:rsidR="00831268">
                <w:rPr>
                  <w:rStyle w:val="Kpr"/>
                  <w:color w:val="0070C0"/>
                  <w:sz w:val="18"/>
                  <w:szCs w:val="18"/>
                </w:rPr>
                <w:t>https://www.yok.gov.tr/Documents/Kurumsal/strateji_dairesi/mevzuat/Y%C3%BCksek%C3%B6%C4%9Fretim%20Kurumlar%C4%B1nda%20Y%C3%BCr%C3%BCt%C3%BClen%20Yaz%20Okullar%C4%B1%20Programlar%C4%B1%20Uygulama%20Esas%20ve%20Usulleri.pdf</w:t>
              </w:r>
            </w:hyperlink>
            <w:r w:rsidRPr="001B28F8" w:rsidR="00831268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Usul ve Esaslar</w:t>
            </w:r>
          </w:p>
        </w:tc>
        <w:tc>
          <w:tcPr>
            <w:tcW w:w="850" w:type="dxa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0000" w:themeColor="text1"/>
                <w:sz w:val="18"/>
                <w:szCs w:val="18"/>
              </w:rPr>
            </w:pPr>
            <w:hyperlink w:tgtFrame="_blank" w:history="1" r:id="rId41">
              <w:r w:rsidRPr="001B28F8" w:rsidR="00831268">
                <w:rPr>
                  <w:rStyle w:val="Kpr"/>
                  <w:color w:val="000000" w:themeColor="text1"/>
                  <w:sz w:val="18"/>
                  <w:szCs w:val="18"/>
                </w:rPr>
                <w:t>Yurtdışına Geçici Görevle Gönderilenlere Ödenecek Konaklama Giderlerine İlişkin Esas Ve Usuller</w:t>
              </w:r>
            </w:hyperlink>
          </w:p>
        </w:tc>
        <w:tc>
          <w:tcPr>
            <w:tcW w:w="127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21.03.2013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27.05.2021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70C0"/>
                <w:sz w:val="18"/>
                <w:szCs w:val="18"/>
              </w:rPr>
            </w:pPr>
            <w:hyperlink w:history="1" r:id="rId42">
              <w:r w:rsidRPr="001B28F8" w:rsidR="00831268">
                <w:rPr>
                  <w:rStyle w:val="Kpr"/>
                  <w:color w:val="0070C0"/>
                  <w:sz w:val="18"/>
                  <w:szCs w:val="18"/>
                </w:rPr>
                <w:t>https://ms.hmb.gov.tr/uploads/2019/01/7257yurtdisikonaklamagiderlerineiliskinesasusuller.pdf</w:t>
              </w:r>
            </w:hyperlink>
            <w:r w:rsidRPr="001B28F8" w:rsidR="00831268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Usul ve Esaslar</w:t>
            </w:r>
          </w:p>
        </w:tc>
        <w:tc>
          <w:tcPr>
            <w:tcW w:w="850" w:type="dxa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Pr="001B28F8" w:rsidR="00831268" w:rsidP="00004C21" w:rsidRDefault="00831268">
            <w:pPr>
              <w:rPr>
                <w:color w:val="000000" w:themeColor="text1"/>
                <w:sz w:val="18"/>
                <w:szCs w:val="18"/>
              </w:rPr>
            </w:pPr>
            <w:r w:rsidRPr="001B28F8">
              <w:rPr>
                <w:color w:val="000000" w:themeColor="text1"/>
                <w:sz w:val="18"/>
                <w:szCs w:val="18"/>
              </w:rPr>
              <w:t>Doçentlik Değerlendirmesi İle Öğretim Üyeliğine Atanma Süreçlerinde Görev Alan Jüri Üyelerine Ödenecek Ücrete İlişkin Usul Ve Esaslar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01.01.2012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color w:val="000000"/>
                <w:sz w:val="18"/>
                <w:szCs w:val="18"/>
              </w:rPr>
              <w:t>27.05.2021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1B28F8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B28F8" w:rsidR="00831268" w:rsidP="00004C21" w:rsidRDefault="004526BE">
            <w:pPr>
              <w:rPr>
                <w:color w:val="0070C0"/>
                <w:sz w:val="18"/>
                <w:szCs w:val="18"/>
              </w:rPr>
            </w:pPr>
            <w:hyperlink w:history="1" r:id="rId43">
              <w:r w:rsidRPr="001B28F8" w:rsidR="00831268">
                <w:rPr>
                  <w:rStyle w:val="Kpr"/>
                  <w:color w:val="0070C0"/>
                  <w:sz w:val="18"/>
                  <w:szCs w:val="18"/>
                </w:rPr>
                <w:t>https://www.yok.gov.tr/Documents/Mevzuat/docentlik-sinav-jurisi-ucretlerine-iliskin-usul-ve-esaslar.pdf</w:t>
              </w:r>
            </w:hyperlink>
            <w:r w:rsidRPr="001B28F8" w:rsidR="00831268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594E63" w:rsidR="00831268" w:rsidP="00004C21" w:rsidRDefault="0083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Pr="00594E63" w:rsidR="00831268" w:rsidP="00004C21" w:rsidRDefault="0083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30461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594E63" w:rsidR="00831268" w:rsidP="00004C21" w:rsidRDefault="0083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Teşvik Ödeneği Yönetmeliği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594E63" w:rsidR="00831268" w:rsidP="00004C21" w:rsidRDefault="0083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594E63" w:rsidR="00831268" w:rsidP="00004C21" w:rsidRDefault="0083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594E63" w:rsidR="00831268" w:rsidP="00004C21" w:rsidRDefault="00831268">
            <w:pPr>
              <w:jc w:val="center"/>
              <w:rPr>
                <w:sz w:val="20"/>
                <w:szCs w:val="20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63D85" w:rsidR="00831268" w:rsidP="00004C21" w:rsidRDefault="00831268">
            <w:pPr>
              <w:rPr>
                <w:color w:val="0070C0"/>
                <w:sz w:val="20"/>
                <w:szCs w:val="20"/>
              </w:rPr>
            </w:pPr>
            <w:r w:rsidRPr="00163D85">
              <w:rPr>
                <w:color w:val="0070C0"/>
                <w:sz w:val="20"/>
                <w:szCs w:val="20"/>
              </w:rPr>
              <w:t>https://www.mevzuat.gov.tr/mevzuat?MevzuatNo=</w:t>
            </w:r>
            <w:proofErr w:type="gramStart"/>
            <w:r w:rsidRPr="00163D85">
              <w:rPr>
                <w:color w:val="0070C0"/>
                <w:sz w:val="20"/>
                <w:szCs w:val="20"/>
              </w:rPr>
              <w:t>201811834</w:t>
            </w:r>
            <w:proofErr w:type="gramEnd"/>
            <w:r w:rsidRPr="00163D85">
              <w:rPr>
                <w:color w:val="0070C0"/>
                <w:sz w:val="20"/>
                <w:szCs w:val="20"/>
              </w:rPr>
              <w:t>&amp;MevzuatTur=21&amp;MevzuatTertip=5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1268" w:rsidP="00004C21" w:rsidRDefault="0083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831268" w:rsidP="00004C21" w:rsidRDefault="0083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30583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31268" w:rsidP="00004C21" w:rsidRDefault="0083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Devlet Yükseköğretim Kurumlarında Öğretim Elemanı Norm Kadrolarının Belirlenmesi ve Kullanılmasına İlişkin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31268" w:rsidP="00004C21" w:rsidRDefault="0083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1268" w:rsidP="00004C21" w:rsidRDefault="0083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9B160A" w:rsidR="00831268" w:rsidP="00004C21" w:rsidRDefault="00831268">
            <w:pPr>
              <w:jc w:val="center"/>
              <w:rPr>
                <w:sz w:val="20"/>
                <w:szCs w:val="20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320869" w:rsidR="00831268" w:rsidP="00004C21" w:rsidRDefault="00831268">
            <w:pPr>
              <w:jc w:val="center"/>
              <w:rPr>
                <w:sz w:val="20"/>
                <w:szCs w:val="20"/>
              </w:rPr>
            </w:pPr>
            <w:r w:rsidRPr="00163D85">
              <w:rPr>
                <w:color w:val="0070C0"/>
                <w:sz w:val="20"/>
                <w:szCs w:val="20"/>
              </w:rPr>
              <w:t>https://www.mevzuat.gov.tr/mevzuat?MevzuatNo=27923&amp;MevzuatTur=7&amp;MevzuatTertip=5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1268" w:rsidP="00004C21" w:rsidRDefault="0083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831268" w:rsidP="00004C21" w:rsidRDefault="0083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31268" w:rsidP="00004C21" w:rsidRDefault="0083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Yurtiçinde ve Yurtdışında Görevlendirmelerde Uyulacak Esaslara İlişkin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31268" w:rsidP="00004C21" w:rsidRDefault="0083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1268" w:rsidP="00004C21" w:rsidRDefault="0083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1B28F8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1B28F8">
              <w:rPr>
                <w:sz w:val="18"/>
                <w:szCs w:val="18"/>
              </w:rPr>
              <w:t>Genel Personel ve</w:t>
            </w:r>
          </w:p>
          <w:p w:rsidRPr="009B160A" w:rsidR="00831268" w:rsidP="00004C21" w:rsidRDefault="00831268">
            <w:pPr>
              <w:jc w:val="center"/>
              <w:rPr>
                <w:sz w:val="20"/>
                <w:szCs w:val="20"/>
              </w:rPr>
            </w:pPr>
            <w:r w:rsidRPr="001B28F8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D354F7" w:rsidR="00831268" w:rsidP="00004C21" w:rsidRDefault="00831268">
            <w:pPr>
              <w:jc w:val="center"/>
              <w:rPr>
                <w:sz w:val="20"/>
                <w:szCs w:val="20"/>
              </w:rPr>
            </w:pPr>
            <w:r w:rsidRPr="001F56E0">
              <w:rPr>
                <w:color w:val="0070C0"/>
                <w:sz w:val="20"/>
                <w:szCs w:val="20"/>
              </w:rPr>
              <w:t>https://www.mevzuat.gov.tr/mevzuat?MevzuatNo=10155&amp;MevzuatTur=7&amp;MevzuatTertip=5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04094D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04094D">
              <w:rPr>
                <w:sz w:val="18"/>
                <w:szCs w:val="18"/>
              </w:rPr>
              <w:t>Kanun</w:t>
            </w:r>
          </w:p>
        </w:tc>
        <w:tc>
          <w:tcPr>
            <w:tcW w:w="850" w:type="dxa"/>
            <w:vAlign w:val="center"/>
          </w:tcPr>
          <w:p w:rsidRPr="0004094D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04094D">
              <w:rPr>
                <w:sz w:val="18"/>
                <w:szCs w:val="18"/>
              </w:rPr>
              <w:t>3308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04094D" w:rsidR="00831268" w:rsidP="00004C21" w:rsidRDefault="00831268">
            <w:pPr>
              <w:rPr>
                <w:sz w:val="18"/>
                <w:szCs w:val="18"/>
              </w:rPr>
            </w:pPr>
            <w:r w:rsidRPr="0004094D">
              <w:rPr>
                <w:sz w:val="18"/>
                <w:szCs w:val="18"/>
              </w:rPr>
              <w:t>3308 sayılı Mesleki Eğitim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04094D" w:rsidR="00831268" w:rsidP="00004C21" w:rsidRDefault="00831268">
            <w:pPr>
              <w:jc w:val="center"/>
              <w:rPr>
                <w:sz w:val="18"/>
                <w:szCs w:val="18"/>
              </w:rPr>
            </w:pPr>
            <w:proofErr w:type="gramStart"/>
            <w:r w:rsidRPr="0004094D">
              <w:rPr>
                <w:sz w:val="18"/>
                <w:szCs w:val="18"/>
              </w:rPr>
              <w:t>05/06/1986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Pr="0004094D" w:rsidR="00831268" w:rsidP="00004C21" w:rsidRDefault="00831268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05.08.2021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04094D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04094D">
              <w:rPr>
                <w:sz w:val="18"/>
                <w:szCs w:val="18"/>
              </w:rPr>
              <w:t>Genel Personel ve</w:t>
            </w:r>
          </w:p>
          <w:p w:rsidRPr="0004094D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04094D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62450A" w:rsidR="00831268" w:rsidP="00004C21" w:rsidRDefault="004526BE">
            <w:pPr>
              <w:rPr>
                <w:color w:val="7030A0"/>
                <w:sz w:val="18"/>
                <w:szCs w:val="18"/>
              </w:rPr>
            </w:pPr>
            <w:hyperlink w:history="1" r:id="rId44">
              <w:r w:rsidRPr="0004094D" w:rsidR="00831268">
                <w:rPr>
                  <w:rStyle w:val="Kpr"/>
                  <w:color w:val="0070C0"/>
                  <w:sz w:val="18"/>
                  <w:szCs w:val="18"/>
                </w:rPr>
                <w:t>https://www.mevzuat.gov.tr/MevzuatMetin/1.5.3308.pdf</w:t>
              </w:r>
            </w:hyperlink>
            <w:r w:rsidRPr="0004094D" w:rsidR="00831268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AA6B7F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AA6B7F">
              <w:rPr>
                <w:sz w:val="18"/>
                <w:szCs w:val="18"/>
              </w:rPr>
              <w:t>Kanun</w:t>
            </w:r>
          </w:p>
        </w:tc>
        <w:tc>
          <w:tcPr>
            <w:tcW w:w="850" w:type="dxa"/>
            <w:vAlign w:val="center"/>
          </w:tcPr>
          <w:p w:rsidRPr="00AA6B7F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AA6B7F">
              <w:rPr>
                <w:sz w:val="18"/>
                <w:szCs w:val="18"/>
              </w:rPr>
              <w:t>5510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AA6B7F" w:rsidR="00831268" w:rsidP="00004C21" w:rsidRDefault="00831268">
            <w:pPr>
              <w:rPr>
                <w:sz w:val="18"/>
                <w:szCs w:val="18"/>
              </w:rPr>
            </w:pPr>
            <w:r w:rsidRPr="00AA6B7F">
              <w:rPr>
                <w:sz w:val="18"/>
                <w:szCs w:val="18"/>
              </w:rPr>
              <w:t>5510 sayılı Sosyal Sigortalar ve Genel Sağlık Sigortası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AA6B7F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AA6B7F">
              <w:rPr>
                <w:sz w:val="18"/>
                <w:szCs w:val="18"/>
              </w:rPr>
              <w:t>31.05.2016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AA6B7F" w:rsidR="00831268" w:rsidP="00004C21" w:rsidRDefault="00831268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05.08.2021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AA6B7F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AA6B7F">
              <w:rPr>
                <w:sz w:val="18"/>
                <w:szCs w:val="18"/>
              </w:rPr>
              <w:t>Genel Personel ve</w:t>
            </w:r>
          </w:p>
          <w:p w:rsidRPr="00AA6B7F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AA6B7F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62450A" w:rsidR="00831268" w:rsidP="00004C21" w:rsidRDefault="004526BE">
            <w:pPr>
              <w:rPr>
                <w:color w:val="7030A0"/>
                <w:sz w:val="18"/>
                <w:szCs w:val="18"/>
              </w:rPr>
            </w:pPr>
            <w:hyperlink w:history="1" r:id="rId45">
              <w:r w:rsidRPr="00F71C84" w:rsidR="00831268">
                <w:rPr>
                  <w:rStyle w:val="Kpr"/>
                  <w:color w:val="0070C0"/>
                  <w:sz w:val="18"/>
                  <w:szCs w:val="18"/>
                </w:rPr>
                <w:t>http://www.mevzuat.gov.tr/MevzuatMetin/1.5.5510.pdf</w:t>
              </w:r>
            </w:hyperlink>
          </w:p>
        </w:tc>
      </w:tr>
      <w:tr w:rsidRPr="00594E63" w:rsidR="00831268" w:rsidTr="00831268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831268" w:rsidP="001B4698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1268" w:rsidP="00004C21" w:rsidRDefault="00831268">
            <w:pPr>
              <w:jc w:val="center"/>
              <w:rPr>
                <w:sz w:val="18"/>
                <w:szCs w:val="18"/>
              </w:rPr>
            </w:pPr>
          </w:p>
          <w:p w:rsidRPr="0017569E" w:rsidR="00831268" w:rsidP="00004C21" w:rsidRDefault="00831268">
            <w:pPr>
              <w:jc w:val="center"/>
              <w:rPr>
                <w:color w:val="000000"/>
                <w:sz w:val="20"/>
                <w:szCs w:val="20"/>
              </w:rPr>
            </w:pPr>
            <w:r w:rsidRPr="00AA6B7F">
              <w:rPr>
                <w:sz w:val="18"/>
                <w:szCs w:val="18"/>
              </w:rPr>
              <w:t>Kanun</w:t>
            </w:r>
          </w:p>
        </w:tc>
        <w:tc>
          <w:tcPr>
            <w:tcW w:w="850" w:type="dxa"/>
          </w:tcPr>
          <w:p w:rsidR="00831268" w:rsidP="00004C21" w:rsidRDefault="008312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17569E" w:rsidR="00831268" w:rsidP="00004C21" w:rsidRDefault="008312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4857</w:t>
            </w:r>
          </w:p>
        </w:tc>
        <w:tc>
          <w:tcPr>
            <w:tcW w:w="3685" w:type="dxa"/>
            <w:shd w:val="clear" w:color="auto" w:fill="auto"/>
          </w:tcPr>
          <w:p w:rsidR="00831268" w:rsidP="00004C21" w:rsidRDefault="00831268">
            <w:pPr>
              <w:rPr>
                <w:sz w:val="18"/>
                <w:szCs w:val="18"/>
              </w:rPr>
            </w:pPr>
          </w:p>
          <w:p w:rsidRPr="00114BC3" w:rsidR="00831268" w:rsidP="00004C21" w:rsidRDefault="00831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 kanunu</w:t>
            </w:r>
          </w:p>
        </w:tc>
        <w:tc>
          <w:tcPr>
            <w:tcW w:w="1277" w:type="dxa"/>
            <w:shd w:val="clear" w:color="auto" w:fill="auto"/>
          </w:tcPr>
          <w:p w:rsidR="00831268" w:rsidP="00004C21" w:rsidRDefault="00831268">
            <w:pPr>
              <w:jc w:val="center"/>
              <w:rPr>
                <w:sz w:val="20"/>
                <w:szCs w:val="20"/>
              </w:rPr>
            </w:pPr>
          </w:p>
          <w:p w:rsidRPr="00F71C84" w:rsidR="00831268" w:rsidP="00004C21" w:rsidRDefault="0083126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71C84">
              <w:rPr>
                <w:sz w:val="20"/>
                <w:szCs w:val="20"/>
              </w:rPr>
              <w:t>10/06/2003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831268" w:rsidP="00004C21" w:rsidRDefault="00831268">
            <w:pPr>
              <w:jc w:val="center"/>
              <w:rPr>
                <w:sz w:val="20"/>
                <w:szCs w:val="20"/>
              </w:rPr>
            </w:pPr>
          </w:p>
          <w:p w:rsidRPr="00EF180B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05.08.2021</w:t>
            </w:r>
          </w:p>
        </w:tc>
        <w:tc>
          <w:tcPr>
            <w:tcW w:w="1843" w:type="dxa"/>
            <w:shd w:val="clear" w:color="auto" w:fill="auto"/>
          </w:tcPr>
          <w:p w:rsidRPr="00AA6B7F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AA6B7F">
              <w:rPr>
                <w:sz w:val="18"/>
                <w:szCs w:val="18"/>
              </w:rPr>
              <w:t>Genel Personel ve</w:t>
            </w:r>
          </w:p>
          <w:p w:rsidRPr="00EF180B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AA6B7F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  <w:shd w:val="clear" w:color="auto" w:fill="auto"/>
          </w:tcPr>
          <w:p w:rsidRPr="007344EC" w:rsidR="00831268" w:rsidP="00004C21" w:rsidRDefault="00831268">
            <w:pPr>
              <w:rPr>
                <w:sz w:val="18"/>
                <w:szCs w:val="18"/>
              </w:rPr>
            </w:pPr>
            <w:r w:rsidRPr="00F71C84">
              <w:rPr>
                <w:color w:val="0070C0"/>
                <w:sz w:val="18"/>
                <w:szCs w:val="18"/>
              </w:rPr>
              <w:t>https://www.mevzuat.gov.tr/MevzuatMetin/1.5.4857.pdf</w:t>
            </w:r>
          </w:p>
        </w:tc>
      </w:tr>
      <w:tr w:rsidRPr="007344EC" w:rsidR="00831268" w:rsidTr="00831268">
        <w:trPr>
          <w:trHeight w:val="510"/>
        </w:trPr>
        <w:tc>
          <w:tcPr>
            <w:tcW w:w="846" w:type="dxa"/>
          </w:tcPr>
          <w:p w:rsidRPr="00594E63" w:rsidR="00831268" w:rsidP="00004C21" w:rsidRDefault="00831268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Pr="0017569E" w:rsidR="00831268" w:rsidP="00004C21" w:rsidRDefault="008312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Yönetmelik</w:t>
            </w:r>
          </w:p>
        </w:tc>
        <w:tc>
          <w:tcPr>
            <w:tcW w:w="850" w:type="dxa"/>
          </w:tcPr>
          <w:p w:rsidRPr="0017569E" w:rsidR="00831268" w:rsidP="00004C21" w:rsidRDefault="008312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1416</w:t>
            </w:r>
          </w:p>
        </w:tc>
        <w:tc>
          <w:tcPr>
            <w:tcW w:w="3685" w:type="dxa"/>
          </w:tcPr>
          <w:p w:rsidRPr="006E1AB5" w:rsidR="00831268" w:rsidP="00004C21" w:rsidRDefault="00831268">
            <w:pPr>
              <w:spacing w:line="240" w:lineRule="atLeast"/>
              <w:ind w:left="56"/>
              <w:jc w:val="center"/>
              <w:rPr>
                <w:bCs/>
                <w:color w:val="000000"/>
                <w:sz w:val="16"/>
                <w:szCs w:val="16"/>
              </w:rPr>
            </w:pPr>
            <w:r w:rsidRPr="006E1AB5">
              <w:rPr>
                <w:bCs/>
                <w:color w:val="000000"/>
                <w:sz w:val="16"/>
                <w:szCs w:val="16"/>
              </w:rPr>
              <w:t>Türk Öğrencilerin Yabancı Ülkelerde</w:t>
            </w:r>
          </w:p>
          <w:p w:rsidRPr="006E1AB5" w:rsidR="00831268" w:rsidP="00004C21" w:rsidRDefault="00831268">
            <w:pPr>
              <w:spacing w:line="240" w:lineRule="atLeast"/>
              <w:jc w:val="center"/>
              <w:rPr>
                <w:bCs/>
                <w:color w:val="000000"/>
                <w:sz w:val="16"/>
                <w:szCs w:val="16"/>
              </w:rPr>
            </w:pPr>
            <w:r w:rsidRPr="006E1AB5">
              <w:rPr>
                <w:bCs/>
                <w:color w:val="000000"/>
                <w:sz w:val="16"/>
                <w:szCs w:val="16"/>
              </w:rPr>
              <w:t>Öğrenimleri Hakkında Yönetmelik</w:t>
            </w:r>
          </w:p>
          <w:p w:rsidRPr="00114BC3" w:rsidR="00831268" w:rsidP="00004C21" w:rsidRDefault="0083126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831268" w:rsidP="00004C21" w:rsidRDefault="008312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F71C84" w:rsidR="00831268" w:rsidP="00004C21" w:rsidRDefault="008312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01.03.2020</w:t>
            </w:r>
          </w:p>
        </w:tc>
        <w:tc>
          <w:tcPr>
            <w:tcW w:w="1417" w:type="dxa"/>
          </w:tcPr>
          <w:p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Pr="00EF180B" w:rsidR="00831268" w:rsidP="00004C21" w:rsidRDefault="008312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05.08.2021</w:t>
            </w:r>
          </w:p>
        </w:tc>
        <w:tc>
          <w:tcPr>
            <w:tcW w:w="1843" w:type="dxa"/>
          </w:tcPr>
          <w:p w:rsidRPr="00AA6B7F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AA6B7F">
              <w:rPr>
                <w:sz w:val="18"/>
                <w:szCs w:val="18"/>
              </w:rPr>
              <w:t>Genel Personel ve</w:t>
            </w:r>
          </w:p>
          <w:p w:rsidRPr="00EF180B" w:rsidR="00831268" w:rsidP="00004C21" w:rsidRDefault="00831268">
            <w:pPr>
              <w:jc w:val="center"/>
              <w:rPr>
                <w:sz w:val="18"/>
                <w:szCs w:val="18"/>
              </w:rPr>
            </w:pPr>
            <w:r w:rsidRPr="00AA6B7F">
              <w:rPr>
                <w:sz w:val="18"/>
                <w:szCs w:val="18"/>
              </w:rPr>
              <w:t>Kalite Birim Sorumlusu</w:t>
            </w:r>
          </w:p>
        </w:tc>
        <w:tc>
          <w:tcPr>
            <w:tcW w:w="4115" w:type="dxa"/>
          </w:tcPr>
          <w:p w:rsidRPr="007344EC" w:rsidR="00831268" w:rsidP="00004C21" w:rsidRDefault="00831268">
            <w:pPr>
              <w:rPr>
                <w:sz w:val="18"/>
                <w:szCs w:val="18"/>
              </w:rPr>
            </w:pPr>
            <w:r w:rsidRPr="006E1AB5">
              <w:rPr>
                <w:color w:val="0070C0"/>
                <w:sz w:val="18"/>
                <w:szCs w:val="18"/>
              </w:rPr>
              <w:t>https://www.resmigazete.gov.tr/eskiler/</w:t>
            </w:r>
            <w:proofErr w:type="gramStart"/>
            <w:r w:rsidRPr="006E1AB5">
              <w:rPr>
                <w:color w:val="0070C0"/>
                <w:sz w:val="18"/>
                <w:szCs w:val="18"/>
              </w:rPr>
              <w:t>2020/03/20200301</w:t>
            </w:r>
            <w:proofErr w:type="gramEnd"/>
            <w:r w:rsidRPr="006E1AB5">
              <w:rPr>
                <w:color w:val="0070C0"/>
                <w:sz w:val="18"/>
                <w:szCs w:val="18"/>
              </w:rPr>
              <w:t>-3.htm</w:t>
            </w:r>
          </w:p>
        </w:tc>
      </w:tr>
    </w:tbl>
    <w:p w:rsidR="008B1753" w:rsidP="001B4698" w:rsidRDefault="008B1753">
      <w:pPr>
        <w:rPr>
          <w:sz w:val="22"/>
          <w:szCs w:val="22"/>
        </w:rPr>
      </w:pPr>
    </w:p>
    <w:p w:rsidRPr="00CE11D0" w:rsidR="00877ED1" w:rsidP="00877ED1" w:rsidRDefault="00877ED1">
      <w:pPr>
        <w:jc w:val="center"/>
        <w:rPr>
          <w:sz w:val="22"/>
          <w:szCs w:val="22"/>
        </w:rPr>
      </w:pPr>
    </w:p>
    <w:sectPr w:rsidRPr="00CE11D0" w:rsidR="00877ED1" w:rsidSect="00D17D6F">
      <w:footerReference r:id="R8048fe96929949bc"/>
      <w:headerReference w:type="default" r:id="rId46"/>
      <w:footerReference w:type="default" r:id="rId47"/>
      <w:pgSz w:w="16838" w:h="11906" w:orient="landscape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BE" w:rsidRDefault="004526BE" w:rsidP="00DA48F9">
      <w:r>
        <w:separator/>
      </w:r>
    </w:p>
  </w:endnote>
  <w:endnote w:type="continuationSeparator" w:id="0">
    <w:p w:rsidR="004526BE" w:rsidRDefault="004526BE" w:rsidP="00DA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0E" w:rsidP="00D17D6F" w:rsidRDefault="002A130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BE" w:rsidRDefault="004526BE" w:rsidP="00DA48F9">
      <w:r>
        <w:separator/>
      </w:r>
    </w:p>
  </w:footnote>
  <w:footnote w:type="continuationSeparator" w:id="0">
    <w:p w:rsidR="004526BE" w:rsidRDefault="004526BE" w:rsidP="00DA48F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98"/>
      <w:gridCol w:w="8439"/>
      <w:gridCol w:w="3839"/>
    </w:tblGrid>
    <w:tr w:rsidRPr="00D17D6F" w:rsidR="00D17D6F" w:rsidTr="00B049C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17D6F" w:rsidR="00D17D6F" w:rsidP="00D17D6F" w:rsidRDefault="00D17D6F">
          <w:pPr>
            <w:jc w:val="center"/>
            <w:rPr>
              <w:sz w:val="18"/>
              <w:szCs w:val="18"/>
            </w:rPr>
          </w:pPr>
          <w:r w:rsidRPr="00D17D6F">
            <w:rPr>
              <w:noProof/>
            </w:rPr>
            <w:br/>
          </w:r>
          <w:r w:rsidRPr="00D17D6F">
            <w:rPr>
              <w:noProof/>
              <w:sz w:val="8"/>
            </w:rPr>
            <w:drawing>
              <wp:inline distT="0" distB="0" distL="0" distR="0" wp14:anchorId="2313E4EB" wp14:editId="4D41D33A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D17D6F" w:rsidR="00D17D6F" w:rsidP="00D17D6F" w:rsidRDefault="00D17D6F">
          <w:pPr>
            <w:jc w:val="center"/>
            <w:rPr>
              <w:b/>
              <w:sz w:val="18"/>
              <w:szCs w:val="18"/>
            </w:rPr>
          </w:pPr>
          <w:r w:rsidRPr="00D17D6F">
            <w:rPr>
              <w:b/>
              <w:sz w:val="18"/>
              <w:szCs w:val="18"/>
            </w:rPr>
            <w:t>TS EN ISO</w:t>
          </w:r>
          <w:r w:rsidRPr="00D17D6F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17D6F" w:rsidR="00D17D6F" w:rsidP="00D17D6F" w:rsidRDefault="00D17D6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D17D6F" w:rsidR="00D17D6F" w:rsidP="00D17D6F" w:rsidRDefault="00D17D6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T.C.</w:t>
          </w:r>
        </w:p>
        <w:p w:rsidRPr="00D17D6F" w:rsidR="00D17D6F" w:rsidP="00D17D6F" w:rsidRDefault="00D17D6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İZMİR KÂTİP ÇELEBİ ÜNİVERSİTESİ</w:t>
          </w:r>
        </w:p>
        <w:p w:rsidRPr="00D17D6F" w:rsidR="00D17D6F" w:rsidP="00D17D6F" w:rsidRDefault="00D17D6F">
          <w:pPr>
            <w:jc w:val="center"/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Mühendislik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D17D6F" w:rsidR="00D17D6F" w:rsidP="00D17D6F" w:rsidRDefault="00D17D6F">
          <w:pPr>
            <w:jc w:val="center"/>
            <w:rPr>
              <w:sz w:val="20"/>
              <w:szCs w:val="20"/>
            </w:rPr>
          </w:pPr>
          <w:r w:rsidRPr="00D17D6F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71513953" wp14:editId="54111C83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D17D6F" w:rsidR="00D17D6F" w:rsidTr="00B049C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D17D6F" w:rsidP="00D17D6F" w:rsidRDefault="00D17D6F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D17D6F" w:rsidP="00D17D6F" w:rsidRDefault="00D17D6F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D17D6F">
            <w:rPr>
              <w:b/>
              <w:bCs/>
              <w:sz w:val="20"/>
              <w:szCs w:val="20"/>
            </w:rPr>
            <w:t>DIŞ KAYNAKLI DOKÜMANTE EDİLMİŞ BİLGİ LİSTESİ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D17D6F" w:rsidP="00D17D6F" w:rsidRDefault="00D17D6F">
          <w:pPr>
            <w:rPr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 xml:space="preserve">Dok. No: </w:t>
          </w:r>
          <w:r w:rsidRPr="00D17D6F">
            <w:rPr>
              <w:sz w:val="20"/>
              <w:szCs w:val="20"/>
            </w:rPr>
            <w:t>LS/445/02</w:t>
          </w:r>
          <w:proofErr w:type="spellStart"/>
          <w:proofErr w:type="spellEnd"/>
        </w:p>
      </w:tc>
    </w:tr>
    <w:tr w:rsidRPr="00D17D6F" w:rsidR="00D17D6F" w:rsidTr="00B049C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D17D6F" w:rsidP="00D17D6F" w:rsidRDefault="00D17D6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17D6F" w:rsidR="00D17D6F" w:rsidP="00D17D6F" w:rsidRDefault="00D17D6F">
          <w:pPr>
            <w:spacing w:after="120"/>
            <w:rPr>
              <w:sz w:val="20"/>
              <w:szCs w:val="20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D17D6F" w:rsidP="00D17D6F" w:rsidRDefault="00D17D6F">
          <w:pPr>
            <w:rPr>
              <w:b/>
              <w:color w:val="000000"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İlk Yayın Tar</w:t>
          </w:r>
          <w:proofErr w:type="gramStart"/>
          <w:r w:rsidRPr="00D17D6F">
            <w:rPr>
              <w:b/>
              <w:sz w:val="20"/>
              <w:szCs w:val="20"/>
            </w:rPr>
            <w:t>.:</w:t>
          </w:r>
          <w:proofErr w:type="gramEnd"/>
          <w:r w:rsidRPr="00D17D6F">
            <w:rPr>
              <w:b/>
              <w:sz w:val="20"/>
              <w:szCs w:val="20"/>
            </w:rPr>
            <w:t xml:space="preserve"> </w:t>
          </w:r>
          <w:r w:rsidRPr="00D17D6F">
            <w:rPr>
              <w:sz w:val="20"/>
              <w:szCs w:val="20"/>
            </w:rPr>
            <w:t>26.10.2017</w:t>
          </w:r>
          <w:proofErr w:type="spellStart"/>
          <w:proofErr w:type="spellEnd"/>
        </w:p>
      </w:tc>
    </w:tr>
    <w:tr w:rsidRPr="00D17D6F" w:rsidR="00D17D6F" w:rsidTr="00B049C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D17D6F" w:rsidP="00D17D6F" w:rsidRDefault="00D17D6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17D6F" w:rsidR="00D17D6F" w:rsidP="00D17D6F" w:rsidRDefault="00D17D6F">
          <w:pPr>
            <w:spacing w:after="120"/>
            <w:rPr>
              <w:sz w:val="20"/>
              <w:szCs w:val="20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D17D6F" w:rsidP="00D17D6F" w:rsidRDefault="00D17D6F">
          <w:pPr>
            <w:rPr>
              <w:b/>
              <w:color w:val="000000"/>
              <w:sz w:val="20"/>
              <w:szCs w:val="20"/>
            </w:rPr>
          </w:pPr>
          <w:proofErr w:type="spellStart"/>
          <w:r w:rsidRPr="00D17D6F">
            <w:rPr>
              <w:b/>
              <w:color w:val="000000"/>
              <w:sz w:val="20"/>
              <w:szCs w:val="20"/>
            </w:rPr>
            <w:t>Rev</w:t>
          </w:r>
          <w:proofErr w:type="spellEnd"/>
          <w:r w:rsidRPr="00D17D6F">
            <w:rPr>
              <w:b/>
              <w:color w:val="000000"/>
              <w:sz w:val="20"/>
              <w:szCs w:val="20"/>
            </w:rPr>
            <w:t>. No/Tar</w:t>
          </w:r>
          <w:proofErr w:type="gramStart"/>
          <w:r w:rsidRPr="00D17D6F">
            <w:rPr>
              <w:b/>
              <w:color w:val="000000"/>
              <w:sz w:val="20"/>
              <w:szCs w:val="20"/>
            </w:rPr>
            <w:t>.:</w:t>
          </w:r>
          <w:proofErr w:type="gramEnd"/>
          <w:r w:rsidRPr="00D17D6F">
            <w:rPr>
              <w:b/>
              <w:color w:val="000000"/>
              <w:sz w:val="20"/>
              <w:szCs w:val="20"/>
            </w:rPr>
            <w:t xml:space="preserve"> </w:t>
          </w:r>
          <w:r w:rsidRPr="00D17D6F">
            <w:rPr>
              <w:color w:val="000000"/>
              <w:sz w:val="20"/>
              <w:szCs w:val="20"/>
            </w:rPr>
            <w:t>03/16.08.2021</w:t>
          </w:r>
        </w:p>
      </w:tc>
    </w:tr>
    <w:tr w:rsidRPr="00D17D6F" w:rsidR="00D17D6F" w:rsidTr="00B049C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D17D6F" w:rsidP="00D17D6F" w:rsidRDefault="00D17D6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17D6F" w:rsidR="00D17D6F" w:rsidP="00D17D6F" w:rsidRDefault="00D17D6F">
          <w:pPr>
            <w:spacing w:after="120"/>
            <w:rPr>
              <w:sz w:val="20"/>
              <w:szCs w:val="20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D17D6F" w:rsidP="00D17D6F" w:rsidRDefault="00D17D6F">
          <w:pPr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 xml:space="preserve">Sayfa </w:t>
          </w:r>
          <w:r w:rsidRPr="00D17D6F">
            <w:rPr>
              <w:b/>
              <w:sz w:val="20"/>
              <w:szCs w:val="20"/>
            </w:rPr>
            <w:fldChar w:fldCharType="begin"/>
          </w:r>
          <w:r w:rsidRPr="00D17D6F">
            <w:rPr>
              <w:b/>
              <w:sz w:val="20"/>
              <w:szCs w:val="20"/>
            </w:rPr>
            <w:instrText xml:space="preserve"> PAGE </w:instrText>
          </w:r>
          <w:r w:rsidRPr="00D17D6F">
            <w:rPr>
              <w:b/>
              <w:sz w:val="20"/>
              <w:szCs w:val="20"/>
            </w:rPr>
            <w:fldChar w:fldCharType="separate"/>
          </w:r>
          <w:r w:rsidR="006C1611">
            <w:rPr>
              <w:b/>
              <w:noProof/>
              <w:sz w:val="20"/>
              <w:szCs w:val="20"/>
            </w:rPr>
            <w:t>1</w:t>
          </w:r>
          <w:r w:rsidRPr="00D17D6F">
            <w:rPr>
              <w:b/>
              <w:sz w:val="20"/>
              <w:szCs w:val="20"/>
            </w:rPr>
            <w:fldChar w:fldCharType="end"/>
          </w:r>
          <w:r w:rsidRPr="00D17D6F">
            <w:rPr>
              <w:b/>
              <w:sz w:val="20"/>
              <w:szCs w:val="20"/>
            </w:rPr>
            <w:t xml:space="preserve"> / </w:t>
          </w:r>
          <w:r w:rsidRPr="00D17D6F">
            <w:rPr>
              <w:b/>
              <w:sz w:val="20"/>
              <w:szCs w:val="20"/>
            </w:rPr>
            <w:fldChar w:fldCharType="begin"/>
          </w:r>
          <w:r w:rsidRPr="00D17D6F">
            <w:rPr>
              <w:b/>
              <w:sz w:val="20"/>
              <w:szCs w:val="20"/>
            </w:rPr>
            <w:instrText xml:space="preserve"> NUMPAGES </w:instrText>
          </w:r>
          <w:r w:rsidRPr="00D17D6F">
            <w:rPr>
              <w:b/>
              <w:sz w:val="20"/>
              <w:szCs w:val="20"/>
            </w:rPr>
            <w:fldChar w:fldCharType="separate"/>
          </w:r>
          <w:r w:rsidR="006C1611">
            <w:rPr>
              <w:b/>
              <w:noProof/>
              <w:sz w:val="20"/>
              <w:szCs w:val="20"/>
            </w:rPr>
            <w:t>4</w:t>
          </w:r>
          <w:r w:rsidRPr="00D17D6F">
            <w:rPr>
              <w:b/>
              <w:sz w:val="20"/>
              <w:szCs w:val="20"/>
            </w:rPr>
            <w:fldChar w:fldCharType="end"/>
          </w:r>
        </w:p>
      </w:tc>
    </w:tr>
  </w:tbl>
  <w:p w:rsidR="002A130E" w:rsidP="00D17D6F" w:rsidRDefault="002A130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979"/>
    <w:multiLevelType w:val="multilevel"/>
    <w:tmpl w:val="4748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96824"/>
    <w:multiLevelType w:val="hybridMultilevel"/>
    <w:tmpl w:val="2A44FF6C"/>
    <w:lvl w:ilvl="0" w:tplc="560C672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010FA"/>
    <w:multiLevelType w:val="multilevel"/>
    <w:tmpl w:val="D49046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9169E"/>
    <w:multiLevelType w:val="hybridMultilevel"/>
    <w:tmpl w:val="D986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F4B40"/>
    <w:multiLevelType w:val="multilevel"/>
    <w:tmpl w:val="4148D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774E1"/>
    <w:multiLevelType w:val="hybridMultilevel"/>
    <w:tmpl w:val="358CA7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85B4F"/>
    <w:multiLevelType w:val="hybridMultilevel"/>
    <w:tmpl w:val="73E6D7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D376B"/>
    <w:multiLevelType w:val="multilevel"/>
    <w:tmpl w:val="855A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A0B01"/>
    <w:multiLevelType w:val="multilevel"/>
    <w:tmpl w:val="899A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075025"/>
    <w:multiLevelType w:val="hybridMultilevel"/>
    <w:tmpl w:val="EE20E4EE"/>
    <w:lvl w:ilvl="0" w:tplc="446A1C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3215D"/>
    <w:multiLevelType w:val="hybridMultilevel"/>
    <w:tmpl w:val="32E27F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60752"/>
    <w:multiLevelType w:val="hybridMultilevel"/>
    <w:tmpl w:val="700CF2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2"/>
    <w:rsid w:val="00002699"/>
    <w:rsid w:val="00004252"/>
    <w:rsid w:val="0000648B"/>
    <w:rsid w:val="000116FA"/>
    <w:rsid w:val="00013DA4"/>
    <w:rsid w:val="000152D3"/>
    <w:rsid w:val="000154E0"/>
    <w:rsid w:val="000164F9"/>
    <w:rsid w:val="00016774"/>
    <w:rsid w:val="000178B7"/>
    <w:rsid w:val="000244CE"/>
    <w:rsid w:val="00026BC6"/>
    <w:rsid w:val="000277C6"/>
    <w:rsid w:val="000311EF"/>
    <w:rsid w:val="00032404"/>
    <w:rsid w:val="00035DBD"/>
    <w:rsid w:val="00036DBB"/>
    <w:rsid w:val="00042674"/>
    <w:rsid w:val="00050AF9"/>
    <w:rsid w:val="000515E2"/>
    <w:rsid w:val="00062005"/>
    <w:rsid w:val="00065A59"/>
    <w:rsid w:val="000706D0"/>
    <w:rsid w:val="000761BE"/>
    <w:rsid w:val="0008084A"/>
    <w:rsid w:val="00082811"/>
    <w:rsid w:val="00091908"/>
    <w:rsid w:val="00094500"/>
    <w:rsid w:val="00095BFA"/>
    <w:rsid w:val="000963BD"/>
    <w:rsid w:val="000A348A"/>
    <w:rsid w:val="000A55CD"/>
    <w:rsid w:val="000B437F"/>
    <w:rsid w:val="000B5F88"/>
    <w:rsid w:val="000B7E47"/>
    <w:rsid w:val="000D2AC7"/>
    <w:rsid w:val="000D3133"/>
    <w:rsid w:val="000E1B79"/>
    <w:rsid w:val="000E57F6"/>
    <w:rsid w:val="000E7E76"/>
    <w:rsid w:val="000F1EFC"/>
    <w:rsid w:val="000F2237"/>
    <w:rsid w:val="000F4EDB"/>
    <w:rsid w:val="00104506"/>
    <w:rsid w:val="001069FA"/>
    <w:rsid w:val="00120D82"/>
    <w:rsid w:val="00122558"/>
    <w:rsid w:val="00123EEF"/>
    <w:rsid w:val="0013614A"/>
    <w:rsid w:val="00143020"/>
    <w:rsid w:val="00143260"/>
    <w:rsid w:val="0014377B"/>
    <w:rsid w:val="00143BE2"/>
    <w:rsid w:val="001449A3"/>
    <w:rsid w:val="001505C9"/>
    <w:rsid w:val="0015164C"/>
    <w:rsid w:val="0015397C"/>
    <w:rsid w:val="00161DEF"/>
    <w:rsid w:val="00164FA9"/>
    <w:rsid w:val="0016691A"/>
    <w:rsid w:val="00166DDD"/>
    <w:rsid w:val="00171F5D"/>
    <w:rsid w:val="0017711E"/>
    <w:rsid w:val="001778F3"/>
    <w:rsid w:val="001900C1"/>
    <w:rsid w:val="00193991"/>
    <w:rsid w:val="0019664F"/>
    <w:rsid w:val="00196E43"/>
    <w:rsid w:val="00197B35"/>
    <w:rsid w:val="001A4E80"/>
    <w:rsid w:val="001A51DC"/>
    <w:rsid w:val="001B193F"/>
    <w:rsid w:val="001B4698"/>
    <w:rsid w:val="001B47FC"/>
    <w:rsid w:val="001C225F"/>
    <w:rsid w:val="001C2E75"/>
    <w:rsid w:val="001C3B46"/>
    <w:rsid w:val="001C3C59"/>
    <w:rsid w:val="001C5817"/>
    <w:rsid w:val="001D5105"/>
    <w:rsid w:val="001D7617"/>
    <w:rsid w:val="001D7977"/>
    <w:rsid w:val="001E1676"/>
    <w:rsid w:val="001E4CB7"/>
    <w:rsid w:val="001E6FC5"/>
    <w:rsid w:val="001E78F4"/>
    <w:rsid w:val="001F1685"/>
    <w:rsid w:val="001F2E7C"/>
    <w:rsid w:val="001F4844"/>
    <w:rsid w:val="001F65E4"/>
    <w:rsid w:val="001F762C"/>
    <w:rsid w:val="00200ECF"/>
    <w:rsid w:val="002018FF"/>
    <w:rsid w:val="00201D6E"/>
    <w:rsid w:val="0020499E"/>
    <w:rsid w:val="00213FE3"/>
    <w:rsid w:val="00217125"/>
    <w:rsid w:val="0022328B"/>
    <w:rsid w:val="00224047"/>
    <w:rsid w:val="00224AA4"/>
    <w:rsid w:val="00236CC4"/>
    <w:rsid w:val="00237028"/>
    <w:rsid w:val="00247CA0"/>
    <w:rsid w:val="00252DD3"/>
    <w:rsid w:val="00254666"/>
    <w:rsid w:val="00254D6E"/>
    <w:rsid w:val="00261CE9"/>
    <w:rsid w:val="00271742"/>
    <w:rsid w:val="00272DD6"/>
    <w:rsid w:val="0027370D"/>
    <w:rsid w:val="002766CF"/>
    <w:rsid w:val="00281217"/>
    <w:rsid w:val="00283F1F"/>
    <w:rsid w:val="0029711C"/>
    <w:rsid w:val="0029734A"/>
    <w:rsid w:val="002A0AEC"/>
    <w:rsid w:val="002A130E"/>
    <w:rsid w:val="002A1526"/>
    <w:rsid w:val="002A1D7A"/>
    <w:rsid w:val="002A1F44"/>
    <w:rsid w:val="002A4152"/>
    <w:rsid w:val="002B79CB"/>
    <w:rsid w:val="002C447A"/>
    <w:rsid w:val="002C454D"/>
    <w:rsid w:val="002C5182"/>
    <w:rsid w:val="002C5F36"/>
    <w:rsid w:val="002D0B40"/>
    <w:rsid w:val="002D414D"/>
    <w:rsid w:val="002D4321"/>
    <w:rsid w:val="002E0B25"/>
    <w:rsid w:val="002E579C"/>
    <w:rsid w:val="002E7556"/>
    <w:rsid w:val="002F3F45"/>
    <w:rsid w:val="0030300E"/>
    <w:rsid w:val="0030377A"/>
    <w:rsid w:val="00305165"/>
    <w:rsid w:val="003139EF"/>
    <w:rsid w:val="003147CB"/>
    <w:rsid w:val="003161C5"/>
    <w:rsid w:val="00320114"/>
    <w:rsid w:val="0032051A"/>
    <w:rsid w:val="0033428C"/>
    <w:rsid w:val="00334A5F"/>
    <w:rsid w:val="00337982"/>
    <w:rsid w:val="003417E3"/>
    <w:rsid w:val="00342E53"/>
    <w:rsid w:val="00345376"/>
    <w:rsid w:val="00347CED"/>
    <w:rsid w:val="0035039C"/>
    <w:rsid w:val="00350E97"/>
    <w:rsid w:val="003540DD"/>
    <w:rsid w:val="003572A9"/>
    <w:rsid w:val="00360620"/>
    <w:rsid w:val="0036205E"/>
    <w:rsid w:val="003620CA"/>
    <w:rsid w:val="00362E1C"/>
    <w:rsid w:val="00367451"/>
    <w:rsid w:val="00372E80"/>
    <w:rsid w:val="003763C3"/>
    <w:rsid w:val="00381017"/>
    <w:rsid w:val="00383B5B"/>
    <w:rsid w:val="00390ABC"/>
    <w:rsid w:val="00392945"/>
    <w:rsid w:val="00394321"/>
    <w:rsid w:val="003955D7"/>
    <w:rsid w:val="003969A7"/>
    <w:rsid w:val="003A00EF"/>
    <w:rsid w:val="003A280D"/>
    <w:rsid w:val="003A46FB"/>
    <w:rsid w:val="003B3CF5"/>
    <w:rsid w:val="003B425B"/>
    <w:rsid w:val="003B7561"/>
    <w:rsid w:val="003C0555"/>
    <w:rsid w:val="003C0814"/>
    <w:rsid w:val="003D2294"/>
    <w:rsid w:val="003D69C2"/>
    <w:rsid w:val="003E22D7"/>
    <w:rsid w:val="003E590E"/>
    <w:rsid w:val="003E5B73"/>
    <w:rsid w:val="003E6BE6"/>
    <w:rsid w:val="003F23EA"/>
    <w:rsid w:val="003F52BD"/>
    <w:rsid w:val="004058D7"/>
    <w:rsid w:val="004120D0"/>
    <w:rsid w:val="00413AF1"/>
    <w:rsid w:val="0042137B"/>
    <w:rsid w:val="00423556"/>
    <w:rsid w:val="0043062B"/>
    <w:rsid w:val="00431A24"/>
    <w:rsid w:val="00435B28"/>
    <w:rsid w:val="00441517"/>
    <w:rsid w:val="0044508A"/>
    <w:rsid w:val="004461A4"/>
    <w:rsid w:val="004526BE"/>
    <w:rsid w:val="00457704"/>
    <w:rsid w:val="00462480"/>
    <w:rsid w:val="00463985"/>
    <w:rsid w:val="00466C4B"/>
    <w:rsid w:val="00472AAB"/>
    <w:rsid w:val="0047743B"/>
    <w:rsid w:val="00481032"/>
    <w:rsid w:val="00484741"/>
    <w:rsid w:val="004865C7"/>
    <w:rsid w:val="004878E6"/>
    <w:rsid w:val="004938E0"/>
    <w:rsid w:val="00494512"/>
    <w:rsid w:val="004A3C5A"/>
    <w:rsid w:val="004C0009"/>
    <w:rsid w:val="004C16E3"/>
    <w:rsid w:val="004C4733"/>
    <w:rsid w:val="004C4949"/>
    <w:rsid w:val="004C4A0D"/>
    <w:rsid w:val="004C7DED"/>
    <w:rsid w:val="004D2EBB"/>
    <w:rsid w:val="004E379D"/>
    <w:rsid w:val="004E77AB"/>
    <w:rsid w:val="004F042A"/>
    <w:rsid w:val="004F6D0A"/>
    <w:rsid w:val="004F7420"/>
    <w:rsid w:val="0050448C"/>
    <w:rsid w:val="00511A11"/>
    <w:rsid w:val="00515D4C"/>
    <w:rsid w:val="00522B2B"/>
    <w:rsid w:val="00524334"/>
    <w:rsid w:val="0052719E"/>
    <w:rsid w:val="00531307"/>
    <w:rsid w:val="0053140E"/>
    <w:rsid w:val="005360D7"/>
    <w:rsid w:val="00540430"/>
    <w:rsid w:val="005457EC"/>
    <w:rsid w:val="005458E8"/>
    <w:rsid w:val="005533E1"/>
    <w:rsid w:val="00555C2A"/>
    <w:rsid w:val="0057271D"/>
    <w:rsid w:val="00572AB9"/>
    <w:rsid w:val="00573F3F"/>
    <w:rsid w:val="00575664"/>
    <w:rsid w:val="00581779"/>
    <w:rsid w:val="00582284"/>
    <w:rsid w:val="00585650"/>
    <w:rsid w:val="00594E63"/>
    <w:rsid w:val="00595379"/>
    <w:rsid w:val="00595FB9"/>
    <w:rsid w:val="005A0CF2"/>
    <w:rsid w:val="005A10EB"/>
    <w:rsid w:val="005A4C25"/>
    <w:rsid w:val="005A5CCD"/>
    <w:rsid w:val="005A6FD2"/>
    <w:rsid w:val="005B0520"/>
    <w:rsid w:val="005C0B6F"/>
    <w:rsid w:val="005C4F27"/>
    <w:rsid w:val="005D2793"/>
    <w:rsid w:val="005D2FF1"/>
    <w:rsid w:val="005D33DA"/>
    <w:rsid w:val="005D4312"/>
    <w:rsid w:val="005D65A0"/>
    <w:rsid w:val="005E0B72"/>
    <w:rsid w:val="005E387E"/>
    <w:rsid w:val="005E7F9F"/>
    <w:rsid w:val="005F2F39"/>
    <w:rsid w:val="005F71A8"/>
    <w:rsid w:val="006023A2"/>
    <w:rsid w:val="0060323B"/>
    <w:rsid w:val="00607B98"/>
    <w:rsid w:val="00614F88"/>
    <w:rsid w:val="00623CBE"/>
    <w:rsid w:val="00630109"/>
    <w:rsid w:val="0063595C"/>
    <w:rsid w:val="0063741C"/>
    <w:rsid w:val="006377DD"/>
    <w:rsid w:val="0064427F"/>
    <w:rsid w:val="00645F3E"/>
    <w:rsid w:val="006473BC"/>
    <w:rsid w:val="00651430"/>
    <w:rsid w:val="006678ED"/>
    <w:rsid w:val="00671243"/>
    <w:rsid w:val="00671AC2"/>
    <w:rsid w:val="006759F9"/>
    <w:rsid w:val="006800C3"/>
    <w:rsid w:val="00685AD4"/>
    <w:rsid w:val="006958E9"/>
    <w:rsid w:val="006A17E7"/>
    <w:rsid w:val="006A3A62"/>
    <w:rsid w:val="006B52C0"/>
    <w:rsid w:val="006C1611"/>
    <w:rsid w:val="006D1392"/>
    <w:rsid w:val="006D4978"/>
    <w:rsid w:val="006D596D"/>
    <w:rsid w:val="006D5FE4"/>
    <w:rsid w:val="006D705A"/>
    <w:rsid w:val="006E1D89"/>
    <w:rsid w:val="006F1AA8"/>
    <w:rsid w:val="006F47E0"/>
    <w:rsid w:val="006F7272"/>
    <w:rsid w:val="006F7EA5"/>
    <w:rsid w:val="00710062"/>
    <w:rsid w:val="00710CCC"/>
    <w:rsid w:val="00721B64"/>
    <w:rsid w:val="00722370"/>
    <w:rsid w:val="007245F2"/>
    <w:rsid w:val="0072472A"/>
    <w:rsid w:val="00724C81"/>
    <w:rsid w:val="00731851"/>
    <w:rsid w:val="00731A10"/>
    <w:rsid w:val="00732021"/>
    <w:rsid w:val="007321D7"/>
    <w:rsid w:val="00733279"/>
    <w:rsid w:val="00734F9B"/>
    <w:rsid w:val="00736805"/>
    <w:rsid w:val="007505FF"/>
    <w:rsid w:val="0075420F"/>
    <w:rsid w:val="0075591D"/>
    <w:rsid w:val="00757953"/>
    <w:rsid w:val="00760569"/>
    <w:rsid w:val="00760BEB"/>
    <w:rsid w:val="0076261B"/>
    <w:rsid w:val="0076413D"/>
    <w:rsid w:val="00764D55"/>
    <w:rsid w:val="00766B15"/>
    <w:rsid w:val="00766F62"/>
    <w:rsid w:val="00772BF4"/>
    <w:rsid w:val="00773B9D"/>
    <w:rsid w:val="00775922"/>
    <w:rsid w:val="00780E5E"/>
    <w:rsid w:val="00782A04"/>
    <w:rsid w:val="00784C68"/>
    <w:rsid w:val="00784FDB"/>
    <w:rsid w:val="00786E88"/>
    <w:rsid w:val="007873B9"/>
    <w:rsid w:val="007961D1"/>
    <w:rsid w:val="007965A1"/>
    <w:rsid w:val="007A2A1B"/>
    <w:rsid w:val="007A583A"/>
    <w:rsid w:val="007A66C4"/>
    <w:rsid w:val="007B05D4"/>
    <w:rsid w:val="007B40B9"/>
    <w:rsid w:val="007C1D7D"/>
    <w:rsid w:val="007C232F"/>
    <w:rsid w:val="007D2913"/>
    <w:rsid w:val="007D345D"/>
    <w:rsid w:val="007D65E7"/>
    <w:rsid w:val="007E13AC"/>
    <w:rsid w:val="007F761A"/>
    <w:rsid w:val="00817554"/>
    <w:rsid w:val="00817DD8"/>
    <w:rsid w:val="00821B4A"/>
    <w:rsid w:val="00823C1C"/>
    <w:rsid w:val="008304B6"/>
    <w:rsid w:val="00830682"/>
    <w:rsid w:val="00831268"/>
    <w:rsid w:val="00834270"/>
    <w:rsid w:val="00835027"/>
    <w:rsid w:val="00841A32"/>
    <w:rsid w:val="00844657"/>
    <w:rsid w:val="00850FC4"/>
    <w:rsid w:val="008531CE"/>
    <w:rsid w:val="00855845"/>
    <w:rsid w:val="008564B8"/>
    <w:rsid w:val="00857A31"/>
    <w:rsid w:val="0086190C"/>
    <w:rsid w:val="0086709F"/>
    <w:rsid w:val="008705CB"/>
    <w:rsid w:val="00870935"/>
    <w:rsid w:val="008728B0"/>
    <w:rsid w:val="00873F5E"/>
    <w:rsid w:val="00875B4F"/>
    <w:rsid w:val="00877ED1"/>
    <w:rsid w:val="00891107"/>
    <w:rsid w:val="00892A2E"/>
    <w:rsid w:val="00892C57"/>
    <w:rsid w:val="008962A6"/>
    <w:rsid w:val="008A408B"/>
    <w:rsid w:val="008A5269"/>
    <w:rsid w:val="008B1753"/>
    <w:rsid w:val="008B2487"/>
    <w:rsid w:val="008C2F89"/>
    <w:rsid w:val="008C6DC3"/>
    <w:rsid w:val="008D1E62"/>
    <w:rsid w:val="008D30D9"/>
    <w:rsid w:val="008D7523"/>
    <w:rsid w:val="008E0DBE"/>
    <w:rsid w:val="008E445C"/>
    <w:rsid w:val="008F66A4"/>
    <w:rsid w:val="00907D87"/>
    <w:rsid w:val="00914B51"/>
    <w:rsid w:val="00930065"/>
    <w:rsid w:val="00931066"/>
    <w:rsid w:val="0093135E"/>
    <w:rsid w:val="00932B1A"/>
    <w:rsid w:val="00943009"/>
    <w:rsid w:val="009519CA"/>
    <w:rsid w:val="0095602E"/>
    <w:rsid w:val="009573FB"/>
    <w:rsid w:val="00960F25"/>
    <w:rsid w:val="009653B8"/>
    <w:rsid w:val="009753BF"/>
    <w:rsid w:val="0098125F"/>
    <w:rsid w:val="00982E00"/>
    <w:rsid w:val="00983741"/>
    <w:rsid w:val="009840CE"/>
    <w:rsid w:val="009860FF"/>
    <w:rsid w:val="009877EA"/>
    <w:rsid w:val="00995B92"/>
    <w:rsid w:val="00996E2E"/>
    <w:rsid w:val="009A008D"/>
    <w:rsid w:val="009A4655"/>
    <w:rsid w:val="009A55EF"/>
    <w:rsid w:val="009B1B02"/>
    <w:rsid w:val="009B28CC"/>
    <w:rsid w:val="009B3F37"/>
    <w:rsid w:val="009B59FD"/>
    <w:rsid w:val="009B5F8E"/>
    <w:rsid w:val="009B6D0B"/>
    <w:rsid w:val="009C0167"/>
    <w:rsid w:val="009C641F"/>
    <w:rsid w:val="009D01E0"/>
    <w:rsid w:val="009D1819"/>
    <w:rsid w:val="009D1BA4"/>
    <w:rsid w:val="009E1193"/>
    <w:rsid w:val="009E2022"/>
    <w:rsid w:val="009E2F9F"/>
    <w:rsid w:val="009F1526"/>
    <w:rsid w:val="009F1E5B"/>
    <w:rsid w:val="00A1687A"/>
    <w:rsid w:val="00A26675"/>
    <w:rsid w:val="00A27C94"/>
    <w:rsid w:val="00A3265C"/>
    <w:rsid w:val="00A32A77"/>
    <w:rsid w:val="00A37A88"/>
    <w:rsid w:val="00A40272"/>
    <w:rsid w:val="00A40C99"/>
    <w:rsid w:val="00A429D8"/>
    <w:rsid w:val="00A43279"/>
    <w:rsid w:val="00A45859"/>
    <w:rsid w:val="00A47E2D"/>
    <w:rsid w:val="00A5401E"/>
    <w:rsid w:val="00A54EFE"/>
    <w:rsid w:val="00A54F95"/>
    <w:rsid w:val="00A614B6"/>
    <w:rsid w:val="00A63FAF"/>
    <w:rsid w:val="00A65658"/>
    <w:rsid w:val="00A667E8"/>
    <w:rsid w:val="00A75939"/>
    <w:rsid w:val="00A8383C"/>
    <w:rsid w:val="00A83931"/>
    <w:rsid w:val="00A83F63"/>
    <w:rsid w:val="00A8549B"/>
    <w:rsid w:val="00A86992"/>
    <w:rsid w:val="00A873E6"/>
    <w:rsid w:val="00A90A4E"/>
    <w:rsid w:val="00A9163E"/>
    <w:rsid w:val="00A92966"/>
    <w:rsid w:val="00A93F5A"/>
    <w:rsid w:val="00A96E8C"/>
    <w:rsid w:val="00AA66A8"/>
    <w:rsid w:val="00AB1739"/>
    <w:rsid w:val="00AB1CC7"/>
    <w:rsid w:val="00AB493F"/>
    <w:rsid w:val="00AB6A72"/>
    <w:rsid w:val="00AC3AAA"/>
    <w:rsid w:val="00AD0AA6"/>
    <w:rsid w:val="00AD0C77"/>
    <w:rsid w:val="00AD343C"/>
    <w:rsid w:val="00AE15C9"/>
    <w:rsid w:val="00AF3883"/>
    <w:rsid w:val="00AF3A28"/>
    <w:rsid w:val="00AF3CC1"/>
    <w:rsid w:val="00AF4718"/>
    <w:rsid w:val="00B049CA"/>
    <w:rsid w:val="00B07961"/>
    <w:rsid w:val="00B10468"/>
    <w:rsid w:val="00B11ECC"/>
    <w:rsid w:val="00B14EC6"/>
    <w:rsid w:val="00B1619A"/>
    <w:rsid w:val="00B16706"/>
    <w:rsid w:val="00B206C7"/>
    <w:rsid w:val="00B2270F"/>
    <w:rsid w:val="00B27F6B"/>
    <w:rsid w:val="00B37C24"/>
    <w:rsid w:val="00B4161B"/>
    <w:rsid w:val="00B4175F"/>
    <w:rsid w:val="00B41C2A"/>
    <w:rsid w:val="00B47758"/>
    <w:rsid w:val="00B5061C"/>
    <w:rsid w:val="00B54254"/>
    <w:rsid w:val="00B55510"/>
    <w:rsid w:val="00B55E5B"/>
    <w:rsid w:val="00B60A8A"/>
    <w:rsid w:val="00B63921"/>
    <w:rsid w:val="00B64493"/>
    <w:rsid w:val="00B65183"/>
    <w:rsid w:val="00B7405B"/>
    <w:rsid w:val="00B74E2B"/>
    <w:rsid w:val="00B75138"/>
    <w:rsid w:val="00B845CD"/>
    <w:rsid w:val="00B90C92"/>
    <w:rsid w:val="00B95205"/>
    <w:rsid w:val="00B95529"/>
    <w:rsid w:val="00BA128A"/>
    <w:rsid w:val="00BA54A3"/>
    <w:rsid w:val="00BB2D1B"/>
    <w:rsid w:val="00BB33BA"/>
    <w:rsid w:val="00BB4B42"/>
    <w:rsid w:val="00BD2C57"/>
    <w:rsid w:val="00BD3790"/>
    <w:rsid w:val="00BD716D"/>
    <w:rsid w:val="00BE07CC"/>
    <w:rsid w:val="00BE2104"/>
    <w:rsid w:val="00BE289B"/>
    <w:rsid w:val="00BF5BF2"/>
    <w:rsid w:val="00BF795D"/>
    <w:rsid w:val="00C03D7E"/>
    <w:rsid w:val="00C05CB0"/>
    <w:rsid w:val="00C075A8"/>
    <w:rsid w:val="00C10BF4"/>
    <w:rsid w:val="00C11905"/>
    <w:rsid w:val="00C13E05"/>
    <w:rsid w:val="00C1706F"/>
    <w:rsid w:val="00C22A08"/>
    <w:rsid w:val="00C22DCC"/>
    <w:rsid w:val="00C25D3B"/>
    <w:rsid w:val="00C27597"/>
    <w:rsid w:val="00C3174E"/>
    <w:rsid w:val="00C321D0"/>
    <w:rsid w:val="00C3341B"/>
    <w:rsid w:val="00C408DC"/>
    <w:rsid w:val="00C46089"/>
    <w:rsid w:val="00C52DE2"/>
    <w:rsid w:val="00C56A1B"/>
    <w:rsid w:val="00C704EB"/>
    <w:rsid w:val="00C762C0"/>
    <w:rsid w:val="00C8007E"/>
    <w:rsid w:val="00C804E0"/>
    <w:rsid w:val="00C824B6"/>
    <w:rsid w:val="00C82773"/>
    <w:rsid w:val="00C85042"/>
    <w:rsid w:val="00C916DE"/>
    <w:rsid w:val="00C951C2"/>
    <w:rsid w:val="00CA0A93"/>
    <w:rsid w:val="00CA73E9"/>
    <w:rsid w:val="00CB353C"/>
    <w:rsid w:val="00CB49D0"/>
    <w:rsid w:val="00CB508F"/>
    <w:rsid w:val="00CD1950"/>
    <w:rsid w:val="00CD4613"/>
    <w:rsid w:val="00CD668D"/>
    <w:rsid w:val="00CE11D0"/>
    <w:rsid w:val="00CE21FD"/>
    <w:rsid w:val="00CF13A1"/>
    <w:rsid w:val="00CF15B9"/>
    <w:rsid w:val="00CF18D0"/>
    <w:rsid w:val="00CF32B0"/>
    <w:rsid w:val="00CF759D"/>
    <w:rsid w:val="00D011E0"/>
    <w:rsid w:val="00D02FD0"/>
    <w:rsid w:val="00D03C85"/>
    <w:rsid w:val="00D0629B"/>
    <w:rsid w:val="00D1064D"/>
    <w:rsid w:val="00D12E03"/>
    <w:rsid w:val="00D139AD"/>
    <w:rsid w:val="00D17D6F"/>
    <w:rsid w:val="00D2044F"/>
    <w:rsid w:val="00D20549"/>
    <w:rsid w:val="00D21B47"/>
    <w:rsid w:val="00D25346"/>
    <w:rsid w:val="00D352B3"/>
    <w:rsid w:val="00D35398"/>
    <w:rsid w:val="00D4658B"/>
    <w:rsid w:val="00D5431F"/>
    <w:rsid w:val="00D549B1"/>
    <w:rsid w:val="00D556C7"/>
    <w:rsid w:val="00D60A0D"/>
    <w:rsid w:val="00D627D0"/>
    <w:rsid w:val="00D65D42"/>
    <w:rsid w:val="00D663F7"/>
    <w:rsid w:val="00D70BB6"/>
    <w:rsid w:val="00D7367E"/>
    <w:rsid w:val="00D74B03"/>
    <w:rsid w:val="00D805D0"/>
    <w:rsid w:val="00D815F7"/>
    <w:rsid w:val="00D82AC7"/>
    <w:rsid w:val="00D858DD"/>
    <w:rsid w:val="00D85B3F"/>
    <w:rsid w:val="00D87B97"/>
    <w:rsid w:val="00D9271C"/>
    <w:rsid w:val="00DA40D1"/>
    <w:rsid w:val="00DA48F9"/>
    <w:rsid w:val="00DA5D36"/>
    <w:rsid w:val="00DC0F4F"/>
    <w:rsid w:val="00DD0716"/>
    <w:rsid w:val="00DD7885"/>
    <w:rsid w:val="00DE0D90"/>
    <w:rsid w:val="00DE1B89"/>
    <w:rsid w:val="00DE4059"/>
    <w:rsid w:val="00DE4714"/>
    <w:rsid w:val="00DF7FA8"/>
    <w:rsid w:val="00E00C34"/>
    <w:rsid w:val="00E139C5"/>
    <w:rsid w:val="00E141D7"/>
    <w:rsid w:val="00E14CCC"/>
    <w:rsid w:val="00E2128F"/>
    <w:rsid w:val="00E24D8C"/>
    <w:rsid w:val="00E26D17"/>
    <w:rsid w:val="00E36D63"/>
    <w:rsid w:val="00E4104B"/>
    <w:rsid w:val="00E41498"/>
    <w:rsid w:val="00E43389"/>
    <w:rsid w:val="00E435D7"/>
    <w:rsid w:val="00E47301"/>
    <w:rsid w:val="00E47909"/>
    <w:rsid w:val="00E51618"/>
    <w:rsid w:val="00E52FFC"/>
    <w:rsid w:val="00E558BD"/>
    <w:rsid w:val="00E562C2"/>
    <w:rsid w:val="00E56D94"/>
    <w:rsid w:val="00E60D90"/>
    <w:rsid w:val="00E660FC"/>
    <w:rsid w:val="00E66D1F"/>
    <w:rsid w:val="00E67598"/>
    <w:rsid w:val="00E74821"/>
    <w:rsid w:val="00E77AC7"/>
    <w:rsid w:val="00E83D82"/>
    <w:rsid w:val="00E9215F"/>
    <w:rsid w:val="00EA019A"/>
    <w:rsid w:val="00EA0854"/>
    <w:rsid w:val="00EA09BC"/>
    <w:rsid w:val="00EA0A97"/>
    <w:rsid w:val="00EA2043"/>
    <w:rsid w:val="00EA3BF0"/>
    <w:rsid w:val="00EA6967"/>
    <w:rsid w:val="00EB25C7"/>
    <w:rsid w:val="00EB4218"/>
    <w:rsid w:val="00EB664E"/>
    <w:rsid w:val="00EB7459"/>
    <w:rsid w:val="00EB7495"/>
    <w:rsid w:val="00EB77E6"/>
    <w:rsid w:val="00ED3922"/>
    <w:rsid w:val="00EE1590"/>
    <w:rsid w:val="00EE781A"/>
    <w:rsid w:val="00EF4098"/>
    <w:rsid w:val="00F06279"/>
    <w:rsid w:val="00F2220A"/>
    <w:rsid w:val="00F255B2"/>
    <w:rsid w:val="00F33069"/>
    <w:rsid w:val="00F346D4"/>
    <w:rsid w:val="00F34E82"/>
    <w:rsid w:val="00F376BA"/>
    <w:rsid w:val="00F404FB"/>
    <w:rsid w:val="00F475F8"/>
    <w:rsid w:val="00F47984"/>
    <w:rsid w:val="00F541A1"/>
    <w:rsid w:val="00F543E2"/>
    <w:rsid w:val="00F54A22"/>
    <w:rsid w:val="00F718AC"/>
    <w:rsid w:val="00F77155"/>
    <w:rsid w:val="00F824C0"/>
    <w:rsid w:val="00F831C0"/>
    <w:rsid w:val="00FA1401"/>
    <w:rsid w:val="00FA47A4"/>
    <w:rsid w:val="00FB1D00"/>
    <w:rsid w:val="00FB2BD5"/>
    <w:rsid w:val="00FB3A62"/>
    <w:rsid w:val="00FC5D29"/>
    <w:rsid w:val="00FD3967"/>
    <w:rsid w:val="00FD4C3B"/>
    <w:rsid w:val="00FD64E7"/>
    <w:rsid w:val="00FE000A"/>
    <w:rsid w:val="00FE008B"/>
    <w:rsid w:val="00FE2829"/>
    <w:rsid w:val="00FE3673"/>
    <w:rsid w:val="00FE3C60"/>
    <w:rsid w:val="00FE4641"/>
    <w:rsid w:val="00FF0734"/>
    <w:rsid w:val="00FF11CA"/>
    <w:rsid w:val="00FF3284"/>
    <w:rsid w:val="00FF3336"/>
    <w:rsid w:val="00FF3C7D"/>
    <w:rsid w:val="00FF528E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9" w:lineRule="atLeast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8F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A48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48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DA48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A48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A48F9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DA48F9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A48F9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A48F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A48F9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4878E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2F3F45"/>
    <w:rPr>
      <w:strike w:val="0"/>
      <w:dstrike w:val="0"/>
      <w:color w:val="66666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20499E"/>
    <w:pPr>
      <w:ind w:left="720"/>
      <w:contextualSpacing/>
    </w:pPr>
  </w:style>
  <w:style w:type="paragraph" w:customStyle="1" w:styleId="baslk">
    <w:name w:val="baslk"/>
    <w:basedOn w:val="Normal"/>
    <w:rsid w:val="003F23EA"/>
    <w:pPr>
      <w:jc w:val="both"/>
    </w:pPr>
    <w:rPr>
      <w:rFonts w:ascii="New York" w:hAnsi="New York"/>
      <w:b/>
      <w:bCs/>
    </w:rPr>
  </w:style>
  <w:style w:type="paragraph" w:customStyle="1" w:styleId="Default">
    <w:name w:val="Default"/>
    <w:rsid w:val="00FE3673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nhideWhenUsed/>
    <w:rsid w:val="005457EC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484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844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highlight">
    <w:name w:val="highlight"/>
    <w:basedOn w:val="VarsaylanParagrafYazTipi"/>
    <w:rsid w:val="00013DA4"/>
  </w:style>
  <w:style w:type="character" w:customStyle="1" w:styleId="grame">
    <w:name w:val="grame"/>
    <w:basedOn w:val="VarsaylanParagrafYazTipi"/>
    <w:rsid w:val="003417E3"/>
  </w:style>
  <w:style w:type="character" w:styleId="zlenenKpr">
    <w:name w:val="FollowedHyperlink"/>
    <w:basedOn w:val="VarsaylanParagrafYazTipi"/>
    <w:uiPriority w:val="99"/>
    <w:semiHidden/>
    <w:unhideWhenUsed/>
    <w:rsid w:val="00C05CB0"/>
    <w:rPr>
      <w:color w:val="954F72" w:themeColor="followedHyperlink"/>
      <w:u w:val="single"/>
    </w:rPr>
  </w:style>
  <w:style w:type="paragraph" w:customStyle="1" w:styleId="Char11">
    <w:name w:val="Char11"/>
    <w:basedOn w:val="Normal"/>
    <w:rsid w:val="00B11ECC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10">
    <w:name w:val="Char10"/>
    <w:basedOn w:val="Normal"/>
    <w:rsid w:val="001D7977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9">
    <w:name w:val="Char9"/>
    <w:basedOn w:val="Normal"/>
    <w:rsid w:val="001E1676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8">
    <w:name w:val="Char8"/>
    <w:basedOn w:val="Normal"/>
    <w:rsid w:val="00573F3F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7">
    <w:name w:val="Char7"/>
    <w:basedOn w:val="Normal"/>
    <w:rsid w:val="0044508A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6">
    <w:name w:val="Char6"/>
    <w:basedOn w:val="Normal"/>
    <w:rsid w:val="00360620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5">
    <w:name w:val="Char5"/>
    <w:basedOn w:val="Normal"/>
    <w:rsid w:val="00466C4B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4">
    <w:name w:val="Char4"/>
    <w:basedOn w:val="Normal"/>
    <w:rsid w:val="009B1B02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styleId="Gl">
    <w:name w:val="Strong"/>
    <w:uiPriority w:val="22"/>
    <w:qFormat/>
    <w:rsid w:val="0036205E"/>
    <w:rPr>
      <w:b/>
      <w:bCs/>
    </w:rPr>
  </w:style>
  <w:style w:type="character" w:styleId="Vurgu">
    <w:name w:val="Emphasis"/>
    <w:uiPriority w:val="20"/>
    <w:qFormat/>
    <w:rsid w:val="0013614A"/>
    <w:rPr>
      <w:i/>
      <w:iCs/>
    </w:rPr>
  </w:style>
  <w:style w:type="paragraph" w:customStyle="1" w:styleId="Char3">
    <w:name w:val="Char3"/>
    <w:basedOn w:val="Normal"/>
    <w:rsid w:val="00035DBD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2-ortabaslk">
    <w:name w:val="2-ortabaslk"/>
    <w:basedOn w:val="Normal"/>
    <w:rsid w:val="00BE289B"/>
    <w:pPr>
      <w:spacing w:before="100" w:beforeAutospacing="1" w:after="100" w:afterAutospacing="1"/>
    </w:pPr>
  </w:style>
  <w:style w:type="paragraph" w:customStyle="1" w:styleId="Char2">
    <w:name w:val="Char2"/>
    <w:basedOn w:val="Normal"/>
    <w:rsid w:val="004865C7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customStyle="1" w:styleId="normal1">
    <w:name w:val="normal1"/>
    <w:basedOn w:val="VarsaylanParagrafYazTipi"/>
    <w:rsid w:val="00EA09BC"/>
  </w:style>
  <w:style w:type="character" w:styleId="HTMLCite">
    <w:name w:val="HTML Cite"/>
    <w:basedOn w:val="VarsaylanParagrafYazTipi"/>
    <w:uiPriority w:val="99"/>
    <w:semiHidden/>
    <w:unhideWhenUsed/>
    <w:rsid w:val="00A43279"/>
    <w:rPr>
      <w:i/>
      <w:iCs/>
    </w:rPr>
  </w:style>
  <w:style w:type="paragraph" w:customStyle="1" w:styleId="Char1">
    <w:name w:val="Char1"/>
    <w:basedOn w:val="Normal"/>
    <w:rsid w:val="00D20549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ortabalkbold">
    <w:name w:val="ortabalkbold"/>
    <w:basedOn w:val="Normal"/>
    <w:rsid w:val="005A5CC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B4698"/>
  </w:style>
  <w:style w:type="character" w:customStyle="1" w:styleId="style115">
    <w:name w:val="style115"/>
    <w:rsid w:val="001B4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9" w:lineRule="atLeast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8F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A48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48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DA48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A48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A48F9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DA48F9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A48F9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A48F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A48F9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4878E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2F3F45"/>
    <w:rPr>
      <w:strike w:val="0"/>
      <w:dstrike w:val="0"/>
      <w:color w:val="66666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20499E"/>
    <w:pPr>
      <w:ind w:left="720"/>
      <w:contextualSpacing/>
    </w:pPr>
  </w:style>
  <w:style w:type="paragraph" w:customStyle="1" w:styleId="baslk">
    <w:name w:val="baslk"/>
    <w:basedOn w:val="Normal"/>
    <w:rsid w:val="003F23EA"/>
    <w:pPr>
      <w:jc w:val="both"/>
    </w:pPr>
    <w:rPr>
      <w:rFonts w:ascii="New York" w:hAnsi="New York"/>
      <w:b/>
      <w:bCs/>
    </w:rPr>
  </w:style>
  <w:style w:type="paragraph" w:customStyle="1" w:styleId="Default">
    <w:name w:val="Default"/>
    <w:rsid w:val="00FE3673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nhideWhenUsed/>
    <w:rsid w:val="005457EC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484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844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highlight">
    <w:name w:val="highlight"/>
    <w:basedOn w:val="VarsaylanParagrafYazTipi"/>
    <w:rsid w:val="00013DA4"/>
  </w:style>
  <w:style w:type="character" w:customStyle="1" w:styleId="grame">
    <w:name w:val="grame"/>
    <w:basedOn w:val="VarsaylanParagrafYazTipi"/>
    <w:rsid w:val="003417E3"/>
  </w:style>
  <w:style w:type="character" w:styleId="zlenenKpr">
    <w:name w:val="FollowedHyperlink"/>
    <w:basedOn w:val="VarsaylanParagrafYazTipi"/>
    <w:uiPriority w:val="99"/>
    <w:semiHidden/>
    <w:unhideWhenUsed/>
    <w:rsid w:val="00C05CB0"/>
    <w:rPr>
      <w:color w:val="954F72" w:themeColor="followedHyperlink"/>
      <w:u w:val="single"/>
    </w:rPr>
  </w:style>
  <w:style w:type="paragraph" w:customStyle="1" w:styleId="Char11">
    <w:name w:val="Char11"/>
    <w:basedOn w:val="Normal"/>
    <w:rsid w:val="00B11ECC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10">
    <w:name w:val="Char10"/>
    <w:basedOn w:val="Normal"/>
    <w:rsid w:val="001D7977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9">
    <w:name w:val="Char9"/>
    <w:basedOn w:val="Normal"/>
    <w:rsid w:val="001E1676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8">
    <w:name w:val="Char8"/>
    <w:basedOn w:val="Normal"/>
    <w:rsid w:val="00573F3F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7">
    <w:name w:val="Char7"/>
    <w:basedOn w:val="Normal"/>
    <w:rsid w:val="0044508A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6">
    <w:name w:val="Char6"/>
    <w:basedOn w:val="Normal"/>
    <w:rsid w:val="00360620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5">
    <w:name w:val="Char5"/>
    <w:basedOn w:val="Normal"/>
    <w:rsid w:val="00466C4B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4">
    <w:name w:val="Char4"/>
    <w:basedOn w:val="Normal"/>
    <w:rsid w:val="009B1B02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styleId="Gl">
    <w:name w:val="Strong"/>
    <w:uiPriority w:val="22"/>
    <w:qFormat/>
    <w:rsid w:val="0036205E"/>
    <w:rPr>
      <w:b/>
      <w:bCs/>
    </w:rPr>
  </w:style>
  <w:style w:type="character" w:styleId="Vurgu">
    <w:name w:val="Emphasis"/>
    <w:uiPriority w:val="20"/>
    <w:qFormat/>
    <w:rsid w:val="0013614A"/>
    <w:rPr>
      <w:i/>
      <w:iCs/>
    </w:rPr>
  </w:style>
  <w:style w:type="paragraph" w:customStyle="1" w:styleId="Char3">
    <w:name w:val="Char3"/>
    <w:basedOn w:val="Normal"/>
    <w:rsid w:val="00035DBD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2-ortabaslk">
    <w:name w:val="2-ortabaslk"/>
    <w:basedOn w:val="Normal"/>
    <w:rsid w:val="00BE289B"/>
    <w:pPr>
      <w:spacing w:before="100" w:beforeAutospacing="1" w:after="100" w:afterAutospacing="1"/>
    </w:pPr>
  </w:style>
  <w:style w:type="paragraph" w:customStyle="1" w:styleId="Char2">
    <w:name w:val="Char2"/>
    <w:basedOn w:val="Normal"/>
    <w:rsid w:val="004865C7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customStyle="1" w:styleId="normal1">
    <w:name w:val="normal1"/>
    <w:basedOn w:val="VarsaylanParagrafYazTipi"/>
    <w:rsid w:val="00EA09BC"/>
  </w:style>
  <w:style w:type="character" w:styleId="HTMLCite">
    <w:name w:val="HTML Cite"/>
    <w:basedOn w:val="VarsaylanParagrafYazTipi"/>
    <w:uiPriority w:val="99"/>
    <w:semiHidden/>
    <w:unhideWhenUsed/>
    <w:rsid w:val="00A43279"/>
    <w:rPr>
      <w:i/>
      <w:iCs/>
    </w:rPr>
  </w:style>
  <w:style w:type="paragraph" w:customStyle="1" w:styleId="Char1">
    <w:name w:val="Char1"/>
    <w:basedOn w:val="Normal"/>
    <w:rsid w:val="00D20549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ortabalkbold">
    <w:name w:val="ortabalkbold"/>
    <w:basedOn w:val="Normal"/>
    <w:rsid w:val="005A5CC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B4698"/>
  </w:style>
  <w:style w:type="character" w:customStyle="1" w:styleId="style115">
    <w:name w:val="style115"/>
    <w:rsid w:val="001B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554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47" /><Relationship Type="http://schemas.openxmlformats.org/officeDocument/2006/relationships/footnotes" Target="/word/footnotes.xml" Id="rId7" /><Relationship Type="http://schemas.openxmlformats.org/officeDocument/2006/relationships/numbering" Target="/word/numbering.xml" Id="rId2" /><Relationship Type="http://schemas.openxmlformats.org/officeDocument/2006/relationships/settings" Target="/word/settings.xml" Id="rId5" /><Relationship Type="http://schemas.openxmlformats.org/officeDocument/2006/relationships/theme" Target="/word/theme/theme1.xml" Id="rId49" /><Relationship Type="http://schemas.microsoft.com/office/2007/relationships/stylesWithEffects" Target="/word/stylesWithEffects.xml" Id="rId4" /><Relationship Type="http://schemas.openxmlformats.org/officeDocument/2006/relationships/fontTable" Target="/word/fontTable.xml" Id="rId48" /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header" Target="/word/header1.xml" Id="rId46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hyperlink" Target="http://mevzuat.basbakanlik.gov.tr/Metin1.Aspx?MevzuatKod=1.5.2809&amp;MevzuatIliski=0&amp;sourceXmlSearch=&amp;Tur=1&amp;Tertip=5&amp;No=2809" TargetMode="External" Id="rId13" /><Relationship Type="http://schemas.openxmlformats.org/officeDocument/2006/relationships/hyperlink" Target="http://mevzuat.basbakanlik.gov.tr/Metin.Aspx?MevzuatKod=1.5.4688&amp;MevzuatIliski=0&amp;sourceXmlSearch=" TargetMode="External" Id="rId18" /><Relationship Type="http://schemas.openxmlformats.org/officeDocument/2006/relationships/hyperlink" Target="http://www.mevzuat.gov.tr/Metin.Aspx?MevzuatKod=7.5.10121&amp;MevzuatIliski=0&amp;sourceXmlSearch=" TargetMode="External" Id="rId26" /><Relationship Type="http://schemas.openxmlformats.org/officeDocument/2006/relationships/hyperlink" Target="http://strateji.ikc.edu.tr/files/281/Formlar/12.doc" TargetMode="External" Id="rId39" /><Relationship Type="http://schemas.openxmlformats.org/officeDocument/2006/relationships/hyperlink" Target="http://mevzuat.basbakanlik.gov.tr/Metin.Aspx?MevzuatKod=1.3.5434&amp;MevzuatIliski=0&amp;sourceXmlSearch=" TargetMode="External" Id="rId21" /><Relationship Type="http://schemas.openxmlformats.org/officeDocument/2006/relationships/hyperlink" Target="https://www.mevzuat.gov.tr/mevzuat?MevzuatNo=15219&amp;MevzuatTur=7&amp;MevzuatTertip=5" TargetMode="External" Id="rId34" /><Relationship Type="http://schemas.openxmlformats.org/officeDocument/2006/relationships/hyperlink" Target="https://ms.hmb.gov.tr/uploads/2019/01/7257yurtdisikonaklamagiderlerineiliskinesasusuller.pdf" TargetMode="External" Id="rId42" /><Relationship Type="http://schemas.openxmlformats.org/officeDocument/2006/relationships/hyperlink" Target="http://www.mevzuat.gov.tr/MevzuatMetin/1.3.1416.pdf" TargetMode="External" Id="rId16" /><Relationship Type="http://schemas.openxmlformats.org/officeDocument/2006/relationships/hyperlink" Target="https://www.mevzuat.gov.tr/mevzuat?MevzuatNo=2646&amp;MevzuatTur=21&amp;MevzuatTertip=5" TargetMode="External" Id="rId29" /><Relationship Type="http://schemas.openxmlformats.org/officeDocument/2006/relationships/hyperlink" Target="https://www.mevzuat.gov.tr/MevzuatMetin/1.5.5018.pdf" TargetMode="External" Id="rId11" /><Relationship Type="http://schemas.openxmlformats.org/officeDocument/2006/relationships/hyperlink" Target="https://www.mevzuat.gov.tr/MevzuatMetin/3.5.90748.pdf" TargetMode="External" Id="rId24" /><Relationship Type="http://schemas.openxmlformats.org/officeDocument/2006/relationships/hyperlink" Target="http://mevzuat.basbakanlik.gov.tr/Metin.Aspx?MevzuatKod=7.5.19573&amp;MevzuatIliski=0&amp;sourceXmlSearch=" TargetMode="External" Id="rId32" /><Relationship Type="http://schemas.openxmlformats.org/officeDocument/2006/relationships/hyperlink" Target="http://strateji.ikc.edu.tr/files/281/Formlar/11.pdf" TargetMode="External" Id="rId37" /><Relationship Type="http://schemas.openxmlformats.org/officeDocument/2006/relationships/hyperlink" Target="https://www.yok.gov.tr/Documents/Kurumsal/strateji_dairesi/mevzuat/Y%C3%BCksek%C3%B6%C4%9Fretim%20Kurumlar%C4%B1nda%20Y%C3%BCr%C3%BCt%C3%BClen%20Yaz%20Okullar%C4%B1%20Programlar%C4%B1%20Uygulama%20Esas%20ve%20Usulleri.pdf" TargetMode="External" Id="rId40" /><Relationship Type="http://schemas.openxmlformats.org/officeDocument/2006/relationships/hyperlink" Target="http://www.mevzuat.gov.tr/MevzuatMetin/1.5.5510.pdf" TargetMode="External" Id="rId45" /><Relationship Type="http://schemas.openxmlformats.org/officeDocument/2006/relationships/hyperlink" Target="http://www.mevzuat.gov.tr/MevzuatMetin/1.3.1416.pdf" TargetMode="External" Id="rId15" /><Relationship Type="http://schemas.openxmlformats.org/officeDocument/2006/relationships/hyperlink" Target="https://www.mevzuat.gov.tr/MevzuatMetin/3.5.85105.pdf" TargetMode="External" Id="rId23" /><Relationship Type="http://schemas.openxmlformats.org/officeDocument/2006/relationships/hyperlink" Target="http://mevzuat.basbakanlik.gov.tr/Metin.Aspx?MevzuatKod=3.5.20048125&amp;MevzuatIliski=0&amp;sourceXmlSearch=resmi%20yaz%C4%B1%C5%9Fmalarda%20uygulanacak%20esas%20ve%20usuller%20hakk%C4%B1nda%20y%C3%B6netmelik" TargetMode="External" Id="rId28" /><Relationship Type="http://schemas.openxmlformats.org/officeDocument/2006/relationships/hyperlink" Target="https://www.mevzuat.gov.tr/mevzuat?MevzuatNo=16997&amp;MevzuatTur=7&amp;MevzuatTertip=5" TargetMode="External" Id="rId36" /><Relationship Type="http://schemas.openxmlformats.org/officeDocument/2006/relationships/hyperlink" Target="http://www.mevzuat.gov.tr/MevzuatMetin/1.5.657.pdf" TargetMode="External" Id="rId10" /><Relationship Type="http://schemas.openxmlformats.org/officeDocument/2006/relationships/hyperlink" Target="http://www.mevzuat.gov.tr/MevzuatMetin/1.5.4688.pdf" TargetMode="External" Id="rId19" /><Relationship Type="http://schemas.openxmlformats.org/officeDocument/2006/relationships/hyperlink" Target="https://www.mevzuat.gov.tr/mevzuat?MevzuatNo=10127&amp;MevzuatTur=7&amp;MevzuatTertip=5" TargetMode="External" Id="rId31" /><Relationship Type="http://schemas.openxmlformats.org/officeDocument/2006/relationships/hyperlink" Target="https://www.mevzuat.gov.tr/MevzuatMetin/1.5.3308.pdf" TargetMode="External" Id="rId44" /><Relationship Type="http://schemas.openxmlformats.org/officeDocument/2006/relationships/hyperlink" Target="http://www.mevzuat.gov.tr/MevzuatMetin/1.5.2547.pdf" TargetMode="External" Id="rId9" /><Relationship Type="http://schemas.openxmlformats.org/officeDocument/2006/relationships/hyperlink" Target="http://www.mevzuat.gov.tr/MevzuatMetin/1.5.2809.pdf" TargetMode="External" Id="rId14" /><Relationship Type="http://schemas.openxmlformats.org/officeDocument/2006/relationships/hyperlink" Target="http://www.mevzuat.gov.tr/MevzuatMetin/1.3.5434.pdf" TargetMode="External" Id="rId22" /><Relationship Type="http://schemas.openxmlformats.org/officeDocument/2006/relationships/hyperlink" Target="https://www.mevzuat.gov.tr/mevzuat?MevzuatNo=24672&amp;MevzuatTur=7&amp;MevzuatTertip=5" TargetMode="External" Id="rId27" /><Relationship Type="http://schemas.openxmlformats.org/officeDocument/2006/relationships/hyperlink" Target="http://www.mevzuat.gov.tr/Metin.Aspx?MevzuatKod=7.5.10127&amp;MevzuatIliski=0&amp;sourceXmlSearch=" TargetMode="External" Id="rId30" /><Relationship Type="http://schemas.openxmlformats.org/officeDocument/2006/relationships/hyperlink" Target="http://strateji.ikc.edu.tr/files/281/Formlar/10.doc" TargetMode="External" Id="rId35" /><Relationship Type="http://schemas.openxmlformats.org/officeDocument/2006/relationships/hyperlink" Target="https://www.yok.gov.tr/Documents/Mevzuat/docentlik-sinav-jurisi-ucretlerine-iliskin-usul-ve-esaslar.pdf" TargetMode="External" Id="rId43" /><Relationship Type="http://schemas.openxmlformats.org/officeDocument/2006/relationships/hyperlink" Target="http://www.mevzuat.gov.tr/MevzuatMetin/1.5.2914.pdf" TargetMode="External" Id="rId12" /><Relationship Type="http://schemas.openxmlformats.org/officeDocument/2006/relationships/hyperlink" Target="http://mevzuat.basbakanlik.gov.tr/Metin.Aspx?MevzuatKod=1.5.4688&amp;MevzuatIliski=0&amp;sourceXmlSearch=" TargetMode="External" Id="rId17" /><Relationship Type="http://schemas.openxmlformats.org/officeDocument/2006/relationships/hyperlink" Target="https://www.mevzuat.gov.tr/mevzuat?MevzuatNo=28947&amp;MevzuatTur=7&amp;MevzuatTertip=5" TargetMode="External" Id="rId25" /><Relationship Type="http://schemas.openxmlformats.org/officeDocument/2006/relationships/hyperlink" Target="https://www.mevzuat.gov.tr/mevzuat?MevzuatNo=19573&amp;MevzuatTur=7&amp;MevzuatTertip=5" TargetMode="External" Id="rId33" /><Relationship Type="http://schemas.openxmlformats.org/officeDocument/2006/relationships/hyperlink" Target="https://www.yok.gov.tr/Documents/Kurumsal/egitim_ogretim_dairesi/Uzaktan_ogretim/yuksekogretim_kurumlarinda_uzaktan_ogretime_iliskin_usul_ve_esaslar.pdf" TargetMode="External" Id="rId38" /><Relationship Type="http://schemas.openxmlformats.org/officeDocument/2006/relationships/hyperlink" Target="http://www.mevzuat.gov.tr/MevzuatMetin/1.3.6245.pdf" TargetMode="External" Id="rId20" /><Relationship Type="http://schemas.openxmlformats.org/officeDocument/2006/relationships/hyperlink" Target="http://strateji.ikc.edu.tr/files/281/Formlar/13.pdf" TargetMode="External" Id="rId41" /><Relationship Type="http://schemas.openxmlformats.org/officeDocument/2006/relationships/footer" Target="/word/footer2.xml" Id="R8048fe96929949b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DB852-B8C4-4445-9268-E6A5B8A4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SIRA</Template>
  <TotalTime>0</TotalTime>
  <Pages>4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ikc</cp:lastModifiedBy>
  <cp:revision>2</cp:revision>
  <cp:lastPrinted>2017-10-06T11:53:00Z</cp:lastPrinted>
  <dcterms:created xsi:type="dcterms:W3CDTF">2021-08-16T06:53:00Z</dcterms:created>
  <dcterms:modified xsi:type="dcterms:W3CDTF">2021-08-16T06:53:00Z</dcterms:modified>
</cp:coreProperties>
</file>