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7229"/>
      </w:tblGrid>
      <w:tr w:rsidRPr="00691F63" w:rsidR="00152AE1" w:rsidTr="00254CD8">
        <w:trPr>
          <w:trHeight w:val="350"/>
        </w:trPr>
        <w:tc>
          <w:tcPr>
            <w:tcW w:w="226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Pr="00691F63" w:rsidR="00152AE1" w:rsidP="00654317" w:rsidRDefault="006543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91F63">
              <w:rPr>
                <w:rFonts w:ascii="Times New Roman" w:hAnsi="Times New Roman"/>
                <w:b/>
                <w:bCs/>
              </w:rPr>
              <w:t>Öğrenci No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Pr="00691F63" w:rsidR="00152AE1" w:rsidP="00827E44" w:rsidRDefault="00152AE1">
            <w:pPr>
              <w:ind w:left="284"/>
              <w:jc w:val="both"/>
              <w:rPr>
                <w:rFonts w:ascii="Times New Roman" w:hAnsi="Times New Roman"/>
                <w:b/>
              </w:rPr>
            </w:pPr>
            <w:r w:rsidRPr="00691F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Pr="00691F63" w:rsidR="00152AE1" w:rsidP="00827E44" w:rsidRDefault="00152AE1">
            <w:pPr>
              <w:jc w:val="both"/>
              <w:rPr>
                <w:rFonts w:ascii="Times New Roman" w:hAnsi="Times New Roman"/>
              </w:rPr>
            </w:pPr>
          </w:p>
        </w:tc>
      </w:tr>
      <w:tr w:rsidRPr="00691F63" w:rsidR="00152AE1" w:rsidTr="00254CD8">
        <w:trPr>
          <w:trHeight w:val="412"/>
        </w:trPr>
        <w:tc>
          <w:tcPr>
            <w:tcW w:w="226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Pr="00691F63" w:rsidR="00152AE1" w:rsidP="00827E44" w:rsidRDefault="006543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91F63">
              <w:rPr>
                <w:rFonts w:ascii="Times New Roman" w:hAnsi="Times New Roman"/>
                <w:b/>
                <w:bCs/>
              </w:rPr>
              <w:t>Öğrenci Adı  - Soyadı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Pr="00691F63" w:rsidR="00152AE1" w:rsidP="00827E44" w:rsidRDefault="00152AE1">
            <w:pPr>
              <w:ind w:left="284"/>
              <w:jc w:val="both"/>
              <w:rPr>
                <w:rFonts w:ascii="Times New Roman" w:hAnsi="Times New Roman"/>
                <w:b/>
              </w:rPr>
            </w:pPr>
            <w:r w:rsidRPr="00691F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Pr="00691F63" w:rsidR="00152AE1" w:rsidP="00827E44" w:rsidRDefault="00152AE1">
            <w:pPr>
              <w:jc w:val="both"/>
              <w:rPr>
                <w:rFonts w:ascii="Times New Roman" w:hAnsi="Times New Roman"/>
              </w:rPr>
            </w:pPr>
          </w:p>
        </w:tc>
      </w:tr>
      <w:tr w:rsidRPr="00691F63" w:rsidR="00152AE1" w:rsidTr="00254CD8">
        <w:trPr>
          <w:trHeight w:val="418"/>
        </w:trPr>
        <w:tc>
          <w:tcPr>
            <w:tcW w:w="226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Pr="00691F63" w:rsidR="00152AE1" w:rsidP="00827E44" w:rsidRDefault="006543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91F63">
              <w:rPr>
                <w:rFonts w:ascii="Times New Roman" w:hAnsi="Times New Roman"/>
                <w:b/>
                <w:bCs/>
              </w:rPr>
              <w:t>Bölüm / Program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Pr="00691F63" w:rsidR="00152AE1" w:rsidP="00827E44" w:rsidRDefault="00152AE1">
            <w:pPr>
              <w:ind w:left="284"/>
              <w:jc w:val="both"/>
              <w:rPr>
                <w:rFonts w:ascii="Times New Roman" w:hAnsi="Times New Roman"/>
                <w:b/>
              </w:rPr>
            </w:pPr>
            <w:r w:rsidRPr="00691F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Pr="00691F63" w:rsidR="00152AE1" w:rsidP="00827E44" w:rsidRDefault="00152AE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Pr="00E14269" w:rsidR="00654317" w:rsidP="00152AE1" w:rsidRDefault="00654317">
      <w:pPr>
        <w:tabs>
          <w:tab w:val="left" w:pos="1185"/>
        </w:tabs>
        <w:ind w:left="284"/>
        <w:rPr>
          <w:rFonts w:eastAsia="Arial Unicode MS"/>
          <w:b/>
        </w:rPr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567"/>
        <w:gridCol w:w="7655"/>
        <w:gridCol w:w="850"/>
        <w:gridCol w:w="992"/>
      </w:tblGrid>
      <w:tr w:rsidRPr="00E14269" w:rsidR="00260072" w:rsidTr="00356F2C">
        <w:trPr>
          <w:trHeight w:val="358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Pr="00691F63" w:rsidR="00260072" w:rsidP="00260072" w:rsidRDefault="00356F2C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:rsidRPr="00691F63" w:rsidR="00DF662C" w:rsidP="00DF662C" w:rsidRDefault="00356F2C">
            <w:pPr>
              <w:rPr>
                <w:b/>
                <w:bCs/>
              </w:rPr>
            </w:pPr>
            <w:r>
              <w:rPr>
                <w:b/>
                <w:bCs/>
              </w:rPr>
              <w:t>Koşullar – Kontrol S</w:t>
            </w:r>
            <w:r w:rsidRPr="00DF662C">
              <w:rPr>
                <w:b/>
                <w:bCs/>
              </w:rPr>
              <w:t>oruları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691F63" w:rsidR="00260072" w:rsidP="00260072" w:rsidRDefault="00260072">
            <w:pPr>
              <w:jc w:val="center"/>
              <w:rPr>
                <w:b/>
                <w:bCs/>
              </w:rPr>
            </w:pPr>
            <w:r w:rsidRPr="00691F63">
              <w:rPr>
                <w:b/>
                <w:bCs/>
              </w:rPr>
              <w:t>Evet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691F63" w:rsidR="00260072" w:rsidP="00260072" w:rsidRDefault="0026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Hayır</w:t>
            </w:r>
          </w:p>
        </w:tc>
      </w:tr>
      <w:tr w:rsidRPr="00E14269" w:rsidR="00260072" w:rsidTr="00356F2C">
        <w:trPr>
          <w:trHeight w:val="252"/>
        </w:trPr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1</w:t>
            </w:r>
          </w:p>
        </w:tc>
        <w:tc>
          <w:tcPr>
            <w:tcW w:w="7655" w:type="dxa"/>
          </w:tcPr>
          <w:p w:rsidRPr="00691F63" w:rsidR="00260072" w:rsidP="00356F2C" w:rsidRDefault="00260072">
            <w:pPr>
              <w:spacing w:line="360" w:lineRule="auto"/>
            </w:pPr>
            <w:r w:rsidRPr="00691F63">
              <w:t xml:space="preserve">En az </w:t>
            </w:r>
            <w:r w:rsidRPr="00DF662C">
              <w:rPr>
                <w:b/>
              </w:rPr>
              <w:t>240 AKTS</w:t>
            </w:r>
            <w:r w:rsidRPr="00691F63">
              <w:t xml:space="preserve"> krediyi tamamlamış mı? </w:t>
            </w:r>
          </w:p>
        </w:tc>
        <w:sdt>
          <w:sdtPr>
            <w:id w:val="9583002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356F2C">
                <w:pPr>
                  <w:spacing w:line="360" w:lineRule="auto"/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7032420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2</w:t>
            </w:r>
          </w:p>
        </w:tc>
        <w:tc>
          <w:tcPr>
            <w:tcW w:w="7655" w:type="dxa"/>
          </w:tcPr>
          <w:p w:rsidRPr="00691F63" w:rsidR="00260072" w:rsidP="00356F2C" w:rsidRDefault="00260072">
            <w:pPr>
              <w:spacing w:line="360" w:lineRule="auto"/>
            </w:pPr>
            <w:r w:rsidRPr="00DF662C">
              <w:rPr>
                <w:b/>
              </w:rPr>
              <w:t>GNO</w:t>
            </w:r>
            <w:r w:rsidRPr="00691F63">
              <w:t xml:space="preserve"> değeri en az </w:t>
            </w:r>
            <w:r w:rsidRPr="00DF662C">
              <w:rPr>
                <w:b/>
              </w:rPr>
              <w:t>2,00</w:t>
            </w:r>
            <w:r w:rsidR="00DF662C">
              <w:t xml:space="preserve"> mı</w:t>
            </w:r>
            <w:r w:rsidRPr="00691F63">
              <w:t>?</w:t>
            </w:r>
          </w:p>
        </w:tc>
        <w:sdt>
          <w:sdtPr>
            <w:id w:val="6568121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978630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3</w:t>
            </w:r>
          </w:p>
        </w:tc>
        <w:tc>
          <w:tcPr>
            <w:tcW w:w="7655" w:type="dxa"/>
          </w:tcPr>
          <w:p w:rsidRPr="00691F63" w:rsidR="00260072" w:rsidP="00356F2C" w:rsidRDefault="00260072">
            <w:pPr>
              <w:spacing w:line="360" w:lineRule="auto"/>
            </w:pPr>
            <w:r w:rsidRPr="00691F63">
              <w:t>Mezuniyet için gerekli tüm dersleri tamamlamış mı?</w:t>
            </w:r>
          </w:p>
        </w:tc>
        <w:sdt>
          <w:sdtPr>
            <w:id w:val="-8457050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96185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4</w:t>
            </w:r>
          </w:p>
        </w:tc>
        <w:tc>
          <w:tcPr>
            <w:tcW w:w="7655" w:type="dxa"/>
          </w:tcPr>
          <w:p w:rsidRPr="00260072" w:rsidR="00260072" w:rsidP="00356F2C" w:rsidRDefault="00260072">
            <w:pPr>
              <w:spacing w:line="360" w:lineRule="auto"/>
            </w:pPr>
            <w:r w:rsidRPr="00260072">
              <w:t>Yerine kayıtlandığı dersler uygun mu?</w:t>
            </w:r>
          </w:p>
        </w:tc>
        <w:sdt>
          <w:sdtPr>
            <w:id w:val="5404123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029037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5</w:t>
            </w:r>
          </w:p>
        </w:tc>
        <w:tc>
          <w:tcPr>
            <w:tcW w:w="7655" w:type="dxa"/>
          </w:tcPr>
          <w:p w:rsidRPr="00691F63" w:rsidR="00260072" w:rsidP="00356F2C" w:rsidRDefault="00260072">
            <w:pPr>
              <w:spacing w:line="360" w:lineRule="auto"/>
            </w:pPr>
            <w:r w:rsidRPr="00691F63">
              <w:t>Kayıtlandığı ya da yerine kayıtlandığı tüm derslerden başarılı olmuş mu?</w:t>
            </w:r>
          </w:p>
        </w:tc>
        <w:sdt>
          <w:sdtPr>
            <w:id w:val="124422185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98559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6</w:t>
            </w:r>
          </w:p>
        </w:tc>
        <w:tc>
          <w:tcPr>
            <w:tcW w:w="7655" w:type="dxa"/>
          </w:tcPr>
          <w:p w:rsidR="00260072" w:rsidP="00356F2C" w:rsidRDefault="00DF662C">
            <w:r>
              <w:t>Program m</w:t>
            </w:r>
            <w:r w:rsidRPr="00691F63" w:rsidR="00260072">
              <w:t xml:space="preserve">üfredatında yer alan </w:t>
            </w:r>
            <w:r>
              <w:t>“</w:t>
            </w:r>
            <w:r w:rsidRPr="00DF662C">
              <w:rPr>
                <w:b/>
              </w:rPr>
              <w:t xml:space="preserve">Seçmeli Ders </w:t>
            </w:r>
            <w:proofErr w:type="spellStart"/>
            <w:r w:rsidRPr="00DF662C">
              <w:rPr>
                <w:b/>
              </w:rPr>
              <w:t>H</w:t>
            </w:r>
            <w:r w:rsidRPr="00DF662C" w:rsidR="00260072">
              <w:rPr>
                <w:b/>
              </w:rPr>
              <w:t>avuzları</w:t>
            </w:r>
            <w:r>
              <w:t>”</w:t>
            </w:r>
            <w:r w:rsidRPr="00691F63" w:rsidR="00260072">
              <w:t>ndan</w:t>
            </w:r>
            <w:proofErr w:type="spellEnd"/>
            <w:r w:rsidRPr="00691F63" w:rsidR="00260072">
              <w:t xml:space="preserve"> yeterli sayıda seçmeli ders almış mı?</w:t>
            </w:r>
          </w:p>
          <w:p w:rsidRPr="00691F63" w:rsidR="00356F2C" w:rsidP="00356F2C" w:rsidRDefault="00356F2C"/>
        </w:tc>
        <w:sdt>
          <w:sdtPr>
            <w:id w:val="10085684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113521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254CD8">
        <w:trPr>
          <w:trHeight w:val="945"/>
        </w:trPr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7</w:t>
            </w:r>
          </w:p>
        </w:tc>
        <w:tc>
          <w:tcPr>
            <w:tcW w:w="7655" w:type="dxa"/>
          </w:tcPr>
          <w:p w:rsidRPr="00691F63" w:rsidR="00260072" w:rsidP="00356F2C" w:rsidRDefault="00260072">
            <w:r w:rsidRPr="00691F63">
              <w:t xml:space="preserve">En az 4 adet </w:t>
            </w:r>
            <w:r w:rsidR="00DF662C">
              <w:t>“</w:t>
            </w:r>
            <w:r w:rsidRPr="00DF662C">
              <w:rPr>
                <w:b/>
              </w:rPr>
              <w:t>Üniversite Seçmeli Dersi</w:t>
            </w:r>
            <w:r w:rsidR="00DF662C">
              <w:t>”</w:t>
            </w:r>
            <w:r w:rsidRPr="00691F63">
              <w:t xml:space="preserve"> başarı ile geçmiş mi?</w:t>
            </w:r>
          </w:p>
          <w:p w:rsidRPr="00691F63" w:rsidR="00356F2C" w:rsidP="00254CD8" w:rsidRDefault="00260072">
            <w:r w:rsidRPr="00691F63">
              <w:t>(</w:t>
            </w:r>
            <w:r w:rsidRPr="00DF662C">
              <w:rPr>
                <w:i/>
              </w:rPr>
              <w:t>Öğrencinin tarihsel transkriptinde yerine aldığı derslerden başarılı olması gerekmektedir, Bkz. No 5</w:t>
            </w:r>
            <w:r w:rsidRPr="00691F63">
              <w:t>)</w:t>
            </w:r>
          </w:p>
        </w:tc>
        <w:sdt>
          <w:sdtPr>
            <w:id w:val="-17175049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90799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8</w:t>
            </w:r>
          </w:p>
        </w:tc>
        <w:tc>
          <w:tcPr>
            <w:tcW w:w="7655" w:type="dxa"/>
          </w:tcPr>
          <w:p w:rsidRPr="00691F63" w:rsidR="00260072" w:rsidP="00356F2C" w:rsidRDefault="00DF662C">
            <w:pPr>
              <w:spacing w:line="360" w:lineRule="auto"/>
            </w:pPr>
            <w:r w:rsidRPr="00356F2C">
              <w:rPr>
                <w:b/>
              </w:rPr>
              <w:t>Zorunlu</w:t>
            </w:r>
            <w:r>
              <w:t xml:space="preserve"> </w:t>
            </w:r>
            <w:r w:rsidRPr="00DF662C">
              <w:rPr>
                <w:b/>
              </w:rPr>
              <w:t>s</w:t>
            </w:r>
            <w:r w:rsidRPr="00DF662C" w:rsidR="00260072">
              <w:rPr>
                <w:b/>
              </w:rPr>
              <w:t>taj</w:t>
            </w:r>
            <w:r>
              <w:t xml:space="preserve"> dersleri </w:t>
            </w:r>
            <w:r w:rsidRPr="00691F63" w:rsidR="00260072">
              <w:t>tamamlamış mı?</w:t>
            </w:r>
          </w:p>
        </w:tc>
        <w:sdt>
          <w:sdtPr>
            <w:id w:val="-126137195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926126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9</w:t>
            </w:r>
          </w:p>
        </w:tc>
        <w:tc>
          <w:tcPr>
            <w:tcW w:w="7655" w:type="dxa"/>
          </w:tcPr>
          <w:p w:rsidRPr="00691F63" w:rsidR="00260072" w:rsidP="00356F2C" w:rsidRDefault="00DF662C">
            <w:pPr>
              <w:spacing w:line="360" w:lineRule="auto"/>
            </w:pPr>
            <w:r>
              <w:t>“</w:t>
            </w:r>
            <w:r w:rsidRPr="00DF662C" w:rsidR="00260072">
              <w:rPr>
                <w:b/>
              </w:rPr>
              <w:t>Mezuniyet Transkripti</w:t>
            </w:r>
            <w:r>
              <w:t>”</w:t>
            </w:r>
            <w:r w:rsidRPr="00691F63" w:rsidR="00260072">
              <w:t xml:space="preserve"> ile </w:t>
            </w:r>
            <w:r>
              <w:t>“</w:t>
            </w:r>
            <w:r w:rsidRPr="00DF662C" w:rsidR="00260072">
              <w:rPr>
                <w:b/>
              </w:rPr>
              <w:t xml:space="preserve">Tarihsel </w:t>
            </w:r>
            <w:proofErr w:type="spellStart"/>
            <w:r w:rsidRPr="00DF662C" w:rsidR="00260072">
              <w:rPr>
                <w:b/>
              </w:rPr>
              <w:t>Transkripti</w:t>
            </w:r>
            <w:r>
              <w:t>”</w:t>
            </w:r>
            <w:r w:rsidRPr="00691F63" w:rsidR="00260072">
              <w:t>ndeki</w:t>
            </w:r>
            <w:proofErr w:type="spellEnd"/>
            <w:r w:rsidRPr="00691F63" w:rsidR="00260072">
              <w:t xml:space="preserve"> </w:t>
            </w:r>
            <w:r w:rsidRPr="00254CD8" w:rsidR="00260072">
              <w:rPr>
                <w:b/>
              </w:rPr>
              <w:t>GNO</w:t>
            </w:r>
            <w:r w:rsidRPr="00691F63" w:rsidR="00260072">
              <w:t xml:space="preserve"> aynı mı?</w:t>
            </w:r>
          </w:p>
        </w:tc>
        <w:sdt>
          <w:sdtPr>
            <w:id w:val="-2879005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840956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10</w:t>
            </w:r>
          </w:p>
        </w:tc>
        <w:tc>
          <w:tcPr>
            <w:tcW w:w="7655" w:type="dxa"/>
          </w:tcPr>
          <w:p w:rsidRPr="00691F63" w:rsidR="00260072" w:rsidP="00356F2C" w:rsidRDefault="00260072">
            <w:pPr>
              <w:spacing w:line="360" w:lineRule="auto"/>
            </w:pPr>
            <w:r w:rsidRPr="00691F63">
              <w:t xml:space="preserve">Gerekli ise </w:t>
            </w:r>
            <w:r w:rsidRPr="00DF662C">
              <w:rPr>
                <w:b/>
              </w:rPr>
              <w:t>intibak</w:t>
            </w:r>
            <w:r w:rsidRPr="00691F63">
              <w:t>/</w:t>
            </w:r>
            <w:r w:rsidRPr="00DF662C">
              <w:rPr>
                <w:b/>
              </w:rPr>
              <w:t>eşleştirme</w:t>
            </w:r>
            <w:r w:rsidRPr="00691F63">
              <w:t xml:space="preserve"> yapılmış mı?</w:t>
            </w:r>
          </w:p>
        </w:tc>
        <w:sdt>
          <w:sdtPr>
            <w:id w:val="-634851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8848605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14269" w:rsidR="00260072" w:rsidTr="00254CD8">
        <w:trPr>
          <w:trHeight w:val="1135"/>
        </w:trPr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11</w:t>
            </w:r>
          </w:p>
        </w:tc>
        <w:tc>
          <w:tcPr>
            <w:tcW w:w="7655" w:type="dxa"/>
          </w:tcPr>
          <w:p w:rsidRPr="00691F63" w:rsidR="00260072" w:rsidP="00356F2C" w:rsidRDefault="00260072">
            <w:r w:rsidRPr="00691F63">
              <w:t>10. soru cevabı “</w:t>
            </w:r>
            <w:r w:rsidRPr="00254CD8">
              <w:rPr>
                <w:b/>
              </w:rPr>
              <w:t>Evet</w:t>
            </w:r>
            <w:r w:rsidRPr="00691F63">
              <w:t xml:space="preserve">” </w:t>
            </w:r>
            <w:proofErr w:type="gramStart"/>
            <w:r w:rsidRPr="00691F63">
              <w:t xml:space="preserve">ise </w:t>
            </w:r>
            <w:r w:rsidR="00254CD8">
              <w:t xml:space="preserve"> </w:t>
            </w:r>
            <w:proofErr w:type="spellStart"/>
            <w:r w:rsidRPr="00691F63">
              <w:t>Erasmus</w:t>
            </w:r>
            <w:proofErr w:type="spellEnd"/>
            <w:proofErr w:type="gramEnd"/>
            <w:r w:rsidRPr="00691F63">
              <w:t xml:space="preserve"> vb. nedenler ile doldurulmuş </w:t>
            </w:r>
            <w:r w:rsidRPr="00356F2C">
              <w:rPr>
                <w:b/>
              </w:rPr>
              <w:t>intibak formları</w:t>
            </w:r>
            <w:r w:rsidRPr="00691F63">
              <w:t xml:space="preserve"> doğru şekilde düzenlenmiş mi?</w:t>
            </w:r>
          </w:p>
          <w:p w:rsidRPr="00691F63" w:rsidR="00260072" w:rsidP="00254CD8" w:rsidRDefault="00260072">
            <w:r w:rsidRPr="00691F63">
              <w:t>(</w:t>
            </w:r>
            <w:r w:rsidRPr="00691F63">
              <w:rPr>
                <w:i/>
              </w:rPr>
              <w:t>Bu nedenle İntibak Komisyonu ve Bölüm onayı için incelenmesi için İntibak Komisyonu formları eklenmelidir</w:t>
            </w:r>
            <w:r w:rsidRPr="00691F63">
              <w:t>)</w:t>
            </w:r>
          </w:p>
        </w:tc>
        <w:sdt>
          <w:sdtPr>
            <w:id w:val="-17159549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3804000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14269" w:rsidR="00260072" w:rsidTr="00356F2C">
        <w:tc>
          <w:tcPr>
            <w:tcW w:w="567" w:type="dxa"/>
          </w:tcPr>
          <w:p w:rsidRPr="00356F2C" w:rsidR="00260072" w:rsidP="00356F2C" w:rsidRDefault="00260072">
            <w:pPr>
              <w:spacing w:line="360" w:lineRule="auto"/>
              <w:rPr>
                <w:b/>
                <w:bCs/>
              </w:rPr>
            </w:pPr>
            <w:r w:rsidRPr="00356F2C">
              <w:rPr>
                <w:b/>
                <w:bCs/>
              </w:rPr>
              <w:t>12</w:t>
            </w:r>
          </w:p>
        </w:tc>
        <w:tc>
          <w:tcPr>
            <w:tcW w:w="7655" w:type="dxa"/>
          </w:tcPr>
          <w:p w:rsidR="00260072" w:rsidP="006B4B24" w:rsidRDefault="00260072">
            <w:r w:rsidRPr="00691F63">
              <w:t>“</w:t>
            </w:r>
            <w:r w:rsidRPr="00691F63">
              <w:rPr>
                <w:b/>
              </w:rPr>
              <w:t xml:space="preserve">İzmir Kâtip Çelebi Üniversitesi Ön Lisans ve Lisans Eğitim Öğretim ve Sınav </w:t>
            </w:r>
            <w:proofErr w:type="spellStart"/>
            <w:r w:rsidRPr="00691F63">
              <w:rPr>
                <w:b/>
              </w:rPr>
              <w:t>Yönetmeliği</w:t>
            </w:r>
            <w:r w:rsidRPr="00691F63">
              <w:t>”nde</w:t>
            </w:r>
            <w:proofErr w:type="spellEnd"/>
            <w:r w:rsidRPr="00691F63">
              <w:t xml:space="preserve"> belirtilen mezuniyet şartlarını yerine getirmiş mi?</w:t>
            </w:r>
          </w:p>
          <w:p w:rsidRPr="00691F63" w:rsidR="006B4B24" w:rsidP="006B4B24" w:rsidRDefault="006B4B24"/>
        </w:tc>
        <w:sdt>
          <w:sdtPr>
            <w:id w:val="1937401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480292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</w:tcPr>
              <w:p w:rsidRPr="00691F63" w:rsidR="00260072" w:rsidP="00356F2C" w:rsidRDefault="00260072">
                <w:pPr>
                  <w:spacing w:line="360" w:lineRule="auto"/>
                  <w:jc w:val="center"/>
                </w:pPr>
                <w:r w:rsidRPr="00691F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356F2C" w:rsidP="00262C90" w:rsidRDefault="00356F2C">
      <w:pPr>
        <w:ind w:left="142"/>
        <w:rPr>
          <w:b/>
          <w:u w:val="single"/>
        </w:rPr>
      </w:pPr>
    </w:p>
    <w:tbl>
      <w:tblPr>
        <w:tblStyle w:val="TableGrid1"/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7512"/>
      </w:tblGrid>
      <w:tr w:rsidRPr="00691F63" w:rsidR="007D3DA9" w:rsidTr="007D3DA9">
        <w:trPr>
          <w:trHeight w:val="419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91F63" w:rsidR="007D3DA9" w:rsidP="001930E9" w:rsidRDefault="007D3DA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Pr="00691F63" w:rsidR="007D3DA9" w:rsidP="001930E9" w:rsidRDefault="007D3DA9">
            <w:pPr>
              <w:ind w:left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12" w:type="dxa"/>
            <w:shd w:val="clear" w:color="auto" w:fill="E7E6E6" w:themeFill="background2"/>
            <w:vAlign w:val="center"/>
          </w:tcPr>
          <w:p w:rsidRPr="00691F63" w:rsidR="007D3DA9" w:rsidP="001930E9" w:rsidRDefault="007D3DA9">
            <w:r w:rsidRPr="00262C90">
              <w:rPr>
                <w:rFonts w:ascii="Times New Roman" w:hAnsi="Times New Roman" w:cs="Times New Roman"/>
                <w:b/>
                <w:kern w:val="0"/>
                <w:lang w:eastAsia="tr-TR"/>
                <w14:ligatures w14:val="none"/>
              </w:rPr>
              <w:t xml:space="preserve">Bölüm </w:t>
            </w:r>
            <w:r w:rsidR="00AA7699">
              <w:rPr>
                <w:rFonts w:ascii="Times New Roman" w:hAnsi="Times New Roman" w:cs="Times New Roman"/>
                <w:b/>
                <w:kern w:val="0"/>
                <w:lang w:eastAsia="tr-TR"/>
                <w14:ligatures w14:val="none"/>
              </w:rPr>
              <w:t xml:space="preserve">Öğrenci İşleri ve </w:t>
            </w:r>
            <w:r w:rsidRPr="00262C90">
              <w:rPr>
                <w:rFonts w:ascii="Times New Roman" w:hAnsi="Times New Roman" w:cs="Times New Roman"/>
                <w:b/>
                <w:kern w:val="0"/>
                <w:lang w:eastAsia="tr-TR"/>
                <w14:ligatures w14:val="none"/>
              </w:rPr>
              <w:t>İntibak Komisyonu Başkanı Onayı</w:t>
            </w:r>
          </w:p>
        </w:tc>
      </w:tr>
      <w:tr w:rsidRPr="00691F63" w:rsidR="007D3DA9" w:rsidTr="007D3DA9">
        <w:trPr>
          <w:trHeight w:val="419"/>
        </w:trPr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Pr="00691F63" w:rsidR="007D3DA9" w:rsidP="001930E9" w:rsidRDefault="007D3DA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Unvanı Ad Soyadı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Pr="00691F63" w:rsidR="007D3DA9" w:rsidP="001930E9" w:rsidRDefault="007D3DA9">
            <w:pPr>
              <w:ind w:left="284"/>
              <w:jc w:val="both"/>
              <w:rPr>
                <w:rFonts w:ascii="Times New Roman" w:hAnsi="Times New Roman"/>
                <w:b/>
              </w:rPr>
            </w:pPr>
            <w:r w:rsidRPr="00691F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512" w:type="dxa"/>
            <w:vAlign w:val="center"/>
          </w:tcPr>
          <w:p w:rsidRPr="00691F63" w:rsidR="007D3DA9" w:rsidP="001930E9" w:rsidRDefault="007D3DA9">
            <w:pPr>
              <w:jc w:val="both"/>
              <w:rPr>
                <w:rFonts w:ascii="Times New Roman" w:hAnsi="Times New Roman"/>
              </w:rPr>
            </w:pPr>
          </w:p>
        </w:tc>
      </w:tr>
      <w:tr w:rsidRPr="00691F63" w:rsidR="007D3DA9" w:rsidTr="007D3DA9">
        <w:trPr>
          <w:trHeight w:val="419"/>
        </w:trPr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Pr="00691F63" w:rsidR="007D3DA9" w:rsidP="001930E9" w:rsidRDefault="007D3DA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Tarih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Pr="00691F63" w:rsidR="007D3DA9" w:rsidP="001930E9" w:rsidRDefault="007D3DA9">
            <w:pPr>
              <w:ind w:left="284"/>
              <w:jc w:val="both"/>
              <w:rPr>
                <w:rFonts w:ascii="Times New Roman" w:hAnsi="Times New Roman"/>
                <w:b/>
              </w:rPr>
            </w:pPr>
            <w:r w:rsidRPr="00691F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512" w:type="dxa"/>
            <w:vAlign w:val="center"/>
          </w:tcPr>
          <w:p w:rsidRPr="00691F63" w:rsidR="007D3DA9" w:rsidP="001930E9" w:rsidRDefault="007D3DA9">
            <w:pPr>
              <w:jc w:val="both"/>
              <w:rPr>
                <w:rFonts w:ascii="Times New Roman" w:hAnsi="Times New Roman"/>
              </w:rPr>
            </w:pPr>
          </w:p>
        </w:tc>
      </w:tr>
      <w:tr w:rsidRPr="00691F63" w:rsidR="007D3DA9" w:rsidTr="007D3DA9">
        <w:trPr>
          <w:trHeight w:val="859"/>
        </w:trPr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D3DA9" w:rsidP="001930E9" w:rsidRDefault="007D3DA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İmza</w:t>
            </w:r>
          </w:p>
          <w:p w:rsidRPr="00DF662C" w:rsidR="007D3DA9" w:rsidP="001930E9" w:rsidRDefault="007D3DA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D3DA9" w:rsidP="00254CD8" w:rsidRDefault="007D3DA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691F63">
              <w:rPr>
                <w:rFonts w:ascii="Times New Roman" w:hAnsi="Times New Roman"/>
                <w:b/>
              </w:rPr>
              <w:t>:</w:t>
            </w:r>
          </w:p>
          <w:p w:rsidR="007D3DA9" w:rsidP="001930E9" w:rsidRDefault="007D3DA9">
            <w:pPr>
              <w:ind w:left="284"/>
              <w:jc w:val="both"/>
              <w:rPr>
                <w:rFonts w:ascii="Times New Roman" w:hAnsi="Times New Roman"/>
                <w:b/>
              </w:rPr>
            </w:pPr>
          </w:p>
          <w:p w:rsidRPr="00691F63" w:rsidR="007D3DA9" w:rsidP="001930E9" w:rsidRDefault="007D3DA9">
            <w:pPr>
              <w:ind w:left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12" w:type="dxa"/>
            <w:vAlign w:val="center"/>
          </w:tcPr>
          <w:p w:rsidRPr="00691F63" w:rsidR="007D3DA9" w:rsidP="001930E9" w:rsidRDefault="007D3DA9">
            <w:pPr>
              <w:jc w:val="both"/>
            </w:pPr>
          </w:p>
        </w:tc>
      </w:tr>
    </w:tbl>
    <w:p w:rsidRPr="00E14269" w:rsidR="00152AE1" w:rsidP="006B4B24" w:rsidRDefault="00152AE1">
      <w:bookmarkStart w:name="_GoBack" w:id="0"/>
      <w:bookmarkEnd w:id="0"/>
    </w:p>
    <w:sectPr w:rsidRPr="00E14269" w:rsidR="00152AE1" w:rsidSect="00224FD7">
      <w:footerReference r:id="Rb85d576c626d4c6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A2" w:rsidRDefault="00B649A2">
      <w:r>
        <w:separator/>
      </w:r>
    </w:p>
  </w:endnote>
  <w:endnote w:type="continuationSeparator" w:id="0">
    <w:p w:rsidR="00B649A2" w:rsidRDefault="00B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A2" w:rsidRDefault="00B649A2">
      <w:r>
        <w:separator/>
      </w:r>
    </w:p>
  </w:footnote>
  <w:footnote w:type="continuationSeparator" w:id="0">
    <w:p w:rsidR="00B649A2" w:rsidRDefault="00B649A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 OLABİLİR ÖĞRENCİ KONTROL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FR/MMF/65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3.08.2023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B4B2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B4B2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qgUARRRnpy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5859"/>
    <w:rsid w:val="0014700C"/>
    <w:rsid w:val="00152AE1"/>
    <w:rsid w:val="0016136F"/>
    <w:rsid w:val="0017239E"/>
    <w:rsid w:val="001764FD"/>
    <w:rsid w:val="00183531"/>
    <w:rsid w:val="001842F2"/>
    <w:rsid w:val="00187BC9"/>
    <w:rsid w:val="00191CBC"/>
    <w:rsid w:val="001930E9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4CD8"/>
    <w:rsid w:val="00260072"/>
    <w:rsid w:val="00260278"/>
    <w:rsid w:val="00262C90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6F2C"/>
    <w:rsid w:val="003600DB"/>
    <w:rsid w:val="00361C85"/>
    <w:rsid w:val="00367274"/>
    <w:rsid w:val="00374CA0"/>
    <w:rsid w:val="00376816"/>
    <w:rsid w:val="0037716E"/>
    <w:rsid w:val="003909AB"/>
    <w:rsid w:val="003974FE"/>
    <w:rsid w:val="003C0B6D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44DB"/>
    <w:rsid w:val="00545D00"/>
    <w:rsid w:val="00570EB2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411"/>
    <w:rsid w:val="00605E05"/>
    <w:rsid w:val="00614381"/>
    <w:rsid w:val="00614806"/>
    <w:rsid w:val="00614BA2"/>
    <w:rsid w:val="006169D1"/>
    <w:rsid w:val="00621EFE"/>
    <w:rsid w:val="00625987"/>
    <w:rsid w:val="0064234B"/>
    <w:rsid w:val="00654317"/>
    <w:rsid w:val="00663645"/>
    <w:rsid w:val="006659B9"/>
    <w:rsid w:val="006710A6"/>
    <w:rsid w:val="006747F6"/>
    <w:rsid w:val="00675003"/>
    <w:rsid w:val="00680C0E"/>
    <w:rsid w:val="00682C6F"/>
    <w:rsid w:val="006903E5"/>
    <w:rsid w:val="00691DCF"/>
    <w:rsid w:val="00691F63"/>
    <w:rsid w:val="006A0067"/>
    <w:rsid w:val="006A5DA8"/>
    <w:rsid w:val="006B0B91"/>
    <w:rsid w:val="006B32F6"/>
    <w:rsid w:val="006B4B24"/>
    <w:rsid w:val="006B7F9B"/>
    <w:rsid w:val="006D0ED8"/>
    <w:rsid w:val="006D4483"/>
    <w:rsid w:val="006E0054"/>
    <w:rsid w:val="006F3202"/>
    <w:rsid w:val="006F39C8"/>
    <w:rsid w:val="006F6B20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3DA9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A7699"/>
    <w:rsid w:val="00AB048E"/>
    <w:rsid w:val="00AC5E08"/>
    <w:rsid w:val="00AE4D5B"/>
    <w:rsid w:val="00B02767"/>
    <w:rsid w:val="00B03356"/>
    <w:rsid w:val="00B049C8"/>
    <w:rsid w:val="00B07092"/>
    <w:rsid w:val="00B07283"/>
    <w:rsid w:val="00B17298"/>
    <w:rsid w:val="00B21FDE"/>
    <w:rsid w:val="00B22D72"/>
    <w:rsid w:val="00B243FD"/>
    <w:rsid w:val="00B2465E"/>
    <w:rsid w:val="00B260A3"/>
    <w:rsid w:val="00B27352"/>
    <w:rsid w:val="00B5060E"/>
    <w:rsid w:val="00B54954"/>
    <w:rsid w:val="00B6187A"/>
    <w:rsid w:val="00B62E1D"/>
    <w:rsid w:val="00B649A2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B70E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DF662C"/>
    <w:rsid w:val="00E0267E"/>
    <w:rsid w:val="00E13A36"/>
    <w:rsid w:val="00E14269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27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39"/>
    <w:rsid w:val="00152AE1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85d576c626d4c6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7F7B-57E3-4173-9BCA-5BE439BC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Mezun Olabilir Öğrenci Formu_Rev.3 (2)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2023-08-02T13:56:00Z</cp:lastPrinted>
  <dcterms:created xsi:type="dcterms:W3CDTF">2023-08-03T08:39:00Z</dcterms:created>
  <dcterms:modified xsi:type="dcterms:W3CDTF">2023-08-03T08:39:00Z</dcterms:modified>
</cp:coreProperties>
</file>