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1"/>
        <w:gridCol w:w="1977"/>
        <w:gridCol w:w="1390"/>
        <w:gridCol w:w="1177"/>
        <w:gridCol w:w="1057"/>
        <w:gridCol w:w="1176"/>
        <w:gridCol w:w="1254"/>
        <w:gridCol w:w="1822"/>
        <w:gridCol w:w="1985"/>
        <w:gridCol w:w="1870"/>
        <w:gridCol w:w="1837"/>
      </w:tblGrid>
      <w:tr w:rsidRPr="00E17165" w:rsidR="00E17165" w:rsidTr="003C28CB">
        <w:trPr>
          <w:trHeight w:val="949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19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EN SON YAPILAN </w:t>
            </w:r>
            <w:r w:rsidRPr="00696DD1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PLANLANAN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E17165">
              <w:rPr>
                <w:b/>
                <w:bCs/>
                <w:color w:val="FFFFFF"/>
                <w:sz w:val="18"/>
                <w:szCs w:val="18"/>
              </w:rPr>
              <w:t xml:space="preserve">GERÇEKLEŞEN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3C28CB" w:rsidTr="003C28CB">
        <w:trPr>
          <w:trHeight w:val="397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3C28CB" w:rsidP="00F930AC" w:rsidRDefault="003C28C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Hidro servo Yükleme Sistemi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253.3.6//13/13879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Besmak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BMT-400A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301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Mekaniği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15/03/2022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28CB" w:rsidTr="003C28CB">
        <w:trPr>
          <w:trHeight w:val="397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F930AC" w:rsidRDefault="003C28C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Dijital tartı (GDZ)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253.3.4/17/26316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G&amp;G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JJ2000B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242010030066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Malzemesi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15/03/2022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28CB" w:rsidTr="003C28CB">
        <w:trPr>
          <w:trHeight w:val="397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F930AC" w:rsidRDefault="003C28C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Otomatik CBR Yükleme Cihazı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253.3.6/13/13958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Dotek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H3-C3-S.Ot6B-D5S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Özel Üretim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Malzemesi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15/03/2022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28CB" w:rsidTr="003C28CB">
        <w:trPr>
          <w:trHeight w:val="397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F930AC" w:rsidRDefault="003C28C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Dijital Marshall Stabilite Test Cihazı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253.3.6/13/13958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Dotek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H3-C3-S.Ot6B-D5S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Özel Üretim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Malzemesi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15/03/2022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28CB" w:rsidTr="003C28CB">
        <w:trPr>
          <w:trHeight w:val="397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F930AC" w:rsidRDefault="003C28C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Dijital Kantar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253.3.4/17/23804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G&amp;G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TC60KA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350609070029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Malzemesi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15/03/2022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28CB" w:rsidTr="003C28CB">
        <w:trPr>
          <w:trHeight w:val="397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F930AC" w:rsidRDefault="003C28C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Etüv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253.3.6/13/7838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Liya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MKD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2013-03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Malzemesi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15/03/2022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28CB" w:rsidTr="003C28CB">
        <w:trPr>
          <w:trHeight w:val="397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F930AC" w:rsidRDefault="003C28C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Etüv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253.3.6/17/23809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EylülLab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A6017-05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13.008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Yapı Malzemesi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15/03/2022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28CB" w:rsidTr="003C28CB">
        <w:trPr>
          <w:trHeight w:val="397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F930AC" w:rsidRDefault="003C28C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Beton Test Presi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253.2.2/13/13923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Kaltest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C074-02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13.001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Ortak Alan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15/03/2022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28CB" w:rsidTr="003C28CB">
        <w:trPr>
          <w:trHeight w:val="397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F930AC" w:rsidRDefault="003C28C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Otomatik Çimento Pres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253.2.2./13/13881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UTEST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UTCM-6431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12/001651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Ortak Alan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15/03/2022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28CB" w:rsidTr="003C28CB">
        <w:trPr>
          <w:trHeight w:val="397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F930AC" w:rsidRDefault="003C28C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Elektronik Terazi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253.3.4/13/13936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RADWA6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PS6000ICI1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381424113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Zemin Mekaniği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15/03/2022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28CB" w:rsidTr="003C28CB">
        <w:trPr>
          <w:trHeight w:val="397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F930AC" w:rsidRDefault="003C28C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Elektronik Terazi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253.3.4/13/13937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SUPER SCALE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JS-EM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0912EM115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Zemin Mekaniği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09/2018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15/03/2022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28CB" w:rsidTr="003C28CB">
        <w:trPr>
          <w:trHeight w:val="397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F930AC" w:rsidRDefault="003C28C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Dijital Tartı (GDZ)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253.3.4/17/26316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Dikomsan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F6H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201502128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Zemin Mekaniği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15/03/2022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</w:p>
        </w:tc>
      </w:tr>
      <w:tr w:rsidRPr="00E17165" w:rsidR="003C28CB" w:rsidTr="003C28CB">
        <w:trPr>
          <w:trHeight w:val="397"/>
          <w:jc w:val="center"/>
        </w:trPr>
        <w:tc>
          <w:tcPr>
            <w:tcW w:w="6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F930AC" w:rsidRDefault="003C28CB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Etüv (GDZ)</w:t>
            </w:r>
          </w:p>
        </w:tc>
        <w:tc>
          <w:tcPr>
            <w:tcW w:w="139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253.36/17/23808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Dotek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20140503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Zemin Mekaniği</w:t>
            </w:r>
          </w:p>
        </w:tc>
        <w:tc>
          <w:tcPr>
            <w:tcW w:w="187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 w:rsidRPr="007F4ABA">
              <w:rPr>
                <w:sz w:val="16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7F4ABA" w:rsidR="003C28CB" w:rsidP="00C53280" w:rsidRDefault="003C28C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15/03/2022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Yapılmamıştır.</w:t>
            </w:r>
          </w:p>
        </w:tc>
        <w:tc>
          <w:tcPr>
            <w:tcW w:w="191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C28CB" w:rsidP="005A47BC" w:rsidRDefault="00EC4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Sıkıntısı dolaysıyla yapılmamıştır.</w:t>
            </w:r>
            <w:bookmarkStart w:name="_GoBack" w:id="0"/>
            <w:bookmarkEnd w:id="0"/>
          </w:p>
        </w:tc>
      </w:tr>
    </w:tbl>
    <w:p w:rsidRPr="00762936" w:rsidR="00562AC3" w:rsidP="00762936" w:rsidRDefault="00F930AC">
      <w:r>
        <w:t xml:space="preserve">* </w:t>
      </w:r>
      <w:r w:rsidRPr="00F930AC">
        <w:rPr>
          <w:b/>
          <w:u w:val="single"/>
        </w:rPr>
        <w:t>Doldurulması Zorunlu Alan</w:t>
      </w:r>
    </w:p>
    <w:sectPr w:rsidRPr="00762936" w:rsidR="00562AC3" w:rsidSect="00762936">
      <w:footerReference r:id="R297d6ea888414415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C6" w:rsidRDefault="00247DC6" w:rsidP="00264875">
      <w:r>
        <w:separator/>
      </w:r>
    </w:p>
  </w:endnote>
  <w:endnote w:type="continuationSeparator" w:id="0">
    <w:p w:rsidR="00247DC6" w:rsidRDefault="00247DC6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C3" w:rsidRDefault="00562A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C6" w:rsidRDefault="00247DC6" w:rsidP="00264875">
      <w:r>
        <w:separator/>
      </w:r>
    </w:p>
  </w:footnote>
  <w:footnote w:type="continuationSeparator" w:id="0">
    <w:p w:rsidR="00247DC6" w:rsidRDefault="00247DC6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9524"/>
      <w:gridCol w:w="3208"/>
    </w:tblGrid>
    <w:tr w:rsidRPr="00562AC3" w:rsidR="00562AC3" w:rsidTr="00762936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364E2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 w:rsid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562AC3" w:rsidP="00562AC3" w:rsidRDefault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562AC3" w:rsidP="00562AC3" w:rsidRDefault="00562AC3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364E2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2022 YILLI İNŞAAT  MÜHENDİSLİĞİ TEST, KALİBRASYON, KALİTE KONTROL VE DOĞRULAMA PLANI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PL/MMF/09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20.01.2022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01/29.12.2022</w:t>
          </w:r>
        </w:p>
      </w:tc>
    </w:tr>
    <w:tr w:rsidRPr="00562AC3" w:rsidR="00562AC3" w:rsidTr="00762936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247DC6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247DC6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1C" w:rsidRDefault="00E835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56"/>
    <w:rsid w:val="000361AC"/>
    <w:rsid w:val="0004361B"/>
    <w:rsid w:val="000501B5"/>
    <w:rsid w:val="000513C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E2792"/>
    <w:rsid w:val="000F576E"/>
    <w:rsid w:val="00136B02"/>
    <w:rsid w:val="001665B7"/>
    <w:rsid w:val="00193DE6"/>
    <w:rsid w:val="001952DE"/>
    <w:rsid w:val="001B55B3"/>
    <w:rsid w:val="001D2560"/>
    <w:rsid w:val="001D4753"/>
    <w:rsid w:val="0020795F"/>
    <w:rsid w:val="00225DE6"/>
    <w:rsid w:val="00244D60"/>
    <w:rsid w:val="00247DC6"/>
    <w:rsid w:val="002544AA"/>
    <w:rsid w:val="00256280"/>
    <w:rsid w:val="00264875"/>
    <w:rsid w:val="00265CA0"/>
    <w:rsid w:val="002677AC"/>
    <w:rsid w:val="00280F95"/>
    <w:rsid w:val="00284605"/>
    <w:rsid w:val="00284F3B"/>
    <w:rsid w:val="002D7C40"/>
    <w:rsid w:val="00327BFE"/>
    <w:rsid w:val="00356CFC"/>
    <w:rsid w:val="003967B5"/>
    <w:rsid w:val="003A7235"/>
    <w:rsid w:val="003C28CB"/>
    <w:rsid w:val="003D2E96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6A6C"/>
    <w:rsid w:val="004903DF"/>
    <w:rsid w:val="004B22F2"/>
    <w:rsid w:val="004C5518"/>
    <w:rsid w:val="004F6FB5"/>
    <w:rsid w:val="00506B43"/>
    <w:rsid w:val="00520140"/>
    <w:rsid w:val="005231BD"/>
    <w:rsid w:val="00523B9F"/>
    <w:rsid w:val="005364E2"/>
    <w:rsid w:val="00541C43"/>
    <w:rsid w:val="00562AC3"/>
    <w:rsid w:val="00597C11"/>
    <w:rsid w:val="005A47BC"/>
    <w:rsid w:val="005A7245"/>
    <w:rsid w:val="005B0DE8"/>
    <w:rsid w:val="005B6356"/>
    <w:rsid w:val="005F4E9D"/>
    <w:rsid w:val="00600EFC"/>
    <w:rsid w:val="00620701"/>
    <w:rsid w:val="006212DA"/>
    <w:rsid w:val="00622957"/>
    <w:rsid w:val="00626A73"/>
    <w:rsid w:val="00632B58"/>
    <w:rsid w:val="00664A19"/>
    <w:rsid w:val="00685FD0"/>
    <w:rsid w:val="00696DD1"/>
    <w:rsid w:val="006A4AAF"/>
    <w:rsid w:val="006B39AA"/>
    <w:rsid w:val="006B6152"/>
    <w:rsid w:val="006E531F"/>
    <w:rsid w:val="007435BB"/>
    <w:rsid w:val="00750510"/>
    <w:rsid w:val="007573C8"/>
    <w:rsid w:val="00762936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0C41"/>
    <w:rsid w:val="008029A5"/>
    <w:rsid w:val="00810DC1"/>
    <w:rsid w:val="008232F1"/>
    <w:rsid w:val="00835E40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23CD"/>
    <w:rsid w:val="009C6D28"/>
    <w:rsid w:val="009D3BD3"/>
    <w:rsid w:val="00A17C3B"/>
    <w:rsid w:val="00A477EC"/>
    <w:rsid w:val="00A54C9A"/>
    <w:rsid w:val="00A84DE7"/>
    <w:rsid w:val="00A86E8D"/>
    <w:rsid w:val="00AA33AA"/>
    <w:rsid w:val="00AB7156"/>
    <w:rsid w:val="00AF3787"/>
    <w:rsid w:val="00AF3FDC"/>
    <w:rsid w:val="00AF4834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54A3F"/>
    <w:rsid w:val="00C91D4D"/>
    <w:rsid w:val="00CD30C9"/>
    <w:rsid w:val="00D006CF"/>
    <w:rsid w:val="00D04272"/>
    <w:rsid w:val="00D62228"/>
    <w:rsid w:val="00DB40F3"/>
    <w:rsid w:val="00DD28B3"/>
    <w:rsid w:val="00DD47C2"/>
    <w:rsid w:val="00DF0DDA"/>
    <w:rsid w:val="00E17165"/>
    <w:rsid w:val="00E35E29"/>
    <w:rsid w:val="00E515B2"/>
    <w:rsid w:val="00E51996"/>
    <w:rsid w:val="00E67E44"/>
    <w:rsid w:val="00E8351C"/>
    <w:rsid w:val="00EC0FB7"/>
    <w:rsid w:val="00EC4881"/>
    <w:rsid w:val="00ED1A27"/>
    <w:rsid w:val="00F07CC5"/>
    <w:rsid w:val="00F356D5"/>
    <w:rsid w:val="00F62B57"/>
    <w:rsid w:val="00F676D2"/>
    <w:rsid w:val="00F930AC"/>
    <w:rsid w:val="00FC6C66"/>
    <w:rsid w:val="00FD7B14"/>
    <w:rsid w:val="00FE4499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297d6ea888414415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70A9-472F-4E62-8A26-83EB33E6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TOPLANTI RAPORU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DELL 7010</dc:creator>
  <cp:lastModifiedBy>DELL 7010</cp:lastModifiedBy>
  <cp:revision>2</cp:revision>
  <cp:lastPrinted>2017-04-07T11:03:00Z</cp:lastPrinted>
  <dcterms:created xsi:type="dcterms:W3CDTF">2022-12-28T07:42:00Z</dcterms:created>
  <dcterms:modified xsi:type="dcterms:W3CDTF">2022-12-28T07:42:00Z</dcterms:modified>
</cp:coreProperties>
</file>