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0"/>
        <w:gridCol w:w="3833"/>
        <w:gridCol w:w="2693"/>
        <w:gridCol w:w="1417"/>
      </w:tblGrid>
      <w:tr w:rsidR="0037598D" w:rsidTr="007C26C5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37598D" w:rsidP="007C26C5" w:rsidRDefault="0037598D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bookmarkStart w:name="_GoBack" w:id="0"/>
            <w:bookmarkEnd w:id="0"/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37598D" w:rsidP="007C26C5" w:rsidRDefault="0037598D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270" w:type="dxa"/>
            <w:shd w:val="clear" w:color="auto" w:fill="C00000"/>
            <w:vAlign w:val="center"/>
            <w:hideMark/>
          </w:tcPr>
          <w:p w:rsidR="0037598D" w:rsidP="007C26C5" w:rsidRDefault="0037598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833" w:type="dxa"/>
            <w:shd w:val="clear" w:color="auto" w:fill="C00000"/>
            <w:vAlign w:val="center"/>
            <w:hideMark/>
          </w:tcPr>
          <w:p w:rsidRPr="00797AE3" w:rsidR="0037598D" w:rsidP="007C26C5" w:rsidRDefault="0037598D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37598D" w:rsidP="007C26C5" w:rsidRDefault="0037598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37598D" w:rsidP="007C26C5" w:rsidRDefault="0037598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37598D" w:rsidTr="007C26C5">
        <w:trPr>
          <w:trHeight w:val="1791"/>
        </w:trPr>
        <w:tc>
          <w:tcPr>
            <w:tcW w:w="1277" w:type="dxa"/>
            <w:shd w:val="clear" w:color="auto" w:fill="FFFFFF"/>
            <w:vAlign w:val="center"/>
          </w:tcPr>
          <w:p w:rsidR="0037598D" w:rsidP="007C26C5" w:rsidRDefault="003759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  <w:r w:rsidRPr="001B11C8">
              <w:rPr>
                <w:color w:val="000000"/>
                <w:sz w:val="18"/>
                <w:szCs w:val="18"/>
              </w:rPr>
              <w:t>Dekanlık</w:t>
            </w: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  <w:r w:rsidRPr="001B11C8">
              <w:rPr>
                <w:color w:val="000000"/>
                <w:sz w:val="18"/>
                <w:szCs w:val="18"/>
              </w:rPr>
              <w:t>Öğrenci İşleri</w:t>
            </w: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noWrap/>
            <w:vAlign w:val="center"/>
          </w:tcPr>
          <w:p w:rsidR="0037598D" w:rsidP="007C26C5" w:rsidRDefault="0037598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0150C76" wp14:anchorId="2F1D3F6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41275</wp:posOffset>
                      </wp:positionV>
                      <wp:extent cx="2276475" cy="720090"/>
                      <wp:effectExtent l="10160" t="8255" r="8890" b="5080"/>
                      <wp:wrapNone/>
                      <wp:docPr id="7" name="Rectangle: Rounded Corner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720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D2467" w:rsidR="0037598D" w:rsidP="0037598D" w:rsidRDefault="003759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left="-142" w:right="-4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D2467">
                                    <w:rPr>
                                      <w:sz w:val="22"/>
                                      <w:szCs w:val="22"/>
                                    </w:rPr>
                                    <w:t>40/a,b ve d Maddeleri kapsamında ders görevlendirme taleplerinin Bölüm Başkanlıklarından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7" style="position:absolute;margin-left:.4pt;margin-top:3.25pt;width:179.2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F1D3F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">
                      <v:textbox>
                        <w:txbxContent>
                          <w:p w:rsidRPr="008D2467" w:rsidR="0037598D" w:rsidP="0037598D" w:rsidRDefault="00375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left="-142" w:right="-4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D2467">
                              <w:rPr>
                                <w:sz w:val="22"/>
                                <w:szCs w:val="22"/>
                              </w:rPr>
                              <w:t>40/a,b ve d Maddeleri kapsamında ders görevlendirme taleplerinin Bölüm Başkanlıklarından istenmesi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6AD40A9" wp14:anchorId="128BC264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1077595</wp:posOffset>
                      </wp:positionV>
                      <wp:extent cx="506730" cy="0"/>
                      <wp:effectExtent l="53340" t="9525" r="60960" b="1714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06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2EAF89A">
                      <v:path fillok="f" arrowok="t" o:connecttype="none"/>
                      <o:lock v:ext="edit" shapetype="t"/>
                    </v:shapetype>
                    <v:shape id="Straight Arrow Connector 8" style="position:absolute;margin-left:62.8pt;margin-top:84.85pt;width:39.9pt;height:0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0F5895" w:rsidR="0037598D" w:rsidP="007C26C5" w:rsidRDefault="0037598D">
            <w:pPr>
              <w:jc w:val="both"/>
              <w:rPr>
                <w:sz w:val="20"/>
                <w:szCs w:val="20"/>
              </w:rPr>
            </w:pPr>
          </w:p>
          <w:p w:rsidRPr="000F5895" w:rsidR="0037598D" w:rsidP="007C26C5" w:rsidRDefault="0037598D">
            <w:pPr>
              <w:rPr>
                <w:sz w:val="20"/>
                <w:szCs w:val="20"/>
              </w:rPr>
            </w:pPr>
            <w:r w:rsidRPr="000F5895">
              <w:rPr>
                <w:sz w:val="20"/>
                <w:szCs w:val="20"/>
              </w:rPr>
              <w:t xml:space="preserve">Fakülte Yönetim Kurulu’nda değerlendirilmek üzere ilgili Maddeler kapsamında ders görevlendirme teklifleri Bölüm Kurulu Kararı ve Ders görevlendirme Tabloları ile istenir. </w:t>
            </w:r>
          </w:p>
          <w:p w:rsidR="0037598D" w:rsidP="007C26C5" w:rsidRDefault="003759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  <w:r w:rsidRPr="00E5664C">
              <w:rPr>
                <w:color w:val="000000"/>
                <w:sz w:val="20"/>
                <w:szCs w:val="20"/>
              </w:rPr>
              <w:t>*2547 Sayılı Kanun</w:t>
            </w: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  <w:r w:rsidRPr="00E5664C">
              <w:rPr>
                <w:color w:val="000000"/>
                <w:sz w:val="20"/>
                <w:szCs w:val="20"/>
              </w:rPr>
              <w:t>*İKCÜ-EBYS</w:t>
            </w: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</w:tc>
      </w:tr>
      <w:tr w:rsidR="0037598D" w:rsidTr="007C26C5">
        <w:trPr>
          <w:trHeight w:val="1835"/>
        </w:trPr>
        <w:tc>
          <w:tcPr>
            <w:tcW w:w="1277" w:type="dxa"/>
            <w:shd w:val="clear" w:color="auto" w:fill="FFFFFF"/>
            <w:vAlign w:val="center"/>
          </w:tcPr>
          <w:p w:rsidR="0037598D" w:rsidP="007C26C5" w:rsidRDefault="003759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  <w:r w:rsidRPr="001B11C8">
              <w:rPr>
                <w:color w:val="000000"/>
                <w:sz w:val="18"/>
                <w:szCs w:val="18"/>
              </w:rPr>
              <w:t>Bölüm Sekreterliği</w:t>
            </w: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noWrap/>
            <w:vAlign w:val="center"/>
          </w:tcPr>
          <w:p w:rsidR="0037598D" w:rsidP="007C26C5" w:rsidRDefault="0037598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43D9E45" wp14:anchorId="0F964E1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1075690</wp:posOffset>
                      </wp:positionV>
                      <wp:extent cx="420370" cy="0"/>
                      <wp:effectExtent l="54610" t="8255" r="5969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20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style="position:absolute;margin-left:26.1pt;margin-top:84.7pt;width:33.1pt;height:0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" w14:anchorId="5F5BC654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5E5E96C" wp14:anchorId="1AED8A7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64135</wp:posOffset>
                      </wp:positionV>
                      <wp:extent cx="2276475" cy="720090"/>
                      <wp:effectExtent l="10160" t="6985" r="8890" b="6350"/>
                      <wp:wrapNone/>
                      <wp:docPr id="9" name="Rectangle: Rounded Corner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720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D2467" w:rsidR="0037598D" w:rsidP="0037598D" w:rsidRDefault="003759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left="-142" w:right="-4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D2467">
                                    <w:rPr>
                                      <w:sz w:val="22"/>
                                      <w:szCs w:val="22"/>
                                    </w:rPr>
                                    <w:t xml:space="preserve">40/a,b ve d Maddeleri kapsamında ders görevlendirme taleplerinin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Dekanlığa iletilmesi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9" style="position:absolute;margin-left:-1.2pt;margin-top:5.05pt;width:179.2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arcsize="10923f" w14:anchorId="1AED8A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">
                      <v:textbox>
                        <w:txbxContent>
                          <w:p w:rsidRPr="008D2467" w:rsidR="0037598D" w:rsidP="0037598D" w:rsidRDefault="00375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left="-142" w:right="-4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D2467">
                              <w:rPr>
                                <w:sz w:val="22"/>
                                <w:szCs w:val="22"/>
                              </w:rPr>
                              <w:t xml:space="preserve">40/a,b ve d Maddeleri kapsamında ders görevlendirme taleplerinin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Dekanlığa iletilmesi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0F5895" w:rsidR="0037598D" w:rsidP="007C26C5" w:rsidRDefault="0037598D">
            <w:pPr>
              <w:rPr>
                <w:sz w:val="20"/>
                <w:szCs w:val="20"/>
              </w:rPr>
            </w:pPr>
            <w:r w:rsidRPr="000F5895">
              <w:rPr>
                <w:sz w:val="20"/>
                <w:szCs w:val="20"/>
              </w:rPr>
              <w:t>Bölüm Başkanlıkları ilgili maddeler kapsamında ders görevlendirme taleplerini Bölüm Kurulu Kararı ile birlikte Ders Görevlendirme Tablolarına işleyerek Dekanlığa iletir.</w:t>
            </w:r>
          </w:p>
          <w:p w:rsidRPr="000F5895" w:rsidR="0037598D" w:rsidP="007C26C5" w:rsidRDefault="0037598D">
            <w:pPr>
              <w:jc w:val="both"/>
              <w:rPr>
                <w:sz w:val="20"/>
                <w:szCs w:val="20"/>
              </w:rPr>
            </w:pPr>
          </w:p>
          <w:p w:rsidRPr="000F5895" w:rsidR="0037598D" w:rsidP="007C26C5" w:rsidRDefault="003759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  <w:r w:rsidRPr="00E5664C">
              <w:rPr>
                <w:color w:val="000000"/>
                <w:sz w:val="20"/>
                <w:szCs w:val="20"/>
              </w:rPr>
              <w:t>*2547 Sayılı Kanun</w:t>
            </w: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  <w:r w:rsidRPr="00E5664C">
              <w:rPr>
                <w:color w:val="000000"/>
                <w:sz w:val="20"/>
                <w:szCs w:val="20"/>
              </w:rPr>
              <w:t>*İKCÜ-EBYS</w:t>
            </w: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  <w:r w:rsidRPr="00E5664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7598D" w:rsidTr="007C26C5">
        <w:trPr>
          <w:trHeight w:val="2768"/>
        </w:trPr>
        <w:tc>
          <w:tcPr>
            <w:tcW w:w="1277" w:type="dxa"/>
            <w:shd w:val="clear" w:color="auto" w:fill="FFFFFF"/>
            <w:vAlign w:val="center"/>
          </w:tcPr>
          <w:p w:rsidR="0037598D" w:rsidP="007C26C5" w:rsidRDefault="003759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  <w:r w:rsidRPr="001B11C8">
              <w:rPr>
                <w:color w:val="000000"/>
                <w:sz w:val="18"/>
                <w:szCs w:val="18"/>
              </w:rPr>
              <w:t xml:space="preserve">Dekanlık </w:t>
            </w: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  <w:r w:rsidRPr="001B11C8">
              <w:rPr>
                <w:color w:val="000000"/>
                <w:sz w:val="18"/>
                <w:szCs w:val="18"/>
              </w:rPr>
              <w:t>Öğrenci İşleri</w:t>
            </w: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noWrap/>
            <w:vAlign w:val="center"/>
          </w:tcPr>
          <w:p w:rsidR="0037598D" w:rsidP="007C26C5" w:rsidRDefault="0037598D">
            <w:pPr>
              <w:rPr>
                <w:noProof/>
                <w:color w:val="000000"/>
                <w:sz w:val="20"/>
                <w:szCs w:val="20"/>
              </w:rPr>
            </w:pPr>
            <w:r w:rsidRPr="007E7CD0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editId="18726C7A" wp14:anchorId="0038A72F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1231900</wp:posOffset>
                      </wp:positionV>
                      <wp:extent cx="560070" cy="250190"/>
                      <wp:effectExtent l="0" t="0" r="11430" b="1651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E7CD0" w:rsidR="0037598D" w:rsidP="0037598D" w:rsidRDefault="0037598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038A72F">
                      <v:stroke joinstyle="miter"/>
                      <v:path gradientshapeok="t" o:connecttype="rect"/>
                    </v:shapetype>
                    <v:shape id="Text Box 2" style="position:absolute;margin-left:51.15pt;margin-top:97pt;width:44.1pt;height:19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">
                      <v:textbox>
                        <w:txbxContent>
                          <w:p w:rsidRPr="007E7CD0" w:rsidR="0037598D" w:rsidP="0037598D" w:rsidRDefault="003759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E7CD0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editId="4D83B5AF" wp14:anchorId="78B832D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1233170</wp:posOffset>
                      </wp:positionV>
                      <wp:extent cx="461010" cy="250190"/>
                      <wp:effectExtent l="0" t="0" r="15240" b="165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E7CD0" w:rsidR="0037598D" w:rsidP="0037598D" w:rsidRDefault="0037598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CD0">
                                    <w:rPr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-1.05pt;margin-top:97.1pt;width:36.3pt;height:19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" w14:anchorId="78B832D9">
                      <v:textbox>
                        <w:txbxContent>
                          <w:p w:rsidRPr="007E7CD0" w:rsidR="0037598D" w:rsidP="0037598D" w:rsidRDefault="003759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E7CD0"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6A166D93" wp14:anchorId="50DDDA8F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584200</wp:posOffset>
                      </wp:positionV>
                      <wp:extent cx="167640" cy="70485"/>
                      <wp:effectExtent l="6350" t="13970" r="16510" b="58420"/>
                      <wp:wrapNone/>
                      <wp:docPr id="13" name="Connector: Elb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" cy="7048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78A1DE56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3" style="position:absolute;margin-left:91.95pt;margin-top:46pt;width:13.2pt;height: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5244E24C" wp14:anchorId="7976812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40640</wp:posOffset>
                      </wp:positionV>
                      <wp:extent cx="1212850" cy="1112520"/>
                      <wp:effectExtent l="19050" t="19050" r="44450" b="30480"/>
                      <wp:wrapNone/>
                      <wp:docPr id="11" name="Flowchart: Decisio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0" cy="11125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56273" w:rsidR="0037598D" w:rsidP="0037598D" w:rsidRDefault="003759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4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6273">
                                    <w:rPr>
                                      <w:sz w:val="20"/>
                                      <w:szCs w:val="20"/>
                                    </w:rPr>
                                    <w:t>Personel Uygun mu?</w:t>
                                  </w:r>
                                </w:p>
                                <w:p w:rsidRPr="00856273" w:rsidR="0037598D" w:rsidP="0037598D" w:rsidRDefault="003759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4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856273" w:rsidR="0037598D" w:rsidP="0037598D" w:rsidRDefault="0037598D">
                                  <w:pPr>
                                    <w:ind w:left="-142" w:right="-50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79768122">
                      <v:stroke joinstyle="miter"/>
                      <v:path textboxrect="5400,5400,16200,16200" gradientshapeok="t" o:connecttype="rect"/>
                    </v:shapetype>
                    <v:shape id="Flowchart: Decision 11" style="position:absolute;margin-left:-3.75pt;margin-top:3.2pt;width:95.5pt;height:8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">
                      <v:textbox>
                        <w:txbxContent>
                          <w:p w:rsidRPr="00856273" w:rsidR="0037598D" w:rsidP="0037598D" w:rsidRDefault="00375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4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6273">
                              <w:rPr>
                                <w:sz w:val="20"/>
                                <w:szCs w:val="20"/>
                              </w:rPr>
                              <w:t>Personel Uygun mu?</w:t>
                            </w:r>
                          </w:p>
                          <w:p w:rsidRPr="00856273" w:rsidR="0037598D" w:rsidP="0037598D" w:rsidRDefault="00375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4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856273" w:rsidR="0037598D" w:rsidP="0037598D" w:rsidRDefault="0037598D">
                            <w:pPr>
                              <w:ind w:left="-142" w:right="-50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D8AA136" wp14:anchorId="37AA5BA5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1604645</wp:posOffset>
                      </wp:positionV>
                      <wp:extent cx="663575" cy="0"/>
                      <wp:effectExtent l="84138" t="0" r="87312" b="68263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66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style="position:absolute;margin-left:17.4pt;margin-top:126.35pt;width:52.25pt;height:0;rotation:-9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" w14:anchorId="00241297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314D5434" wp14:anchorId="6A57470B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114300</wp:posOffset>
                      </wp:positionV>
                      <wp:extent cx="971550" cy="1069340"/>
                      <wp:effectExtent l="0" t="0" r="19050" b="16510"/>
                      <wp:wrapNone/>
                      <wp:docPr id="12" name="Flowchart: Proces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069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A4404" w:rsidR="0037598D" w:rsidP="0037598D" w:rsidRDefault="003759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Mevcut şartların değerlendirilmesi/ 31.madde ile görevlendirme</w:t>
                                  </w:r>
                                </w:p>
                                <w:p w:rsidR="0037598D" w:rsidP="0037598D" w:rsidRDefault="003759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6A57470B">
                      <v:stroke joinstyle="miter"/>
                      <v:path gradientshapeok="t" o:connecttype="rect"/>
                    </v:shapetype>
                    <v:shape id="Flowchart: Process 12" style="position:absolute;margin-left:103.3pt;margin-top:9pt;width:76.5pt;height:8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">
                      <v:textbox>
                        <w:txbxContent>
                          <w:p w:rsidRPr="001A4404" w:rsidR="0037598D" w:rsidP="0037598D" w:rsidRDefault="00375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Mevcut şartların değerlendirilmesi/ 31.madde ile görevlendirme</w:t>
                            </w:r>
                          </w:p>
                          <w:p w:rsidR="0037598D" w:rsidP="0037598D" w:rsidRDefault="003759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0F5895" w:rsidR="0037598D" w:rsidP="007C26C5" w:rsidRDefault="0037598D">
            <w:pPr>
              <w:rPr>
                <w:sz w:val="20"/>
                <w:szCs w:val="20"/>
              </w:rPr>
            </w:pPr>
            <w:r w:rsidRPr="000F5895">
              <w:rPr>
                <w:sz w:val="20"/>
                <w:szCs w:val="20"/>
              </w:rPr>
              <w:t>Uygun bulunması durumunda Yönetim Kurulu Kararı ile Ders Görevlendirme Tabloları Rektörlük Öğrenci İşleri Daire Başkanlığı’na bildirilir.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  <w:r w:rsidRPr="00E5664C">
              <w:rPr>
                <w:color w:val="000000"/>
                <w:sz w:val="20"/>
                <w:szCs w:val="20"/>
              </w:rPr>
              <w:t>*2547 Sayılı Kanun</w:t>
            </w: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  <w:r w:rsidRPr="00E5664C">
              <w:rPr>
                <w:color w:val="000000"/>
                <w:sz w:val="20"/>
                <w:szCs w:val="20"/>
              </w:rPr>
              <w:t>*İKCÜ-EBYS</w:t>
            </w: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</w:tc>
      </w:tr>
      <w:tr w:rsidR="0037598D" w:rsidTr="007C26C5">
        <w:trPr>
          <w:trHeight w:val="2987"/>
        </w:trPr>
        <w:tc>
          <w:tcPr>
            <w:tcW w:w="1277" w:type="dxa"/>
            <w:shd w:val="clear" w:color="auto" w:fill="FFFFFF"/>
            <w:vAlign w:val="center"/>
          </w:tcPr>
          <w:p w:rsidR="0037598D" w:rsidP="007C26C5" w:rsidRDefault="003759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  <w:r w:rsidRPr="001B11C8">
              <w:rPr>
                <w:color w:val="000000"/>
                <w:sz w:val="18"/>
                <w:szCs w:val="18"/>
              </w:rPr>
              <w:t xml:space="preserve">Dekanlık </w:t>
            </w: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  <w:r w:rsidRPr="001B11C8">
              <w:rPr>
                <w:color w:val="000000"/>
                <w:sz w:val="18"/>
                <w:szCs w:val="18"/>
              </w:rPr>
              <w:t>Öğrenci İşleri</w:t>
            </w: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noWrap/>
            <w:vAlign w:val="center"/>
          </w:tcPr>
          <w:p w:rsidR="0037598D" w:rsidP="007C26C5" w:rsidRDefault="0037598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77D0013A" wp14:anchorId="7EA4153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1690370</wp:posOffset>
                      </wp:positionV>
                      <wp:extent cx="420370" cy="0"/>
                      <wp:effectExtent l="54610" t="8255" r="59690" b="190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20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style="position:absolute;margin-left:27.35pt;margin-top:133.1pt;width:33.1pt;height:0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" w14:anchorId="7A59ACC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0BD96A5A" wp14:anchorId="01CC0B4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186055</wp:posOffset>
                      </wp:positionV>
                      <wp:extent cx="2254250" cy="1263650"/>
                      <wp:effectExtent l="0" t="0" r="12700" b="12700"/>
                      <wp:wrapNone/>
                      <wp:docPr id="18" name="Rectangle: Rounded Corner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0" cy="1263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C6529" w:rsidR="0037598D" w:rsidP="0037598D" w:rsidRDefault="003759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left="-142" w:right="-120" w:firstLine="142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40/a, 40/b ve 40/d Maddeleri ders görevlendirmelerinin kurumiçi dış birimlerden istenmesi, kurumdışı görevlendirmeler için izin alınması amacıyla görevlendirme taleplerinin ÖİDB’a iletilmesi  </w:t>
                                  </w:r>
                                </w:p>
                                <w:p w:rsidRPr="008D2467" w:rsidR="0037598D" w:rsidP="0037598D" w:rsidRDefault="003759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left="-142" w:right="-4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8" style="position:absolute;margin-left:.85pt;margin-top:14.65pt;width:177.5pt;height:9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arcsize="10923f" w14:anchorId="01CC0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">
                      <v:textbox>
                        <w:txbxContent>
                          <w:p w:rsidRPr="00AC6529" w:rsidR="0037598D" w:rsidP="0037598D" w:rsidRDefault="00375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left="-142" w:right="-120" w:firstLine="142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40/a, 40/b ve 40/d Maddeleri ders görevlendirmelerinin kurumiçi dış birimlerden istenmesi, kurumdışı görevlendirmeler için izin alınması amacıyla görevlendirme taleplerinin ÖİDB’a iletilmesi  </w:t>
                            </w:r>
                          </w:p>
                          <w:p w:rsidRPr="008D2467" w:rsidR="0037598D" w:rsidP="0037598D" w:rsidRDefault="00375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left="-142" w:right="-4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0F5895" w:rsidR="0037598D" w:rsidP="007C26C5" w:rsidRDefault="0037598D">
            <w:pPr>
              <w:rPr>
                <w:sz w:val="20"/>
                <w:szCs w:val="20"/>
              </w:rPr>
            </w:pPr>
            <w:r w:rsidRPr="000F5895">
              <w:rPr>
                <w:sz w:val="20"/>
                <w:szCs w:val="20"/>
              </w:rPr>
              <w:t>Bölümlerden gelen ilgili madde kapsamındaki</w:t>
            </w:r>
            <w:r>
              <w:rPr>
                <w:sz w:val="20"/>
                <w:szCs w:val="20"/>
              </w:rPr>
              <w:t xml:space="preserve"> </w:t>
            </w:r>
            <w:r w:rsidRPr="000F5895">
              <w:rPr>
                <w:sz w:val="20"/>
                <w:szCs w:val="20"/>
              </w:rPr>
              <w:t xml:space="preserve">ders görevlendirme talepleri Fakülte Yönetim Kurulu Kararı ve  görevlendirme tabloları ile gerekli izinlerin alınması için ÖİDB’a iletilir. Kurum içi 40/a Maddesi ders görevlendirme talepleri dış birimlere iletilir. </w:t>
            </w:r>
          </w:p>
          <w:p w:rsidRPr="000F5895" w:rsidR="0037598D" w:rsidP="007C26C5" w:rsidRDefault="003759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  <w:r w:rsidRPr="00E5664C">
              <w:rPr>
                <w:color w:val="000000"/>
                <w:sz w:val="20"/>
                <w:szCs w:val="20"/>
              </w:rPr>
              <w:t>*2547 Sayılı Kanun</w:t>
            </w: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  <w:r w:rsidRPr="00E5664C">
              <w:rPr>
                <w:color w:val="000000"/>
                <w:sz w:val="20"/>
                <w:szCs w:val="20"/>
              </w:rPr>
              <w:t>*İKCÜ-EBYS</w:t>
            </w: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  <w:r w:rsidRPr="00E5664C">
              <w:rPr>
                <w:color w:val="000000"/>
                <w:sz w:val="20"/>
                <w:szCs w:val="20"/>
              </w:rPr>
              <w:t xml:space="preserve"> </w:t>
            </w: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</w:tc>
      </w:tr>
      <w:tr w:rsidR="0037598D" w:rsidTr="007C26C5">
        <w:trPr>
          <w:trHeight w:val="1972"/>
        </w:trPr>
        <w:tc>
          <w:tcPr>
            <w:tcW w:w="1277" w:type="dxa"/>
            <w:shd w:val="clear" w:color="auto" w:fill="FFFFFF"/>
            <w:vAlign w:val="center"/>
          </w:tcPr>
          <w:p w:rsidR="0037598D" w:rsidP="007C26C5" w:rsidRDefault="003759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Önlem Alma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  <w:r w:rsidRPr="001B11C8">
              <w:rPr>
                <w:color w:val="000000"/>
                <w:sz w:val="18"/>
                <w:szCs w:val="18"/>
              </w:rPr>
              <w:t>ÖİDB</w:t>
            </w: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noWrap/>
            <w:vAlign w:val="center"/>
          </w:tcPr>
          <w:p w:rsidR="0037598D" w:rsidP="007C26C5" w:rsidRDefault="0037598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405C2BBE" wp14:anchorId="2ED1C415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1421130</wp:posOffset>
                      </wp:positionV>
                      <wp:extent cx="420370" cy="0"/>
                      <wp:effectExtent l="54610" t="8255" r="59690" b="190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20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5" style="position:absolute;margin-left:34.85pt;margin-top:111.9pt;width:33.1pt;height:0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" w14:anchorId="389F9437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42A38211" wp14:anchorId="2B06E59D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381635</wp:posOffset>
                      </wp:positionV>
                      <wp:extent cx="857885" cy="480695"/>
                      <wp:effectExtent l="0" t="0" r="18415" b="14605"/>
                      <wp:wrapNone/>
                      <wp:docPr id="21" name="Flowchart: Proces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885" cy="4806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A4404" w:rsidR="0037598D" w:rsidP="0037598D" w:rsidRDefault="003759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Uygunsuzluk bildirilir.</w:t>
                                  </w:r>
                                </w:p>
                                <w:p w:rsidR="0037598D" w:rsidP="0037598D" w:rsidRDefault="003759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1" style="position:absolute;margin-left:121.5pt;margin-top:30.05pt;width:67.55pt;height:3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" w14:anchorId="2B06E59D">
                      <v:textbox>
                        <w:txbxContent>
                          <w:p w:rsidRPr="001A4404" w:rsidR="0037598D" w:rsidP="0037598D" w:rsidRDefault="00375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Uygunsuzluk bildirilir.</w:t>
                            </w:r>
                          </w:p>
                          <w:p w:rsidR="0037598D" w:rsidP="0037598D" w:rsidRDefault="003759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3D0B2ED2" wp14:anchorId="15C18B56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588645</wp:posOffset>
                      </wp:positionV>
                      <wp:extent cx="104775" cy="93345"/>
                      <wp:effectExtent l="0" t="0" r="47625" b="59055"/>
                      <wp:wrapNone/>
                      <wp:docPr id="22" name="Connector: Elbow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9334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or: Elbow 22" style="position:absolute;margin-left:111.55pt;margin-top:46.35pt;width:8.25pt;height: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" w14:anchorId="6CC69330">
                      <v:stroke endarrow="block"/>
                    </v:shape>
                  </w:pict>
                </mc:Fallback>
              </mc:AlternateContent>
            </w:r>
            <w:r w:rsidRPr="007E7CD0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editId="0CFE03B8" wp14:anchorId="710FFA30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1092200</wp:posOffset>
                      </wp:positionV>
                      <wp:extent cx="560070" cy="250190"/>
                      <wp:effectExtent l="0" t="0" r="11430" b="1651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E7CD0" w:rsidR="0037598D" w:rsidP="0037598D" w:rsidRDefault="0037598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69.2pt;margin-top:86pt;width:44.1pt;height:19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KzJQIAAEs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" w14:anchorId="710FFA30">
                      <v:textbox>
                        <w:txbxContent>
                          <w:p w:rsidRPr="007E7CD0" w:rsidR="0037598D" w:rsidP="0037598D" w:rsidRDefault="003759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6B97E687" wp14:anchorId="07E15C20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64135</wp:posOffset>
                      </wp:positionV>
                      <wp:extent cx="1503045" cy="1089660"/>
                      <wp:effectExtent l="19050" t="19050" r="40005" b="34290"/>
                      <wp:wrapNone/>
                      <wp:docPr id="20" name="Flowchart: Decisio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3045" cy="10896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56273" w:rsidR="0037598D" w:rsidP="0037598D" w:rsidRDefault="003759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4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4EB3">
                                    <w:rPr>
                                      <w:sz w:val="18"/>
                                      <w:szCs w:val="18"/>
                                    </w:rPr>
                                    <w:t>Görevlendirme uygun mu</w:t>
                                  </w:r>
                                  <w:r w:rsidRPr="00856273">
                                    <w:rPr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  <w:p w:rsidRPr="00856273" w:rsidR="0037598D" w:rsidP="0037598D" w:rsidRDefault="003759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4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856273" w:rsidR="0037598D" w:rsidP="0037598D" w:rsidRDefault="0037598D">
                                  <w:pPr>
                                    <w:ind w:left="-142" w:right="-50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cision 20" style="position:absolute;margin-left:-6.85pt;margin-top:5.05pt;width:118.35pt;height:8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" w14:anchorId="07E15C20">
                      <v:textbox>
                        <w:txbxContent>
                          <w:p w:rsidRPr="00856273" w:rsidR="0037598D" w:rsidP="0037598D" w:rsidRDefault="00375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47"/>
                              <w:rPr>
                                <w:sz w:val="20"/>
                                <w:szCs w:val="20"/>
                              </w:rPr>
                            </w:pPr>
                            <w:r w:rsidRPr="00204EB3">
                              <w:rPr>
                                <w:sz w:val="18"/>
                                <w:szCs w:val="18"/>
                              </w:rPr>
                              <w:t>Görevlendirme uygun mu</w:t>
                            </w:r>
                            <w:r w:rsidRPr="00856273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Pr="00856273" w:rsidR="0037598D" w:rsidP="0037598D" w:rsidRDefault="00375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4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856273" w:rsidR="0037598D" w:rsidP="0037598D" w:rsidRDefault="0037598D">
                            <w:pPr>
                              <w:ind w:left="-142" w:right="-50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7CD0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editId="1C4D1B09" wp14:anchorId="3D73BE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1090295</wp:posOffset>
                      </wp:positionV>
                      <wp:extent cx="461010" cy="250190"/>
                      <wp:effectExtent l="0" t="0" r="15240" b="1651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E7CD0" w:rsidR="0037598D" w:rsidP="0037598D" w:rsidRDefault="0037598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CD0">
                                    <w:rPr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style="position:absolute;margin-left:0;margin-top:85.85pt;width:36.3pt;height:19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" w14:anchorId="3D73BE02">
                      <v:textbox>
                        <w:txbxContent>
                          <w:p w:rsidRPr="007E7CD0" w:rsidR="0037598D" w:rsidP="0037598D" w:rsidRDefault="003759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E7CD0"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0F5895" w:rsidR="0037598D" w:rsidP="007C26C5" w:rsidRDefault="0037598D">
            <w:pPr>
              <w:rPr>
                <w:sz w:val="20"/>
                <w:szCs w:val="20"/>
              </w:rPr>
            </w:pPr>
            <w:r w:rsidRPr="000F5895">
              <w:rPr>
                <w:sz w:val="20"/>
                <w:szCs w:val="20"/>
              </w:rPr>
              <w:t xml:space="preserve">Kurum dışı ders görevlendirmeleri için ÖİDB tarafından ilgili kurumlara izin yazısı yazılır. İzin alınması durumunda ders yürütecek öğretim elemanları UBS’e tanımlanır ve Rektörlük onayına sunulur. </w:t>
            </w:r>
          </w:p>
          <w:p w:rsidRPr="000F5895" w:rsidR="0037598D" w:rsidP="007C26C5" w:rsidRDefault="0037598D">
            <w:pPr>
              <w:jc w:val="both"/>
              <w:rPr>
                <w:sz w:val="20"/>
                <w:szCs w:val="20"/>
              </w:rPr>
            </w:pPr>
            <w:r w:rsidRPr="000F5895">
              <w:rPr>
                <w:sz w:val="20"/>
                <w:szCs w:val="20"/>
              </w:rPr>
              <w:t xml:space="preserve"> </w:t>
            </w:r>
          </w:p>
          <w:p w:rsidRPr="000F5895" w:rsidR="0037598D" w:rsidP="007C26C5" w:rsidRDefault="003759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  <w:r w:rsidRPr="00E5664C">
              <w:rPr>
                <w:color w:val="000000"/>
                <w:sz w:val="20"/>
                <w:szCs w:val="20"/>
              </w:rPr>
              <w:t>2547 Sayılı Kanun</w:t>
            </w: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  <w:r w:rsidRPr="00E5664C">
              <w:rPr>
                <w:color w:val="000000"/>
                <w:sz w:val="20"/>
                <w:szCs w:val="20"/>
              </w:rPr>
              <w:t>İKCÜ-EBYS</w:t>
            </w: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  <w:r w:rsidRPr="00E5664C">
              <w:rPr>
                <w:color w:val="000000"/>
                <w:sz w:val="20"/>
                <w:szCs w:val="20"/>
              </w:rPr>
              <w:t>İKCÜ-UBS</w:t>
            </w: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</w:tc>
      </w:tr>
      <w:tr w:rsidR="0037598D" w:rsidTr="007C26C5">
        <w:trPr>
          <w:trHeight w:val="1409"/>
        </w:trPr>
        <w:tc>
          <w:tcPr>
            <w:tcW w:w="1277" w:type="dxa"/>
            <w:shd w:val="clear" w:color="auto" w:fill="FFFFFF"/>
            <w:vAlign w:val="center"/>
          </w:tcPr>
          <w:p w:rsidR="0037598D" w:rsidP="007C26C5" w:rsidRDefault="003759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  <w:r w:rsidRPr="001B11C8">
              <w:rPr>
                <w:color w:val="000000"/>
                <w:sz w:val="18"/>
                <w:szCs w:val="18"/>
              </w:rPr>
              <w:t>ÖİDB</w:t>
            </w: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  <w:r w:rsidRPr="001B11C8">
              <w:rPr>
                <w:color w:val="000000"/>
                <w:sz w:val="18"/>
                <w:szCs w:val="18"/>
              </w:rPr>
              <w:t>Dekanlık</w:t>
            </w:r>
          </w:p>
          <w:p w:rsidRPr="001B11C8" w:rsidR="0037598D" w:rsidP="007C26C5" w:rsidRDefault="0037598D">
            <w:pPr>
              <w:rPr>
                <w:color w:val="000000"/>
                <w:sz w:val="18"/>
                <w:szCs w:val="18"/>
              </w:rPr>
            </w:pPr>
            <w:r w:rsidRPr="001B11C8">
              <w:rPr>
                <w:color w:val="000000"/>
                <w:sz w:val="18"/>
                <w:szCs w:val="18"/>
              </w:rPr>
              <w:t>Öğrenci İşleri</w:t>
            </w:r>
          </w:p>
        </w:tc>
        <w:tc>
          <w:tcPr>
            <w:tcW w:w="3833" w:type="dxa"/>
            <w:noWrap/>
            <w:vAlign w:val="center"/>
          </w:tcPr>
          <w:p w:rsidR="0037598D" w:rsidP="007C26C5" w:rsidRDefault="0037598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5125CD4E" wp14:anchorId="5512E6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161290</wp:posOffset>
                      </wp:positionV>
                      <wp:extent cx="2276475" cy="720090"/>
                      <wp:effectExtent l="10160" t="6985" r="8890" b="6350"/>
                      <wp:wrapNone/>
                      <wp:docPr id="26" name="Rectangle: Rounded Corner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720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D2467" w:rsidR="0037598D" w:rsidP="0037598D" w:rsidRDefault="003759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left="-142" w:right="-4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Ders görevlendirme Rektörlük onay belgelerinin Dekanlığa gönderilmesi UBS tanımlamasının yapılması.</w:t>
                                  </w:r>
                                </w:p>
                                <w:p w:rsidRPr="008D2467" w:rsidR="0037598D" w:rsidP="0037598D" w:rsidRDefault="003759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left="-142" w:right="-4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26" style="position:absolute;margin-left:0;margin-top:12.7pt;width:179.25pt;height:5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arcsize="10923f" w14:anchorId="5512E6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">
                      <v:textbox>
                        <w:txbxContent>
                          <w:p w:rsidRPr="008D2467" w:rsidR="0037598D" w:rsidP="0037598D" w:rsidRDefault="00375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left="-142" w:right="-4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Ders görevlendirme Rektörlük onay belgelerinin Dekanlığa gönderilmesi UBS tanımlamasının yapılması.</w:t>
                            </w:r>
                          </w:p>
                          <w:p w:rsidRPr="008D2467" w:rsidR="0037598D" w:rsidP="0037598D" w:rsidRDefault="00375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left="-142" w:right="-4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0F5895" w:rsidR="0037598D" w:rsidP="007C26C5" w:rsidRDefault="0037598D">
            <w:pPr>
              <w:rPr>
                <w:sz w:val="20"/>
                <w:szCs w:val="20"/>
              </w:rPr>
            </w:pPr>
            <w:r w:rsidRPr="000F5895">
              <w:rPr>
                <w:sz w:val="20"/>
                <w:szCs w:val="20"/>
              </w:rPr>
              <w:t>ÖİDB ders görevlendirmeleri Rektörlük Onay Belgelerini Dekanlık’a iletir. Öğretim elemanının UBS sisteminde ders tanımlaması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  <w:r w:rsidRPr="00E5664C">
              <w:rPr>
                <w:color w:val="000000"/>
                <w:sz w:val="20"/>
                <w:szCs w:val="20"/>
              </w:rPr>
              <w:t>2547 Sayılı Kanun</w:t>
            </w: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  <w:r w:rsidRPr="00E5664C">
              <w:rPr>
                <w:color w:val="000000"/>
                <w:sz w:val="20"/>
                <w:szCs w:val="20"/>
              </w:rPr>
              <w:t>İKCÜ-EBYS</w:t>
            </w: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  <w:r w:rsidRPr="00E5664C">
              <w:rPr>
                <w:color w:val="000000"/>
                <w:sz w:val="20"/>
                <w:szCs w:val="20"/>
              </w:rPr>
              <w:t>İKCÜ-UBS</w:t>
            </w:r>
          </w:p>
          <w:p w:rsidRPr="00E5664C" w:rsidR="0037598D" w:rsidP="007C26C5" w:rsidRDefault="0037598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Pr="0037598D" w:rsidR="00A40877" w:rsidP="0037598D" w:rsidRDefault="00A40877"/>
    <w:sectPr w:rsidRPr="0037598D" w:rsidR="00A40877" w:rsidSect="00797AE3">
      <w:footerReference r:id="Rceb2ebe9ccfd46eb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9D" w:rsidRDefault="0069669D">
      <w:r>
        <w:separator/>
      </w:r>
    </w:p>
  </w:endnote>
  <w:endnote w:type="continuationSeparator" w:id="0">
    <w:p w:rsidR="0069669D" w:rsidRDefault="0069669D">
      <w:r>
        <w:continuationSeparator/>
      </w:r>
    </w:p>
  </w:endnote>
  <w:endnote w:id="1">
    <w:p w:rsidR="0037598D" w:rsidRDefault="0037598D" w:rsidP="0037598D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9D" w:rsidRDefault="0069669D">
      <w:r>
        <w:separator/>
      </w:r>
    </w:p>
  </w:footnote>
  <w:footnote w:type="continuationSeparator" w:id="0">
    <w:p w:rsidR="0069669D" w:rsidRDefault="0069669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40-A MADDE GÖREVLENDİRMESİ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İA/MMF/19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17.09.2015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9669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9669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57FC3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598D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CC6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C3586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1AB"/>
    <w:rsid w:val="00691DCF"/>
    <w:rsid w:val="0069669D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35E1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eb2ebe9ccfd46e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0D66-4338-41AC-8DE3-4F314740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40-a PUKÖ (2)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 7010</cp:lastModifiedBy>
  <cp:revision>2</cp:revision>
  <cp:lastPrinted>2018-09-24T13:03:00Z</cp:lastPrinted>
  <dcterms:created xsi:type="dcterms:W3CDTF">2022-09-06T07:47:00Z</dcterms:created>
  <dcterms:modified xsi:type="dcterms:W3CDTF">2022-09-06T07:47:00Z</dcterms:modified>
</cp:coreProperties>
</file>