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902f2f824e44c3ba3c27e3b13317df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cbd7853d3734e0c9b37839a97501ad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150cb8ce62d4d40ba08ab4bc198097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838835e653b4845b7dcda42381c7fe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358380678d94296b242256257db04e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d05afe86d39d4b4cb929eef79ecc696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7844cd4ea0514bdf98248aae3111745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63a1c7f02cd4b698f7e6d327341578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643f878ff9ea4874bec0f4a016668c03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2f4747807cd94d4e8870609c6e20644a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8292b04cab2c41d48d03b476b1743be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8e03fe83648479aa638647b50e0789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518bb46bf914ba08eadca34827a8d0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024308bcae74bc6ac4a63f7c60d47a1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a9fb71bcb0df4549884cd8a87a445428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14cc89be1a9a40d7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BÖLÜM SEKRETERİ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1902f2f824e44c3ba3c27e3b13317dfb" /><Relationship Type="http://schemas.openxmlformats.org/officeDocument/2006/relationships/aFChunk" Target="/word/afchunk2.htm" Id="IDbcbd7853d3734e0c9b37839a97501adf" /><Relationship Type="http://schemas.openxmlformats.org/officeDocument/2006/relationships/aFChunk" Target="/word/afchunk3.htm" Id="ID4150cb8ce62d4d40ba08ab4bc198097b" /><Relationship Type="http://schemas.openxmlformats.org/officeDocument/2006/relationships/aFChunk" Target="/word/afchunk4.htm" Id="ID5838835e653b4845b7dcda42381c7fe1" /><Relationship Type="http://schemas.openxmlformats.org/officeDocument/2006/relationships/aFChunk" Target="/word/afchunk5.htm" Id="ID3358380678d94296b242256257db04e9" /><Relationship Type="http://schemas.openxmlformats.org/officeDocument/2006/relationships/aFChunk" Target="/word/afchunk6.htm" Id="IDd05afe86d39d4b4cb929eef79ecc6965" /><Relationship Type="http://schemas.openxmlformats.org/officeDocument/2006/relationships/aFChunk" Target="/word/afchunk7.htm" Id="ID7844cd4ea0514bdf98248aae31117459" /><Relationship Type="http://schemas.openxmlformats.org/officeDocument/2006/relationships/aFChunk" Target="/word/afchunk8.htm" Id="ID863a1c7f02cd4b698f7e6d327341578d" /><Relationship Type="http://schemas.openxmlformats.org/officeDocument/2006/relationships/aFChunk" Target="/word/afchunk9.htm" Id="ID643f878ff9ea4874bec0f4a016668c03" /><Relationship Type="http://schemas.openxmlformats.org/officeDocument/2006/relationships/aFChunk" Target="/word/afchunka.htm" Id="ID2f4747807cd94d4e8870609c6e20644a" /><Relationship Type="http://schemas.openxmlformats.org/officeDocument/2006/relationships/aFChunk" Target="/word/afchunkb.htm" Id="ID8292b04cab2c41d48d03b476b1743be9" /><Relationship Type="http://schemas.openxmlformats.org/officeDocument/2006/relationships/aFChunk" Target="/word/afchunkc.htm" Id="ID18e03fe83648479aa638647b50e0789c" /><Relationship Type="http://schemas.openxmlformats.org/officeDocument/2006/relationships/aFChunk" Target="/word/afchunkd.htm" Id="ID6518bb46bf914ba08eadca34827a8d00" /><Relationship Type="http://schemas.openxmlformats.org/officeDocument/2006/relationships/aFChunk" Target="/word/afchunke.htm" Id="IDc024308bcae74bc6ac4a63f7c60d47a1" /><Relationship Type="http://schemas.openxmlformats.org/officeDocument/2006/relationships/aFChunk" Target="/word/afchunkf.htm" Id="IDa9fb71bcb0df4549884cd8a87a445428" /><Relationship Type="http://schemas.openxmlformats.org/officeDocument/2006/relationships/footer" Target="/word/footer4.xml" Id="R14cc89be1a9a40d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