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73CB5" w:rsidR="007A2926" w:rsidP="001B4140" w:rsidRDefault="007A2926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4536"/>
        <w:gridCol w:w="1990"/>
        <w:gridCol w:w="1417"/>
      </w:tblGrid>
      <w:tr w:rsidR="009B2773" w:rsidTr="006E1E93">
        <w:trPr>
          <w:trHeight w:val="315"/>
        </w:trPr>
        <w:tc>
          <w:tcPr>
            <w:tcW w:w="1271" w:type="dxa"/>
            <w:shd w:val="clear" w:color="auto" w:fill="C00000"/>
            <w:vAlign w:val="center"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276" w:type="dxa"/>
            <w:shd w:val="clear" w:color="auto" w:fill="C00000"/>
            <w:vAlign w:val="center"/>
            <w:hideMark/>
          </w:tcPr>
          <w:p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4536" w:type="dxa"/>
            <w:shd w:val="clear" w:color="auto" w:fill="C00000"/>
            <w:vAlign w:val="center"/>
            <w:hideMark/>
          </w:tcPr>
          <w:p w:rsidRPr="00797AE3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1990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A00752" w:rsidTr="006E1E93">
        <w:trPr>
          <w:trHeight w:val="1474"/>
        </w:trPr>
        <w:tc>
          <w:tcPr>
            <w:tcW w:w="1271" w:type="dxa"/>
            <w:shd w:val="clear" w:color="auto" w:fill="FFFFFF"/>
            <w:vAlign w:val="center"/>
          </w:tcPr>
          <w:p w:rsidR="00A00752" w:rsidP="00A00752" w:rsidRDefault="00CB40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Dekan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Fakülte Sekreteri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Birim Personeli</w:t>
            </w:r>
          </w:p>
          <w:p w:rsidR="00A00752" w:rsidP="00A00752" w:rsidRDefault="00A007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noWrap/>
            <w:vAlign w:val="center"/>
          </w:tcPr>
          <w:p w:rsidR="00A00752" w:rsidP="00A00752" w:rsidRDefault="00A00752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editId="2950ADC3" wp14:anchorId="59799B89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7620</wp:posOffset>
                      </wp:positionV>
                      <wp:extent cx="1828800" cy="448945"/>
                      <wp:effectExtent l="15240" t="16510" r="13335" b="10795"/>
                      <wp:wrapNone/>
                      <wp:docPr id="16" name="Yuvarlatılmış 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489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930488" w:rsidR="009F65B8" w:rsidP="009F65B8" w:rsidRDefault="009F65B8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Seçim yapmak üzere, kadrolu </w:t>
                                  </w:r>
                                  <w:r w:rsidR="007B64E7">
                                    <w:rPr>
                                      <w:sz w:val="14"/>
                                      <w:szCs w:val="14"/>
                                    </w:rPr>
                                    <w:t>Doktora Öğretim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üyeleri Dekanlık tarafından toplantıya davet edilir.</w:t>
                                  </w:r>
                                </w:p>
                                <w:p w:rsidRPr="00930488" w:rsidR="00A00752" w:rsidP="002B4920" w:rsidRDefault="00A0075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16" style="position:absolute;margin-left:14.1pt;margin-top:.6pt;width:2in;height:35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arcsize="10923f" w14:anchorId="59799B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">
                      <v:textbox>
                        <w:txbxContent>
                          <w:p w:rsidRPr="00930488" w:rsidR="009F65B8" w:rsidP="009F65B8" w:rsidRDefault="009F65B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Seçim yapmak üzere, kadrolu </w:t>
                            </w:r>
                            <w:r w:rsidR="007B64E7">
                              <w:rPr>
                                <w:sz w:val="14"/>
                                <w:szCs w:val="14"/>
                              </w:rPr>
                              <w:t>Doktora Öğretim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üyeleri Dekanlık tarafından toplantıya davet edilir.</w:t>
                            </w:r>
                          </w:p>
                          <w:p w:rsidRPr="00930488" w:rsidR="00A00752" w:rsidP="002B4920" w:rsidRDefault="00A007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editId="4A82AB83" wp14:anchorId="1726E743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565785</wp:posOffset>
                      </wp:positionV>
                      <wp:extent cx="0" cy="158115"/>
                      <wp:effectExtent l="57150" t="10160" r="57150" b="22225"/>
                      <wp:wrapNone/>
                      <wp:docPr id="17" name="Düz Bağlayıc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81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17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1.5pt,44.55pt" to="81.5pt,57pt" w14:anchorId="110D28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990" w:type="dxa"/>
            <w:shd w:val="clear" w:color="auto" w:fill="FFFFFF"/>
          </w:tcPr>
          <w:p w:rsidRPr="00C5002B" w:rsidR="00A00752" w:rsidP="007B64E7" w:rsidRDefault="00A00752">
            <w:pPr>
              <w:ind w:right="72"/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</w:t>
            </w:r>
            <w:r w:rsidRPr="0048087E" w:rsidR="003A1ED4">
              <w:rPr>
                <w:sz w:val="16"/>
                <w:szCs w:val="16"/>
              </w:rPr>
              <w:t xml:space="preserve"> </w:t>
            </w:r>
            <w:r w:rsidRPr="00E24E1A" w:rsidR="009F65B8">
              <w:rPr>
                <w:sz w:val="16"/>
                <w:szCs w:val="16"/>
              </w:rPr>
              <w:t xml:space="preserve"> Resmi yazışma ile kadrolu </w:t>
            </w:r>
            <w:r w:rsidR="007B64E7">
              <w:rPr>
                <w:sz w:val="16"/>
                <w:szCs w:val="16"/>
              </w:rPr>
              <w:t xml:space="preserve">Doktora </w:t>
            </w:r>
            <w:proofErr w:type="spellStart"/>
            <w:r w:rsidR="007B64E7">
              <w:rPr>
                <w:sz w:val="16"/>
                <w:szCs w:val="16"/>
              </w:rPr>
              <w:t>Üğretim</w:t>
            </w:r>
            <w:proofErr w:type="spellEnd"/>
            <w:r w:rsidR="007B64E7">
              <w:rPr>
                <w:sz w:val="16"/>
                <w:szCs w:val="16"/>
              </w:rPr>
              <w:t xml:space="preserve"> Üyesi</w:t>
            </w:r>
            <w:r w:rsidRPr="00E24E1A" w:rsidR="009F65B8">
              <w:rPr>
                <w:sz w:val="16"/>
                <w:szCs w:val="16"/>
              </w:rPr>
              <w:t xml:space="preserve"> seçime çağırılır</w:t>
            </w:r>
            <w:r w:rsidR="009F65B8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  <w:r w:rsidRPr="00C5002B">
              <w:rPr>
                <w:sz w:val="16"/>
                <w:szCs w:val="16"/>
              </w:rPr>
              <w:t>-İKC-ÜBS-</w:t>
            </w:r>
            <w:r>
              <w:rPr>
                <w:sz w:val="16"/>
                <w:szCs w:val="16"/>
              </w:rPr>
              <w:t>MMF</w:t>
            </w:r>
            <w:r w:rsidRPr="00C5002B">
              <w:rPr>
                <w:sz w:val="16"/>
                <w:szCs w:val="16"/>
              </w:rPr>
              <w:t>-Resmi Yazışma Kuralları Yönetmeliği</w:t>
            </w:r>
          </w:p>
        </w:tc>
      </w:tr>
      <w:tr w:rsidR="00A00752" w:rsidTr="006E1E93">
        <w:trPr>
          <w:trHeight w:val="1474"/>
        </w:trPr>
        <w:tc>
          <w:tcPr>
            <w:tcW w:w="1271" w:type="dxa"/>
            <w:shd w:val="clear" w:color="auto" w:fill="FFFFFF"/>
            <w:vAlign w:val="center"/>
          </w:tcPr>
          <w:p w:rsidR="00A00752" w:rsidP="00A00752" w:rsidRDefault="00CB40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Pr="00C5002B" w:rsidR="00A00752" w:rsidP="00A00752" w:rsidRDefault="00A00752">
            <w:pPr>
              <w:rPr>
                <w:sz w:val="16"/>
                <w:szCs w:val="16"/>
              </w:rPr>
            </w:pP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Dekan</w:t>
            </w:r>
          </w:p>
          <w:p w:rsidR="00A00752" w:rsidP="00A00752" w:rsidRDefault="00A00752">
            <w:pPr>
              <w:rPr>
                <w:color w:val="000000"/>
                <w:sz w:val="18"/>
                <w:szCs w:val="18"/>
              </w:rPr>
            </w:pPr>
            <w:r w:rsidRPr="00C5002B">
              <w:rPr>
                <w:sz w:val="16"/>
                <w:szCs w:val="16"/>
              </w:rPr>
              <w:t>Fakülte Sekreteri</w:t>
            </w:r>
          </w:p>
        </w:tc>
        <w:tc>
          <w:tcPr>
            <w:tcW w:w="4536" w:type="dxa"/>
            <w:noWrap/>
            <w:vAlign w:val="center"/>
          </w:tcPr>
          <w:p w:rsidR="0060291A" w:rsidP="00A00752" w:rsidRDefault="0060291A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editId="2E150F04" wp14:anchorId="02D7DBBA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376555</wp:posOffset>
                      </wp:positionV>
                      <wp:extent cx="0" cy="116205"/>
                      <wp:effectExtent l="76200" t="0" r="57150" b="55245"/>
                      <wp:wrapNone/>
                      <wp:docPr id="22" name="Düz Bağlayıc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62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22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56.85pt,29.65pt" to="56.85pt,38.8pt" w14:anchorId="609076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editId="18C96FEF" wp14:anchorId="15CA9BD8">
                      <wp:simplePos x="0" y="0"/>
                      <wp:positionH relativeFrom="column">
                        <wp:posOffset>2188845</wp:posOffset>
                      </wp:positionH>
                      <wp:positionV relativeFrom="paragraph">
                        <wp:posOffset>568325</wp:posOffset>
                      </wp:positionV>
                      <wp:extent cx="0" cy="218440"/>
                      <wp:effectExtent l="59690" t="26035" r="64135" b="12700"/>
                      <wp:wrapNone/>
                      <wp:docPr id="23" name="Düz Bağlayıcı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1844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23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72.35pt,44.75pt" to="172.35pt,61.95pt" w14:anchorId="1400F8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editId="57A62B12" wp14:anchorId="78EDD8E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77470</wp:posOffset>
                      </wp:positionV>
                      <wp:extent cx="2634615" cy="305435"/>
                      <wp:effectExtent l="0" t="0" r="13335" b="18415"/>
                      <wp:wrapNone/>
                      <wp:docPr id="18" name="Yuvarlatılmış 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4615" cy="30543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930488" w:rsidR="00A00752" w:rsidP="00001902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Gizli oyla yapılacak seçim için, üye sayısı kadar mühürlü oy pusulası ve zarf hazırlanır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18" style="position:absolute;margin-left:4.65pt;margin-top:6.1pt;width:207.45pt;height:24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weight="1.5pt" arcsize="0" w14:anchorId="78EDD8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">
                      <v:textbox>
                        <w:txbxContent>
                          <w:p w:rsidRPr="00930488" w:rsidR="00A00752" w:rsidP="00001902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Gizli oyla yapılacak seçim için, üye sayısı kadar mühürlü oy pusulası ve zarf hazırlanır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editId="57E34A09" wp14:anchorId="11FAA6F2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1851660</wp:posOffset>
                      </wp:positionV>
                      <wp:extent cx="0" cy="183515"/>
                      <wp:effectExtent l="76200" t="0" r="57150" b="64135"/>
                      <wp:wrapNone/>
                      <wp:docPr id="33" name="Düz Bağlayıcı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33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56.5pt,145.8pt" to="56.5pt,160.25pt" w14:anchorId="2F667A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">
                      <v:stroke endarrow="block"/>
                    </v:line>
                  </w:pict>
                </mc:Fallback>
              </mc:AlternateContent>
            </w:r>
            <w:r w:rsidR="00A0075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editId="102A819D" wp14:anchorId="459C16FB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1163320</wp:posOffset>
                      </wp:positionV>
                      <wp:extent cx="259715" cy="0"/>
                      <wp:effectExtent l="13970" t="60960" r="21590" b="62865"/>
                      <wp:wrapNone/>
                      <wp:docPr id="24" name="Düz Bağlayıc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7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24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14.1pt,91.6pt" to="134.55pt,91.6pt" w14:anchorId="3E520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">
                      <v:stroke endarrow="block"/>
                    </v:line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editId="2B3F5A38" wp14:anchorId="49BB2320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935990</wp:posOffset>
                      </wp:positionV>
                      <wp:extent cx="1002665" cy="438150"/>
                      <wp:effectExtent l="16510" t="10795" r="9525" b="17780"/>
                      <wp:wrapNone/>
                      <wp:docPr id="20" name="Yuvarlatılmış 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665" cy="4381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5C0E24" w:rsidP="005C0E24" w:rsidRDefault="005C0E24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Seçim Dekanın belirleyeceği gün ve saatte tekrarlanır.</w:t>
                                  </w:r>
                                </w:p>
                                <w:p w:rsidRPr="00696C4D" w:rsidR="00A00752" w:rsidP="00F21ACC" w:rsidRDefault="00A0075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20" style="position:absolute;margin-left:141.45pt;margin-top:73.7pt;width:78.95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weight="1.5pt" arcsize="0" w14:anchorId="49BB2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">
                      <v:textbox>
                        <w:txbxContent>
                          <w:p w:rsidRPr="00696C4D" w:rsidR="005C0E24" w:rsidP="005C0E24" w:rsidRDefault="005C0E2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Seçim Dekanın belirleyeceği gün ve saatte tekrarlanır.</w:t>
                            </w:r>
                          </w:p>
                          <w:p w:rsidRPr="00696C4D" w:rsidR="00A00752" w:rsidP="00F21ACC" w:rsidRDefault="00A007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editId="75609896" wp14:anchorId="3874D6C8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492760</wp:posOffset>
                      </wp:positionV>
                      <wp:extent cx="1362075" cy="1390650"/>
                      <wp:effectExtent l="19050" t="19050" r="28575" b="38100"/>
                      <wp:wrapNone/>
                      <wp:docPr id="19" name="Akış Çizelgesi: Kara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13906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CB648C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F21ACC">
                                    <w:rPr>
                                      <w:sz w:val="12"/>
                                      <w:szCs w:val="12"/>
                                    </w:rPr>
                                    <w:t>Seçime üye tam sayısının yarıdan bir fazlası katıldı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21ACC">
                                    <w:rPr>
                                      <w:sz w:val="12"/>
                                      <w:szCs w:val="12"/>
                                    </w:rPr>
                                    <w:t>mı?</w:t>
                                  </w:r>
                                </w:p>
                                <w:p w:rsidR="00A00752" w:rsidP="00CB648C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id="_x0000_t110" coordsize="21600,21600" o:spt="110" path="m10800,l,10800,10800,21600,21600,10800xe" w14:anchorId="3874D6C8">
                      <v:stroke joinstyle="miter"/>
                      <v:path textboxrect="5400,5400,16200,16200" gradientshapeok="t" o:connecttype="rect"/>
                    </v:shapetype>
                    <v:shape id="Akış Çizelgesi: Karar 19" style="position:absolute;margin-left:2.85pt;margin-top:38.8pt;width:107.25pt;height:10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">
                      <v:textbox>
                        <w:txbxContent>
                          <w:p w:rsidRPr="00696C4D" w:rsidR="00A00752" w:rsidP="00CB648C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21ACC">
                              <w:rPr>
                                <w:sz w:val="12"/>
                                <w:szCs w:val="12"/>
                              </w:rPr>
                              <w:t>Seçime üye tam sayısının yarıdan bir fazlası katıldı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21ACC">
                              <w:rPr>
                                <w:sz w:val="12"/>
                                <w:szCs w:val="12"/>
                              </w:rPr>
                              <w:t>mı?</w:t>
                            </w:r>
                          </w:p>
                          <w:p w:rsidR="00A00752" w:rsidP="00CB648C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A00752" w:rsidP="0060291A" w:rsidRDefault="00602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EVET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Pr="00E24E1A" w:rsidR="005C0E24" w:rsidP="005C0E24" w:rsidRDefault="00A00752">
            <w:pPr>
              <w:ind w:right="72"/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</w:t>
            </w:r>
            <w:r w:rsidRPr="00E24E1A" w:rsidR="005C0E24">
              <w:rPr>
                <w:sz w:val="16"/>
                <w:szCs w:val="16"/>
              </w:rPr>
              <w:t xml:space="preserve"> Seçim için oy kullanmak üzere zarflar hazırlanır.</w:t>
            </w:r>
          </w:p>
          <w:p w:rsidRPr="00E24E1A" w:rsidR="005C0E24" w:rsidP="005C0E24" w:rsidRDefault="005C0E24">
            <w:pPr>
              <w:ind w:right="72"/>
              <w:rPr>
                <w:sz w:val="16"/>
                <w:szCs w:val="16"/>
              </w:rPr>
            </w:pPr>
            <w:r w:rsidRPr="00E24E1A">
              <w:rPr>
                <w:sz w:val="16"/>
                <w:szCs w:val="16"/>
              </w:rPr>
              <w:t>-Katılım oranı tespit edilir.</w:t>
            </w:r>
          </w:p>
          <w:p w:rsidR="00A00752" w:rsidP="005C0E24" w:rsidRDefault="005C0E24">
            <w:pPr>
              <w:pStyle w:val="NormalWeb"/>
              <w:jc w:val="both"/>
              <w:rPr>
                <w:sz w:val="20"/>
                <w:szCs w:val="20"/>
              </w:rPr>
            </w:pPr>
            <w:r w:rsidRPr="00E24E1A">
              <w:rPr>
                <w:sz w:val="16"/>
                <w:szCs w:val="16"/>
              </w:rPr>
              <w:t>-Katılım oranı yeterli sayıda ise seçime geçilir. Yeterli sayıda değil ise ertelenir ve yeni tarih belirlenir.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00752" w:rsidP="00A00752" w:rsidRDefault="00A00752">
            <w:pPr>
              <w:rPr>
                <w:sz w:val="20"/>
                <w:szCs w:val="20"/>
              </w:rPr>
            </w:pPr>
          </w:p>
          <w:p w:rsidR="00A00752" w:rsidP="00A00752" w:rsidRDefault="00A00752">
            <w:pPr>
              <w:rPr>
                <w:sz w:val="20"/>
                <w:szCs w:val="20"/>
              </w:rPr>
            </w:pPr>
          </w:p>
          <w:p w:rsidR="00A00752" w:rsidP="00A00752" w:rsidRDefault="00A00752">
            <w:pPr>
              <w:rPr>
                <w:sz w:val="20"/>
                <w:szCs w:val="20"/>
              </w:rPr>
            </w:pP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-2547 sayılı Kanunun 1</w:t>
            </w:r>
            <w:r w:rsidR="005C0E24">
              <w:rPr>
                <w:sz w:val="16"/>
                <w:szCs w:val="16"/>
              </w:rPr>
              <w:t>7</w:t>
            </w:r>
            <w:r w:rsidRPr="00C5002B">
              <w:rPr>
                <w:sz w:val="16"/>
                <w:szCs w:val="16"/>
              </w:rPr>
              <w:t>. Maddesi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 xml:space="preserve">-Üniversitelerde Akademik Teşkilat Yönetmeliğinin </w:t>
            </w:r>
            <w:r w:rsidR="005C0E24">
              <w:rPr>
                <w:sz w:val="16"/>
                <w:szCs w:val="16"/>
              </w:rPr>
              <w:t>9</w:t>
            </w:r>
            <w:r w:rsidRPr="00C5002B">
              <w:rPr>
                <w:sz w:val="16"/>
                <w:szCs w:val="16"/>
              </w:rPr>
              <w:t>. maddesi</w:t>
            </w:r>
          </w:p>
          <w:p w:rsidR="00A00752" w:rsidP="00A00752" w:rsidRDefault="00A00752">
            <w:pPr>
              <w:rPr>
                <w:sz w:val="20"/>
                <w:szCs w:val="20"/>
              </w:rPr>
            </w:pPr>
          </w:p>
          <w:p w:rsidR="00A00752" w:rsidP="00A00752" w:rsidRDefault="00A00752">
            <w:pPr>
              <w:rPr>
                <w:sz w:val="20"/>
                <w:szCs w:val="20"/>
              </w:rPr>
            </w:pPr>
          </w:p>
          <w:p w:rsidR="00A00752" w:rsidP="00A00752" w:rsidRDefault="00A00752">
            <w:pPr>
              <w:rPr>
                <w:sz w:val="20"/>
                <w:szCs w:val="20"/>
              </w:rPr>
            </w:pPr>
          </w:p>
          <w:p w:rsidR="00A00752" w:rsidP="00A00752" w:rsidRDefault="00A00752">
            <w:pPr>
              <w:rPr>
                <w:sz w:val="20"/>
                <w:szCs w:val="20"/>
              </w:rPr>
            </w:pPr>
          </w:p>
          <w:p w:rsidR="00A00752" w:rsidP="00A00752" w:rsidRDefault="00A00752">
            <w:pPr>
              <w:rPr>
                <w:sz w:val="20"/>
                <w:szCs w:val="20"/>
              </w:rPr>
            </w:pPr>
          </w:p>
          <w:p w:rsidR="00A00752" w:rsidP="00A00752" w:rsidRDefault="00A00752">
            <w:pPr>
              <w:rPr>
                <w:sz w:val="20"/>
                <w:szCs w:val="20"/>
              </w:rPr>
            </w:pPr>
          </w:p>
          <w:p w:rsidR="00A00752" w:rsidP="00A00752" w:rsidRDefault="00A00752">
            <w:pPr>
              <w:rPr>
                <w:sz w:val="20"/>
                <w:szCs w:val="20"/>
              </w:rPr>
            </w:pPr>
          </w:p>
        </w:tc>
      </w:tr>
      <w:tr w:rsidR="00A00752" w:rsidTr="006E1E93">
        <w:trPr>
          <w:trHeight w:val="1474"/>
        </w:trPr>
        <w:tc>
          <w:tcPr>
            <w:tcW w:w="1271" w:type="dxa"/>
            <w:shd w:val="clear" w:color="auto" w:fill="FFFFFF"/>
            <w:vAlign w:val="center"/>
          </w:tcPr>
          <w:p w:rsidR="00A00752" w:rsidP="00A00752" w:rsidRDefault="00CB40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Dekan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 xml:space="preserve">Fakülte </w:t>
            </w:r>
            <w:proofErr w:type="spellStart"/>
            <w:r w:rsidRPr="00C5002B">
              <w:rPr>
                <w:sz w:val="16"/>
                <w:szCs w:val="16"/>
              </w:rPr>
              <w:t>Sekr</w:t>
            </w:r>
            <w:proofErr w:type="spellEnd"/>
            <w:r w:rsidRPr="00C5002B">
              <w:rPr>
                <w:sz w:val="16"/>
                <w:szCs w:val="16"/>
              </w:rPr>
              <w:t>.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Birim Personeli</w:t>
            </w:r>
          </w:p>
          <w:p w:rsidRPr="00A30848" w:rsidR="00A00752" w:rsidP="00A00752" w:rsidRDefault="00A007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noWrap/>
            <w:vAlign w:val="center"/>
          </w:tcPr>
          <w:p w:rsidR="0060291A" w:rsidP="00A00752" w:rsidRDefault="0060291A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editId="749D8DBD" wp14:anchorId="4C0EF36E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1233170</wp:posOffset>
                      </wp:positionV>
                      <wp:extent cx="162560" cy="0"/>
                      <wp:effectExtent l="0" t="76200" r="27940" b="95250"/>
                      <wp:wrapNone/>
                      <wp:docPr id="29" name="Düz Bağlayıcı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5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29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13.2pt,97.1pt" to="126pt,97.1pt" w14:anchorId="05C4A5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6VOPwIAAFk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editId="2B01DEE2" wp14:anchorId="5B537023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2009140</wp:posOffset>
                      </wp:positionV>
                      <wp:extent cx="0" cy="136525"/>
                      <wp:effectExtent l="59055" t="11430" r="64770" b="23495"/>
                      <wp:wrapNone/>
                      <wp:docPr id="41" name="Düz Bağlayıcı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365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41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54.1pt,158.2pt" to="54.1pt,168.95pt" w14:anchorId="09516F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339725</wp:posOffset>
                      </wp:positionV>
                      <wp:extent cx="0" cy="138430"/>
                      <wp:effectExtent l="60325" t="9525" r="63500" b="23495"/>
                      <wp:wrapNone/>
                      <wp:docPr id="56" name="Düz Bağlayıcı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3843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5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54.6pt,26.75pt" to="54.6pt,37.65pt" w14:anchorId="3691CC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editId="31351DC9" wp14:anchorId="01D05AB9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526415</wp:posOffset>
                      </wp:positionV>
                      <wp:extent cx="1457325" cy="1428750"/>
                      <wp:effectExtent l="19050" t="19050" r="28575" b="38100"/>
                      <wp:wrapNone/>
                      <wp:docPr id="31" name="Akış Çizelgesi: Kara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14287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EF5FC4" w:rsidR="00A00752" w:rsidP="00131853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EF5FC4">
                                    <w:rPr>
                                      <w:sz w:val="14"/>
                                      <w:szCs w:val="14"/>
                                    </w:rPr>
                                    <w:t>İlk turda salt çoğunluğu sağlayan aday var mı?</w:t>
                                  </w:r>
                                </w:p>
                                <w:p w:rsidR="00A00752" w:rsidP="00131853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Akış Çizelgesi: Karar 31" style="position:absolute;margin-left:-4.15pt;margin-top:41.45pt;width:114.75pt;height:11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" w14:anchorId="01D05AB9">
                      <v:textbox>
                        <w:txbxContent>
                          <w:p w:rsidRPr="00EF5FC4" w:rsidR="00A00752" w:rsidP="00131853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F5FC4">
                              <w:rPr>
                                <w:sz w:val="14"/>
                                <w:szCs w:val="14"/>
                              </w:rPr>
                              <w:t>İlk turda salt çoğunluğu sağlayan aday var mı?</w:t>
                            </w:r>
                          </w:p>
                          <w:p w:rsidR="00A00752" w:rsidP="00131853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50800</wp:posOffset>
                      </wp:positionV>
                      <wp:extent cx="1101090" cy="292735"/>
                      <wp:effectExtent l="0" t="0" r="22860" b="12065"/>
                      <wp:wrapNone/>
                      <wp:docPr id="55" name="Yuvarlatılmış Dikdörtgen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29273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D0493" w:rsidR="0060291A" w:rsidP="00131853" w:rsidRDefault="0060291A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Oylar sayılarak sonuç açıklanır.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55" style="position:absolute;margin-left:9.2pt;margin-top:4pt;width:86.7pt;height:23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weight="1.5pt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">
                      <v:textbox>
                        <w:txbxContent>
                          <w:p w:rsidRPr="00BD0493" w:rsidR="0060291A" w:rsidP="00131853" w:rsidRDefault="0060291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Oylar sayılarak sonuç açıklanır.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5C0E24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editId="06BE42A2" wp14:anchorId="7F8404EF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15875</wp:posOffset>
                      </wp:positionV>
                      <wp:extent cx="1162050" cy="752475"/>
                      <wp:effectExtent l="0" t="0" r="19050" b="28575"/>
                      <wp:wrapNone/>
                      <wp:docPr id="28" name="Yuvarlatılmış 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75247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C0E24" w:rsidR="005C0E24" w:rsidP="005C0E24" w:rsidRDefault="005C0E2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C0E24">
                                    <w:rPr>
                                      <w:sz w:val="18"/>
                                      <w:szCs w:val="18"/>
                                    </w:rPr>
                                    <w:t>Seçim sonucu katılanların düzenleyeceği bir tutanakla Dekanlığa bildirilir.</w:t>
                                  </w:r>
                                </w:p>
                                <w:p w:rsidRPr="005C0E24" w:rsidR="005C0E24" w:rsidP="005C0E24" w:rsidRDefault="005C0E2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C0E24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Pr="005C0E24" w:rsidR="00A00752" w:rsidP="00BD0493" w:rsidRDefault="00A0075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C0E24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28" style="position:absolute;margin-left:128.1pt;margin-top:1.25pt;width:91.5pt;height:5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weight="1.5pt" arcsize="0" w14:anchorId="7F8404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">
                      <v:textbox>
                        <w:txbxContent>
                          <w:p w:rsidRPr="005C0E24" w:rsidR="005C0E24" w:rsidP="005C0E24" w:rsidRDefault="005C0E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C0E24">
                              <w:rPr>
                                <w:sz w:val="18"/>
                                <w:szCs w:val="18"/>
                              </w:rPr>
                              <w:t>Seçim sonucu katılanların düzenleyeceği bir tutanakla Dekanlığa bildirilir.</w:t>
                            </w:r>
                          </w:p>
                          <w:p w:rsidRPr="005C0E24" w:rsidR="005C0E24" w:rsidP="005C0E24" w:rsidRDefault="005C0E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C0E2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Pr="005C0E24" w:rsidR="00A00752" w:rsidP="00BD0493" w:rsidRDefault="00A007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C0E2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60291A" w:rsidP="0060291A" w:rsidRDefault="005C0E24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editId="72AD5ADF" wp14:anchorId="37AFE9E9">
                      <wp:simplePos x="0" y="0"/>
                      <wp:positionH relativeFrom="column">
                        <wp:posOffset>2176145</wp:posOffset>
                      </wp:positionH>
                      <wp:positionV relativeFrom="paragraph">
                        <wp:posOffset>26670</wp:posOffset>
                      </wp:positionV>
                      <wp:extent cx="0" cy="182245"/>
                      <wp:effectExtent l="76200" t="0" r="57150" b="65405"/>
                      <wp:wrapNone/>
                      <wp:docPr id="30" name="Düz Bağlayıcı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30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71.35pt,2.1pt" to="171.35pt,16.45pt" w14:anchorId="74788A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  <w:p w:rsidRPr="0060291A" w:rsidR="0060291A" w:rsidP="0060291A" w:rsidRDefault="005C0E24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25400</wp:posOffset>
                      </wp:positionV>
                      <wp:extent cx="1171575" cy="509270"/>
                      <wp:effectExtent l="0" t="0" r="28575" b="2413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50927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C0E24" w:rsidR="005C0E24" w:rsidP="00BD0493" w:rsidRDefault="005C0E24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C0E24">
                                    <w:rPr>
                                      <w:sz w:val="14"/>
                                      <w:szCs w:val="14"/>
                                    </w:rPr>
                                    <w:t>Seçilen Doktora Öğretim Üyesi adayı kurul toplantılarına katılmaya başlar.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1" style="position:absolute;margin-left:127.35pt;margin-top:2pt;width:92.25pt;height:40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strokeweight="1.5pt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">
                      <v:textbox>
                        <w:txbxContent>
                          <w:p w:rsidRPr="005C0E24" w:rsidR="005C0E24" w:rsidP="00BD0493" w:rsidRDefault="005C0E2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C0E24">
                              <w:rPr>
                                <w:sz w:val="14"/>
                                <w:szCs w:val="14"/>
                              </w:rPr>
                              <w:t>Seçilen Doktora Öğretim Üyesi adayı kurul toplantılarına katılmaya başlar.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0291A" w:rsidP="0060291A" w:rsidRDefault="0060291A">
            <w:pPr>
              <w:rPr>
                <w:sz w:val="20"/>
                <w:szCs w:val="20"/>
              </w:rPr>
            </w:pPr>
          </w:p>
          <w:p w:rsidR="0060291A" w:rsidP="0060291A" w:rsidRDefault="0060291A">
            <w:pPr>
              <w:rPr>
                <w:sz w:val="20"/>
                <w:szCs w:val="20"/>
              </w:rPr>
            </w:pPr>
          </w:p>
          <w:p w:rsidRPr="0060291A" w:rsidR="00A00752" w:rsidP="0060291A" w:rsidRDefault="00602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HAYIR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Pr="00E24E1A" w:rsidR="005C0E24" w:rsidP="005C0E24" w:rsidRDefault="00A00752">
            <w:pPr>
              <w:ind w:right="72"/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</w:t>
            </w:r>
            <w:r w:rsidRPr="00E24E1A" w:rsidR="005C0E24">
              <w:rPr>
                <w:sz w:val="16"/>
                <w:szCs w:val="16"/>
              </w:rPr>
              <w:t xml:space="preserve"> Katılım oranı tespit edilir.</w:t>
            </w:r>
          </w:p>
          <w:p w:rsidRPr="00A30848" w:rsidR="00A00752" w:rsidP="005C0E24" w:rsidRDefault="005C0E24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24E1A">
              <w:rPr>
                <w:sz w:val="16"/>
                <w:szCs w:val="16"/>
              </w:rPr>
              <w:t>-Yeterli sayıda katılım oranı sağlanmaz ise ikinci tura geçilir.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Pr="00C5002B" w:rsidR="00A00752" w:rsidP="00A00752" w:rsidRDefault="005C0E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-2547 sayılı Kanunun 17</w:t>
            </w:r>
            <w:r w:rsidRPr="00C5002B" w:rsidR="00A00752">
              <w:rPr>
                <w:sz w:val="16"/>
                <w:szCs w:val="16"/>
              </w:rPr>
              <w:t>. Maddesi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-Üniversitelerde Aka</w:t>
            </w:r>
            <w:r w:rsidR="005C0E24">
              <w:rPr>
                <w:sz w:val="16"/>
                <w:szCs w:val="16"/>
              </w:rPr>
              <w:t>demik Teşkilat Yönetmeliğinin 9</w:t>
            </w:r>
            <w:r w:rsidRPr="00C5002B">
              <w:rPr>
                <w:sz w:val="16"/>
                <w:szCs w:val="16"/>
              </w:rPr>
              <w:t>. maddesi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Pr="00A30848"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</w:tc>
      </w:tr>
      <w:tr w:rsidR="00A00752" w:rsidTr="006E1E93">
        <w:trPr>
          <w:trHeight w:val="1474"/>
        </w:trPr>
        <w:tc>
          <w:tcPr>
            <w:tcW w:w="1271" w:type="dxa"/>
            <w:shd w:val="clear" w:color="auto" w:fill="FFFFFF"/>
            <w:vAlign w:val="center"/>
          </w:tcPr>
          <w:p w:rsidRPr="00A30848" w:rsidR="00A00752" w:rsidP="00A00752" w:rsidRDefault="00CB40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Dekan</w:t>
            </w: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Fakülte Sekreteri</w:t>
            </w:r>
          </w:p>
          <w:p w:rsidRPr="00A30848" w:rsidR="00A00752" w:rsidP="00A00752" w:rsidRDefault="003A1E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Birim Personeli</w:t>
            </w:r>
          </w:p>
        </w:tc>
        <w:tc>
          <w:tcPr>
            <w:tcW w:w="4536" w:type="dxa"/>
            <w:noWrap/>
            <w:vAlign w:val="center"/>
          </w:tcPr>
          <w:p w:rsidR="00005F04" w:rsidP="00A00752" w:rsidRDefault="00005F04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editId="52A8FAF2" wp14:anchorId="1CCF2AC8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-861695</wp:posOffset>
                      </wp:positionV>
                      <wp:extent cx="474345" cy="1541145"/>
                      <wp:effectExtent l="0" t="38100" r="59055" b="20955"/>
                      <wp:wrapNone/>
                      <wp:docPr id="39" name="Düz Bağlayıcı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4345" cy="15411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39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3.1pt,-67.85pt" to="130.45pt,53.5pt" w14:anchorId="275F2A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">
                      <v:stroke endarrow="block"/>
                    </v:line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editId="3051A893" wp14:anchorId="264B42E2">
                      <wp:simplePos x="0" y="0"/>
                      <wp:positionH relativeFrom="column">
                        <wp:posOffset>1652905</wp:posOffset>
                      </wp:positionH>
                      <wp:positionV relativeFrom="paragraph">
                        <wp:posOffset>746760</wp:posOffset>
                      </wp:positionV>
                      <wp:extent cx="961390" cy="566420"/>
                      <wp:effectExtent l="8255" t="10795" r="11430" b="13335"/>
                      <wp:wrapNone/>
                      <wp:docPr id="38" name="Akış Çizelgesi: Belg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1390" cy="56642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Pr="00696C4D" w:rsidR="00A00752" w:rsidP="00BD0493" w:rsidRDefault="00A0075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Oy pusulaları, tutanak, yapılan yazışmaların bir sureti seçilen üyenin özlük dosyasına konur.</w:t>
                                  </w:r>
                                </w:p>
                                <w:p w:rsidR="00A00752" w:rsidP="00BD0493" w:rsidRDefault="00A007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 w14:anchorId="264B42E2">
                      <v:stroke joinstyle="miter"/>
                      <v:path textboxrect="0,0,21600,17322" o:connecttype="custom" o:connectlocs="10800,0;0,10800;10800,20400;21600,10800"/>
                    </v:shapetype>
                    <v:shape id="Akış Çizelgesi: Belge 38" style="position:absolute;margin-left:130.15pt;margin-top:58.8pt;width:75.7pt;height:44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type="#_x0000_t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">
                      <v:textbox>
                        <w:txbxContent>
                          <w:p w:rsidRPr="00696C4D" w:rsidR="00A00752" w:rsidP="00BD0493" w:rsidRDefault="00A007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Oy pusulaları, tutanak, yapılan yazışmaların bir sureti seçilen üyenin özlük dosyasına konur.</w:t>
                            </w:r>
                          </w:p>
                          <w:p w:rsidR="00A00752" w:rsidP="00BD0493" w:rsidRDefault="00A00752"/>
                        </w:txbxContent>
                      </v:textbox>
                    </v:shape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editId="35C57BC4" wp14:anchorId="47BCEC63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484505</wp:posOffset>
                      </wp:positionV>
                      <wp:extent cx="0" cy="182245"/>
                      <wp:effectExtent l="64770" t="13335" r="59055" b="23495"/>
                      <wp:wrapNone/>
                      <wp:docPr id="42" name="Düz Bağlayıcı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42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66.35pt,38.15pt" to="166.35pt,52.5pt" w14:anchorId="132B8E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editId="03B56255" wp14:anchorId="7429D3F5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75565</wp:posOffset>
                      </wp:positionV>
                      <wp:extent cx="1315720" cy="405765"/>
                      <wp:effectExtent l="14605" t="13335" r="12700" b="9525"/>
                      <wp:wrapNone/>
                      <wp:docPr id="37" name="Yuvarlatılmış Dikdörtgen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5720" cy="40576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D0493" w:rsidR="00A00752" w:rsidP="00BD0493" w:rsidRDefault="00A00752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Atama bölüme seçilene ve Rektörlüğe yazı ile bildirilir.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37" style="position:absolute;margin-left:117.15pt;margin-top:5.95pt;width:103.6pt;height:31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strokeweight="1.5pt" arcsize="0" w14:anchorId="7429D3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">
                      <v:textbox>
                        <w:txbxContent>
                          <w:p w:rsidRPr="00BD0493" w:rsidR="00A00752" w:rsidP="00BD0493" w:rsidRDefault="00A0075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Atama bölüme seçilene ve Rektörlüğe yazı ile bildirilir.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editId="297A2537" wp14:anchorId="608A01F6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333375</wp:posOffset>
                      </wp:positionV>
                      <wp:extent cx="0" cy="151130"/>
                      <wp:effectExtent l="57785" t="10160" r="66040" b="19685"/>
                      <wp:wrapNone/>
                      <wp:docPr id="40" name="Düz Bağlayıcı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5113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40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50.45pt,26.25pt" to="50.45pt,38.15pt" w14:anchorId="219AA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">
                      <v:stroke endarrow="block"/>
                    </v:line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editId="6C9470AA" wp14:anchorId="4DF2899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447040</wp:posOffset>
                      </wp:positionV>
                      <wp:extent cx="1409700" cy="1000125"/>
                      <wp:effectExtent l="19050" t="19050" r="38100" b="47625"/>
                      <wp:wrapNone/>
                      <wp:docPr id="35" name="Akış Çizelgesi: Kara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10001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785682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İkinci turda salt çoğunluğu sağlayan aday var mı?</w:t>
                                  </w:r>
                                </w:p>
                                <w:p w:rsidR="00A00752" w:rsidP="00785682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Akış Çizelgesi: Karar 35" style="position:absolute;margin-left:-4.3pt;margin-top:35.2pt;width:111pt;height:7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" w14:anchorId="4DF28991">
                      <v:textbox>
                        <w:txbxContent>
                          <w:p w:rsidRPr="00696C4D" w:rsidR="00A00752" w:rsidP="00785682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İkinci turda salt çoğunluğu sağlayan aday var mı?</w:t>
                            </w:r>
                          </w:p>
                          <w:p w:rsidR="00A00752" w:rsidP="00785682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editId="14DF19CF" wp14:anchorId="15B326AB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40640</wp:posOffset>
                      </wp:positionV>
                      <wp:extent cx="1002665" cy="287020"/>
                      <wp:effectExtent l="10160" t="9525" r="15875" b="17780"/>
                      <wp:wrapNone/>
                      <wp:docPr id="34" name="Yuvarlatılmış Dikdörtgen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665" cy="28702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696C4D" w:rsidRDefault="00A0075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İkinci tura geçilir.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34" style="position:absolute;margin-left:10.3pt;margin-top:3.2pt;width:78.95pt;height:22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strokeweight="1.5pt" arcsize="0" w14:anchorId="15B326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">
                      <v:textbox>
                        <w:txbxContent>
                          <w:p w:rsidRPr="00696C4D" w:rsidR="00A00752" w:rsidP="00696C4D" w:rsidRDefault="00A007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İkinci tura geçilir.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editId="365FDE60" wp14:anchorId="4DEDC9B4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1376045</wp:posOffset>
                      </wp:positionV>
                      <wp:extent cx="0" cy="182245"/>
                      <wp:effectExtent l="60325" t="15240" r="63500" b="21590"/>
                      <wp:wrapNone/>
                      <wp:docPr id="36" name="Düz Bağlayıcı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3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49.9pt,108.35pt" to="49.9pt,122.7pt" w14:anchorId="06A16D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">
                      <v:stroke endarrow="block"/>
                    </v:line>
                  </w:pict>
                </mc:Fallback>
              </mc:AlternateContent>
            </w: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="00005F04" w:rsidP="00005F04" w:rsidRDefault="00005F04">
            <w:pPr>
              <w:rPr>
                <w:sz w:val="20"/>
                <w:szCs w:val="20"/>
              </w:rPr>
            </w:pPr>
          </w:p>
          <w:p w:rsidR="00005F04" w:rsidP="00005F04" w:rsidRDefault="0000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EVET</w:t>
            </w: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A00752" w:rsidP="00005F04" w:rsidRDefault="0000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HAYIR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Pr="00E24E1A" w:rsidR="00F70B41" w:rsidP="00F70B41" w:rsidRDefault="00A00752">
            <w:pPr>
              <w:ind w:right="72"/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-</w:t>
            </w:r>
            <w:r w:rsidRPr="00E24E1A" w:rsidR="00F70B41">
              <w:rPr>
                <w:sz w:val="16"/>
                <w:szCs w:val="16"/>
              </w:rPr>
              <w:t xml:space="preserve"> Sonuç tutanak ile Dekanlığa bildirilir.</w:t>
            </w:r>
          </w:p>
          <w:p w:rsidRPr="00A30848" w:rsidR="00A00752" w:rsidP="00F70B41" w:rsidRDefault="00F70B41">
            <w:pPr>
              <w:rPr>
                <w:color w:val="000000"/>
                <w:sz w:val="20"/>
                <w:szCs w:val="20"/>
              </w:rPr>
            </w:pPr>
            <w:r w:rsidRPr="00E24E1A">
              <w:rPr>
                <w:sz w:val="16"/>
                <w:szCs w:val="16"/>
              </w:rPr>
              <w:t>-Yeterli sayıda katılım sağlanmaz ise üçüncü tura geçilir.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Pr="00E24E1A" w:rsidR="00F70B41" w:rsidP="00F70B41" w:rsidRDefault="00F70B41">
            <w:pPr>
              <w:rPr>
                <w:sz w:val="16"/>
                <w:szCs w:val="16"/>
              </w:rPr>
            </w:pPr>
            <w:r w:rsidRPr="00E24E1A">
              <w:rPr>
                <w:sz w:val="16"/>
                <w:szCs w:val="16"/>
              </w:rPr>
              <w:t xml:space="preserve">2547 Sayılı </w:t>
            </w:r>
            <w:proofErr w:type="gramStart"/>
            <w:r w:rsidRPr="00E24E1A">
              <w:rPr>
                <w:sz w:val="16"/>
                <w:szCs w:val="16"/>
              </w:rPr>
              <w:t>Kanunun  17</w:t>
            </w:r>
            <w:proofErr w:type="gramEnd"/>
            <w:r w:rsidRPr="00E24E1A">
              <w:rPr>
                <w:sz w:val="16"/>
                <w:szCs w:val="16"/>
              </w:rPr>
              <w:t>. Maddesi</w:t>
            </w:r>
          </w:p>
          <w:p w:rsidRPr="00E24E1A" w:rsidR="00F70B41" w:rsidP="00F70B41" w:rsidRDefault="00F70B41">
            <w:pPr>
              <w:rPr>
                <w:sz w:val="16"/>
                <w:szCs w:val="16"/>
              </w:rPr>
            </w:pPr>
            <w:r w:rsidRPr="00E24E1A">
              <w:rPr>
                <w:sz w:val="16"/>
                <w:szCs w:val="16"/>
              </w:rPr>
              <w:t>-Üniversitelerde Akademik Teşkilat Yönetmeliğinin 9. Maddesi</w:t>
            </w:r>
          </w:p>
          <w:p w:rsidRPr="00A30848"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</w:tc>
      </w:tr>
      <w:tr w:rsidR="00A00752" w:rsidTr="006E1E93">
        <w:trPr>
          <w:trHeight w:val="1474"/>
        </w:trPr>
        <w:tc>
          <w:tcPr>
            <w:tcW w:w="1271" w:type="dxa"/>
            <w:shd w:val="clear" w:color="auto" w:fill="FFFFFF"/>
            <w:vAlign w:val="center"/>
          </w:tcPr>
          <w:p w:rsidR="00A00752" w:rsidP="00A00752" w:rsidRDefault="00CB40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KONTROL ETME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Pr="00C5002B" w:rsidR="003A1ED4" w:rsidP="003A1ED4" w:rsidRDefault="003A1ED4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Dekan</w:t>
            </w:r>
          </w:p>
          <w:p w:rsidRPr="00C5002B" w:rsidR="003A1ED4" w:rsidP="003A1ED4" w:rsidRDefault="003A1ED4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Fakülte Sekreteri</w:t>
            </w:r>
          </w:p>
          <w:p w:rsidR="00A00752" w:rsidP="003A1ED4" w:rsidRDefault="003A1E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Birim </w:t>
            </w:r>
            <w:bookmarkStart w:name="_GoBack" w:id="0"/>
            <w:bookmarkEnd w:id="0"/>
            <w:r>
              <w:rPr>
                <w:color w:val="000000"/>
                <w:sz w:val="18"/>
                <w:szCs w:val="18"/>
              </w:rPr>
              <w:t>Personeli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005F04" w:rsidP="00A00752" w:rsidRDefault="00005F0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editId="3F4F3E2C" wp14:anchorId="41DC6659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-107315</wp:posOffset>
                      </wp:positionV>
                      <wp:extent cx="1162050" cy="662305"/>
                      <wp:effectExtent l="0" t="0" r="19050" b="23495"/>
                      <wp:wrapNone/>
                      <wp:docPr id="58" name="Yuvarlatılmış Dikdörtgen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6230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EF5FC4" w:rsidR="00005F04" w:rsidP="00005F04" w:rsidRDefault="00F70B4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BD0493">
                                    <w:rPr>
                                      <w:sz w:val="12"/>
                                      <w:szCs w:val="12"/>
                                    </w:rPr>
                                    <w:t>Seçim sonucu Rektörlüğe bildirilir.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BD0493">
                                    <w:rPr>
                                      <w:sz w:val="12"/>
                                      <w:szCs w:val="12"/>
                                    </w:rPr>
                                    <w:t>Oy pusulaları, tutanaklar, yapılan yazışmala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rın birer örneği seçilen adayın özlük dosyasına konur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58" style="position:absolute;left:0;text-align:left;margin-left:129.1pt;margin-top:-8.45pt;width:91.5pt;height:52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strokeweight="1.5pt" arcsize="0" w14:anchorId="41DC6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">
                      <v:textbox>
                        <w:txbxContent>
                          <w:p w:rsidRPr="00EF5FC4" w:rsidR="00005F04" w:rsidP="00005F04" w:rsidRDefault="00F70B4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D0493">
                              <w:rPr>
                                <w:sz w:val="12"/>
                                <w:szCs w:val="12"/>
                              </w:rPr>
                              <w:t>Seçim sonucu Rektörlüğe bildirilir.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D0493">
                              <w:rPr>
                                <w:sz w:val="12"/>
                                <w:szCs w:val="12"/>
                              </w:rPr>
                              <w:t>Oy pusulaları, tutanaklar, yapılan yazışmala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rın birer örneği seçilen adayın özlük dosyasına konur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editId="174BCD3C" wp14:anchorId="16E2D68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-224155</wp:posOffset>
                      </wp:positionV>
                      <wp:extent cx="1200150" cy="266700"/>
                      <wp:effectExtent l="0" t="0" r="19050" b="19050"/>
                      <wp:wrapNone/>
                      <wp:docPr id="44" name="Yuvarlatılmış Dikdörtgen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2667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785682" w:rsidRDefault="00A0075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Üçüncü tura geçilir.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44" style="position:absolute;left:0;text-align:left;margin-left:19.7pt;margin-top:-17.65pt;width:94.5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strokeweight="1.5pt" arcsize="0" w14:anchorId="16E2D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">
                      <v:textbox>
                        <w:txbxContent>
                          <w:p w:rsidRPr="00696C4D" w:rsidR="00A00752" w:rsidP="00785682" w:rsidRDefault="00A007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Üçüncü tura geçilir.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editId="60F8901F" wp14:anchorId="520D3D61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48895</wp:posOffset>
                      </wp:positionV>
                      <wp:extent cx="0" cy="182245"/>
                      <wp:effectExtent l="57785" t="10795" r="66040" b="26035"/>
                      <wp:wrapNone/>
                      <wp:docPr id="43" name="Düz Bağlayıcı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43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67.1pt,3.85pt" to="67.1pt,18.2pt" w14:anchorId="5798C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="00A00752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editId="222BA2AD" wp14:anchorId="3ABDE5F4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316865</wp:posOffset>
                      </wp:positionV>
                      <wp:extent cx="1543050" cy="1047750"/>
                      <wp:effectExtent l="19050" t="19050" r="38100" b="38100"/>
                      <wp:wrapNone/>
                      <wp:docPr id="45" name="Akış Çizelgesi: Kara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10477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785682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Üçüncü turda salt çoğunluğu sağlayan aday var mı?</w:t>
                                  </w:r>
                                </w:p>
                                <w:p w:rsidR="00A00752" w:rsidP="00785682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Akış Çizelgesi: Karar 45" style="position:absolute;left:0;text-align:left;margin-left:6.6pt;margin-top:24.95pt;width:121.5pt;height:8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" w14:anchorId="3ABDE5F4">
                      <v:textbox>
                        <w:txbxContent>
                          <w:p w:rsidRPr="00696C4D" w:rsidR="00A00752" w:rsidP="00785682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Üçüncü turda salt çoğunluğu sağlayan aday var mı?</w:t>
                            </w:r>
                          </w:p>
                          <w:p w:rsidR="00A00752" w:rsidP="00785682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05F04" w:rsidP="00005F04" w:rsidRDefault="00005F04">
            <w:pPr>
              <w:rPr>
                <w:sz w:val="20"/>
                <w:szCs w:val="20"/>
              </w:rPr>
            </w:pPr>
          </w:p>
          <w:p w:rsidR="00005F04" w:rsidP="00005F04" w:rsidRDefault="00005F04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1076960</wp:posOffset>
                      </wp:positionV>
                      <wp:extent cx="0" cy="182245"/>
                      <wp:effectExtent l="57785" t="13970" r="66040" b="22860"/>
                      <wp:wrapNone/>
                      <wp:docPr id="57" name="Düz Bağlayıcı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57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68.9pt,84.8pt" to="68.9pt,99.15pt" w14:anchorId="3FA9B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">
                      <v:stroke endarrow="block"/>
                    </v:lin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                              EVET        </w:t>
            </w: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editId="1F01AEDE" wp14:anchorId="11EF28EC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94615</wp:posOffset>
                      </wp:positionV>
                      <wp:extent cx="198120" cy="184150"/>
                      <wp:effectExtent l="0" t="38100" r="49530" b="25400"/>
                      <wp:wrapNone/>
                      <wp:docPr id="59" name="Düz Bağlayıcı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8120" cy="1841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59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20.8pt,7.45pt" to="136.4pt,21.95pt" w14:anchorId="57983B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">
                      <v:stroke endarrow="block"/>
                    </v:line>
                  </w:pict>
                </mc:Fallback>
              </mc:AlternateContent>
            </w: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005F04" w:rsidP="00005F04" w:rsidRDefault="00005F04">
            <w:pPr>
              <w:rPr>
                <w:sz w:val="20"/>
                <w:szCs w:val="20"/>
              </w:rPr>
            </w:pPr>
          </w:p>
          <w:p w:rsidR="00005F04" w:rsidP="00005F04" w:rsidRDefault="00005F04">
            <w:pPr>
              <w:rPr>
                <w:sz w:val="20"/>
                <w:szCs w:val="20"/>
              </w:rPr>
            </w:pPr>
          </w:p>
          <w:p w:rsidRPr="00005F04" w:rsidR="00A00752" w:rsidP="00005F04" w:rsidRDefault="0000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HAYIR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5002B">
              <w:rPr>
                <w:sz w:val="16"/>
                <w:szCs w:val="16"/>
              </w:rPr>
              <w:t>-Salt çoğunluk sağlanmaz ise dördüncü tura geçilir.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2547 sayılı Kanunun 1</w:t>
            </w:r>
            <w:r w:rsidR="00F70B41">
              <w:rPr>
                <w:sz w:val="16"/>
                <w:szCs w:val="16"/>
              </w:rPr>
              <w:t>7</w:t>
            </w:r>
            <w:r w:rsidRPr="00C5002B">
              <w:rPr>
                <w:sz w:val="16"/>
                <w:szCs w:val="16"/>
              </w:rPr>
              <w:t>. Maddesi</w:t>
            </w: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  <w:r w:rsidRPr="00C5002B">
              <w:rPr>
                <w:sz w:val="16"/>
                <w:szCs w:val="16"/>
              </w:rPr>
              <w:t>-Üniversitelerde Ak</w:t>
            </w:r>
            <w:r w:rsidR="00F70B41">
              <w:rPr>
                <w:sz w:val="16"/>
                <w:szCs w:val="16"/>
              </w:rPr>
              <w:t>ademik Teşkilat Yönetmeliğinin 9</w:t>
            </w:r>
            <w:r w:rsidRPr="00C5002B">
              <w:rPr>
                <w:sz w:val="16"/>
                <w:szCs w:val="16"/>
              </w:rPr>
              <w:t>. maddesi</w:t>
            </w: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</w:tc>
      </w:tr>
      <w:tr w:rsidR="00A00752" w:rsidTr="006E1E93">
        <w:trPr>
          <w:trHeight w:val="1474"/>
        </w:trPr>
        <w:tc>
          <w:tcPr>
            <w:tcW w:w="1271" w:type="dxa"/>
            <w:shd w:val="clear" w:color="auto" w:fill="FFFFFF"/>
            <w:vAlign w:val="center"/>
          </w:tcPr>
          <w:p w:rsidR="00A00752" w:rsidP="00A00752" w:rsidRDefault="00CB40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Pr="00C5002B" w:rsidR="00CB33AD" w:rsidP="00CB33AD" w:rsidRDefault="00CB33AD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Dekan</w:t>
            </w:r>
          </w:p>
          <w:p w:rsidRPr="00C5002B" w:rsidR="00CB33AD" w:rsidP="00CB33AD" w:rsidRDefault="00CB33AD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Fakülte Sekreteri</w:t>
            </w:r>
          </w:p>
          <w:p w:rsidR="00A00752" w:rsidP="00CB33AD" w:rsidRDefault="00CB33AD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Birim Personeli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005F04" w:rsidP="00A00752" w:rsidRDefault="00A00752">
            <w:pPr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editId="66648649" wp14:anchorId="0322BACA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318135</wp:posOffset>
                      </wp:positionV>
                      <wp:extent cx="0" cy="182245"/>
                      <wp:effectExtent l="58420" t="10795" r="65405" b="26035"/>
                      <wp:wrapNone/>
                      <wp:docPr id="52" name="Düz Bağlayıcı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52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48.35pt,25.05pt" to="48.35pt,39.4pt" w14:anchorId="40B467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editId="540D2BB9" wp14:anchorId="5ED2B240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111760</wp:posOffset>
                      </wp:positionV>
                      <wp:extent cx="1002665" cy="226695"/>
                      <wp:effectExtent l="10160" t="17780" r="15875" b="12700"/>
                      <wp:wrapNone/>
                      <wp:docPr id="47" name="Yuvarlatılmış Dikdörtgen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665" cy="22669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785682" w:rsidRDefault="00A0075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Dördüncü tura geçilir.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47" style="position:absolute;margin-left:11.2pt;margin-top:8.8pt;width:78.95pt;height:17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1" strokeweight="1.5pt" arcsize="0" w14:anchorId="5ED2B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">
                      <v:textbox>
                        <w:txbxContent>
                          <w:p w:rsidRPr="00696C4D" w:rsidR="00A00752" w:rsidP="00785682" w:rsidRDefault="00A007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Dördüncü tura geçilir.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005F04" w:rsidR="00005F04" w:rsidP="00005F04" w:rsidRDefault="00005F04">
            <w:pPr>
              <w:rPr>
                <w:sz w:val="20"/>
                <w:szCs w:val="20"/>
                <w:lang w:val="en-US" w:eastAsia="en-US"/>
              </w:rPr>
            </w:pPr>
          </w:p>
          <w:p w:rsidR="00005F04" w:rsidP="00005F04" w:rsidRDefault="00005F04">
            <w:pPr>
              <w:rPr>
                <w:sz w:val="20"/>
                <w:szCs w:val="20"/>
                <w:lang w:val="en-US" w:eastAsia="en-US"/>
              </w:rPr>
            </w:pPr>
          </w:p>
          <w:p w:rsidR="001527F2" w:rsidP="00005F04" w:rsidRDefault="00CB33A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editId="14A6DB49" wp14:anchorId="3980937C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121920</wp:posOffset>
                      </wp:positionV>
                      <wp:extent cx="1240790" cy="647700"/>
                      <wp:effectExtent l="0" t="0" r="16510" b="19050"/>
                      <wp:wrapNone/>
                      <wp:docPr id="51" name="Yuvarlatılmış Dikdörtgen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0790" cy="6477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2F749A" w:rsidR="001527F2" w:rsidP="001527F2" w:rsidRDefault="001527F2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2F749A">
                                    <w:rPr>
                                      <w:sz w:val="12"/>
                                      <w:szCs w:val="12"/>
                                    </w:rPr>
                                    <w:t>D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ekan seçim</w:t>
                                  </w:r>
                                  <w:r w:rsidRPr="002F749A">
                                    <w:rPr>
                                      <w:sz w:val="12"/>
                                      <w:szCs w:val="12"/>
                                    </w:rPr>
                                    <w:t>e katılan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ların</w:t>
                                  </w:r>
                                  <w:r w:rsidRPr="002F749A">
                                    <w:rPr>
                                      <w:sz w:val="12"/>
                                      <w:szCs w:val="12"/>
                                    </w:rPr>
                                    <w:t xml:space="preserve"> salt çoğunluğ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un</w:t>
                                  </w:r>
                                  <w:r w:rsidRPr="002F749A">
                                    <w:rPr>
                                      <w:sz w:val="12"/>
                                      <w:szCs w:val="12"/>
                                    </w:rPr>
                                    <w:t xml:space="preserve">a bakmadan, en fazla oyu alan adayı Fakülte Kurulu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Doktora Öğretim Üyesi Temsilcisi</w:t>
                                  </w:r>
                                  <w:r w:rsidRPr="002F749A">
                                    <w:rPr>
                                      <w:sz w:val="12"/>
                                      <w:szCs w:val="12"/>
                                    </w:rPr>
                                    <w:t xml:space="preserve"> olarak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2F749A">
                                    <w:rPr>
                                      <w:sz w:val="12"/>
                                      <w:szCs w:val="12"/>
                                    </w:rPr>
                                    <w:t>atar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  <w:p w:rsidRPr="00696C4D" w:rsidR="00A00752" w:rsidP="00787DC4" w:rsidRDefault="00A0075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51" style="position:absolute;margin-left:121.35pt;margin-top:9.6pt;width:97.7pt;height:5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2" strokeweight="1.5pt" arcsize="0" w14:anchorId="398093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">
                      <v:textbox>
                        <w:txbxContent>
                          <w:p w:rsidRPr="002F749A" w:rsidR="001527F2" w:rsidP="001527F2" w:rsidRDefault="001527F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2F749A">
                              <w:rPr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ekan seçim</w:t>
                            </w:r>
                            <w:r w:rsidRPr="002F749A">
                              <w:rPr>
                                <w:sz w:val="12"/>
                                <w:szCs w:val="12"/>
                              </w:rPr>
                              <w:t>e katılan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ların</w:t>
                            </w:r>
                            <w:r w:rsidRPr="002F749A">
                              <w:rPr>
                                <w:sz w:val="12"/>
                                <w:szCs w:val="12"/>
                              </w:rPr>
                              <w:t xml:space="preserve"> salt çoğunluğ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un</w:t>
                            </w:r>
                            <w:r w:rsidRPr="002F749A">
                              <w:rPr>
                                <w:sz w:val="12"/>
                                <w:szCs w:val="12"/>
                              </w:rPr>
                              <w:t xml:space="preserve">a bakmadan, en fazla oyu alan adayı Fakülte Kurulu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Doktora Öğretim Üyesi Temsilcisi</w:t>
                            </w:r>
                            <w:r w:rsidRPr="002F749A">
                              <w:rPr>
                                <w:sz w:val="12"/>
                                <w:szCs w:val="12"/>
                              </w:rPr>
                              <w:t xml:space="preserve"> olarak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F749A">
                              <w:rPr>
                                <w:sz w:val="12"/>
                                <w:szCs w:val="12"/>
                              </w:rPr>
                              <w:t>atar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:rsidRPr="00696C4D" w:rsidR="00A00752" w:rsidP="00787DC4" w:rsidRDefault="00A007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76CA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editId="5EAE467A" wp14:anchorId="60EF7D7E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78105</wp:posOffset>
                      </wp:positionV>
                      <wp:extent cx="1174115" cy="1143000"/>
                      <wp:effectExtent l="19050" t="19050" r="45085" b="38100"/>
                      <wp:wrapNone/>
                      <wp:docPr id="48" name="Akış Çizelgesi: Karar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115" cy="11430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2F749A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Dördüncü turda adayların aldığı oylar eşit mi?</w:t>
                                  </w:r>
                                </w:p>
                                <w:p w:rsidR="00A00752" w:rsidP="002F749A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Akış Çizelgesi: Karar 48" style="position:absolute;margin-left:1.45pt;margin-top:6.15pt;width:92.45pt;height:9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3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" w14:anchorId="60EF7D7E">
                      <v:textbox>
                        <w:txbxContent>
                          <w:p w:rsidRPr="00696C4D" w:rsidR="00A00752" w:rsidP="002F749A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Dördüncü turda adayların aldığı oylar eşit mi?</w:t>
                            </w:r>
                          </w:p>
                          <w:p w:rsidR="00A00752" w:rsidP="002F749A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5F04">
              <w:rPr>
                <w:sz w:val="20"/>
                <w:szCs w:val="20"/>
                <w:lang w:val="en-US" w:eastAsia="en-US"/>
              </w:rPr>
              <w:t xml:space="preserve">                       </w:t>
            </w:r>
          </w:p>
          <w:p w:rsidR="001527F2" w:rsidP="00005F04" w:rsidRDefault="001527F2">
            <w:pPr>
              <w:rPr>
                <w:sz w:val="20"/>
                <w:szCs w:val="20"/>
                <w:lang w:val="en-US" w:eastAsia="en-US"/>
              </w:rPr>
            </w:pPr>
          </w:p>
          <w:p w:rsidR="001527F2" w:rsidP="00005F04" w:rsidRDefault="001527F2">
            <w:pPr>
              <w:rPr>
                <w:sz w:val="20"/>
                <w:szCs w:val="20"/>
                <w:lang w:val="en-US" w:eastAsia="en-US"/>
              </w:rPr>
            </w:pPr>
          </w:p>
          <w:p w:rsidR="00005F04" w:rsidP="00005F04" w:rsidRDefault="001527F2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                             </w:t>
            </w:r>
            <w:r w:rsidR="00005F04">
              <w:rPr>
                <w:sz w:val="20"/>
                <w:szCs w:val="20"/>
                <w:lang w:val="en-US" w:eastAsia="en-US"/>
              </w:rPr>
              <w:t>HAYIR</w:t>
            </w:r>
          </w:p>
          <w:p w:rsidRPr="00005F04" w:rsidR="00005F04" w:rsidP="00005F04" w:rsidRDefault="001527F2">
            <w:pPr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editId="6BD10BCC" wp14:anchorId="18180052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61595</wp:posOffset>
                      </wp:positionV>
                      <wp:extent cx="257175" cy="0"/>
                      <wp:effectExtent l="0" t="76200" r="9525" b="95250"/>
                      <wp:wrapNone/>
                      <wp:docPr id="6" name="Düz Bağlayıc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4.4pt,4.85pt" to="104.65pt,4.85pt" w14:anchorId="43612F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">
                      <v:stroke endarrow="block"/>
                    </v:line>
                  </w:pict>
                </mc:Fallback>
              </mc:AlternateContent>
            </w:r>
          </w:p>
          <w:p w:rsidRPr="00005F04" w:rsidR="00005F04" w:rsidP="00005F04" w:rsidRDefault="00005F04">
            <w:pPr>
              <w:rPr>
                <w:sz w:val="20"/>
                <w:szCs w:val="20"/>
                <w:lang w:val="en-US" w:eastAsia="en-US"/>
              </w:rPr>
            </w:pPr>
          </w:p>
          <w:p w:rsidRPr="00005F04" w:rsidR="00005F04" w:rsidP="00005F04" w:rsidRDefault="001527F2">
            <w:pPr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editId="3FE5DB3B" wp14:anchorId="60372DD3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51435</wp:posOffset>
                      </wp:positionV>
                      <wp:extent cx="1421765" cy="605155"/>
                      <wp:effectExtent l="38735" t="23495" r="34925" b="9525"/>
                      <wp:wrapNone/>
                      <wp:docPr id="50" name="Akış Çizelgesi: Kara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21765" cy="60515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2F749A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Beşinci turda alınan oylar eşit mi?</w:t>
                                  </w:r>
                                </w:p>
                                <w:p w:rsidR="00A00752" w:rsidP="002F749A" w:rsidRDefault="00A007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id="_x0000_t110" coordsize="21600,21600" o:spt="110" path="m10800,l,10800,10800,21600,21600,10800xe" w14:anchorId="60372DD3">
                      <v:stroke joinstyle="miter"/>
                      <v:path textboxrect="5400,5400,16200,16200" gradientshapeok="t" o:connecttype="rect"/>
                    </v:shapetype>
                    <v:shape id="Akış Çizelgesi: Karar 50" style="position:absolute;margin-left:108.85pt;margin-top:4.05pt;width:111.95pt;height:47.6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4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">
                      <v:textbox>
                        <w:txbxContent>
                          <w:p w:rsidRPr="00696C4D" w:rsidR="00A00752" w:rsidP="002F749A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Beşinci turda alınan oylar eşit mi?</w:t>
                            </w:r>
                          </w:p>
                          <w:p w:rsidR="00A00752" w:rsidP="002F749A" w:rsidRDefault="00A0075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005F04" w:rsidR="00005F04" w:rsidP="00005F04" w:rsidRDefault="00005F04">
            <w:pPr>
              <w:rPr>
                <w:sz w:val="20"/>
                <w:szCs w:val="20"/>
                <w:lang w:val="en-US" w:eastAsia="en-US"/>
              </w:rPr>
            </w:pPr>
          </w:p>
          <w:p w:rsidR="00005F04" w:rsidP="00005F04" w:rsidRDefault="00005F04">
            <w:pPr>
              <w:rPr>
                <w:sz w:val="20"/>
                <w:szCs w:val="20"/>
                <w:lang w:val="en-US" w:eastAsia="en-US"/>
              </w:rPr>
            </w:pPr>
          </w:p>
          <w:p w:rsidR="00476CA5" w:rsidP="00005F04" w:rsidRDefault="001527F2">
            <w:pPr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editId="42B05E69" wp14:anchorId="397E708B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54610</wp:posOffset>
                      </wp:positionV>
                      <wp:extent cx="0" cy="238125"/>
                      <wp:effectExtent l="76200" t="0" r="57150" b="47625"/>
                      <wp:wrapNone/>
                      <wp:docPr id="53" name="Düz Bağlayıcı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53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63.05pt,4.3pt" to="163.05pt,23.05pt" w14:anchorId="3B39A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="00005F04">
              <w:rPr>
                <w:sz w:val="20"/>
                <w:szCs w:val="20"/>
                <w:lang w:val="en-US" w:eastAsia="en-US"/>
              </w:rPr>
              <w:t xml:space="preserve">             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</w:p>
          <w:p w:rsidR="001527F2" w:rsidP="00005F04" w:rsidRDefault="00476CA5">
            <w:pPr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editId="1E0824F4" wp14:anchorId="7F0C82F0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92710</wp:posOffset>
                      </wp:positionV>
                      <wp:extent cx="0" cy="182245"/>
                      <wp:effectExtent l="64135" t="13335" r="59690" b="23495"/>
                      <wp:wrapNone/>
                      <wp:docPr id="54" name="Düz Bağlayıcı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54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48.05pt,7.3pt" to="48.05pt,21.65pt" w14:anchorId="0987C2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">
                      <v:stroke endarrow="block"/>
                    </v:line>
                  </w:pict>
                </mc:Fallback>
              </mc:AlternateContent>
            </w:r>
            <w:r w:rsidR="001527F2">
              <w:rPr>
                <w:sz w:val="20"/>
                <w:szCs w:val="20"/>
                <w:lang w:val="en-US" w:eastAsia="en-US"/>
              </w:rPr>
              <w:t xml:space="preserve">                                                             </w:t>
            </w:r>
          </w:p>
          <w:p w:rsidR="00476CA5" w:rsidP="00005F04" w:rsidRDefault="001527F2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                                                      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Evet</w:t>
            </w:r>
            <w:proofErr w:type="spellEnd"/>
          </w:p>
          <w:p w:rsidR="00476CA5" w:rsidP="00005F04" w:rsidRDefault="00476CA5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           </w:t>
            </w:r>
            <w:r w:rsidR="00005F04">
              <w:rPr>
                <w:sz w:val="20"/>
                <w:szCs w:val="20"/>
                <w:lang w:val="en-US" w:eastAsia="en-US"/>
              </w:rPr>
              <w:t xml:space="preserve"> </w:t>
            </w:r>
          </w:p>
          <w:p w:rsidR="00A00752" w:rsidP="00005F04" w:rsidRDefault="001527F2">
            <w:pPr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editId="6B2406A8" wp14:anchorId="45E13110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118745</wp:posOffset>
                      </wp:positionV>
                      <wp:extent cx="323850" cy="304800"/>
                      <wp:effectExtent l="0" t="38100" r="57150" b="19050"/>
                      <wp:wrapNone/>
                      <wp:docPr id="3" name="Düz Bağlayıc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385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Düz Bağlayıcı 3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9.1pt,9.35pt" to="114.6pt,33.35pt" w14:anchorId="4180FB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10795</wp:posOffset>
                      </wp:positionV>
                      <wp:extent cx="1163320" cy="513080"/>
                      <wp:effectExtent l="12065" t="9525" r="15240" b="10795"/>
                      <wp:wrapNone/>
                      <wp:docPr id="5" name="Yuvarlatılmış 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3320" cy="51308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1527F2" w:rsidP="001527F2" w:rsidRDefault="001527F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E36060">
                                    <w:rPr>
                                      <w:sz w:val="12"/>
                                      <w:szCs w:val="12"/>
                                    </w:rPr>
                                    <w:t>Dekan, beşinci tur sonunda eşit oy alanlardan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birini </w:t>
                                  </w:r>
                                  <w:r w:rsidRPr="00E36060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2F749A">
                                    <w:rPr>
                                      <w:sz w:val="12"/>
                                      <w:szCs w:val="12"/>
                                    </w:rPr>
                                    <w:t xml:space="preserve">Fakülte Kurulu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Doktora Öğretim Üyesi Temsilcisi</w:t>
                                  </w:r>
                                  <w:r w:rsidRPr="002F749A">
                                    <w:rPr>
                                      <w:sz w:val="12"/>
                                      <w:szCs w:val="12"/>
                                    </w:rPr>
                                    <w:t xml:space="preserve"> olarak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2F749A">
                                    <w:rPr>
                                      <w:sz w:val="12"/>
                                      <w:szCs w:val="12"/>
                                    </w:rPr>
                                    <w:t>atar</w:t>
                                  </w:r>
                                  <w:proofErr w:type="gramStart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5" style="position:absolute;margin-left:122.15pt;margin-top:.85pt;width:91.6pt;height:40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5" strokeweight="1.5pt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">
                      <v:textbox>
                        <w:txbxContent>
                          <w:p w:rsidRPr="00696C4D" w:rsidR="001527F2" w:rsidP="001527F2" w:rsidRDefault="001527F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36060">
                              <w:rPr>
                                <w:sz w:val="12"/>
                                <w:szCs w:val="12"/>
                              </w:rPr>
                              <w:t>Dekan, beşinci tur sonunda eşit oy alanlardan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birini </w:t>
                            </w:r>
                            <w:r w:rsidRPr="00E36060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F749A">
                              <w:rPr>
                                <w:sz w:val="12"/>
                                <w:szCs w:val="12"/>
                              </w:rPr>
                              <w:t xml:space="preserve">Fakülte Kurulu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Doktora Öğretim Üyesi Temsilcisi</w:t>
                            </w:r>
                            <w:r w:rsidRPr="002F749A">
                              <w:rPr>
                                <w:sz w:val="12"/>
                                <w:szCs w:val="12"/>
                              </w:rPr>
                              <w:t xml:space="preserve"> olarak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F749A">
                              <w:rPr>
                                <w:sz w:val="12"/>
                                <w:szCs w:val="12"/>
                              </w:rPr>
                              <w:t>atar</w:t>
                            </w:r>
                            <w:proofErr w:type="gramStart"/>
                            <w:r>
                              <w:rPr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76CA5">
              <w:rPr>
                <w:sz w:val="20"/>
                <w:szCs w:val="20"/>
                <w:lang w:val="en-US" w:eastAsia="en-US"/>
              </w:rPr>
              <w:t xml:space="preserve">             </w:t>
            </w:r>
            <w:r w:rsidR="00005F04">
              <w:rPr>
                <w:sz w:val="20"/>
                <w:szCs w:val="20"/>
                <w:lang w:val="en-US" w:eastAsia="en-US"/>
              </w:rPr>
              <w:t>EVET</w:t>
            </w:r>
          </w:p>
          <w:p w:rsidRPr="00005F04" w:rsidR="00005F04" w:rsidP="001527F2" w:rsidRDefault="00476CA5">
            <w:pPr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editId="6FB3D496" wp14:anchorId="70184FA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172085</wp:posOffset>
                      </wp:positionV>
                      <wp:extent cx="1002665" cy="226695"/>
                      <wp:effectExtent l="12700" t="12700" r="13335" b="17780"/>
                      <wp:wrapNone/>
                      <wp:docPr id="49" name="Yuvarlatılmış Dikdörtgen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665" cy="22669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6C4D" w:rsidR="00A00752" w:rsidP="002F749A" w:rsidRDefault="00A0075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Beşinci tura geçilir.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id="Yuvarlatılmış Dikdörtgen 49" style="position:absolute;margin-left:6.45pt;margin-top:13.55pt;width:78.95pt;height:17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4" strokeweight="1.5pt" arcsize="0" w14:anchorId="70184F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">
                      <v:textbox>
                        <w:txbxContent>
                          <w:p w:rsidRPr="00696C4D" w:rsidR="00A00752" w:rsidP="002F749A" w:rsidRDefault="00A0075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Beşinci tura geçilir.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05F04">
              <w:rPr>
                <w:sz w:val="20"/>
                <w:szCs w:val="20"/>
                <w:lang w:val="en-US" w:eastAsia="en-US"/>
              </w:rPr>
              <w:t xml:space="preserve">             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002B">
              <w:rPr>
                <w:sz w:val="16"/>
                <w:szCs w:val="16"/>
              </w:rPr>
              <w:t xml:space="preserve">-Dördüncü turda eşit oy alır ise beşinci tura geçilir yine eşit oy alınırsa Dekan eşit oy alan adaylardan birini </w:t>
            </w:r>
            <w:r w:rsidR="001527F2">
              <w:rPr>
                <w:sz w:val="16"/>
                <w:szCs w:val="16"/>
              </w:rPr>
              <w:t xml:space="preserve">Doktora Öğretim Üye </w:t>
            </w:r>
            <w:r w:rsidRPr="00C5002B">
              <w:rPr>
                <w:sz w:val="16"/>
                <w:szCs w:val="16"/>
              </w:rPr>
              <w:t>temsilcisi olarak atar.</w:t>
            </w: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00752" w:rsidP="00A00752" w:rsidRDefault="00A00752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C5002B" w:rsidR="00A00752" w:rsidP="00A00752" w:rsidRDefault="00A00752">
            <w:pPr>
              <w:rPr>
                <w:sz w:val="16"/>
                <w:szCs w:val="16"/>
              </w:rPr>
            </w:pPr>
            <w:r w:rsidRPr="00C5002B">
              <w:rPr>
                <w:sz w:val="16"/>
                <w:szCs w:val="16"/>
              </w:rPr>
              <w:t>2547 sayılı Kanunun 1</w:t>
            </w:r>
            <w:r w:rsidR="001527F2">
              <w:rPr>
                <w:sz w:val="16"/>
                <w:szCs w:val="16"/>
              </w:rPr>
              <w:t>7</w:t>
            </w:r>
            <w:r w:rsidRPr="00C5002B">
              <w:rPr>
                <w:sz w:val="16"/>
                <w:szCs w:val="16"/>
              </w:rPr>
              <w:t>. Maddesi</w:t>
            </w:r>
          </w:p>
          <w:p w:rsidRPr="005E351B" w:rsidR="00A00752" w:rsidP="001527F2" w:rsidRDefault="00A00752">
            <w:pPr>
              <w:rPr>
                <w:color w:val="000000"/>
                <w:sz w:val="20"/>
                <w:szCs w:val="20"/>
              </w:rPr>
            </w:pPr>
            <w:r w:rsidRPr="00C5002B">
              <w:rPr>
                <w:sz w:val="16"/>
                <w:szCs w:val="16"/>
              </w:rPr>
              <w:t xml:space="preserve">-Üniversitelerde Akademik Teşkilat Yönetmeliğinin </w:t>
            </w:r>
            <w:r w:rsidR="001527F2">
              <w:rPr>
                <w:sz w:val="16"/>
                <w:szCs w:val="16"/>
              </w:rPr>
              <w:t>9</w:t>
            </w:r>
            <w:r w:rsidRPr="00C5002B">
              <w:rPr>
                <w:sz w:val="16"/>
                <w:szCs w:val="16"/>
              </w:rPr>
              <w:t>. maddesi</w:t>
            </w:r>
          </w:p>
        </w:tc>
      </w:tr>
      <w:tr w:rsidR="00A00752" w:rsidTr="006E1E93">
        <w:trPr>
          <w:trHeight w:val="1474"/>
        </w:trPr>
        <w:tc>
          <w:tcPr>
            <w:tcW w:w="1271" w:type="dxa"/>
            <w:shd w:val="clear" w:color="auto" w:fill="FFFFFF"/>
            <w:vAlign w:val="center"/>
          </w:tcPr>
          <w:p w:rsidR="00A00752" w:rsidP="00A00752" w:rsidRDefault="00A00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00752" w:rsidP="00A00752" w:rsidRDefault="00A007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A00752" w:rsidP="00A00752" w:rsidRDefault="00A007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FFFF"/>
            <w:vAlign w:val="center"/>
          </w:tcPr>
          <w:p w:rsidR="00A00752" w:rsidP="00A00752" w:rsidRDefault="00A0075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00752" w:rsidP="00A00752" w:rsidRDefault="00A00752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P="001B4140" w:rsidRDefault="00A40877">
      <w:r>
        <w:t xml:space="preserve">                                               </w:t>
      </w:r>
    </w:p>
    <w:sectPr w:rsidR="00A40877" w:rsidSect="00797AE3">
      <w:footerReference r:id="R004417b07c7c469c"/>
      <w:headerReference w:type="default" r:id="rId9"/>
      <w:footerReference w:type="default" r:id="rId10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A8D" w:rsidRDefault="00E07A8D">
      <w:r>
        <w:separator/>
      </w:r>
    </w:p>
  </w:endnote>
  <w:endnote w:type="continuationSeparator" w:id="0">
    <w:p w:rsidR="00E07A8D" w:rsidRDefault="00E07A8D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A8D" w:rsidRDefault="00E07A8D">
      <w:r>
        <w:separator/>
      </w:r>
    </w:p>
  </w:footnote>
  <w:footnote w:type="continuationSeparator" w:id="0">
    <w:p w:rsidR="00E07A8D" w:rsidRDefault="00E07A8D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5"/>
      <w:gridCol w:w="5680"/>
      <w:gridCol w:w="2584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2023FD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t>FAKÜLTE KURULUNA DR.ÖĞR.ÜYESİ ÜYE SEÇİMİ İŞ AKIŞ ŞEMASI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İA/MMF/16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7.09.2017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02/2.08.2022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B4014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B4014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74"/>
    <w:rsid w:val="00005F0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5B4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527F2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3FD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ED4"/>
    <w:rsid w:val="003B48D0"/>
    <w:rsid w:val="003C0C1E"/>
    <w:rsid w:val="003E28B8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76CA5"/>
    <w:rsid w:val="00492056"/>
    <w:rsid w:val="004937DF"/>
    <w:rsid w:val="00494C39"/>
    <w:rsid w:val="00496D8B"/>
    <w:rsid w:val="004A2366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0E24"/>
    <w:rsid w:val="005C1F15"/>
    <w:rsid w:val="005E351B"/>
    <w:rsid w:val="005E7771"/>
    <w:rsid w:val="005F006B"/>
    <w:rsid w:val="005F54B2"/>
    <w:rsid w:val="005F6305"/>
    <w:rsid w:val="0060291A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E1E93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2DC5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A3E7C"/>
    <w:rsid w:val="007B5569"/>
    <w:rsid w:val="007B586A"/>
    <w:rsid w:val="007B64E7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9F65B8"/>
    <w:rsid w:val="00A00752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3AD"/>
    <w:rsid w:val="00CB36DD"/>
    <w:rsid w:val="00CB4014"/>
    <w:rsid w:val="00CC0188"/>
    <w:rsid w:val="00CC12C8"/>
    <w:rsid w:val="00CC384C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0884"/>
    <w:rsid w:val="00E0267E"/>
    <w:rsid w:val="00E07A8D"/>
    <w:rsid w:val="00E12D74"/>
    <w:rsid w:val="00E13A36"/>
    <w:rsid w:val="00E144C5"/>
    <w:rsid w:val="00E15091"/>
    <w:rsid w:val="00E15B6E"/>
    <w:rsid w:val="00E15E53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EF5FC4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66327"/>
    <w:rsid w:val="00F70B41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ntTable" Target="/word/fontTable.xml" Id="rId11" /><Relationship Type="http://schemas.openxmlformats.org/officeDocument/2006/relationships/settings" Target="/word/settings.xml" Id="rId5" /><Relationship Type="http://schemas.openxmlformats.org/officeDocument/2006/relationships/footer" Target="/word/footer1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004417b07c7c469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780D4-1B9E-48DB-AF3A-BA3F947B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DOKTORA ÖĞRETİM ÜYESİ temsilci iş akışı (3)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Windows Kullanıcısı</dc:creator>
  <cp:lastModifiedBy>ikc</cp:lastModifiedBy>
  <cp:revision>2</cp:revision>
  <cp:lastPrinted>2018-09-24T13:03:00Z</cp:lastPrinted>
  <dcterms:created xsi:type="dcterms:W3CDTF">2022-08-01T10:47:00Z</dcterms:created>
  <dcterms:modified xsi:type="dcterms:W3CDTF">2022-08-01T10:47:00Z</dcterms:modified>
</cp:coreProperties>
</file>