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66E5" w:rsidR="00B366E5" w:rsidP="00B366E5" w:rsidRDefault="00B366E5">
      <w:pPr>
        <w:rPr>
          <w:sz w:val="22"/>
          <w:szCs w:val="22"/>
        </w:rPr>
      </w:pPr>
    </w:p>
    <w:tbl>
      <w:tblPr>
        <w:tblW w:w="100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5A0" w:firstRow="1" w:lastRow="0" w:firstColumn="1" w:lastColumn="1" w:noHBand="0" w:noVBand="1"/>
      </w:tblPr>
      <w:tblGrid>
        <w:gridCol w:w="5074"/>
        <w:gridCol w:w="4990"/>
      </w:tblGrid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Unvan / Ad Soyad: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Bölüm: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Devir Sebebi (Ayrılma / İzin / Görevlendirme vb.):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İzin / Görevlendirme Süresi: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İzin / Görevlendirme Başlangıç ve Bitiş Tarihi: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Pr="00B366E5" w:rsidR="00B366E5" w:rsidP="00B366E5" w:rsidRDefault="00B366E5">
      <w:pPr>
        <w:spacing w:line="360" w:lineRule="auto"/>
        <w:rPr>
          <w:sz w:val="22"/>
          <w:szCs w:val="22"/>
        </w:rPr>
      </w:pPr>
    </w:p>
    <w:tbl>
      <w:tblPr>
        <w:tblW w:w="100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5A0" w:firstRow="1" w:lastRow="0" w:firstColumn="1" w:lastColumn="1" w:noHBand="0" w:noVBand="1"/>
      </w:tblPr>
      <w:tblGrid>
        <w:gridCol w:w="5074"/>
        <w:gridCol w:w="4990"/>
      </w:tblGrid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Üzerindeki Komisyon Görevleri: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Yeni Görevli:</w:t>
            </w: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Üzerindeki Koordinatörlük Görevleri: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Yeni Görevli:</w:t>
            </w: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Üzerindeki Çalışma Grubu Görevleri: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  <w:r w:rsidRPr="00B366E5">
              <w:rPr>
                <w:sz w:val="22"/>
                <w:szCs w:val="22"/>
              </w:rPr>
              <w:t>Yeni Görevli:</w:t>
            </w: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Pr="00B366E5" w:rsidR="00B366E5" w:rsidTr="00B366E5">
        <w:tc>
          <w:tcPr>
            <w:tcW w:w="5074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B366E5" w:rsidR="00B366E5" w:rsidP="00603E01" w:rsidRDefault="00B366E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Pr="00B366E5" w:rsidR="00B366E5" w:rsidP="00B366E5" w:rsidRDefault="00B366E5">
      <w:pPr>
        <w:rPr>
          <w:sz w:val="22"/>
          <w:szCs w:val="22"/>
        </w:rPr>
      </w:pPr>
    </w:p>
    <w:p w:rsidR="00B366E5" w:rsidP="00B366E5" w:rsidRDefault="00B366E5">
      <w:pPr>
        <w:spacing w:line="360" w:lineRule="auto"/>
        <w:ind w:left="142"/>
        <w:rPr>
          <w:sz w:val="22"/>
          <w:szCs w:val="22"/>
          <w:u w:val="single"/>
        </w:rPr>
      </w:pPr>
    </w:p>
    <w:p w:rsidRPr="00B366E5" w:rsidR="00B366E5" w:rsidP="00B366E5" w:rsidRDefault="00B366E5">
      <w:pPr>
        <w:spacing w:line="360" w:lineRule="auto"/>
        <w:ind w:left="142"/>
        <w:rPr>
          <w:sz w:val="22"/>
          <w:szCs w:val="22"/>
          <w:u w:val="single"/>
        </w:rPr>
      </w:pPr>
      <w:r w:rsidRPr="00B366E5">
        <w:rPr>
          <w:sz w:val="22"/>
          <w:szCs w:val="22"/>
          <w:u w:val="single"/>
        </w:rPr>
        <w:t>Devredenin;</w:t>
      </w:r>
      <w:r w:rsidRPr="00B366E5">
        <w:rPr>
          <w:sz w:val="22"/>
          <w:szCs w:val="22"/>
          <w:u w:val="single"/>
        </w:rPr>
        <w:tab/>
        <w:t xml:space="preserve">         </w:t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  <w:u w:val="single"/>
        </w:rPr>
        <w:t>Bölüm Başkanı;</w:t>
      </w:r>
      <w:r w:rsidRPr="00B366E5">
        <w:rPr>
          <w:sz w:val="22"/>
          <w:szCs w:val="22"/>
          <w:u w:val="single"/>
        </w:rPr>
        <w:tab/>
      </w:r>
      <w:r w:rsidRPr="00B366E5">
        <w:rPr>
          <w:sz w:val="22"/>
          <w:szCs w:val="22"/>
          <w:u w:val="single"/>
        </w:rPr>
        <w:tab/>
      </w:r>
    </w:p>
    <w:p w:rsidRPr="00B366E5" w:rsidR="00B366E5" w:rsidP="00B366E5" w:rsidRDefault="00B366E5">
      <w:pPr>
        <w:spacing w:line="360" w:lineRule="auto"/>
        <w:ind w:left="142"/>
        <w:rPr>
          <w:sz w:val="22"/>
          <w:szCs w:val="22"/>
        </w:rPr>
      </w:pPr>
      <w:r w:rsidRPr="00B366E5">
        <w:rPr>
          <w:sz w:val="22"/>
          <w:szCs w:val="22"/>
        </w:rPr>
        <w:t>Adı Soyadı</w:t>
      </w:r>
      <w:r w:rsidRPr="00B366E5">
        <w:rPr>
          <w:sz w:val="22"/>
          <w:szCs w:val="22"/>
        </w:rPr>
        <w:tab/>
      </w:r>
      <w:r w:rsidR="00041FA1">
        <w:rPr>
          <w:sz w:val="22"/>
          <w:szCs w:val="22"/>
        </w:rPr>
        <w:t xml:space="preserve"> </w:t>
      </w:r>
      <w:bookmarkStart w:name="_GoBack" w:id="0"/>
      <w:bookmarkEnd w:id="0"/>
      <w:r w:rsidRPr="00B366E5">
        <w:rPr>
          <w:sz w:val="22"/>
          <w:szCs w:val="22"/>
        </w:rPr>
        <w:t xml:space="preserve">:                  </w:t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</w:r>
      <w:r w:rsidRPr="00B366E5">
        <w:rPr>
          <w:sz w:val="22"/>
          <w:szCs w:val="22"/>
        </w:rPr>
        <w:tab/>
        <w:t>Adı Soyadı</w:t>
      </w:r>
      <w:r w:rsidRPr="00B366E5">
        <w:rPr>
          <w:sz w:val="22"/>
          <w:szCs w:val="22"/>
        </w:rPr>
        <w:tab/>
        <w:t xml:space="preserve">:                  </w:t>
      </w:r>
    </w:p>
    <w:p w:rsidRPr="00B366E5" w:rsidR="00B366E5" w:rsidP="00B366E5" w:rsidRDefault="00041FA1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Unvanı            :</w:t>
      </w:r>
      <w:r w:rsidRPr="00B366E5" w:rsidR="00B366E5">
        <w:rPr>
          <w:sz w:val="22"/>
          <w:szCs w:val="22"/>
        </w:rPr>
        <w:t xml:space="preserve">    </w:t>
      </w:r>
      <w:r w:rsidR="00B366E5">
        <w:rPr>
          <w:sz w:val="22"/>
          <w:szCs w:val="22"/>
        </w:rPr>
        <w:tab/>
      </w:r>
      <w:r w:rsidR="00B366E5">
        <w:rPr>
          <w:sz w:val="22"/>
          <w:szCs w:val="22"/>
        </w:rPr>
        <w:tab/>
      </w:r>
      <w:r w:rsidR="00B366E5">
        <w:rPr>
          <w:sz w:val="22"/>
          <w:szCs w:val="22"/>
        </w:rPr>
        <w:tab/>
      </w:r>
      <w:r w:rsidR="00B366E5">
        <w:rPr>
          <w:sz w:val="22"/>
          <w:szCs w:val="22"/>
        </w:rPr>
        <w:tab/>
      </w:r>
      <w:r w:rsidR="00B366E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366E5" w:rsidR="00B366E5">
        <w:rPr>
          <w:sz w:val="22"/>
          <w:szCs w:val="22"/>
        </w:rPr>
        <w:t>Unvanı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 xml:space="preserve">:      </w:t>
      </w:r>
    </w:p>
    <w:p w:rsidRPr="00B366E5" w:rsidR="00B366E5" w:rsidP="00B366E5" w:rsidRDefault="00041FA1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Tarih</w:t>
      </w:r>
      <w:r>
        <w:rPr>
          <w:sz w:val="22"/>
          <w:szCs w:val="22"/>
        </w:rPr>
        <w:tab/>
        <w:t xml:space="preserve">             </w:t>
      </w:r>
      <w:r w:rsidRPr="00B366E5" w:rsidR="00B366E5">
        <w:rPr>
          <w:sz w:val="22"/>
          <w:szCs w:val="22"/>
        </w:rPr>
        <w:t>: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>Tarih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>:</w:t>
      </w:r>
      <w:r w:rsidRPr="00B366E5" w:rsidR="00B366E5">
        <w:rPr>
          <w:sz w:val="22"/>
          <w:szCs w:val="22"/>
        </w:rPr>
        <w:tab/>
      </w:r>
    </w:p>
    <w:p w:rsidRPr="00B366E5" w:rsidR="00B366E5" w:rsidP="00B366E5" w:rsidRDefault="00041FA1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         </w:t>
      </w:r>
      <w:r w:rsidRPr="00B366E5" w:rsidR="00B366E5">
        <w:rPr>
          <w:sz w:val="22"/>
          <w:szCs w:val="22"/>
        </w:rPr>
        <w:t>: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>İmza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>:</w:t>
      </w:r>
      <w:r w:rsidRPr="00B366E5" w:rsidR="00B366E5">
        <w:rPr>
          <w:sz w:val="22"/>
          <w:szCs w:val="22"/>
        </w:rPr>
        <w:tab/>
      </w:r>
      <w:r w:rsidRPr="00B366E5" w:rsidR="00B366E5">
        <w:rPr>
          <w:sz w:val="22"/>
          <w:szCs w:val="22"/>
        </w:rPr>
        <w:tab/>
        <w:t xml:space="preserve"> </w:t>
      </w:r>
    </w:p>
    <w:p w:rsidRPr="00B366E5" w:rsidR="00B366E5" w:rsidP="00B366E5" w:rsidRDefault="00B366E5">
      <w:pPr>
        <w:spacing w:line="240" w:lineRule="exact"/>
        <w:ind w:left="142"/>
        <w:rPr>
          <w:sz w:val="22"/>
          <w:szCs w:val="22"/>
        </w:rPr>
      </w:pPr>
    </w:p>
    <w:p w:rsidRPr="00B366E5" w:rsidR="00B366E5" w:rsidP="00B366E5" w:rsidRDefault="00B366E5">
      <w:pPr>
        <w:rPr>
          <w:sz w:val="22"/>
          <w:szCs w:val="22"/>
        </w:rPr>
      </w:pPr>
    </w:p>
    <w:p w:rsidRPr="00B366E5" w:rsidR="00B366E5" w:rsidP="00B366E5" w:rsidRDefault="00B366E5">
      <w:pPr>
        <w:rPr>
          <w:sz w:val="22"/>
          <w:szCs w:val="22"/>
        </w:rPr>
      </w:pPr>
    </w:p>
    <w:p w:rsidRPr="00B366E5" w:rsidR="00B366E5" w:rsidP="00B366E5" w:rsidRDefault="00B366E5">
      <w:pPr>
        <w:rPr>
          <w:sz w:val="22"/>
          <w:szCs w:val="22"/>
        </w:rPr>
      </w:pPr>
    </w:p>
    <w:p w:rsidRPr="00B366E5" w:rsidR="00B366E5" w:rsidP="00B366E5" w:rsidRDefault="00B366E5">
      <w:pPr>
        <w:ind w:left="142"/>
        <w:jc w:val="both"/>
        <w:rPr>
          <w:sz w:val="22"/>
          <w:szCs w:val="22"/>
        </w:rPr>
      </w:pPr>
      <w:r w:rsidRPr="00B366E5">
        <w:rPr>
          <w:b/>
          <w:sz w:val="22"/>
          <w:szCs w:val="22"/>
        </w:rPr>
        <w:t>Not:</w:t>
      </w:r>
      <w:r w:rsidRPr="00B366E5">
        <w:rPr>
          <w:sz w:val="22"/>
          <w:szCs w:val="22"/>
        </w:rPr>
        <w:t xml:space="preserve"> Ders görevlendirmesi kapsamında yürütücüsü olunan ve yürütücü değişikliği gerektiren derslerin ayrıca Bölüm tarafından “</w:t>
      </w:r>
      <w:r w:rsidRPr="00B366E5">
        <w:rPr>
          <w:rFonts w:eastAsiaTheme="minorHAnsi"/>
          <w:sz w:val="22"/>
          <w:szCs w:val="22"/>
          <w:lang w:eastAsia="en-US"/>
          <w14:ligatures w14:val="standardContextual"/>
        </w:rPr>
        <w:t>Ders Yürütücü Değişikliği” yapılmak amacıyla Fakülte Yönetim Kurulunda görüşülmek üzere iletilmesi gerekmektedir.</w:t>
      </w:r>
    </w:p>
    <w:p w:rsidRPr="00B366E5" w:rsidR="007A2926" w:rsidP="00B366E5" w:rsidRDefault="007A2926">
      <w:pPr>
        <w:rPr>
          <w:sz w:val="22"/>
          <w:szCs w:val="22"/>
        </w:rPr>
      </w:pPr>
    </w:p>
    <w:sectPr w:rsidRPr="00B366E5" w:rsidR="007A2926" w:rsidSect="00224FD7">
      <w:footerReference r:id="R7e66e5de165e4a5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7E" w:rsidRDefault="00494C7E">
      <w:r>
        <w:separator/>
      </w:r>
    </w:p>
  </w:endnote>
  <w:endnote w:type="continuationSeparator" w:id="0">
    <w:p w:rsidR="00494C7E" w:rsidRDefault="0049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7E" w:rsidRDefault="00494C7E">
      <w:r>
        <w:separator/>
      </w:r>
    </w:p>
  </w:footnote>
  <w:footnote w:type="continuationSeparator" w:id="0">
    <w:p w:rsidR="00494C7E" w:rsidRDefault="00494C7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GÖREV DEVİR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BFR/MMF/50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94C7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94C7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1"/>
    <w:rsid w:val="000300DC"/>
    <w:rsid w:val="000412C1"/>
    <w:rsid w:val="00041FA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0B5E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3CA9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4C7E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7BA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4F77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59F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D9B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5A1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66E5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50F1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5671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3F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E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e66e5de165e4a5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85A4-CC13-4BF2-94F8-E29DA5E6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 6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1</cp:revision>
  <cp:lastPrinted>2018-09-24T13:03:00Z</cp:lastPrinted>
  <dcterms:created xsi:type="dcterms:W3CDTF">2023-05-18T11:34:00Z</dcterms:created>
  <dcterms:modified xsi:type="dcterms:W3CDTF">2023-05-18T11:35:00Z</dcterms:modified>
</cp:coreProperties>
</file>