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2C" w:rsidP="00E5522C" w:rsidRDefault="00E5522C"/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9"/>
        <w:gridCol w:w="140"/>
        <w:gridCol w:w="993"/>
        <w:gridCol w:w="1344"/>
        <w:gridCol w:w="215"/>
        <w:gridCol w:w="1271"/>
        <w:gridCol w:w="997"/>
        <w:gridCol w:w="1276"/>
        <w:gridCol w:w="2126"/>
      </w:tblGrid>
      <w:tr w:rsidRPr="001539C9" w:rsidR="00E5522C" w:rsidTr="008F1F02">
        <w:trPr>
          <w:trHeight w:val="411"/>
        </w:trPr>
        <w:tc>
          <w:tcPr>
            <w:tcW w:w="1809" w:type="dxa"/>
            <w:gridSpan w:val="2"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Dönem: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Güz 20…/20….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AE23E5">
              <w:t>İlgili bölümler: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</w:tr>
      <w:tr w:rsidRPr="001539C9" w:rsidR="00E5522C" w:rsidTr="008F1F02">
        <w:trPr>
          <w:trHeight w:val="430"/>
        </w:trPr>
        <w:tc>
          <w:tcPr>
            <w:tcW w:w="1809" w:type="dxa"/>
            <w:gridSpan w:val="2"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1539C9">
              <w:t>Dersin kodu</w:t>
            </w:r>
            <w:r>
              <w:t>: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Pr="001539C9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</w:tr>
      <w:tr w:rsidRPr="00CB7127" w:rsidR="00E5522C" w:rsidTr="008F1F02">
        <w:trPr>
          <w:trHeight w:val="55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 xml:space="preserve">Dersin </w:t>
            </w:r>
            <w:r w:rsidRPr="001539C9">
              <w:t>Adı</w:t>
            </w:r>
            <w:r>
              <w:t>: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Öğrenci sayısı: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</w:tr>
      <w:tr w:rsidRPr="00CB7127" w:rsidR="00E5522C" w:rsidTr="008F1F02">
        <w:trPr>
          <w:trHeight w:val="95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Koordinatör Öğretim Üyesi: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>
              <w:t>İmza: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AE23E5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</w:tr>
      <w:tr w:rsidRPr="00CB7127" w:rsidR="00E5522C" w:rsidTr="008F1F02">
        <w:trPr>
          <w:trHeight w:val="758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Başarı Değerlendirme Araçları</w:t>
            </w: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Araç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6F13F1">
              <w:t>Ağırlığı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6F13F1">
              <w:t>Hedeflenen uygulama haftası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6F13F1">
              <w:t>Ağırlığı (%)</w:t>
            </w: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jc w:val="center"/>
            </w:pPr>
            <w:r w:rsidRPr="006F13F1">
              <w:t>Açıklama</w:t>
            </w: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Ara sınav 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FE5D03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  <w:color w:val="FF0000"/>
              </w:rPr>
            </w:pPr>
            <w:r w:rsidRPr="00FE5D03">
              <w:rPr>
                <w:i/>
                <w:color w:val="FF0000"/>
              </w:rPr>
              <w:t>Sınavla ilgili taleplerinizi burada belirtebilirsiniz. (Bilgisayar Lab.,</w:t>
            </w:r>
            <w:r>
              <w:rPr>
                <w:i/>
                <w:color w:val="FF0000"/>
              </w:rPr>
              <w:t xml:space="preserve"> vb. ihtiyacı, sınav </w:t>
            </w:r>
            <w:r w:rsidRPr="00FE5D03">
              <w:rPr>
                <w:i/>
                <w:color w:val="FF0000"/>
              </w:rPr>
              <w:t>süresi gibi)</w:t>
            </w: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Ara sınav 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FE5D03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  <w:color w:val="FF0000"/>
              </w:rPr>
            </w:pPr>
            <w:r w:rsidRPr="00FE5D03">
              <w:rPr>
                <w:i/>
                <w:color w:val="FF0000"/>
              </w:rPr>
              <w:t>Daha fazla ara sınav yapılacak derslerde ek satır açılmalıdır.</w:t>
            </w: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Ara sınav 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FE5D03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  <w:color w:val="FF0000"/>
              </w:rPr>
            </w:pPr>
            <w:r w:rsidRPr="00FE5D03">
              <w:rPr>
                <w:i/>
                <w:color w:val="FF0000"/>
              </w:rPr>
              <w:t>Gereksiz satırlar silinebilir.</w:t>
            </w: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Ödev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Quiz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Dönem Projesi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Pr="00CB7127" w:rsidR="00E5522C" w:rsidTr="008F1F02">
        <w:trPr>
          <w:trHeight w:val="956"/>
        </w:trPr>
        <w:tc>
          <w:tcPr>
            <w:tcW w:w="1669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Final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Pr="006F13F1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</w:pPr>
            <w:r w:rsidRPr="006F13F1">
              <w:t>15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Pr="00CB7127" w:rsidR="00E5522C" w:rsidP="008F1F02" w:rsidRDefault="00E5522C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</w:tbl>
    <w:p w:rsidR="00E5522C" w:rsidP="00E5522C" w:rsidRDefault="00E5522C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66b4d1a597da49a4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54" w:rsidRDefault="00FB7B54">
      <w:r>
        <w:separator/>
      </w:r>
    </w:p>
  </w:endnote>
  <w:endnote w:type="continuationSeparator" w:id="0">
    <w:p w:rsidR="00FB7B54" w:rsidRDefault="00FB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54" w:rsidRDefault="00FB7B54">
      <w:r>
        <w:separator/>
      </w:r>
    </w:p>
  </w:footnote>
  <w:footnote w:type="continuationSeparator" w:id="0">
    <w:p w:rsidR="00FB7B54" w:rsidRDefault="00FB7B5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DEĞERLENDİRME ESASLARI VE SINAV BİLDİRİM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552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552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2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22C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7B54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22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22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6b4d1a597da49a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9CDA-F079-4565-BA9B-9583DB41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2022-08-02T13:11:00Z</dcterms:created>
  <dcterms:modified xsi:type="dcterms:W3CDTF">2022-08-02T13:12:00Z</dcterms:modified>
</cp:coreProperties>
</file>