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7010F" w:rsidR="00A7079E" w:rsidP="00A7079E" w:rsidRDefault="00A7079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1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DEPARTMENT OF YOUR DEPARTMENT</w:t>
      </w:r>
    </w:p>
    <w:p w:rsidR="00A7079E" w:rsidP="00A7079E" w:rsidRDefault="00A7079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1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GRADUATION PROJECT APPLICATION FORM</w:t>
      </w:r>
    </w:p>
    <w:p w:rsidRPr="0047010F" w:rsidR="0047010F" w:rsidP="00A7079E" w:rsidRDefault="0047010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name="_GoBack" w:id="0"/>
      <w:bookmarkEnd w:id="0"/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441"/>
        <w:gridCol w:w="6759"/>
      </w:tblGrid>
      <w:tr w:rsidRPr="0047010F" w:rsidR="00A7079E" w:rsidTr="00E935A5">
        <w:tc>
          <w:tcPr>
            <w:tcW w:w="3510" w:type="dxa"/>
            <w:vMerge w:val="restart"/>
          </w:tcPr>
          <w:p w:rsidRPr="0047010F" w:rsidR="00A7079E" w:rsidP="00E935A5" w:rsidRDefault="00A7079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Surname &amp; ID:</w:t>
            </w:r>
          </w:p>
        </w:tc>
        <w:tc>
          <w:tcPr>
            <w:tcW w:w="6930" w:type="dxa"/>
          </w:tcPr>
          <w:p w:rsidRPr="0047010F" w:rsidR="00A7079E" w:rsidP="00E935A5" w:rsidRDefault="00A7079E">
            <w:pPr>
              <w:pStyle w:val="AralkYok"/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1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47010F" w:rsidR="00A7079E" w:rsidTr="00E935A5">
        <w:tc>
          <w:tcPr>
            <w:tcW w:w="3510" w:type="dxa"/>
            <w:vMerge/>
          </w:tcPr>
          <w:p w:rsidRPr="0047010F" w:rsidR="00A7079E" w:rsidP="00E935A5" w:rsidRDefault="00A7079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0" w:type="dxa"/>
          </w:tcPr>
          <w:p w:rsidRPr="0047010F" w:rsidR="00A7079E" w:rsidP="00E935A5" w:rsidRDefault="00A707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7010F" w:rsidR="00A7079E" w:rsidTr="00E935A5">
        <w:tc>
          <w:tcPr>
            <w:tcW w:w="3510" w:type="dxa"/>
            <w:vMerge/>
          </w:tcPr>
          <w:p w:rsidRPr="0047010F" w:rsidR="00A7079E" w:rsidP="00E935A5" w:rsidRDefault="00A7079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0" w:type="dxa"/>
          </w:tcPr>
          <w:p w:rsidRPr="0047010F" w:rsidR="00A7079E" w:rsidP="00E935A5" w:rsidRDefault="00A707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7010F" w:rsidR="00A7079E" w:rsidTr="00E935A5">
        <w:tc>
          <w:tcPr>
            <w:tcW w:w="3510" w:type="dxa"/>
          </w:tcPr>
          <w:p w:rsidRPr="0047010F" w:rsidR="00A7079E" w:rsidP="00E935A5" w:rsidRDefault="00A7079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Contact Phone:</w:t>
            </w:r>
          </w:p>
        </w:tc>
        <w:tc>
          <w:tcPr>
            <w:tcW w:w="6930" w:type="dxa"/>
          </w:tcPr>
          <w:p w:rsidRPr="0047010F" w:rsidR="00A7079E" w:rsidP="00E935A5" w:rsidRDefault="00A707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7010F" w:rsidR="00A7079E" w:rsidTr="00E935A5">
        <w:tc>
          <w:tcPr>
            <w:tcW w:w="3510" w:type="dxa"/>
          </w:tcPr>
          <w:p w:rsidRPr="0047010F" w:rsidR="00A7079E" w:rsidP="00E935A5" w:rsidRDefault="00A7079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Contact E-Mail:</w:t>
            </w:r>
          </w:p>
        </w:tc>
        <w:tc>
          <w:tcPr>
            <w:tcW w:w="6930" w:type="dxa"/>
          </w:tcPr>
          <w:p w:rsidRPr="0047010F" w:rsidR="00A7079E" w:rsidP="00E935A5" w:rsidRDefault="00A707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7010F" w:rsidR="00A7079E" w:rsidTr="00E935A5">
        <w:tc>
          <w:tcPr>
            <w:tcW w:w="3510" w:type="dxa"/>
          </w:tcPr>
          <w:p w:rsidRPr="0047010F" w:rsidR="00A7079E" w:rsidP="00E935A5" w:rsidRDefault="00A7079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Title:</w:t>
            </w:r>
          </w:p>
          <w:p w:rsidRPr="0047010F" w:rsidR="00A7079E" w:rsidP="00E935A5" w:rsidRDefault="00A7079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0" w:type="dxa"/>
          </w:tcPr>
          <w:p w:rsidRPr="0047010F" w:rsidR="00A7079E" w:rsidP="00E935A5" w:rsidRDefault="00A707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47010F" w:rsidR="00A7079E" w:rsidP="00E935A5" w:rsidRDefault="00A707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7010F" w:rsidR="00A7079E" w:rsidTr="00E935A5">
        <w:tc>
          <w:tcPr>
            <w:tcW w:w="3510" w:type="dxa"/>
          </w:tcPr>
          <w:p w:rsidRPr="0047010F" w:rsidR="00A7079E" w:rsidP="00E935A5" w:rsidRDefault="00A7079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Description:</w:t>
            </w:r>
          </w:p>
          <w:p w:rsidRPr="0047010F" w:rsidR="00A7079E" w:rsidP="00E935A5" w:rsidRDefault="00A7079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Pr="0047010F" w:rsidR="00A7079E" w:rsidP="00E935A5" w:rsidRDefault="00A7079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Pr="0047010F" w:rsidR="00A7079E" w:rsidP="00E935A5" w:rsidRDefault="00A7079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Pr="0047010F" w:rsidR="00A7079E" w:rsidP="00E935A5" w:rsidRDefault="00A7079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Pr="0047010F" w:rsidR="00A7079E" w:rsidP="00E935A5" w:rsidRDefault="00A7079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0" w:type="dxa"/>
          </w:tcPr>
          <w:p w:rsidRPr="0047010F" w:rsidR="00A7079E" w:rsidP="00E935A5" w:rsidRDefault="00A707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7010F" w:rsidR="00A7079E" w:rsidTr="00E935A5">
        <w:tc>
          <w:tcPr>
            <w:tcW w:w="3510" w:type="dxa"/>
          </w:tcPr>
          <w:p w:rsidRPr="0047010F" w:rsidR="00A7079E" w:rsidP="00E935A5" w:rsidRDefault="00A7079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Supervisor:</w:t>
            </w:r>
          </w:p>
        </w:tc>
        <w:tc>
          <w:tcPr>
            <w:tcW w:w="6930" w:type="dxa"/>
          </w:tcPr>
          <w:p w:rsidRPr="0047010F" w:rsidR="00A7079E" w:rsidP="00E935A5" w:rsidRDefault="00A707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47010F" w:rsidR="00A7079E" w:rsidTr="00E935A5">
        <w:tc>
          <w:tcPr>
            <w:tcW w:w="3510" w:type="dxa"/>
          </w:tcPr>
          <w:p w:rsidRPr="0047010F" w:rsidR="00A7079E" w:rsidP="00E935A5" w:rsidRDefault="00A7079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Co-Supervisor:</w:t>
            </w:r>
          </w:p>
        </w:tc>
        <w:tc>
          <w:tcPr>
            <w:tcW w:w="6930" w:type="dxa"/>
          </w:tcPr>
          <w:p w:rsidRPr="0047010F" w:rsidR="00A7079E" w:rsidP="00E935A5" w:rsidRDefault="00A707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47010F" w:rsidR="00A7079E" w:rsidP="00A7079E" w:rsidRDefault="00A7079E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236"/>
        <w:gridCol w:w="5164"/>
      </w:tblGrid>
      <w:tr w:rsidRPr="0047010F" w:rsidR="00A7079E" w:rsidTr="00E935A5">
        <w:trPr>
          <w:trHeight w:val="742"/>
        </w:trPr>
        <w:tc>
          <w:tcPr>
            <w:tcW w:w="5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7010F" w:rsidR="00A7079E" w:rsidP="00E935A5" w:rsidRDefault="00A70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&amp; Signature</w:t>
            </w:r>
            <w:r w:rsidRPr="00470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Student(s)</w:t>
            </w:r>
          </w:p>
        </w:tc>
        <w:tc>
          <w:tcPr>
            <w:tcW w:w="23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47010F" w:rsidR="00A7079E" w:rsidP="00E935A5" w:rsidRDefault="00A70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7010F" w:rsidR="00A7079E" w:rsidP="00E935A5" w:rsidRDefault="00A707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&amp; Signature</w:t>
            </w:r>
            <w:r w:rsidRPr="00470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Supervisor(s)</w:t>
            </w:r>
          </w:p>
        </w:tc>
      </w:tr>
      <w:tr w:rsidRPr="0047010F" w:rsidR="00A7079E" w:rsidTr="00E935A5">
        <w:trPr>
          <w:trHeight w:val="2770"/>
        </w:trPr>
        <w:tc>
          <w:tcPr>
            <w:tcW w:w="50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7010F" w:rsidR="00A7079E" w:rsidP="00E935A5" w:rsidRDefault="00A707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47010F" w:rsidR="00A7079E" w:rsidP="00E935A5" w:rsidRDefault="00A707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7010F" w:rsidR="00A7079E" w:rsidP="00E935A5" w:rsidRDefault="00A707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Pr="0047010F" w:rsidR="00A7079E" w:rsidP="00A7079E" w:rsidRDefault="00A707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Head of Department:</w:t>
      </w:r>
    </w:p>
    <w:p w:rsidRPr="0047010F" w:rsidR="00A7079E" w:rsidP="00A7079E" w:rsidRDefault="00A707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r w:rsidR="00470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47010F">
        <w:rPr>
          <w:rFonts w:ascii="Times New Roman" w:hAnsi="Times New Roman" w:cs="Times New Roman"/>
          <w:color w:val="000000" w:themeColor="text1"/>
          <w:sz w:val="24"/>
          <w:szCs w:val="24"/>
        </w:rPr>
        <w:t>Date…./…./…….</w:t>
      </w:r>
    </w:p>
    <w:p w:rsidRPr="00923ECC" w:rsidR="007A2926" w:rsidP="001B4140" w:rsidRDefault="007A2926"/>
    <w:sectPr w:rsidRPr="00923ECC" w:rsidR="007A2926" w:rsidSect="00224FD7">
      <w:footerReference r:id="Rf848b28e96f3462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F6" w:rsidRDefault="00F021F6">
      <w:r>
        <w:separator/>
      </w:r>
    </w:p>
  </w:endnote>
  <w:endnote w:type="continuationSeparator" w:id="0">
    <w:p w:rsidR="00F021F6" w:rsidRDefault="00F0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F6" w:rsidRDefault="00F021F6">
      <w:r>
        <w:separator/>
      </w:r>
    </w:p>
  </w:footnote>
  <w:footnote w:type="continuationSeparator" w:id="0">
    <w:p w:rsidR="00F021F6" w:rsidRDefault="00F021F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BİTİRME PROJESİ BAŞVURU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FR/MMF/40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18.03.2019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01/12.09.2022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021F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021F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D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19D2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010F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7699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079E"/>
    <w:rsid w:val="00A77709"/>
    <w:rsid w:val="00A809A6"/>
    <w:rsid w:val="00A84055"/>
    <w:rsid w:val="00AB048E"/>
    <w:rsid w:val="00AC5E08"/>
    <w:rsid w:val="00AE4D5B"/>
    <w:rsid w:val="00B01FFE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2355"/>
    <w:rsid w:val="00ED78FC"/>
    <w:rsid w:val="00ED7BA3"/>
    <w:rsid w:val="00EE6205"/>
    <w:rsid w:val="00EF00E5"/>
    <w:rsid w:val="00EF1EA1"/>
    <w:rsid w:val="00EF2066"/>
    <w:rsid w:val="00F01590"/>
    <w:rsid w:val="00F021F6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8A9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79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val="tr-TR"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val="tr-TR"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tr-TR"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val="tr-TR" w:eastAsia="tr-TR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 w:cs="Times New Roman"/>
      <w:lang w:val="tr-TR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val="tr-TR"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uiPriority w:val="1"/>
    <w:qFormat/>
    <w:rsid w:val="00A7079E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848b28e96f3462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DD41-2FFD-43CB-ACC1-093E86E2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DELL 7010</cp:lastModifiedBy>
  <cp:revision>2</cp:revision>
  <cp:lastPrinted>2018-09-24T13:03:00Z</cp:lastPrinted>
  <dcterms:created xsi:type="dcterms:W3CDTF">2022-09-07T11:27:00Z</dcterms:created>
  <dcterms:modified xsi:type="dcterms:W3CDTF">2022-09-07T11:27:00Z</dcterms:modified>
</cp:coreProperties>
</file>