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package/2006/relationships/metadata/core-properties" Target="docProps/core.xml" Id="rId3" /><Relationship Type="http://schemas.openxmlformats.org/package/2006/relationships/metadata/thumbnail" Target="docProps/thumbnail.emf" Id="rId2" /><Relationship Type="http://schemas.openxmlformats.org/officeDocument/2006/relationships/extended-properties" Target="docProps/app.xml" Id="rId4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F73CB5" w:rsidR="007A2926" w:rsidP="001B4140" w:rsidRDefault="007A2926">
      <w:pPr>
        <w:rPr>
          <w:sz w:val="8"/>
        </w:rPr>
      </w:pPr>
    </w:p>
    <w:tbl>
      <w:tblPr>
        <w:tblpPr w:leftFromText="141" w:rightFromText="141" w:vertAnchor="text" w:tblpXSpec="center" w:tblpY="1"/>
        <w:tblOverlap w:val="never"/>
        <w:tblW w:w="104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1412"/>
        <w:gridCol w:w="3691"/>
        <w:gridCol w:w="2693"/>
        <w:gridCol w:w="1417"/>
      </w:tblGrid>
      <w:tr w:rsidR="004F2CAC" w:rsidTr="00535979">
        <w:trPr>
          <w:trHeight w:val="315"/>
        </w:trPr>
        <w:tc>
          <w:tcPr>
            <w:tcW w:w="1277" w:type="dxa"/>
            <w:shd w:val="clear" w:color="auto" w:fill="C00000"/>
            <w:vAlign w:val="center"/>
          </w:tcPr>
          <w:p w:rsidR="004F2CAC" w:rsidP="004F2CAC" w:rsidRDefault="004F2CAC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PUKÖ</w:t>
            </w:r>
          </w:p>
          <w:p w:rsidR="004F2CAC" w:rsidP="004F2CAC" w:rsidRDefault="004F2CAC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DÖNGÜSÜ</w:t>
            </w:r>
            <w:r>
              <w:rPr>
                <w:rStyle w:val="SonnotBavurusu"/>
                <w:b/>
                <w:bCs/>
                <w:color w:val="FFFFFF" w:themeColor="background1"/>
                <w:sz w:val="20"/>
                <w:szCs w:val="18"/>
              </w:rPr>
              <w:endnoteReference w:id="1"/>
            </w:r>
          </w:p>
        </w:tc>
        <w:tc>
          <w:tcPr>
            <w:tcW w:w="1412" w:type="dxa"/>
            <w:shd w:val="clear" w:color="auto" w:fill="C00000"/>
            <w:vAlign w:val="center"/>
            <w:hideMark/>
          </w:tcPr>
          <w:p w:rsidR="004F2CAC" w:rsidP="004F2CAC" w:rsidRDefault="004F2CAC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SORUMLU</w:t>
            </w:r>
          </w:p>
        </w:tc>
        <w:tc>
          <w:tcPr>
            <w:tcW w:w="3691" w:type="dxa"/>
            <w:shd w:val="clear" w:color="auto" w:fill="C00000"/>
            <w:vAlign w:val="center"/>
            <w:hideMark/>
          </w:tcPr>
          <w:p w:rsidRPr="00797AE3" w:rsidR="004F2CAC" w:rsidP="004F2CAC" w:rsidRDefault="004F2CAC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 w:rsidRPr="00797AE3">
              <w:rPr>
                <w:b/>
                <w:bCs/>
                <w:color w:val="FFFFFF" w:themeColor="background1"/>
                <w:sz w:val="20"/>
                <w:szCs w:val="18"/>
              </w:rPr>
              <w:t>İŞ AKIŞI</w:t>
            </w:r>
          </w:p>
        </w:tc>
        <w:tc>
          <w:tcPr>
            <w:tcW w:w="2693" w:type="dxa"/>
            <w:shd w:val="clear" w:color="auto" w:fill="C00000"/>
            <w:vAlign w:val="center"/>
            <w:hideMark/>
          </w:tcPr>
          <w:p w:rsidR="004F2CAC" w:rsidP="004F2CAC" w:rsidRDefault="004F2CAC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FAALİYET/AÇIKLAMA</w:t>
            </w:r>
          </w:p>
        </w:tc>
        <w:tc>
          <w:tcPr>
            <w:tcW w:w="1417" w:type="dxa"/>
            <w:shd w:val="clear" w:color="auto" w:fill="C00000"/>
            <w:vAlign w:val="center"/>
            <w:hideMark/>
          </w:tcPr>
          <w:p w:rsidR="004F2CAC" w:rsidP="004F2CAC" w:rsidRDefault="004F2CAC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DOKÜMAN / KAYIT</w:t>
            </w:r>
          </w:p>
        </w:tc>
      </w:tr>
      <w:tr w:rsidR="004F2CAC" w:rsidTr="00535979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Pr="00C04D6B" w:rsidR="004F2CAC" w:rsidP="004F2CAC" w:rsidRDefault="004F2CAC">
            <w:pPr>
              <w:rPr>
                <w:color w:val="000000"/>
                <w:sz w:val="20"/>
                <w:szCs w:val="20"/>
              </w:rPr>
            </w:pPr>
            <w:r w:rsidRPr="00C04D6B">
              <w:rPr>
                <w:color w:val="000000"/>
                <w:sz w:val="20"/>
                <w:szCs w:val="20"/>
              </w:rPr>
              <w:t>Kontrol Etme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Pr="00C04D6B" w:rsidR="004F2CAC" w:rsidP="004F2CAC" w:rsidRDefault="004F2CAC">
            <w:pPr>
              <w:rPr>
                <w:color w:val="000000"/>
                <w:sz w:val="20"/>
                <w:szCs w:val="20"/>
              </w:rPr>
            </w:pPr>
            <w:r w:rsidRPr="00C04D6B">
              <w:rPr>
                <w:color w:val="000000"/>
                <w:sz w:val="20"/>
                <w:szCs w:val="20"/>
              </w:rPr>
              <w:t xml:space="preserve">Dekanlık </w:t>
            </w:r>
          </w:p>
          <w:p w:rsidRPr="00C04D6B" w:rsidR="004F2CAC" w:rsidP="004F2CAC" w:rsidRDefault="004F2CAC">
            <w:pPr>
              <w:rPr>
                <w:color w:val="000000"/>
                <w:sz w:val="20"/>
                <w:szCs w:val="20"/>
              </w:rPr>
            </w:pPr>
            <w:r w:rsidRPr="00C04D6B">
              <w:rPr>
                <w:color w:val="000000"/>
                <w:sz w:val="20"/>
                <w:szCs w:val="20"/>
              </w:rPr>
              <w:t>Öğrenci İşleri</w:t>
            </w:r>
          </w:p>
        </w:tc>
        <w:tc>
          <w:tcPr>
            <w:tcW w:w="3691" w:type="dxa"/>
            <w:noWrap/>
            <w:vAlign w:val="center"/>
          </w:tcPr>
          <w:p w:rsidRPr="00C04D6B" w:rsidR="004F2CAC" w:rsidP="004F2CAC" w:rsidRDefault="004F2CAC">
            <w:pPr>
              <w:rPr>
                <w:noProof/>
                <w:color w:val="000000"/>
                <w:sz w:val="20"/>
                <w:szCs w:val="20"/>
              </w:rPr>
            </w:pPr>
            <w:r w:rsidRPr="00C04D6B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editId="2A58B688" wp14:anchorId="5B8221D4">
                      <wp:simplePos x="0" y="0"/>
                      <wp:positionH relativeFrom="column">
                        <wp:posOffset>1113155</wp:posOffset>
                      </wp:positionH>
                      <wp:positionV relativeFrom="paragraph">
                        <wp:posOffset>716280</wp:posOffset>
                      </wp:positionV>
                      <wp:extent cx="0" cy="414338"/>
                      <wp:effectExtent l="76200" t="0" r="57150" b="62230"/>
                      <wp:wrapNone/>
                      <wp:docPr id="13" name="Straight Arrow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14338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oned="t" filled="f" o:spt="32" path="m,l21600,21600e" w14:anchorId="5BAF8161">
                      <v:path fillok="f" arrowok="t" o:connecttype="none"/>
                      <o:lock v:ext="edit" shapetype="t"/>
                    </v:shapetype>
                    <v:shape id="Straight Arrow Connector 13" style="position:absolute;margin-left:87.65pt;margin-top:56.4pt;width:0;height:32.6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">
                      <v:stroke joinstyle="miter" endarrow="block"/>
                    </v:shape>
                  </w:pict>
                </mc:Fallback>
              </mc:AlternateContent>
            </w:r>
            <w:r w:rsidRPr="00C04D6B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editId="69C7DBE6" wp14:anchorId="285F4431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32385</wp:posOffset>
                      </wp:positionV>
                      <wp:extent cx="2173605" cy="673100"/>
                      <wp:effectExtent l="0" t="0" r="17145" b="12700"/>
                      <wp:wrapNone/>
                      <wp:docPr id="1" name="Flowchart: Alternate Process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3605" cy="67310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780910" w:rsidR="004F2CAC" w:rsidP="004F2CAC" w:rsidRDefault="004F2CAC">
                                  <w:pPr>
                                    <w:jc w:val="center"/>
                                  </w:pPr>
                                  <w:r w:rsidRPr="00780910">
                                    <w:t>Mezun olabilecek öğrencilerin tespit edilmesi</w:t>
                                  </w:r>
                                </w:p>
                              </w:txbxContent>
                            </wps:txbx>
                            <wps:bodyPr rot="0" vert="horz" wrap="square" lIns="18288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76" coordsize="21600,21600" o:spt="176" adj="2700" path="m@0,qx0@0l0@2qy@0,21600l@1,21600qx21600@2l21600@0qy@1,xe" w14:anchorId="285F4431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limo="10800,10800" textboxrect="@3,@3,@4,@5" gradientshapeok="t" o:connecttype="custom" o:connectlocs="@8,0;0,@9;@8,@7;@6,@9"/>
                    </v:shapetype>
                    <v:shape id="Flowchart: Alternate Process 1" style="position:absolute;margin-left:2.25pt;margin-top:2.55pt;width:171.15pt;height:5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strokeweight="1p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">
                      <v:stroke joinstyle="round"/>
                      <v:textbox inset="1.44pt,0,0,0">
                        <w:txbxContent>
                          <w:p w:rsidRPr="00780910" w:rsidR="004F2CAC" w:rsidP="004F2CAC" w:rsidRDefault="004F2CAC">
                            <w:pPr>
                              <w:jc w:val="center"/>
                            </w:pPr>
                            <w:r w:rsidRPr="00780910">
                              <w:t>Mezun olabilecek öğrencilerin tespit edilmesi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Pr="00C04D6B" w:rsidR="004F2CAC" w:rsidP="004F2CAC" w:rsidRDefault="004F2CAC">
            <w:pPr>
              <w:rPr>
                <w:sz w:val="20"/>
                <w:szCs w:val="20"/>
              </w:rPr>
            </w:pPr>
            <w:r w:rsidRPr="00C04D6B">
              <w:rPr>
                <w:color w:val="000000"/>
                <w:sz w:val="20"/>
                <w:szCs w:val="20"/>
              </w:rPr>
              <w:t>Her eğitim-öğretim dönemi sonunda mezun olabilecek öğrenciler tespit edilir.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Pr="00C04D6B" w:rsidR="004F2CAC" w:rsidP="004F2CAC" w:rsidRDefault="004F2CAC">
            <w:pPr>
              <w:rPr>
                <w:color w:val="000000"/>
                <w:sz w:val="20"/>
                <w:szCs w:val="20"/>
              </w:rPr>
            </w:pPr>
            <w:r w:rsidRPr="00C04D6B">
              <w:rPr>
                <w:sz w:val="20"/>
                <w:szCs w:val="20"/>
              </w:rPr>
              <w:t>*İKCÜ-UBS Öğrenci Otomasyon Sistemi</w:t>
            </w:r>
          </w:p>
        </w:tc>
      </w:tr>
      <w:tr w:rsidR="004F2CAC" w:rsidTr="00535979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Pr="00C04D6B" w:rsidR="004F2CAC" w:rsidP="004F2CAC" w:rsidRDefault="004F2CAC">
            <w:pPr>
              <w:jc w:val="center"/>
              <w:rPr>
                <w:color w:val="000000"/>
                <w:sz w:val="20"/>
                <w:szCs w:val="20"/>
              </w:rPr>
            </w:pPr>
            <w:r w:rsidRPr="00C04D6B">
              <w:rPr>
                <w:color w:val="000000"/>
                <w:sz w:val="20"/>
                <w:szCs w:val="20"/>
              </w:rPr>
              <w:t>Planlama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Pr="00C04D6B" w:rsidR="004F2CAC" w:rsidP="004F2CAC" w:rsidRDefault="004F2CAC">
            <w:pPr>
              <w:rPr>
                <w:color w:val="000000"/>
                <w:sz w:val="20"/>
                <w:szCs w:val="20"/>
              </w:rPr>
            </w:pPr>
            <w:r w:rsidRPr="00C04D6B">
              <w:rPr>
                <w:color w:val="000000"/>
                <w:sz w:val="20"/>
                <w:szCs w:val="20"/>
              </w:rPr>
              <w:t xml:space="preserve">Dekanlık </w:t>
            </w:r>
          </w:p>
          <w:p w:rsidRPr="00C04D6B" w:rsidR="004F2CAC" w:rsidP="004F2CAC" w:rsidRDefault="004F2CAC">
            <w:pPr>
              <w:rPr>
                <w:color w:val="000000"/>
                <w:sz w:val="20"/>
                <w:szCs w:val="20"/>
              </w:rPr>
            </w:pPr>
            <w:r w:rsidRPr="00C04D6B">
              <w:rPr>
                <w:color w:val="000000"/>
                <w:sz w:val="20"/>
                <w:szCs w:val="20"/>
              </w:rPr>
              <w:t>Öğrenci İşleri</w:t>
            </w:r>
          </w:p>
        </w:tc>
        <w:tc>
          <w:tcPr>
            <w:tcW w:w="3691" w:type="dxa"/>
            <w:noWrap/>
            <w:vAlign w:val="center"/>
          </w:tcPr>
          <w:p w:rsidRPr="00C04D6B" w:rsidR="004F2CAC" w:rsidP="004F2CAC" w:rsidRDefault="004F2CAC">
            <w:pPr>
              <w:rPr>
                <w:color w:val="000000"/>
                <w:sz w:val="20"/>
                <w:szCs w:val="20"/>
              </w:rPr>
            </w:pPr>
            <w:r w:rsidRPr="00C04D6B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editId="01EC28DB" wp14:anchorId="334BE710">
                      <wp:simplePos x="0" y="0"/>
                      <wp:positionH relativeFrom="column">
                        <wp:posOffset>1113155</wp:posOffset>
                      </wp:positionH>
                      <wp:positionV relativeFrom="paragraph">
                        <wp:posOffset>755015</wp:posOffset>
                      </wp:positionV>
                      <wp:extent cx="0" cy="523875"/>
                      <wp:effectExtent l="76200" t="0" r="57150" b="47625"/>
                      <wp:wrapNone/>
                      <wp:docPr id="14" name="Straight Arrow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238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14" style="position:absolute;margin-left:87.65pt;margin-top:59.45pt;width:0;height:41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" w14:anchorId="7C773456">
                      <v:stroke joinstyle="miter" endarrow="block"/>
                    </v:shape>
                  </w:pict>
                </mc:Fallback>
              </mc:AlternateContent>
            </w:r>
            <w:r w:rsidRPr="00C04D6B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editId="72BE679E" wp14:anchorId="5BE81D71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6350</wp:posOffset>
                      </wp:positionV>
                      <wp:extent cx="2177415" cy="752475"/>
                      <wp:effectExtent l="0" t="0" r="13335" b="28575"/>
                      <wp:wrapNone/>
                      <wp:docPr id="3" name="Flowchart: Process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7415" cy="7524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780910" w:rsidR="004F2CAC" w:rsidP="004F2CAC" w:rsidRDefault="004F2CAC">
                                  <w:pPr>
                                    <w:jc w:val="center"/>
                                  </w:pPr>
                                  <w:r w:rsidRPr="00780910">
                                    <w:t>Mezuniyet transkriptlerinin düzenlenmesi</w:t>
                                  </w:r>
                                </w:p>
                              </w:txbxContent>
                            </wps:txbx>
                            <wps:bodyPr rot="0" vert="horz" wrap="square" lIns="18288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9" coordsize="21600,21600" o:spt="109" path="m,l,21600r21600,l21600,xe" w14:anchorId="5BE81D71">
                      <v:stroke joinstyle="miter"/>
                      <v:path gradientshapeok="t" o:connecttype="rect"/>
                    </v:shapetype>
                    <v:shape id="Flowchart: Process 3" style="position:absolute;margin-left:2.45pt;margin-top:.5pt;width:171.45pt;height:5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7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">
                      <v:stroke joinstyle="round"/>
                      <v:textbox inset="1.44pt,0,0,0">
                        <w:txbxContent>
                          <w:p w:rsidRPr="00780910" w:rsidR="004F2CAC" w:rsidP="004F2CAC" w:rsidRDefault="004F2CAC">
                            <w:pPr>
                              <w:jc w:val="center"/>
                            </w:pPr>
                            <w:r w:rsidRPr="00780910">
                              <w:t>Mezuniyet transkriptlerinin düzenlenmesi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Pr="00C04D6B" w:rsidR="004F2CAC" w:rsidP="004F2CAC" w:rsidRDefault="004F2CAC">
            <w:pPr>
              <w:pStyle w:val="NormalWeb"/>
              <w:rPr>
                <w:sz w:val="20"/>
                <w:szCs w:val="20"/>
              </w:rPr>
            </w:pPr>
            <w:r w:rsidRPr="00C04D6B">
              <w:rPr>
                <w:color w:val="000000"/>
                <w:sz w:val="20"/>
                <w:szCs w:val="20"/>
              </w:rPr>
              <w:t>Mezun olabilecek öğrencilerin mezuniyet transkriptleri düzenlenir.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Pr="00C04D6B" w:rsidR="004F2CAC" w:rsidP="004F2CAC" w:rsidRDefault="004F2CAC">
            <w:pPr>
              <w:rPr>
                <w:sz w:val="20"/>
                <w:szCs w:val="20"/>
              </w:rPr>
            </w:pPr>
            <w:r w:rsidRPr="00C04D6B">
              <w:rPr>
                <w:sz w:val="20"/>
                <w:szCs w:val="20"/>
              </w:rPr>
              <w:t>*İKCÜ-UBS Öğrenci Otomasyon Sistemi</w:t>
            </w:r>
          </w:p>
        </w:tc>
      </w:tr>
      <w:tr w:rsidR="004F2CAC" w:rsidTr="00535979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Pr="00C04D6B" w:rsidR="004F2CAC" w:rsidP="004F2CAC" w:rsidRDefault="004F2CAC">
            <w:pPr>
              <w:jc w:val="center"/>
              <w:rPr>
                <w:color w:val="000000"/>
                <w:sz w:val="20"/>
                <w:szCs w:val="20"/>
              </w:rPr>
            </w:pPr>
            <w:r w:rsidRPr="00C04D6B">
              <w:rPr>
                <w:color w:val="000000"/>
                <w:sz w:val="20"/>
                <w:szCs w:val="20"/>
              </w:rPr>
              <w:t>Kontrol Etme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Pr="00C04D6B" w:rsidR="004F2CAC" w:rsidP="004F2CAC" w:rsidRDefault="004F2CAC">
            <w:pPr>
              <w:rPr>
                <w:color w:val="000000"/>
                <w:sz w:val="20"/>
                <w:szCs w:val="20"/>
              </w:rPr>
            </w:pPr>
            <w:r w:rsidRPr="00C04D6B">
              <w:rPr>
                <w:color w:val="000000"/>
                <w:sz w:val="20"/>
                <w:szCs w:val="20"/>
              </w:rPr>
              <w:t xml:space="preserve">Dekanlık </w:t>
            </w:r>
          </w:p>
          <w:p w:rsidRPr="00C04D6B" w:rsidR="004F2CAC" w:rsidP="004F2CAC" w:rsidRDefault="004F2CAC">
            <w:pPr>
              <w:rPr>
                <w:color w:val="000000"/>
                <w:sz w:val="20"/>
                <w:szCs w:val="20"/>
              </w:rPr>
            </w:pPr>
            <w:r w:rsidRPr="00C04D6B">
              <w:rPr>
                <w:color w:val="000000"/>
                <w:sz w:val="20"/>
                <w:szCs w:val="20"/>
              </w:rPr>
              <w:t>Öğrenci İşleri</w:t>
            </w:r>
          </w:p>
        </w:tc>
        <w:tc>
          <w:tcPr>
            <w:tcW w:w="3691" w:type="dxa"/>
            <w:noWrap/>
            <w:vAlign w:val="center"/>
          </w:tcPr>
          <w:p w:rsidRPr="00C04D6B" w:rsidR="004F2CAC" w:rsidP="004F2CAC" w:rsidRDefault="004F2CAC">
            <w:pPr>
              <w:rPr>
                <w:color w:val="000000"/>
                <w:sz w:val="20"/>
                <w:szCs w:val="20"/>
              </w:rPr>
            </w:pPr>
            <w:r w:rsidRPr="00C04D6B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editId="6C0A998D" wp14:anchorId="0D9A1B00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240665</wp:posOffset>
                      </wp:positionV>
                      <wp:extent cx="2182495" cy="622300"/>
                      <wp:effectExtent l="0" t="0" r="27305" b="25400"/>
                      <wp:wrapNone/>
                      <wp:docPr id="5" name="Flowchart: Process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82495" cy="6223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F2CAC" w:rsidP="004F2CAC" w:rsidRDefault="004F2CAC">
                                  <w:pPr>
                                    <w:jc w:val="center"/>
                                  </w:pPr>
                                  <w:r w:rsidRPr="00780910">
                                    <w:t xml:space="preserve">Mezun olabilecek öğrencilerin </w:t>
                                  </w:r>
                                  <w:r>
                                    <w:t xml:space="preserve">ilgili Bölüm Başkanlığı’na </w:t>
                                  </w:r>
                                  <w:r w:rsidRPr="00780910">
                                    <w:t>bildirilmesi</w:t>
                                  </w:r>
                                </w:p>
                              </w:txbxContent>
                            </wps:txbx>
                            <wps:bodyPr rot="0" vert="horz" wrap="square" lIns="18288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Process 5" style="position:absolute;margin-left:3.1pt;margin-top:18.95pt;width:171.85pt;height:4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8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" w14:anchorId="0D9A1B00">
                      <v:stroke joinstyle="round"/>
                      <v:textbox inset="1.44pt,0,0,0">
                        <w:txbxContent>
                          <w:p w:rsidR="004F2CAC" w:rsidP="004F2CAC" w:rsidRDefault="004F2CAC">
                            <w:pPr>
                              <w:jc w:val="center"/>
                            </w:pPr>
                            <w:r w:rsidRPr="00780910">
                              <w:t xml:space="preserve">Mezun olabilecek öğrencilerin </w:t>
                            </w:r>
                            <w:r>
                              <w:t xml:space="preserve">ilgili Bölüm Başkanlığı’na </w:t>
                            </w:r>
                            <w:r w:rsidRPr="00780910">
                              <w:t>bildirilmesi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04D6B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editId="54267723" wp14:anchorId="6DB1AC28">
                      <wp:simplePos x="0" y="0"/>
                      <wp:positionH relativeFrom="column">
                        <wp:posOffset>1113155</wp:posOffset>
                      </wp:positionH>
                      <wp:positionV relativeFrom="paragraph">
                        <wp:posOffset>822325</wp:posOffset>
                      </wp:positionV>
                      <wp:extent cx="0" cy="547688"/>
                      <wp:effectExtent l="76200" t="0" r="57150" b="62230"/>
                      <wp:wrapNone/>
                      <wp:docPr id="15" name="Straight Arrow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47688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15" style="position:absolute;margin-left:87.65pt;margin-top:64.75pt;width:0;height:43.1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" w14:anchorId="1042507C">
                      <v:stroke joinstyle="miter" endarrow="block"/>
                    </v:shape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Pr="00C04D6B" w:rsidR="004F2CAC" w:rsidP="004F2CAC" w:rsidRDefault="004F2CAC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C04D6B">
              <w:rPr>
                <w:color w:val="000000"/>
                <w:sz w:val="20"/>
                <w:szCs w:val="20"/>
              </w:rPr>
              <w:t>Mezun olabilecek öğrencilerin listesi mezuniyet transkriptleriyle birlikte ilgili Bölüm Başkanlığına gönderilir.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Pr="00C04D6B" w:rsidR="004F2CAC" w:rsidP="004F2CAC" w:rsidRDefault="004F2CAC">
            <w:pPr>
              <w:rPr>
                <w:sz w:val="20"/>
                <w:szCs w:val="20"/>
              </w:rPr>
            </w:pPr>
            <w:r w:rsidRPr="00C04D6B">
              <w:rPr>
                <w:sz w:val="20"/>
                <w:szCs w:val="20"/>
              </w:rPr>
              <w:t>*İKCÜ-UBS Öğrenci Otomasyon Sistemi</w:t>
            </w:r>
          </w:p>
          <w:p w:rsidRPr="00C04D6B" w:rsidR="004F2CAC" w:rsidP="004F2CAC" w:rsidRDefault="004F2CAC">
            <w:pPr>
              <w:rPr>
                <w:sz w:val="20"/>
                <w:szCs w:val="20"/>
              </w:rPr>
            </w:pPr>
            <w:r w:rsidRPr="00C04D6B">
              <w:rPr>
                <w:sz w:val="20"/>
                <w:szCs w:val="20"/>
              </w:rPr>
              <w:t xml:space="preserve">*İKCÜ-EBYS </w:t>
            </w:r>
          </w:p>
          <w:p w:rsidRPr="00C04D6B" w:rsidR="004F2CAC" w:rsidP="004F2CAC" w:rsidRDefault="004F2CAC">
            <w:pPr>
              <w:rPr>
                <w:color w:val="000000"/>
                <w:sz w:val="20"/>
                <w:szCs w:val="20"/>
              </w:rPr>
            </w:pPr>
          </w:p>
        </w:tc>
      </w:tr>
      <w:tr w:rsidR="004F2CAC" w:rsidTr="00535979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Pr="00C04D6B" w:rsidR="004F2CAC" w:rsidP="004F2CAC" w:rsidRDefault="004F2CAC">
            <w:pPr>
              <w:jc w:val="center"/>
              <w:rPr>
                <w:color w:val="000000"/>
                <w:sz w:val="20"/>
                <w:szCs w:val="20"/>
              </w:rPr>
            </w:pPr>
            <w:r w:rsidRPr="00C04D6B">
              <w:rPr>
                <w:color w:val="000000"/>
                <w:sz w:val="20"/>
                <w:szCs w:val="20"/>
              </w:rPr>
              <w:t>Kontrol Etme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Pr="00C04D6B" w:rsidR="004F2CAC" w:rsidP="004F2CAC" w:rsidRDefault="004F2CAC">
            <w:pPr>
              <w:rPr>
                <w:color w:val="000000"/>
                <w:sz w:val="20"/>
                <w:szCs w:val="20"/>
              </w:rPr>
            </w:pPr>
            <w:r w:rsidRPr="00C04D6B">
              <w:rPr>
                <w:color w:val="000000"/>
                <w:sz w:val="20"/>
                <w:szCs w:val="20"/>
              </w:rPr>
              <w:t>Bölüm Başkanlığı</w:t>
            </w:r>
          </w:p>
          <w:p w:rsidRPr="00C04D6B" w:rsidR="004F2CAC" w:rsidP="004F2CAC" w:rsidRDefault="004F2CAC">
            <w:pPr>
              <w:rPr>
                <w:color w:val="000000"/>
                <w:sz w:val="20"/>
                <w:szCs w:val="20"/>
              </w:rPr>
            </w:pPr>
            <w:r w:rsidRPr="00C04D6B">
              <w:rPr>
                <w:color w:val="000000"/>
                <w:sz w:val="20"/>
                <w:szCs w:val="20"/>
              </w:rPr>
              <w:t>Bölüm Sekreteri</w:t>
            </w:r>
          </w:p>
        </w:tc>
        <w:tc>
          <w:tcPr>
            <w:tcW w:w="3691" w:type="dxa"/>
            <w:noWrap/>
            <w:vAlign w:val="center"/>
          </w:tcPr>
          <w:p w:rsidRPr="00C04D6B" w:rsidR="004F2CAC" w:rsidP="004F2CAC" w:rsidRDefault="004F2CAC">
            <w:pPr>
              <w:rPr>
                <w:color w:val="000000"/>
                <w:sz w:val="20"/>
                <w:szCs w:val="20"/>
              </w:rPr>
            </w:pPr>
            <w:r w:rsidRPr="00C04D6B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editId="61BABB9A" wp14:anchorId="62B55640">
                      <wp:simplePos x="0" y="0"/>
                      <wp:positionH relativeFrom="column">
                        <wp:posOffset>1116965</wp:posOffset>
                      </wp:positionH>
                      <wp:positionV relativeFrom="paragraph">
                        <wp:posOffset>604520</wp:posOffset>
                      </wp:positionV>
                      <wp:extent cx="0" cy="537845"/>
                      <wp:effectExtent l="76200" t="0" r="57150" b="52705"/>
                      <wp:wrapNone/>
                      <wp:docPr id="16" name="Straight Arrow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3784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6" style="position:absolute;margin-left:87.95pt;margin-top:47.6pt;width:0;height:42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" w14:anchorId="36E13BC1">
                      <v:stroke joinstyle="miter" endarrow="block"/>
                    </v:shape>
                  </w:pict>
                </mc:Fallback>
              </mc:AlternateContent>
            </w:r>
            <w:r w:rsidRPr="00C04D6B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editId="69C414AC" wp14:anchorId="53BBE16E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138430</wp:posOffset>
                      </wp:positionV>
                      <wp:extent cx="2169795" cy="516890"/>
                      <wp:effectExtent l="0" t="0" r="20955" b="16510"/>
                      <wp:wrapNone/>
                      <wp:docPr id="6" name="Flowchart: Process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9795" cy="51689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780910" w:rsidR="004F2CAC" w:rsidP="004F2CAC" w:rsidRDefault="004F2CAC">
                                  <w:pPr>
                                    <w:jc w:val="center"/>
                                  </w:pPr>
                                  <w:r w:rsidRPr="00780910">
                                    <w:t>Mezuniyet transkriptlerinin kontrol edilmesi</w:t>
                                  </w:r>
                                </w:p>
                              </w:txbxContent>
                            </wps:txbx>
                            <wps:bodyPr rot="0" vert="horz" wrap="square" lIns="18288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Process 6" style="position:absolute;margin-left:4.45pt;margin-top:10.9pt;width:170.85pt;height:40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9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" w14:anchorId="53BBE16E">
                      <v:stroke joinstyle="round"/>
                      <v:textbox inset="1.44pt,0,0,0">
                        <w:txbxContent>
                          <w:p w:rsidRPr="00780910" w:rsidR="004F2CAC" w:rsidP="004F2CAC" w:rsidRDefault="004F2CAC">
                            <w:pPr>
                              <w:jc w:val="center"/>
                            </w:pPr>
                            <w:r w:rsidRPr="00780910">
                              <w:t>Mezuniyet transkriptlerinin kontrol edilmesi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Pr="00C04D6B" w:rsidR="004F2CAC" w:rsidP="004F2CAC" w:rsidRDefault="004F2CAC">
            <w:pPr>
              <w:rPr>
                <w:color w:val="000000"/>
                <w:sz w:val="20"/>
                <w:szCs w:val="20"/>
              </w:rPr>
            </w:pPr>
            <w:r w:rsidRPr="00C04D6B">
              <w:rPr>
                <w:color w:val="000000"/>
                <w:sz w:val="20"/>
                <w:szCs w:val="20"/>
              </w:rPr>
              <w:t>Bölümler tarafından transkriptler kontrol edilir.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Pr="00C04D6B" w:rsidR="004F2CAC" w:rsidP="004F2CAC" w:rsidRDefault="004F2CAC">
            <w:pPr>
              <w:rPr>
                <w:sz w:val="20"/>
                <w:szCs w:val="20"/>
              </w:rPr>
            </w:pPr>
            <w:r w:rsidRPr="00C04D6B">
              <w:rPr>
                <w:sz w:val="20"/>
                <w:szCs w:val="20"/>
              </w:rPr>
              <w:t>*İKCÜ-UBS Öğrenci Otomasyon Sistemi</w:t>
            </w:r>
          </w:p>
          <w:p w:rsidRPr="00C04D6B" w:rsidR="004F2CAC" w:rsidP="004F2CAC" w:rsidRDefault="004F2CAC">
            <w:pPr>
              <w:rPr>
                <w:color w:val="000000"/>
                <w:sz w:val="20"/>
                <w:szCs w:val="20"/>
              </w:rPr>
            </w:pPr>
            <w:r w:rsidRPr="00C04D6B">
              <w:rPr>
                <w:sz w:val="20"/>
                <w:szCs w:val="20"/>
              </w:rPr>
              <w:t>*MMF Yönergesi</w:t>
            </w:r>
          </w:p>
        </w:tc>
      </w:tr>
      <w:tr w:rsidR="004F2CAC" w:rsidTr="00535979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Pr="00C04D6B" w:rsidR="004F2CAC" w:rsidP="004F2CAC" w:rsidRDefault="004F2CAC">
            <w:pPr>
              <w:jc w:val="center"/>
              <w:rPr>
                <w:color w:val="000000"/>
                <w:sz w:val="20"/>
                <w:szCs w:val="20"/>
              </w:rPr>
            </w:pPr>
            <w:r w:rsidRPr="00C04D6B">
              <w:rPr>
                <w:color w:val="000000"/>
                <w:sz w:val="20"/>
                <w:szCs w:val="20"/>
              </w:rPr>
              <w:t>Uygulama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Pr="00C04D6B" w:rsidR="004F2CAC" w:rsidP="004F2CAC" w:rsidRDefault="004F2CAC">
            <w:pPr>
              <w:rPr>
                <w:color w:val="000000"/>
                <w:sz w:val="20"/>
                <w:szCs w:val="20"/>
              </w:rPr>
            </w:pPr>
            <w:r w:rsidRPr="00C04D6B">
              <w:rPr>
                <w:color w:val="000000"/>
                <w:sz w:val="20"/>
                <w:szCs w:val="20"/>
              </w:rPr>
              <w:t>Fakülte Yönetim Kurulu</w:t>
            </w:r>
          </w:p>
        </w:tc>
        <w:tc>
          <w:tcPr>
            <w:tcW w:w="3691" w:type="dxa"/>
            <w:shd w:val="clear" w:color="auto" w:fill="FFFFFF"/>
            <w:vAlign w:val="center"/>
          </w:tcPr>
          <w:p w:rsidRPr="00C04D6B" w:rsidR="004F2CAC" w:rsidP="004F2CAC" w:rsidRDefault="004F2CAC">
            <w:pPr>
              <w:jc w:val="center"/>
              <w:rPr>
                <w:sz w:val="20"/>
                <w:szCs w:val="20"/>
              </w:rPr>
            </w:pPr>
            <w:r w:rsidRPr="00C04D6B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editId="6F7C0018" wp14:anchorId="2259F0EA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90170</wp:posOffset>
                      </wp:positionV>
                      <wp:extent cx="2305050" cy="899795"/>
                      <wp:effectExtent l="19050" t="19050" r="19050" b="33655"/>
                      <wp:wrapNone/>
                      <wp:docPr id="8" name="Diamond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050" cy="899795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Pr="00B62F9A" w:rsidR="004F2CAC" w:rsidP="004F2CAC" w:rsidRDefault="004F2CAC">
                                  <w:pPr>
                                    <w:jc w:val="center"/>
                                  </w:pPr>
                                  <w:r w:rsidRPr="00B62F9A">
                                    <w:t>Mezuniyetlerin onayı</w:t>
                                  </w:r>
                                </w:p>
                                <w:p w:rsidR="004F2CAC" w:rsidP="004F2CAC" w:rsidRDefault="004F2CA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4" coordsize="21600,21600" o:spt="4" path="m10800,l,10800,10800,21600,21600,10800xe" w14:anchorId="2259F0EA">
                      <v:stroke joinstyle="miter"/>
                      <v:path textboxrect="5400,5400,16200,16200" gradientshapeok="t" o:connecttype="rect"/>
                    </v:shapetype>
                    <v:shape id="Diamond 8" style="position:absolute;left:0;text-align:left;margin-left:-1.75pt;margin-top:7.1pt;width:181.5pt;height:70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0" fillcolor="white [3201]" strokecolor="black [3200]" strokeweight="1pt" type="#_x0000_t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">
                      <v:textbox>
                        <w:txbxContent>
                          <w:p w:rsidRPr="00B62F9A" w:rsidR="004F2CAC" w:rsidP="004F2CAC" w:rsidRDefault="004F2CAC">
                            <w:pPr>
                              <w:jc w:val="center"/>
                            </w:pPr>
                            <w:r w:rsidRPr="00B62F9A">
                              <w:t>Mezuniyetlerin onayı</w:t>
                            </w:r>
                          </w:p>
                          <w:p w:rsidR="004F2CAC" w:rsidP="004F2CAC" w:rsidRDefault="004F2CAC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04D6B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editId="7ACD2B5C" wp14:anchorId="031C96AD">
                      <wp:simplePos x="0" y="0"/>
                      <wp:positionH relativeFrom="column">
                        <wp:posOffset>1125855</wp:posOffset>
                      </wp:positionH>
                      <wp:positionV relativeFrom="paragraph">
                        <wp:posOffset>932815</wp:posOffset>
                      </wp:positionV>
                      <wp:extent cx="0" cy="400050"/>
                      <wp:effectExtent l="76200" t="0" r="57150" b="57150"/>
                      <wp:wrapNone/>
                      <wp:docPr id="17" name="Straight Arrow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000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7" style="position:absolute;margin-left:88.65pt;margin-top:73.45pt;width:0;height:31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" w14:anchorId="5425596C">
                      <v:stroke joinstyle="miter" endarrow="block"/>
                    </v:shape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Pr="00C04D6B" w:rsidR="004F2CAC" w:rsidP="004F2CAC" w:rsidRDefault="004F2CAC">
            <w:pPr>
              <w:pStyle w:val="Norma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C04D6B">
              <w:rPr>
                <w:color w:val="000000"/>
                <w:sz w:val="20"/>
                <w:szCs w:val="20"/>
              </w:rPr>
              <w:t>Mezun duruma gelen öğrenciler mezuniyet komisyonunca yönetim kuruluna bildirilir. Öğrencilerin mezuniyetleri Fakülte Yönetim Kurulu tarafından onaylanır.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Pr="00C04D6B" w:rsidR="004F2CAC" w:rsidP="004F2CAC" w:rsidRDefault="004F2CAC">
            <w:pPr>
              <w:rPr>
                <w:sz w:val="20"/>
                <w:szCs w:val="20"/>
              </w:rPr>
            </w:pPr>
            <w:r w:rsidRPr="00C04D6B">
              <w:rPr>
                <w:sz w:val="20"/>
                <w:szCs w:val="20"/>
              </w:rPr>
              <w:t>*İKCÜ Önlisans-Lisans Sınav Yönetmeliği</w:t>
            </w:r>
            <w:r w:rsidRPr="00C04D6B">
              <w:rPr>
                <w:sz w:val="20"/>
                <w:szCs w:val="20"/>
              </w:rPr>
              <w:br/>
              <w:t>*MMF Yönergesi</w:t>
            </w:r>
          </w:p>
          <w:p w:rsidRPr="00C04D6B" w:rsidR="004F2CAC" w:rsidP="004F2CAC" w:rsidRDefault="004F2CAC">
            <w:pPr>
              <w:rPr>
                <w:color w:val="000000"/>
                <w:sz w:val="20"/>
                <w:szCs w:val="20"/>
              </w:rPr>
            </w:pPr>
          </w:p>
        </w:tc>
      </w:tr>
      <w:tr w:rsidR="004F2CAC" w:rsidTr="00535979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Pr="00C04D6B" w:rsidR="004F2CAC" w:rsidP="004F2CAC" w:rsidRDefault="004F2CAC">
            <w:pPr>
              <w:jc w:val="center"/>
              <w:rPr>
                <w:color w:val="000000"/>
                <w:sz w:val="20"/>
                <w:szCs w:val="20"/>
              </w:rPr>
            </w:pPr>
            <w:r w:rsidRPr="00C04D6B">
              <w:rPr>
                <w:color w:val="000000"/>
                <w:sz w:val="20"/>
                <w:szCs w:val="20"/>
              </w:rPr>
              <w:t>Uygulama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Pr="00C04D6B" w:rsidR="004F2CAC" w:rsidP="004F2CAC" w:rsidRDefault="004F2CAC">
            <w:pPr>
              <w:rPr>
                <w:color w:val="000000"/>
                <w:sz w:val="20"/>
                <w:szCs w:val="20"/>
              </w:rPr>
            </w:pPr>
            <w:r w:rsidRPr="00C04D6B">
              <w:rPr>
                <w:color w:val="000000"/>
                <w:sz w:val="20"/>
                <w:szCs w:val="20"/>
              </w:rPr>
              <w:t xml:space="preserve">Dekanlık </w:t>
            </w:r>
          </w:p>
          <w:p w:rsidRPr="00C04D6B" w:rsidR="004F2CAC" w:rsidP="004F2CAC" w:rsidRDefault="004F2CAC">
            <w:pPr>
              <w:rPr>
                <w:noProof/>
                <w:color w:val="000000"/>
                <w:sz w:val="20"/>
                <w:szCs w:val="20"/>
              </w:rPr>
            </w:pPr>
            <w:r w:rsidRPr="00C04D6B">
              <w:rPr>
                <w:color w:val="000000"/>
                <w:sz w:val="20"/>
                <w:szCs w:val="20"/>
              </w:rPr>
              <w:t>Öğrenci İşleri</w:t>
            </w:r>
          </w:p>
        </w:tc>
        <w:tc>
          <w:tcPr>
            <w:tcW w:w="3691" w:type="dxa"/>
            <w:shd w:val="clear" w:color="auto" w:fill="FFFFFF"/>
            <w:vAlign w:val="center"/>
          </w:tcPr>
          <w:p w:rsidRPr="00C04D6B" w:rsidR="004F2CAC" w:rsidP="004F2CAC" w:rsidRDefault="004F2CAC">
            <w:pPr>
              <w:rPr>
                <w:noProof/>
                <w:sz w:val="20"/>
                <w:szCs w:val="20"/>
                <w:lang w:val="en-US" w:eastAsia="en-US"/>
              </w:rPr>
            </w:pPr>
            <w:r w:rsidRPr="00C04D6B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editId="630DB318" wp14:anchorId="2C055153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171450</wp:posOffset>
                      </wp:positionV>
                      <wp:extent cx="2169795" cy="516890"/>
                      <wp:effectExtent l="0" t="0" r="20955" b="16510"/>
                      <wp:wrapNone/>
                      <wp:docPr id="10" name="Flowchart: Process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9795" cy="51689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812133" w:rsidR="004F2CAC" w:rsidP="004F2CAC" w:rsidRDefault="004F2CAC">
                                  <w:pPr>
                                    <w:jc w:val="center"/>
                                  </w:pPr>
                                  <w:r w:rsidRPr="00812133">
                                    <w:t xml:space="preserve">Mezun olan öğrencilerin </w:t>
                                  </w:r>
                                  <w:r>
                                    <w:t xml:space="preserve">ÖİDB’a </w:t>
                                  </w:r>
                                  <w:r w:rsidRPr="00812133">
                                    <w:t>bildirilmesi</w:t>
                                  </w:r>
                                </w:p>
                                <w:p w:rsidRPr="00780910" w:rsidR="004F2CAC" w:rsidP="004F2CAC" w:rsidRDefault="004F2CA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8288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Process 10" style="position:absolute;margin-left:3.85pt;margin-top:13.5pt;width:170.85pt;height:40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31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" w14:anchorId="2C055153">
                      <v:stroke joinstyle="round"/>
                      <v:textbox inset="1.44pt,0,0,0">
                        <w:txbxContent>
                          <w:p w:rsidRPr="00812133" w:rsidR="004F2CAC" w:rsidP="004F2CAC" w:rsidRDefault="004F2CAC">
                            <w:pPr>
                              <w:jc w:val="center"/>
                            </w:pPr>
                            <w:r w:rsidRPr="00812133">
                              <w:t xml:space="preserve">Mezun olan öğrencilerin </w:t>
                            </w:r>
                            <w:r>
                              <w:t xml:space="preserve">ÖİDB’a </w:t>
                            </w:r>
                            <w:r w:rsidRPr="00812133">
                              <w:t>bildirilmesi</w:t>
                            </w:r>
                          </w:p>
                          <w:p w:rsidRPr="00780910" w:rsidR="004F2CAC" w:rsidP="004F2CAC" w:rsidRDefault="004F2CAC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04D6B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editId="52E73DFD" wp14:anchorId="1F9C86AC">
                      <wp:simplePos x="0" y="0"/>
                      <wp:positionH relativeFrom="column">
                        <wp:posOffset>1117918</wp:posOffset>
                      </wp:positionH>
                      <wp:positionV relativeFrom="paragraph">
                        <wp:posOffset>689293</wp:posOffset>
                      </wp:positionV>
                      <wp:extent cx="0" cy="549910"/>
                      <wp:effectExtent l="76200" t="0" r="57150" b="59690"/>
                      <wp:wrapNone/>
                      <wp:docPr id="18" name="Straight Arrow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499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18" style="position:absolute;margin-left:88.05pt;margin-top:54.3pt;width:0;height:43.3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" w14:anchorId="62585133">
                      <v:stroke joinstyle="miter" endarrow="block"/>
                    </v:shape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Pr="00C04D6B" w:rsidR="004F2CAC" w:rsidP="004F2CAC" w:rsidRDefault="004F2CAC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C04D6B">
              <w:rPr>
                <w:color w:val="000000"/>
                <w:sz w:val="20"/>
                <w:szCs w:val="20"/>
              </w:rPr>
              <w:t>Mezun olan öğrencilere Yönetim Kurulu Kararı örneği ile birlikte ÖİDB’a gönderilir.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Pr="00C04D6B" w:rsidR="004F2CAC" w:rsidP="004F2CAC" w:rsidRDefault="004F2CAC">
            <w:pPr>
              <w:rPr>
                <w:sz w:val="20"/>
                <w:szCs w:val="20"/>
              </w:rPr>
            </w:pPr>
            <w:r w:rsidRPr="00C04D6B">
              <w:rPr>
                <w:sz w:val="20"/>
                <w:szCs w:val="20"/>
              </w:rPr>
              <w:t xml:space="preserve">*İKCÜ-UBS Otomasyon Sistemi </w:t>
            </w:r>
          </w:p>
          <w:p w:rsidRPr="00C04D6B" w:rsidR="004F2CAC" w:rsidP="004F2CAC" w:rsidRDefault="004F2CAC">
            <w:pPr>
              <w:rPr>
                <w:color w:val="000000"/>
                <w:sz w:val="20"/>
                <w:szCs w:val="20"/>
              </w:rPr>
            </w:pPr>
            <w:r w:rsidRPr="00C04D6B">
              <w:rPr>
                <w:sz w:val="20"/>
                <w:szCs w:val="20"/>
              </w:rPr>
              <w:t>*İKCÜ-EBYS</w:t>
            </w:r>
          </w:p>
        </w:tc>
      </w:tr>
      <w:tr w:rsidR="004F2CAC" w:rsidTr="00535979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Pr="00C04D6B" w:rsidR="004F2CAC" w:rsidP="004F2CAC" w:rsidRDefault="004F2CAC">
            <w:pPr>
              <w:jc w:val="center"/>
              <w:rPr>
                <w:color w:val="000000"/>
                <w:sz w:val="20"/>
                <w:szCs w:val="20"/>
              </w:rPr>
            </w:pPr>
            <w:r w:rsidRPr="00C04D6B">
              <w:rPr>
                <w:color w:val="000000"/>
                <w:sz w:val="20"/>
                <w:szCs w:val="20"/>
              </w:rPr>
              <w:t>Uygulama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Pr="00C04D6B" w:rsidR="004F2CAC" w:rsidP="004F2CAC" w:rsidRDefault="004F2CAC">
            <w:pPr>
              <w:rPr>
                <w:color w:val="000000"/>
                <w:sz w:val="20"/>
                <w:szCs w:val="20"/>
              </w:rPr>
            </w:pPr>
            <w:r w:rsidRPr="00C04D6B">
              <w:rPr>
                <w:color w:val="000000"/>
                <w:sz w:val="20"/>
                <w:szCs w:val="20"/>
              </w:rPr>
              <w:t xml:space="preserve">ÖİDB </w:t>
            </w:r>
          </w:p>
          <w:p w:rsidRPr="00C04D6B" w:rsidR="004F2CAC" w:rsidP="004F2CAC" w:rsidRDefault="004F2CAC">
            <w:pPr>
              <w:rPr>
                <w:color w:val="000000"/>
                <w:sz w:val="20"/>
                <w:szCs w:val="20"/>
              </w:rPr>
            </w:pPr>
            <w:r w:rsidRPr="00C04D6B">
              <w:rPr>
                <w:color w:val="000000"/>
                <w:sz w:val="20"/>
                <w:szCs w:val="20"/>
              </w:rPr>
              <w:t>Öğrenci İşleri Personeli</w:t>
            </w:r>
          </w:p>
        </w:tc>
        <w:tc>
          <w:tcPr>
            <w:tcW w:w="3691" w:type="dxa"/>
            <w:shd w:val="clear" w:color="auto" w:fill="FFFFFF"/>
            <w:vAlign w:val="center"/>
          </w:tcPr>
          <w:p w:rsidRPr="00C04D6B" w:rsidR="004F2CAC" w:rsidP="004F2CAC" w:rsidRDefault="004F2CAC">
            <w:pPr>
              <w:jc w:val="center"/>
              <w:rPr>
                <w:color w:val="000000"/>
                <w:sz w:val="20"/>
                <w:szCs w:val="20"/>
              </w:rPr>
            </w:pPr>
            <w:r w:rsidRPr="00C04D6B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editId="593B26E0" wp14:anchorId="0C41F405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49213</wp:posOffset>
                      </wp:positionV>
                      <wp:extent cx="2177733" cy="781050"/>
                      <wp:effectExtent l="0" t="0" r="13335" b="19050"/>
                      <wp:wrapNone/>
                      <wp:docPr id="12" name="Rectangle: Rounded Corners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7733" cy="78105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Pr="00812133" w:rsidR="004F2CAC" w:rsidP="004F2CAC" w:rsidRDefault="004F2CAC">
                                  <w:pPr>
                                    <w:jc w:val="center"/>
                                  </w:pPr>
                                  <w:r w:rsidRPr="00812133">
                                    <w:t>Mezuniyet belgesi öğrenciye tes</w:t>
                                  </w:r>
                                  <w:r>
                                    <w:t>lim edilmesi ve işlemin sonlandırılması</w:t>
                                  </w:r>
                                </w:p>
                                <w:p w:rsidR="004F2CAC" w:rsidP="004F2CAC" w:rsidRDefault="004F2CA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12" style="position:absolute;left:0;text-align:left;margin-left:2.9pt;margin-top:3.9pt;width:171.5pt;height:61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32" fillcolor="white [3201]" strokecolor="black [3213]" strokeweight="1pt" arcsize="10923f" w14:anchorId="0C41F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">
                      <v:stroke joinstyle="miter"/>
                      <v:textbox>
                        <w:txbxContent>
                          <w:p w:rsidRPr="00812133" w:rsidR="004F2CAC" w:rsidP="004F2CAC" w:rsidRDefault="004F2CAC">
                            <w:pPr>
                              <w:jc w:val="center"/>
                            </w:pPr>
                            <w:r w:rsidRPr="00812133">
                              <w:t>Mezuniyet belgesi öğrenciye tes</w:t>
                            </w:r>
                            <w:r>
                              <w:t>lim edilmesi ve işlemin sonlandırılması</w:t>
                            </w:r>
                          </w:p>
                          <w:p w:rsidR="004F2CAC" w:rsidP="004F2CAC" w:rsidRDefault="004F2CAC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Pr="00C04D6B" w:rsidR="004F2CAC" w:rsidP="004F2CAC" w:rsidRDefault="004F2CAC">
            <w:pPr>
              <w:rPr>
                <w:color w:val="000000"/>
                <w:sz w:val="20"/>
                <w:szCs w:val="20"/>
              </w:rPr>
            </w:pPr>
            <w:r w:rsidRPr="00C04D6B">
              <w:rPr>
                <w:color w:val="000000"/>
                <w:sz w:val="20"/>
                <w:szCs w:val="20"/>
              </w:rPr>
              <w:t>Mezun olan öğrenciler Öğrenci Otomasyon Sistemine işlenir ve ilk etapta Geçici Mezuniyet Belgesi, daha sonra ise Diploma düzenlenerek ilgili öğrenciye teslim edilir.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Pr="00C04D6B" w:rsidR="004F2CAC" w:rsidP="004F2CAC" w:rsidRDefault="004F2CAC">
            <w:pPr>
              <w:rPr>
                <w:color w:val="000000"/>
                <w:sz w:val="20"/>
                <w:szCs w:val="20"/>
              </w:rPr>
            </w:pPr>
            <w:r w:rsidRPr="00C04D6B">
              <w:rPr>
                <w:sz w:val="20"/>
                <w:szCs w:val="20"/>
              </w:rPr>
              <w:t>*İKCÜ-UBS Öğrenci Otomasyon Sistemi</w:t>
            </w:r>
          </w:p>
        </w:tc>
      </w:tr>
    </w:tbl>
    <w:p w:rsidR="00A40877" w:rsidP="001B4140" w:rsidRDefault="00A40877">
      <w:r>
        <w:t xml:space="preserve">                                               </w:t>
      </w:r>
      <w:bookmarkStart w:name="_GoBack" w:id="0"/>
      <w:bookmarkEnd w:id="0"/>
    </w:p>
    <w:sectPr w:rsidR="00A40877" w:rsidSect="00797AE3">
      <w:footerReference r:id="R1c3cd297c9d7409c"/>
      <w:headerReference w:type="default" r:id="rId8"/>
      <w:footerReference w:type="default" r:id="rId9"/>
      <w:pgSz w:w="11906" w:h="16838"/>
      <w:pgMar w:top="794" w:right="794" w:bottom="794" w:left="79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A9A" w:rsidRDefault="00461A9A">
      <w:r>
        <w:separator/>
      </w:r>
    </w:p>
  </w:endnote>
  <w:endnote w:type="continuationSeparator" w:id="0">
    <w:p w:rsidR="00461A9A" w:rsidRDefault="00461A9A">
      <w:r>
        <w:continuationSeparator/>
      </w:r>
    </w:p>
  </w:endnote>
  <w:endnote w:id="1">
    <w:p w:rsidR="004F2CAC" w:rsidRDefault="004F2CAC" w:rsidP="004F2CAC">
      <w:pPr>
        <w:pStyle w:val="SonnotMetni"/>
      </w:pPr>
      <w:r>
        <w:rPr>
          <w:rStyle w:val="SonnotBavurusu"/>
        </w:rPr>
        <w:endnoteRef/>
      </w:r>
      <w:r>
        <w:t xml:space="preserve"> Her bir iş akış adımı için PUKÖ döngüsünün hangi aşamasına denk geliyor ise bu sütunda </w:t>
      </w:r>
      <w:r w:rsidRPr="00797AE3">
        <w:rPr>
          <w:b/>
          <w:color w:val="C00000"/>
        </w:rPr>
        <w:t>“Planlama, Uygulama, Kontrol Etme veya Önlem Alma”</w:t>
      </w:r>
      <w:r w:rsidRPr="00797AE3">
        <w:rPr>
          <w:color w:val="C00000"/>
        </w:rPr>
        <w:t xml:space="preserve"> </w:t>
      </w:r>
      <w:r>
        <w:t>olarak belirtilmelidir.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AE3" w:rsidRDefault="00797AE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A9A" w:rsidRDefault="00461A9A">
      <w:r>
        <w:separator/>
      </w:r>
    </w:p>
  </w:footnote>
  <w:footnote w:type="continuationSeparator" w:id="0">
    <w:p w:rsidR="00461A9A" w:rsidRDefault="00461A9A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76"/>
      <w:gridCol w:w="5572"/>
      <w:gridCol w:w="2553"/>
    </w:tblGrid>
    <w:tr w:rsidRPr="006A0EAB" w:rsidR="00797AE3" w:rsidTr="007E0E0A">
      <w:trPr>
        <w:cantSplit/>
        <w:trHeight w:val="981"/>
        <w:jc w:val="center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797AE3" w:rsidP="00797AE3" w:rsidRDefault="00797AE3">
          <w:pPr>
            <w:jc w:val="center"/>
            <w:rPr>
              <w:sz w:val="18"/>
              <w:szCs w:val="18"/>
            </w:rPr>
          </w:pPr>
          <w:r>
            <w:rPr>
              <w:noProof/>
            </w:rPr>
            <w:br/>
          </w:r>
          <w:r>
            <w:rPr>
              <w:noProof/>
              <w:sz w:val="8"/>
            </w:rPr>
            <w:drawing>
              <wp:inline distT="0" distB="0" distL="0" distR="0" wp14:anchorId="3F0D7F32" wp14:editId="03D5747D">
                <wp:extent cx="1028700" cy="574482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900" cy="5790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Pr="00C9557A" w:rsidR="00797AE3" w:rsidP="00797AE3" w:rsidRDefault="00797AE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797AE3" w:rsidP="00797AE3" w:rsidRDefault="00797AE3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797AE3" w:rsidP="00797AE3" w:rsidRDefault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797AE3" w:rsidP="00797AE3" w:rsidRDefault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797AE3" w:rsidP="00797AE3" w:rsidRDefault="00797AE3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Mühendislik Mimarlık Fakültesi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797AE3" w:rsidP="00797AE3" w:rsidRDefault="00797AE3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2EE2924A" wp14:editId="4512E12C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797AE3" w:rsidP="00797AE3" w:rsidRDefault="00797AE3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MEZUNİYET İŞLEMLERİ İŞ AKIŞ ŞEMASI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797AE3" w:rsidP="00797AE3" w:rsidRDefault="00797AE3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İA/MMF/28</w:t>
          </w:r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797AE3" w:rsidP="00797AE3" w:rsidRDefault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797AE3" w:rsidP="00797AE3" w:rsidRDefault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>
            <w:rPr>
              <w:rFonts w:ascii="Times New Roman" w:hAnsi="Times New Roman"/>
            </w:rPr>
            <w:t>7.09.2017</w:t>
          </w:r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797AE3" w:rsidP="00797AE3" w:rsidRDefault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797AE3" w:rsidP="00797AE3" w:rsidRDefault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>
            <w:rPr>
              <w:rFonts w:ascii="Times New Roman" w:hAnsi="Times New Roman"/>
              <w:color w:val="000000"/>
            </w:rPr>
            <w:t>01/8.09.2022</w:t>
          </w:r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797AE3" w:rsidP="00797AE3" w:rsidRDefault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797AE3" w:rsidP="00797AE3" w:rsidRDefault="00797AE3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461A9A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461A9A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6"/>
  </w:num>
  <w:num w:numId="3">
    <w:abstractNumId w:val="8"/>
  </w:num>
  <w:num w:numId="4">
    <w:abstractNumId w:val="10"/>
  </w:num>
  <w:num w:numId="5">
    <w:abstractNumId w:val="21"/>
  </w:num>
  <w:num w:numId="6">
    <w:abstractNumId w:val="24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19"/>
  </w:num>
  <w:num w:numId="12">
    <w:abstractNumId w:val="25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0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2"/>
  </w:num>
  <w:num w:numId="26">
    <w:abstractNumId w:val="2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774"/>
    <w:rsid w:val="00012399"/>
    <w:rsid w:val="00014A66"/>
    <w:rsid w:val="000300DC"/>
    <w:rsid w:val="00035530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95F8F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32F5"/>
    <w:rsid w:val="00134C6B"/>
    <w:rsid w:val="001428B1"/>
    <w:rsid w:val="00144C8F"/>
    <w:rsid w:val="0014592E"/>
    <w:rsid w:val="0014700C"/>
    <w:rsid w:val="0016136F"/>
    <w:rsid w:val="0017239E"/>
    <w:rsid w:val="001764FD"/>
    <w:rsid w:val="00183531"/>
    <w:rsid w:val="001842F2"/>
    <w:rsid w:val="00187A7A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0707B"/>
    <w:rsid w:val="002165DA"/>
    <w:rsid w:val="00224FD7"/>
    <w:rsid w:val="0022675E"/>
    <w:rsid w:val="00235BFE"/>
    <w:rsid w:val="00237835"/>
    <w:rsid w:val="002535FA"/>
    <w:rsid w:val="00260278"/>
    <w:rsid w:val="0026266A"/>
    <w:rsid w:val="00285AD3"/>
    <w:rsid w:val="002A26C7"/>
    <w:rsid w:val="002B01C0"/>
    <w:rsid w:val="002B272D"/>
    <w:rsid w:val="002B7DA2"/>
    <w:rsid w:val="002C4609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0D0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15CC6"/>
    <w:rsid w:val="00423718"/>
    <w:rsid w:val="004273F7"/>
    <w:rsid w:val="00431A80"/>
    <w:rsid w:val="004422F3"/>
    <w:rsid w:val="0045319F"/>
    <w:rsid w:val="0045716E"/>
    <w:rsid w:val="00461A9A"/>
    <w:rsid w:val="004642C5"/>
    <w:rsid w:val="00492056"/>
    <w:rsid w:val="004937DF"/>
    <w:rsid w:val="00494C39"/>
    <w:rsid w:val="00496D8B"/>
    <w:rsid w:val="004A57AA"/>
    <w:rsid w:val="004B12DA"/>
    <w:rsid w:val="004B1BC3"/>
    <w:rsid w:val="004B5C60"/>
    <w:rsid w:val="004D59B1"/>
    <w:rsid w:val="004E65BC"/>
    <w:rsid w:val="004F12C5"/>
    <w:rsid w:val="004F131F"/>
    <w:rsid w:val="004F18E7"/>
    <w:rsid w:val="004F2CAC"/>
    <w:rsid w:val="004F7808"/>
    <w:rsid w:val="0050417B"/>
    <w:rsid w:val="00505F74"/>
    <w:rsid w:val="0050607F"/>
    <w:rsid w:val="00510DE4"/>
    <w:rsid w:val="00525D79"/>
    <w:rsid w:val="00533A92"/>
    <w:rsid w:val="00540626"/>
    <w:rsid w:val="00545D00"/>
    <w:rsid w:val="00561817"/>
    <w:rsid w:val="00582A3A"/>
    <w:rsid w:val="0058733F"/>
    <w:rsid w:val="0059594B"/>
    <w:rsid w:val="00596834"/>
    <w:rsid w:val="005A0EAC"/>
    <w:rsid w:val="005A2DA1"/>
    <w:rsid w:val="005A744E"/>
    <w:rsid w:val="005B33F4"/>
    <w:rsid w:val="005B4F45"/>
    <w:rsid w:val="005C1F15"/>
    <w:rsid w:val="005E351B"/>
    <w:rsid w:val="005E7771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360FA"/>
    <w:rsid w:val="0064234B"/>
    <w:rsid w:val="006521F5"/>
    <w:rsid w:val="00663645"/>
    <w:rsid w:val="006659B9"/>
    <w:rsid w:val="006710A6"/>
    <w:rsid w:val="006747F6"/>
    <w:rsid w:val="00680C0E"/>
    <w:rsid w:val="00682C6F"/>
    <w:rsid w:val="00685B29"/>
    <w:rsid w:val="006903E5"/>
    <w:rsid w:val="00691DCF"/>
    <w:rsid w:val="006A0067"/>
    <w:rsid w:val="006A5DA8"/>
    <w:rsid w:val="006B0B91"/>
    <w:rsid w:val="006B32F6"/>
    <w:rsid w:val="006B7F9B"/>
    <w:rsid w:val="006C5772"/>
    <w:rsid w:val="006D0ED8"/>
    <w:rsid w:val="006D4483"/>
    <w:rsid w:val="006E0054"/>
    <w:rsid w:val="006F0A0E"/>
    <w:rsid w:val="006F3202"/>
    <w:rsid w:val="006F39C8"/>
    <w:rsid w:val="00700FE3"/>
    <w:rsid w:val="0071250C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53D1"/>
    <w:rsid w:val="0076717B"/>
    <w:rsid w:val="007707C6"/>
    <w:rsid w:val="00771B2C"/>
    <w:rsid w:val="0077416B"/>
    <w:rsid w:val="00777CD9"/>
    <w:rsid w:val="007832D4"/>
    <w:rsid w:val="00784B2B"/>
    <w:rsid w:val="00792B6C"/>
    <w:rsid w:val="00797AE3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36774"/>
    <w:rsid w:val="00846159"/>
    <w:rsid w:val="0084788F"/>
    <w:rsid w:val="008500E1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2545"/>
    <w:rsid w:val="008D315B"/>
    <w:rsid w:val="008E3E1F"/>
    <w:rsid w:val="00900AF5"/>
    <w:rsid w:val="009035E1"/>
    <w:rsid w:val="00905D19"/>
    <w:rsid w:val="00917FCC"/>
    <w:rsid w:val="009305C9"/>
    <w:rsid w:val="009367E7"/>
    <w:rsid w:val="00951FAA"/>
    <w:rsid w:val="00954794"/>
    <w:rsid w:val="00964780"/>
    <w:rsid w:val="00965356"/>
    <w:rsid w:val="00976399"/>
    <w:rsid w:val="00981584"/>
    <w:rsid w:val="00985C7E"/>
    <w:rsid w:val="0099760F"/>
    <w:rsid w:val="00997AED"/>
    <w:rsid w:val="009B1DFB"/>
    <w:rsid w:val="009B2773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0848"/>
    <w:rsid w:val="00A35DC0"/>
    <w:rsid w:val="00A40877"/>
    <w:rsid w:val="00A436CC"/>
    <w:rsid w:val="00A57573"/>
    <w:rsid w:val="00A575EC"/>
    <w:rsid w:val="00A6507F"/>
    <w:rsid w:val="00A77709"/>
    <w:rsid w:val="00A809A6"/>
    <w:rsid w:val="00A84055"/>
    <w:rsid w:val="00AB048E"/>
    <w:rsid w:val="00AB753F"/>
    <w:rsid w:val="00AC5E08"/>
    <w:rsid w:val="00AD2D5F"/>
    <w:rsid w:val="00AE4D5B"/>
    <w:rsid w:val="00B02767"/>
    <w:rsid w:val="00B03356"/>
    <w:rsid w:val="00B07092"/>
    <w:rsid w:val="00B07283"/>
    <w:rsid w:val="00B1631E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2E7A"/>
    <w:rsid w:val="00B73E1B"/>
    <w:rsid w:val="00B7587B"/>
    <w:rsid w:val="00B80733"/>
    <w:rsid w:val="00B90870"/>
    <w:rsid w:val="00B909D0"/>
    <w:rsid w:val="00B9367C"/>
    <w:rsid w:val="00B953F2"/>
    <w:rsid w:val="00BA11EE"/>
    <w:rsid w:val="00BB4329"/>
    <w:rsid w:val="00BB4DA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26A2"/>
    <w:rsid w:val="00C04D6B"/>
    <w:rsid w:val="00C057C0"/>
    <w:rsid w:val="00C05D02"/>
    <w:rsid w:val="00C13DF7"/>
    <w:rsid w:val="00C21536"/>
    <w:rsid w:val="00C25687"/>
    <w:rsid w:val="00C26761"/>
    <w:rsid w:val="00C417BE"/>
    <w:rsid w:val="00C42B24"/>
    <w:rsid w:val="00C42B72"/>
    <w:rsid w:val="00C51E61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CE4844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9061A"/>
    <w:rsid w:val="00DA466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2D74"/>
    <w:rsid w:val="00E13A36"/>
    <w:rsid w:val="00E144C5"/>
    <w:rsid w:val="00E15091"/>
    <w:rsid w:val="00E15B6E"/>
    <w:rsid w:val="00E3001E"/>
    <w:rsid w:val="00E46C65"/>
    <w:rsid w:val="00E55A90"/>
    <w:rsid w:val="00E5752B"/>
    <w:rsid w:val="00E64E64"/>
    <w:rsid w:val="00E71B83"/>
    <w:rsid w:val="00E80B5E"/>
    <w:rsid w:val="00E8700F"/>
    <w:rsid w:val="00EA77AC"/>
    <w:rsid w:val="00EA7DAA"/>
    <w:rsid w:val="00EB21DD"/>
    <w:rsid w:val="00EB5EEE"/>
    <w:rsid w:val="00EC2461"/>
    <w:rsid w:val="00EC40EB"/>
    <w:rsid w:val="00EC4377"/>
    <w:rsid w:val="00EC5A9D"/>
    <w:rsid w:val="00EC7183"/>
    <w:rsid w:val="00ED15F5"/>
    <w:rsid w:val="00ED78FC"/>
    <w:rsid w:val="00EE3F69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2633B"/>
    <w:rsid w:val="00F325F3"/>
    <w:rsid w:val="00F415A9"/>
    <w:rsid w:val="00F417E4"/>
    <w:rsid w:val="00F42F72"/>
    <w:rsid w:val="00F46C3B"/>
    <w:rsid w:val="00F5201B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5D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styleId="SonnotMetni">
    <w:name w:val="endnote text"/>
    <w:basedOn w:val="Normal"/>
    <w:link w:val="SonnotMetniChar"/>
    <w:rsid w:val="00797AE3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rsid w:val="00797AE3"/>
  </w:style>
  <w:style w:type="character" w:styleId="SonnotBavurusu">
    <w:name w:val="endnote reference"/>
    <w:basedOn w:val="VarsaylanParagrafYazTipi"/>
    <w:rsid w:val="00797A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1c3cd297c9d7409c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BAAA7-80F9-4388-999A-4DE9AAF6A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MEZUNİYET</Template>
  <TotalTime>1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Windows Kullanıcısı</dc:creator>
  <cp:keywords/>
  <cp:lastModifiedBy>DELL 7010</cp:lastModifiedBy>
  <cp:revision>2</cp:revision>
  <cp:lastPrinted>2018-09-24T13:03:00Z</cp:lastPrinted>
  <dcterms:created xsi:type="dcterms:W3CDTF">2022-09-06T08:51:00Z</dcterms:created>
  <dcterms:modified xsi:type="dcterms:W3CDTF">2022-09-06T08:51:00Z</dcterms:modified>
</cp:coreProperties>
</file>